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1A" w:rsidRDefault="00937F1A" w:rsidP="00E6297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 в поселке Новокасторное</w:t>
      </w:r>
    </w:p>
    <w:p w:rsidR="00937F1A" w:rsidRDefault="00937F1A">
      <w:pPr>
        <w:rPr>
          <w:rFonts w:ascii="Times New Roman" w:hAnsi="Times New Roman"/>
          <w:sz w:val="24"/>
          <w:szCs w:val="24"/>
        </w:rPr>
      </w:pPr>
      <w:r w:rsidRPr="004654B0">
        <w:rPr>
          <w:rFonts w:ascii="Times New Roman" w:hAnsi="Times New Roman"/>
          <w:sz w:val="24"/>
          <w:szCs w:val="24"/>
        </w:rPr>
        <w:t>06 августа 2018года в 21 час 47 минут дежурному диспетчеру Касторенской ПЧ 28  поступил звонок о том что в п.Новокасторное на ул.Комсомольская горит дом, по прибытию на место пожарных подразделений было обнаружено открытое горение дома. В результате пожара погиб гражданин Журавлев Сергей Андреевич 1966г.р. , предварительной причиной пожара послужило неосторожное обращение с огнем при курении. На территории Касторенского района это уже 4 пожар и 3 погибший, за  аналогичный период прошлого года произошло 5 пожаров , на которых погибло 2 человека. Уважаемые Касторенцы будьте аккуратны с огнем при разведении костров! Не поджигайте мусор, солому и траву на участках, поскольку огонь в сухую и ветреную погоду очень быстро распространяется и представляет угрозу возникновения крупного пожара! Не бросайте непотушенные сигареты!</w:t>
      </w:r>
    </w:p>
    <w:p w:rsidR="00937F1A" w:rsidRDefault="00937F1A">
      <w:pPr>
        <w:rPr>
          <w:rFonts w:ascii="Times New Roman" w:hAnsi="Times New Roman"/>
          <w:sz w:val="24"/>
          <w:szCs w:val="24"/>
        </w:rPr>
      </w:pPr>
    </w:p>
    <w:p w:rsidR="00937F1A" w:rsidRDefault="00937F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инспектор ОНД и ПР по Советскому,</w:t>
      </w:r>
    </w:p>
    <w:p w:rsidR="00937F1A" w:rsidRDefault="00937F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Горшеченскому и Касторенскому районам</w:t>
      </w:r>
    </w:p>
    <w:p w:rsidR="00937F1A" w:rsidRPr="004654B0" w:rsidRDefault="00937F1A" w:rsidP="00E62972">
      <w:pPr>
        <w:tabs>
          <w:tab w:val="left" w:pos="678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лейтенант  внутренней службы</w:t>
      </w:r>
      <w:r>
        <w:rPr>
          <w:rFonts w:ascii="Times New Roman" w:hAnsi="Times New Roman"/>
          <w:sz w:val="24"/>
          <w:szCs w:val="24"/>
        </w:rPr>
        <w:tab/>
        <w:t xml:space="preserve">              Бородин В.В.</w:t>
      </w:r>
    </w:p>
    <w:sectPr w:rsidR="00937F1A" w:rsidRPr="004654B0" w:rsidSect="00C8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26F"/>
    <w:rsid w:val="0006226F"/>
    <w:rsid w:val="004654B0"/>
    <w:rsid w:val="005F2C32"/>
    <w:rsid w:val="007B23BF"/>
    <w:rsid w:val="00937F1A"/>
    <w:rsid w:val="00C72063"/>
    <w:rsid w:val="00C81524"/>
    <w:rsid w:val="00DD1346"/>
    <w:rsid w:val="00E43313"/>
    <w:rsid w:val="00E6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148</Words>
  <Characters>849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user</cp:lastModifiedBy>
  <cp:revision>5</cp:revision>
  <dcterms:created xsi:type="dcterms:W3CDTF">2018-08-08T06:54:00Z</dcterms:created>
  <dcterms:modified xsi:type="dcterms:W3CDTF">2018-08-08T07:46:00Z</dcterms:modified>
</cp:coreProperties>
</file>