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CB" w:rsidRPr="00102E39" w:rsidRDefault="004E4BCB" w:rsidP="00102E39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102E39">
        <w:rPr>
          <w:rFonts w:ascii="Arial" w:hAnsi="Arial" w:cs="Arial"/>
          <w:b/>
          <w:bCs/>
          <w:color w:val="000000"/>
          <w:kern w:val="36"/>
          <w:sz w:val="40"/>
          <w:szCs w:val="40"/>
          <w:lang w:eastAsia="ru-RU"/>
        </w:rPr>
        <w:t>При пожаре главное – вызвать пожарных</w:t>
      </w:r>
    </w:p>
    <w:p w:rsidR="004E4BCB" w:rsidRPr="00102E39" w:rsidRDefault="004E4BCB" w:rsidP="00102E39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4E4BCB" w:rsidRPr="00102E39" w:rsidRDefault="004E4BCB" w:rsidP="00102E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 любого пожара во многом зависит от того, насколько своевременно была вызвана пожарная помощь и приняты меры к эвакуации людей. Не нужно пытаться бороться с пламенем самостоятельно. Обнаружив пожар, нужно не паниковать, а незамедлительно вызвать пожарную охрану.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этого надо позвонить по телефону 101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112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сообщении нужно назвать точный адрес пожара, и фамилию сообщившего. Например: "По улице Пионерская,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115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окон третьего этажа двухэтажного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жилого дома идет дым. Сообщил Иванов, телефон 15-13-71".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Такое сообщение позволит пожарно-спасательной службе предвидеть возможную обстановку и принять решение об отправке на вызов необходимых для тушения сил и средств.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Нередко пожарную помощь вызывают со значительной задержкой, затрачивая драгоценное время на выяснение причин задымления, поиски места возникновения пожара или на неумелые действия по тушению огня.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Вызвать пожарную охрану необходимо даже в том случае, если огонь уже потушен своими силами. Определить, ликвидирован ли пожар полностью, могут только специалисты. Огонь может остаться незамеченным в скрытых местах (в пустотах деревянных перегородок, под полом) и через некоторое время разгореться с новой силой.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вызова пожарной помощи необходимо обеспечить встречу пожарного подразделения. Встречающий, по возможности, должен проинформировать пожарных о сложившейся обстановке. Например,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сообщить эвакуировались ли из горящего здания люди. </w:t>
      </w:r>
      <w:r w:rsidRPr="00102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E4BCB" w:rsidRPr="001117AA" w:rsidRDefault="004E4BCB" w:rsidP="001117AA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7AA">
        <w:rPr>
          <w:rFonts w:ascii="Times New Roman" w:hAnsi="Times New Roman" w:cs="Times New Roman"/>
          <w:color w:val="000000"/>
          <w:sz w:val="28"/>
          <w:szCs w:val="28"/>
        </w:rPr>
        <w:t>Старший инспектор ОНД и ПР</w:t>
      </w:r>
    </w:p>
    <w:p w:rsidR="004E4BCB" w:rsidRDefault="004E4BCB" w:rsidP="001117AA">
      <w:pPr>
        <w:tabs>
          <w:tab w:val="left" w:pos="7785"/>
        </w:tabs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17AA">
        <w:rPr>
          <w:rFonts w:ascii="Times New Roman" w:hAnsi="Times New Roman" w:cs="Times New Roman"/>
          <w:color w:val="000000"/>
          <w:sz w:val="28"/>
          <w:szCs w:val="28"/>
        </w:rPr>
        <w:t>о г. Льгову, Льговскому и К</w:t>
      </w:r>
      <w:r>
        <w:rPr>
          <w:rFonts w:ascii="Times New Roman" w:hAnsi="Times New Roman" w:cs="Times New Roman"/>
          <w:color w:val="000000"/>
          <w:sz w:val="28"/>
          <w:szCs w:val="28"/>
        </w:rPr>
        <w:t>онышевскому                                    В.Н. Быков</w:t>
      </w:r>
    </w:p>
    <w:p w:rsidR="004E4BCB" w:rsidRPr="001117AA" w:rsidRDefault="004E4BCB" w:rsidP="001117AA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районам капитан вн. службы </w:t>
      </w:r>
    </w:p>
    <w:sectPr w:rsidR="004E4BCB" w:rsidRPr="001117AA" w:rsidSect="00A0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39"/>
    <w:rsid w:val="00081E58"/>
    <w:rsid w:val="00102E39"/>
    <w:rsid w:val="001117AA"/>
    <w:rsid w:val="001C2A6B"/>
    <w:rsid w:val="003809CC"/>
    <w:rsid w:val="004E4BCB"/>
    <w:rsid w:val="008B618B"/>
    <w:rsid w:val="00A00F8E"/>
    <w:rsid w:val="00A15195"/>
    <w:rsid w:val="00AF3063"/>
    <w:rsid w:val="00F3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E39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02E39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10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7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244</Words>
  <Characters>1396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1</cp:lastModifiedBy>
  <cp:revision>5</cp:revision>
  <dcterms:created xsi:type="dcterms:W3CDTF">2017-01-02T12:03:00Z</dcterms:created>
  <dcterms:modified xsi:type="dcterms:W3CDTF">2017-05-10T09:32:00Z</dcterms:modified>
</cp:coreProperties>
</file>