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E7" w:rsidRDefault="00A374E7" w:rsidP="00990B4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0B4D">
        <w:rPr>
          <w:rFonts w:ascii="Times New Roman" w:hAnsi="Times New Roman" w:cs="Times New Roman"/>
          <w:b/>
          <w:bCs/>
          <w:sz w:val="32"/>
          <w:szCs w:val="32"/>
        </w:rPr>
        <w:t>Короткое зам</w:t>
      </w:r>
      <w:r>
        <w:rPr>
          <w:rFonts w:ascii="Times New Roman" w:hAnsi="Times New Roman" w:cs="Times New Roman"/>
          <w:b/>
          <w:bCs/>
          <w:sz w:val="32"/>
          <w:szCs w:val="32"/>
        </w:rPr>
        <w:t>ыкание электропроводки приводит</w:t>
      </w:r>
    </w:p>
    <w:p w:rsidR="00A374E7" w:rsidRDefault="00A374E7" w:rsidP="00990B4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0B4D">
        <w:rPr>
          <w:rFonts w:ascii="Times New Roman" w:hAnsi="Times New Roman" w:cs="Times New Roman"/>
          <w:b/>
          <w:bCs/>
          <w:sz w:val="32"/>
          <w:szCs w:val="32"/>
        </w:rPr>
        <w:t>к серьезным пожарам</w:t>
      </w:r>
    </w:p>
    <w:p w:rsidR="00A374E7" w:rsidRDefault="00A374E7" w:rsidP="00990B4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374E7" w:rsidRPr="00990B4D" w:rsidRDefault="00A374E7" w:rsidP="00990B4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18B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cdn.fishki.net/upload/post/2018/10/26/2745746/tn/vozg.jpg" style="width:414pt;height:242.25pt;visibility:visible">
            <v:imagedata r:id="rId4" o:title=""/>
          </v:shape>
        </w:pict>
      </w:r>
    </w:p>
    <w:p w:rsidR="00A374E7" w:rsidRPr="00990B4D" w:rsidRDefault="00A374E7" w:rsidP="00990B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B4D">
        <w:rPr>
          <w:rFonts w:ascii="Times New Roman" w:hAnsi="Times New Roman" w:cs="Times New Roman"/>
          <w:sz w:val="28"/>
          <w:szCs w:val="28"/>
        </w:rPr>
        <w:t>Одной из основных причин пожаров является нарушение правил эксплуатации и монтажа электросети и электрооборудования, чаще всего - короткое замыкание и перегрузки электросети. Токи короткого замыкания возникают в результате повреждения изоляции токоведущих частей, неправильного выбора исполнения электрооборудования по условиям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90B4D">
        <w:rPr>
          <w:rFonts w:ascii="Times New Roman" w:hAnsi="Times New Roman" w:cs="Times New Roman"/>
          <w:sz w:val="28"/>
          <w:szCs w:val="28"/>
        </w:rPr>
        <w:t>В результате происходят перегревание и воспламенение изоляции проводов, а также расплавление их металлической токоведущей части.</w:t>
      </w:r>
    </w:p>
    <w:p w:rsidR="00A374E7" w:rsidRPr="00990B4D" w:rsidRDefault="00A374E7" w:rsidP="00990B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надзорной деятельности по г. Льгову, Льговскому и Конышевскому районам</w:t>
      </w:r>
      <w:r w:rsidRPr="00990B4D">
        <w:rPr>
          <w:rFonts w:ascii="Times New Roman" w:hAnsi="Times New Roman" w:cs="Times New Roman"/>
          <w:sz w:val="28"/>
          <w:szCs w:val="28"/>
        </w:rPr>
        <w:t xml:space="preserve"> напоминает: для того, чтобы избежать подобных неприятностей, необходимо соблюдать элементарные правила противопожарной безопасности в быту. При пожаре самое главное - не паниковать! Избежать опасности легче, если действовать спокойно и разумно. В борьбе с пожаром особенно важна быстрая реакция в первые минуты - незначительные загорания могут быть затушены сразу после возникновения, если вы готовы действовать.</w:t>
      </w:r>
    </w:p>
    <w:p w:rsidR="00A374E7" w:rsidRPr="00990B4D" w:rsidRDefault="00A374E7" w:rsidP="00990B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B4D">
        <w:rPr>
          <w:rFonts w:ascii="Times New Roman" w:hAnsi="Times New Roman" w:cs="Times New Roman"/>
          <w:sz w:val="28"/>
          <w:szCs w:val="28"/>
        </w:rPr>
        <w:t>Чтобы избежать коротких замыканий, необходимо соблюдать следующие правила:</w:t>
      </w:r>
    </w:p>
    <w:p w:rsidR="00A374E7" w:rsidRPr="00990B4D" w:rsidRDefault="00A374E7" w:rsidP="00990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B4D">
        <w:rPr>
          <w:rFonts w:ascii="Times New Roman" w:hAnsi="Times New Roman" w:cs="Times New Roman"/>
          <w:sz w:val="28"/>
          <w:szCs w:val="28"/>
        </w:rPr>
        <w:t>1. Внимательно осуществлять электромонтажные работы. Не штробить, не сверлить и не резать стены в местах прокладки силового кабеля.</w:t>
      </w:r>
    </w:p>
    <w:p w:rsidR="00A374E7" w:rsidRPr="00990B4D" w:rsidRDefault="00A374E7" w:rsidP="00990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B4D">
        <w:rPr>
          <w:rFonts w:ascii="Times New Roman" w:hAnsi="Times New Roman" w:cs="Times New Roman"/>
          <w:sz w:val="28"/>
          <w:szCs w:val="28"/>
        </w:rPr>
        <w:t>2. Не использовать старые провода и провода с дефектной изоляцией.</w:t>
      </w:r>
    </w:p>
    <w:p w:rsidR="00A374E7" w:rsidRPr="00990B4D" w:rsidRDefault="00A374E7" w:rsidP="00990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B4D">
        <w:rPr>
          <w:rFonts w:ascii="Times New Roman" w:hAnsi="Times New Roman" w:cs="Times New Roman"/>
          <w:sz w:val="28"/>
          <w:szCs w:val="28"/>
        </w:rPr>
        <w:t>3. При монтаже аккуратно снимать изоляцию, не резать проводку ножом вдоль жил. Всегда отключать электросеть на время проведения работ.</w:t>
      </w:r>
    </w:p>
    <w:p w:rsidR="00A374E7" w:rsidRPr="00990B4D" w:rsidRDefault="00A374E7" w:rsidP="00990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B4D">
        <w:rPr>
          <w:rFonts w:ascii="Times New Roman" w:hAnsi="Times New Roman" w:cs="Times New Roman"/>
          <w:sz w:val="28"/>
          <w:szCs w:val="28"/>
        </w:rPr>
        <w:t>4. Не укладывать провода большим пучком, пускать их параллельно или использовать специальные короба.</w:t>
      </w:r>
    </w:p>
    <w:p w:rsidR="00A374E7" w:rsidRPr="00990B4D" w:rsidRDefault="00A374E7" w:rsidP="00990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B4D">
        <w:rPr>
          <w:rFonts w:ascii="Times New Roman" w:hAnsi="Times New Roman" w:cs="Times New Roman"/>
          <w:sz w:val="28"/>
          <w:szCs w:val="28"/>
        </w:rPr>
        <w:t>5. Использовать защитные устройства автоматического отключения.</w:t>
      </w:r>
    </w:p>
    <w:p w:rsidR="00A374E7" w:rsidRPr="00990B4D" w:rsidRDefault="00A374E7" w:rsidP="00990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B4D">
        <w:rPr>
          <w:rFonts w:ascii="Times New Roman" w:hAnsi="Times New Roman" w:cs="Times New Roman"/>
          <w:sz w:val="28"/>
          <w:szCs w:val="28"/>
        </w:rPr>
        <w:t>6. Постоянно следить за работоспособностью выключателей и розеток.</w:t>
      </w:r>
    </w:p>
    <w:p w:rsidR="00A374E7" w:rsidRPr="00990B4D" w:rsidRDefault="00A374E7" w:rsidP="00990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B4D">
        <w:rPr>
          <w:rFonts w:ascii="Times New Roman" w:hAnsi="Times New Roman" w:cs="Times New Roman"/>
          <w:sz w:val="28"/>
          <w:szCs w:val="28"/>
        </w:rPr>
        <w:t>7. Отказываться от эксплуатации поврежденных электроприборов, особенно если они искрят.</w:t>
      </w:r>
    </w:p>
    <w:p w:rsidR="00A374E7" w:rsidRPr="00990B4D" w:rsidRDefault="00A374E7" w:rsidP="00990B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B4D">
        <w:rPr>
          <w:rFonts w:ascii="Times New Roman" w:hAnsi="Times New Roman" w:cs="Times New Roman"/>
          <w:b/>
          <w:bCs/>
          <w:sz w:val="28"/>
          <w:szCs w:val="28"/>
        </w:rPr>
        <w:t>Уходя из дома:</w:t>
      </w:r>
    </w:p>
    <w:p w:rsidR="00A374E7" w:rsidRPr="00990B4D" w:rsidRDefault="00A374E7" w:rsidP="00990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B4D">
        <w:rPr>
          <w:rFonts w:ascii="Times New Roman" w:hAnsi="Times New Roman" w:cs="Times New Roman"/>
          <w:sz w:val="28"/>
          <w:szCs w:val="28"/>
        </w:rPr>
        <w:t>- Убедитесь, что все электрические приборы выключены из розеток.</w:t>
      </w:r>
    </w:p>
    <w:p w:rsidR="00A374E7" w:rsidRPr="00990B4D" w:rsidRDefault="00A374E7" w:rsidP="00990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B4D">
        <w:rPr>
          <w:rFonts w:ascii="Times New Roman" w:hAnsi="Times New Roman" w:cs="Times New Roman"/>
          <w:sz w:val="28"/>
          <w:szCs w:val="28"/>
        </w:rPr>
        <w:t>- Проверьте, перекрыта ли подача газа.</w:t>
      </w:r>
    </w:p>
    <w:p w:rsidR="00A374E7" w:rsidRDefault="00A374E7" w:rsidP="00990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B4D">
        <w:rPr>
          <w:rFonts w:ascii="Times New Roman" w:hAnsi="Times New Roman" w:cs="Times New Roman"/>
          <w:sz w:val="28"/>
          <w:szCs w:val="28"/>
        </w:rPr>
        <w:t>- Закройте окна и форточки вашей квартиры и не храните на незастеклённых балконах сгораемое имущество. Помните, что выброшенные из окон окурки часто заносит ветром в открытые окна и на балконы соседних квартир.</w:t>
      </w:r>
    </w:p>
    <w:p w:rsidR="00A374E7" w:rsidRPr="00990B4D" w:rsidRDefault="00A374E7" w:rsidP="00990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4E7" w:rsidRPr="00990B4D" w:rsidRDefault="00A374E7" w:rsidP="00990B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B4D">
        <w:rPr>
          <w:rFonts w:ascii="Times New Roman" w:hAnsi="Times New Roman" w:cs="Times New Roman"/>
          <w:sz w:val="28"/>
          <w:szCs w:val="28"/>
        </w:rPr>
        <w:t>Помните, соблюдение элементарных правил пожарной безопасности позволит исключить вероятность возникновения пожара и сохранит ваше имущество!</w:t>
      </w:r>
    </w:p>
    <w:p w:rsidR="00A374E7" w:rsidRDefault="00A374E7" w:rsidP="00324985"/>
    <w:p w:rsidR="00A374E7" w:rsidRPr="0015289F" w:rsidRDefault="00A374E7" w:rsidP="001528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89F"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и профилактической работы по г. Льгову, Льговскому и Конышевскому районам </w:t>
      </w:r>
    </w:p>
    <w:p w:rsidR="00A374E7" w:rsidRPr="0015289F" w:rsidRDefault="00A374E7" w:rsidP="0015289F">
      <w:pPr>
        <w:spacing w:after="0"/>
        <w:rPr>
          <w:sz w:val="28"/>
          <w:szCs w:val="28"/>
        </w:rPr>
      </w:pPr>
    </w:p>
    <w:sectPr w:rsidR="00A374E7" w:rsidRPr="0015289F" w:rsidSect="00A1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985"/>
    <w:rsid w:val="000043F9"/>
    <w:rsid w:val="0015289F"/>
    <w:rsid w:val="00311A77"/>
    <w:rsid w:val="00324985"/>
    <w:rsid w:val="006018B1"/>
    <w:rsid w:val="006E2212"/>
    <w:rsid w:val="00990B4D"/>
    <w:rsid w:val="00A10929"/>
    <w:rsid w:val="00A374E7"/>
    <w:rsid w:val="00ED1314"/>
    <w:rsid w:val="00FB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92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2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9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0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1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349</Words>
  <Characters>1990</Characters>
  <Application>Microsoft Office Outlook</Application>
  <DocSecurity>0</DocSecurity>
  <Lines>0</Lines>
  <Paragraphs>0</Paragraphs>
  <ScaleCrop>false</ScaleCrop>
  <Company>KL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5</cp:revision>
  <dcterms:created xsi:type="dcterms:W3CDTF">2019-07-31T06:56:00Z</dcterms:created>
  <dcterms:modified xsi:type="dcterms:W3CDTF">2020-01-27T06:02:00Z</dcterms:modified>
</cp:coreProperties>
</file>