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47" w:rsidRPr="00995F28" w:rsidRDefault="00AC5A47" w:rsidP="00995F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995F28">
        <w:rPr>
          <w:rFonts w:ascii="Times New Roman" w:hAnsi="Times New Roman"/>
          <w:b/>
          <w:bCs/>
          <w:color w:val="000000"/>
          <w:sz w:val="28"/>
          <w:szCs w:val="28"/>
        </w:rPr>
        <w:t>Информация</w:t>
      </w:r>
    </w:p>
    <w:p w:rsidR="00AC5A47" w:rsidRPr="00995F28" w:rsidRDefault="00AC5A47" w:rsidP="00995F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5F28">
        <w:rPr>
          <w:rFonts w:ascii="Times New Roman" w:hAnsi="Times New Roman"/>
          <w:b/>
          <w:bCs/>
          <w:sz w:val="28"/>
          <w:szCs w:val="28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5F28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Кореневского</w:t>
      </w:r>
      <w:r w:rsidRPr="00995F28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Кореневского</w:t>
      </w:r>
      <w:r w:rsidRPr="00995F28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</w:t>
      </w:r>
    </w:p>
    <w:p w:rsidR="00AC5A47" w:rsidRPr="00995F28" w:rsidRDefault="00AC5A47" w:rsidP="00995F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5F28">
        <w:rPr>
          <w:rFonts w:ascii="Times New Roman" w:hAnsi="Times New Roman"/>
          <w:b/>
          <w:bCs/>
          <w:color w:val="000000"/>
          <w:sz w:val="28"/>
          <w:szCs w:val="28"/>
        </w:rPr>
        <w:t>на 01.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11</w:t>
      </w:r>
      <w:r w:rsidRPr="00995F28">
        <w:rPr>
          <w:rFonts w:ascii="Times New Roman" w:hAnsi="Times New Roman"/>
          <w:b/>
          <w:bCs/>
          <w:color w:val="000000"/>
          <w:sz w:val="28"/>
          <w:szCs w:val="28"/>
        </w:rPr>
        <w:t>.20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Pr="00995F28">
        <w:rPr>
          <w:rFonts w:ascii="Times New Roman" w:hAnsi="Times New Roman"/>
          <w:b/>
          <w:bCs/>
          <w:color w:val="000000"/>
          <w:sz w:val="28"/>
          <w:szCs w:val="28"/>
        </w:rPr>
        <w:t>г</w:t>
      </w:r>
    </w:p>
    <w:bookmarkEnd w:id="0"/>
    <w:p w:rsidR="00AC5A47" w:rsidRPr="00995F28" w:rsidRDefault="00AC5A47" w:rsidP="00995F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5F28">
        <w:rPr>
          <w:rFonts w:ascii="Times New Roman" w:hAnsi="Times New Roman"/>
          <w:color w:val="000000"/>
          <w:sz w:val="28"/>
          <w:szCs w:val="28"/>
        </w:rPr>
        <w:t> </w:t>
      </w:r>
    </w:p>
    <w:p w:rsidR="00AC5A47" w:rsidRPr="00995F28" w:rsidRDefault="00AC5A47" w:rsidP="00995F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F28">
        <w:rPr>
          <w:rFonts w:ascii="Times New Roman" w:hAnsi="Times New Roman"/>
          <w:color w:val="000000"/>
          <w:sz w:val="28"/>
          <w:szCs w:val="28"/>
        </w:rPr>
        <w:t>Конкурсов на оказание финансовой поддержки субъектам малого и среднего предпринимательства не объявлялось</w:t>
      </w:r>
      <w:r>
        <w:rPr>
          <w:rFonts w:ascii="Times New Roman" w:hAnsi="Times New Roman"/>
          <w:color w:val="000000"/>
          <w:sz w:val="28"/>
          <w:szCs w:val="28"/>
        </w:rPr>
        <w:t xml:space="preserve"> и не проводилось</w:t>
      </w:r>
      <w:r w:rsidRPr="00995F28">
        <w:rPr>
          <w:rFonts w:ascii="Times New Roman" w:hAnsi="Times New Roman"/>
          <w:color w:val="000000"/>
          <w:sz w:val="28"/>
          <w:szCs w:val="28"/>
        </w:rPr>
        <w:t>, в связи с тем, что бюджет 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Кореневский</w:t>
      </w:r>
      <w:r w:rsidRPr="00995F28">
        <w:rPr>
          <w:rFonts w:ascii="Times New Roman" w:hAnsi="Times New Roman"/>
          <w:color w:val="000000"/>
          <w:sz w:val="28"/>
          <w:szCs w:val="28"/>
        </w:rPr>
        <w:t xml:space="preserve"> сельсовет»  </w:t>
      </w:r>
      <w:r>
        <w:rPr>
          <w:rFonts w:ascii="Times New Roman" w:hAnsi="Times New Roman"/>
          <w:color w:val="000000"/>
          <w:sz w:val="28"/>
          <w:szCs w:val="28"/>
        </w:rPr>
        <w:t>Кореневского</w:t>
      </w:r>
      <w:r w:rsidRPr="00995F28">
        <w:rPr>
          <w:rFonts w:ascii="Times New Roman" w:hAnsi="Times New Roman"/>
          <w:color w:val="000000"/>
          <w:sz w:val="28"/>
          <w:szCs w:val="28"/>
        </w:rPr>
        <w:t xml:space="preserve"> района  является дотационным.</w:t>
      </w:r>
    </w:p>
    <w:p w:rsidR="00AC5A47" w:rsidRPr="00995F28" w:rsidRDefault="00AC5A47" w:rsidP="00995F28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:rsidR="00AC5A47" w:rsidRPr="00995F28" w:rsidRDefault="00AC5A47" w:rsidP="00995F28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:rsidR="00AC5A47" w:rsidRPr="00995F28" w:rsidRDefault="00AC5A47" w:rsidP="00995F28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AC5A47" w:rsidRPr="00995F28" w:rsidRDefault="00AC5A47" w:rsidP="00995F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C5A47" w:rsidRPr="00995F2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A47" w:rsidRDefault="00AC5A47" w:rsidP="0053516E">
      <w:pPr>
        <w:spacing w:after="0" w:line="240" w:lineRule="auto"/>
      </w:pPr>
      <w:r>
        <w:separator/>
      </w:r>
    </w:p>
  </w:endnote>
  <w:endnote w:type="continuationSeparator" w:id="0">
    <w:p w:rsidR="00AC5A47" w:rsidRDefault="00AC5A47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A47" w:rsidRDefault="00AC5A47" w:rsidP="0053516E">
      <w:pPr>
        <w:spacing w:after="0" w:line="240" w:lineRule="auto"/>
      </w:pPr>
      <w:r>
        <w:separator/>
      </w:r>
    </w:p>
  </w:footnote>
  <w:footnote w:type="continuationSeparator" w:id="0">
    <w:p w:rsidR="00AC5A47" w:rsidRDefault="00AC5A47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157"/>
    <w:rsid w:val="0015509A"/>
    <w:rsid w:val="00165D98"/>
    <w:rsid w:val="001A7C1D"/>
    <w:rsid w:val="003162A4"/>
    <w:rsid w:val="0033308C"/>
    <w:rsid w:val="00430A90"/>
    <w:rsid w:val="00465D8C"/>
    <w:rsid w:val="0048086C"/>
    <w:rsid w:val="004E0A1C"/>
    <w:rsid w:val="00525099"/>
    <w:rsid w:val="0053516E"/>
    <w:rsid w:val="005C7339"/>
    <w:rsid w:val="006C5EE4"/>
    <w:rsid w:val="00731FB2"/>
    <w:rsid w:val="00734C0E"/>
    <w:rsid w:val="007D647A"/>
    <w:rsid w:val="00806B22"/>
    <w:rsid w:val="00806CD6"/>
    <w:rsid w:val="00937405"/>
    <w:rsid w:val="00995F28"/>
    <w:rsid w:val="00997DBC"/>
    <w:rsid w:val="00A02A27"/>
    <w:rsid w:val="00A8718E"/>
    <w:rsid w:val="00AC5A47"/>
    <w:rsid w:val="00AD79BC"/>
    <w:rsid w:val="00B15C56"/>
    <w:rsid w:val="00BB1613"/>
    <w:rsid w:val="00BC28C7"/>
    <w:rsid w:val="00BF6173"/>
    <w:rsid w:val="00C539D1"/>
    <w:rsid w:val="00CA5157"/>
    <w:rsid w:val="00DB449D"/>
    <w:rsid w:val="00DC492E"/>
    <w:rsid w:val="00E9097E"/>
    <w:rsid w:val="00EF4A48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D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06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06B22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516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51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78</Words>
  <Characters>451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Администрация</cp:lastModifiedBy>
  <cp:revision>6</cp:revision>
  <dcterms:created xsi:type="dcterms:W3CDTF">2019-05-05T08:23:00Z</dcterms:created>
  <dcterms:modified xsi:type="dcterms:W3CDTF">2020-11-18T07:57:00Z</dcterms:modified>
</cp:coreProperties>
</file>