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BB" w:rsidRPr="00950F36" w:rsidRDefault="00BE6CBB" w:rsidP="00995F28">
      <w:pPr>
        <w:pStyle w:val="NormalWeb"/>
        <w:spacing w:before="0" w:beforeAutospacing="0" w:after="0" w:afterAutospacing="0"/>
        <w:jc w:val="center"/>
        <w:rPr>
          <w:b/>
          <w:color w:val="0F1419"/>
          <w:sz w:val="28"/>
          <w:szCs w:val="28"/>
          <w:shd w:val="clear" w:color="auto" w:fill="CCD6E0"/>
        </w:rPr>
      </w:pPr>
      <w:r w:rsidRPr="00950F36">
        <w:rPr>
          <w:b/>
          <w:color w:val="0F1419"/>
          <w:sz w:val="28"/>
          <w:szCs w:val="28"/>
        </w:rPr>
        <w:t>Информация</w:t>
      </w:r>
    </w:p>
    <w:p w:rsidR="00BE6CBB" w:rsidRPr="00950F36" w:rsidRDefault="00BE6CBB" w:rsidP="00995F28">
      <w:pPr>
        <w:pStyle w:val="NormalWeb"/>
        <w:spacing w:before="0" w:beforeAutospacing="0" w:after="0" w:afterAutospacing="0"/>
        <w:jc w:val="center"/>
        <w:rPr>
          <w:b/>
          <w:color w:val="0F1419"/>
          <w:sz w:val="28"/>
          <w:szCs w:val="28"/>
          <w:shd w:val="clear" w:color="auto" w:fill="CCD6E0"/>
        </w:rPr>
      </w:pPr>
      <w:r w:rsidRPr="00950F36">
        <w:rPr>
          <w:b/>
          <w:sz w:val="28"/>
          <w:szCs w:val="28"/>
        </w:rPr>
        <w:t>о реализации муниципальных программ (подпрограмм) в сфере развития малого и среднего предпринимательства</w:t>
      </w:r>
    </w:p>
    <w:p w:rsidR="00BE6CBB" w:rsidRPr="00950F36" w:rsidRDefault="00BE6CBB" w:rsidP="00995F28">
      <w:pPr>
        <w:pStyle w:val="NormalWeb"/>
        <w:spacing w:before="0" w:beforeAutospacing="0" w:after="0" w:afterAutospacing="0"/>
        <w:jc w:val="center"/>
        <w:rPr>
          <w:color w:val="0F1419"/>
          <w:sz w:val="28"/>
          <w:szCs w:val="28"/>
          <w:shd w:val="clear" w:color="auto" w:fill="CCD6E0"/>
        </w:rPr>
      </w:pPr>
    </w:p>
    <w:p w:rsidR="00BE6CBB" w:rsidRDefault="00BE6CBB" w:rsidP="00950F36">
      <w:pPr>
        <w:pStyle w:val="NormalWeb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  <w:shd w:val="clear" w:color="auto" w:fill="CCD6E0"/>
        </w:rPr>
      </w:pPr>
    </w:p>
    <w:p w:rsidR="00BE6CBB" w:rsidRDefault="00BE6CBB" w:rsidP="00950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CBB" w:rsidRPr="00C95726" w:rsidRDefault="00BE6CBB" w:rsidP="00950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26">
        <w:rPr>
          <w:rFonts w:ascii="Times New Roman" w:hAnsi="Times New Roman"/>
          <w:sz w:val="28"/>
          <w:szCs w:val="28"/>
        </w:rPr>
        <w:t>Администрацией Кореневского сельсовета Кореневского района Курской области разработана программа "</w:t>
      </w:r>
      <w:r w:rsidRPr="00C95726">
        <w:rPr>
          <w:rFonts w:ascii="Times New Roman" w:hAnsi="Times New Roman"/>
          <w:bCs/>
          <w:color w:val="000000"/>
          <w:sz w:val="28"/>
          <w:szCs w:val="28"/>
        </w:rPr>
        <w:t xml:space="preserve"> Развитие малого и среднего предпринимательства на территории муниципального образования «Кореневский сельсовет» Кореневского района Курской области на 2019 - 2023 годы</w:t>
      </w:r>
      <w:r w:rsidRPr="00C95726">
        <w:rPr>
          <w:rFonts w:ascii="Times New Roman" w:hAnsi="Times New Roman"/>
          <w:sz w:val="28"/>
          <w:szCs w:val="28"/>
        </w:rPr>
        <w:t xml:space="preserve"> " утвержденная постановлением Администрации Кореневского сельсовета Кореневского района Курской области от 23.08.2019 №100.</w:t>
      </w:r>
    </w:p>
    <w:p w:rsidR="00BE6CBB" w:rsidRPr="00C95726" w:rsidRDefault="00BE6CBB" w:rsidP="00950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26">
        <w:rPr>
          <w:rFonts w:ascii="Times New Roman" w:hAnsi="Times New Roman"/>
          <w:sz w:val="28"/>
          <w:szCs w:val="28"/>
        </w:rPr>
        <w:t>Субъекты малого и среднего предпринимательства в программных мероприятиях не участвовали.</w:t>
      </w:r>
      <w:bookmarkStart w:id="0" w:name="_GoBack"/>
      <w:bookmarkEnd w:id="0"/>
    </w:p>
    <w:sectPr w:rsidR="00BE6CBB" w:rsidRPr="00C95726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CBB" w:rsidRDefault="00BE6CBB" w:rsidP="0053516E">
      <w:pPr>
        <w:spacing w:after="0" w:line="240" w:lineRule="auto"/>
      </w:pPr>
      <w:r>
        <w:separator/>
      </w:r>
    </w:p>
  </w:endnote>
  <w:endnote w:type="continuationSeparator" w:id="0">
    <w:p w:rsidR="00BE6CBB" w:rsidRDefault="00BE6CBB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CBB" w:rsidRDefault="00BE6CBB" w:rsidP="0053516E">
      <w:pPr>
        <w:spacing w:after="0" w:line="240" w:lineRule="auto"/>
      </w:pPr>
      <w:r>
        <w:separator/>
      </w:r>
    </w:p>
  </w:footnote>
  <w:footnote w:type="continuationSeparator" w:id="0">
    <w:p w:rsidR="00BE6CBB" w:rsidRDefault="00BE6CBB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157"/>
    <w:rsid w:val="001A7C1D"/>
    <w:rsid w:val="002B1033"/>
    <w:rsid w:val="003162A4"/>
    <w:rsid w:val="00430A90"/>
    <w:rsid w:val="00465D8C"/>
    <w:rsid w:val="00486A13"/>
    <w:rsid w:val="004E0A1C"/>
    <w:rsid w:val="0053516E"/>
    <w:rsid w:val="005C7339"/>
    <w:rsid w:val="006C5408"/>
    <w:rsid w:val="006C5EE4"/>
    <w:rsid w:val="00731FB2"/>
    <w:rsid w:val="00734C0E"/>
    <w:rsid w:val="007D647A"/>
    <w:rsid w:val="00806B22"/>
    <w:rsid w:val="00806CD6"/>
    <w:rsid w:val="00884B54"/>
    <w:rsid w:val="00950F36"/>
    <w:rsid w:val="00995F28"/>
    <w:rsid w:val="00997DBC"/>
    <w:rsid w:val="00A02A27"/>
    <w:rsid w:val="00A8718E"/>
    <w:rsid w:val="00A94C0E"/>
    <w:rsid w:val="00AD79BC"/>
    <w:rsid w:val="00BB1613"/>
    <w:rsid w:val="00BE6CBB"/>
    <w:rsid w:val="00BF6173"/>
    <w:rsid w:val="00C95726"/>
    <w:rsid w:val="00CA5157"/>
    <w:rsid w:val="00DB449D"/>
    <w:rsid w:val="00DC492E"/>
    <w:rsid w:val="00E9097E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06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06B2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516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51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3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89</Words>
  <Characters>511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Администрация</cp:lastModifiedBy>
  <cp:revision>4</cp:revision>
  <dcterms:created xsi:type="dcterms:W3CDTF">2019-05-06T04:46:00Z</dcterms:created>
  <dcterms:modified xsi:type="dcterms:W3CDTF">2020-11-18T08:07:00Z</dcterms:modified>
</cp:coreProperties>
</file>