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7C" w:rsidRDefault="00403E7C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92E25">
        <w:rPr>
          <w:rFonts w:ascii="Times New Roman" w:hAnsi="Times New Roman" w:cs="Times New Roman"/>
          <w:b/>
          <w:bCs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992E25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92E25">
        <w:rPr>
          <w:rFonts w:ascii="Times New Roman" w:hAnsi="Times New Roman" w:cs="Times New Roman"/>
          <w:b/>
          <w:bCs/>
          <w:sz w:val="28"/>
          <w:szCs w:val="28"/>
        </w:rPr>
        <w:t xml:space="preserve"> о представлении депутатами</w:t>
      </w:r>
    </w:p>
    <w:p w:rsidR="00403E7C" w:rsidRDefault="00403E7C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Собрания депутатов Снагостского</w:t>
      </w:r>
      <w:r w:rsidRPr="000950E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Кореневского района </w:t>
      </w:r>
      <w:r w:rsidRPr="00992E25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соответствующих сведений и исполнении ими законодательства </w:t>
      </w:r>
    </w:p>
    <w:p w:rsidR="00403E7C" w:rsidRDefault="00403E7C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E25">
        <w:rPr>
          <w:rFonts w:ascii="Times New Roman" w:hAnsi="Times New Roman" w:cs="Times New Roman"/>
          <w:b/>
          <w:bCs/>
          <w:sz w:val="28"/>
          <w:szCs w:val="28"/>
        </w:rPr>
        <w:t>о противодействии коррупции</w:t>
      </w:r>
    </w:p>
    <w:p w:rsidR="00403E7C" w:rsidRPr="00992E25" w:rsidRDefault="00403E7C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E7C" w:rsidRPr="000950EA" w:rsidRDefault="00403E7C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EA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Снагостского </w:t>
      </w:r>
      <w:r w:rsidRPr="000950EA">
        <w:rPr>
          <w:rFonts w:ascii="Times New Roman" w:hAnsi="Times New Roman" w:cs="Times New Roman"/>
          <w:sz w:val="28"/>
          <w:szCs w:val="28"/>
        </w:rPr>
        <w:t xml:space="preserve">сельсовета Кореневского района сообщает, что всеми депутатами Собрания депутатов </w:t>
      </w:r>
      <w:r>
        <w:rPr>
          <w:rFonts w:ascii="Times New Roman" w:hAnsi="Times New Roman" w:cs="Times New Roman"/>
          <w:sz w:val="28"/>
          <w:szCs w:val="28"/>
        </w:rPr>
        <w:t>Снагостского</w:t>
      </w:r>
      <w:r w:rsidRPr="000950EA">
        <w:rPr>
          <w:rFonts w:ascii="Times New Roman" w:hAnsi="Times New Roman" w:cs="Times New Roman"/>
          <w:sz w:val="28"/>
          <w:szCs w:val="28"/>
        </w:rPr>
        <w:t xml:space="preserve"> сельсовета Кореневского района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</w:t>
      </w:r>
      <w:hyperlink r:id="rId6" w:history="1">
        <w:r w:rsidRPr="000950E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Pr="000950EA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403E7C" w:rsidRPr="000950EA" w:rsidRDefault="00403E7C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EA">
        <w:rPr>
          <w:rFonts w:ascii="Times New Roman" w:hAnsi="Times New Roman" w:cs="Times New Roman"/>
          <w:sz w:val="28"/>
          <w:szCs w:val="28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50EA">
        <w:rPr>
          <w:rFonts w:ascii="Times New Roman" w:hAnsi="Times New Roman" w:cs="Times New Roman"/>
          <w:sz w:val="28"/>
          <w:szCs w:val="28"/>
        </w:rPr>
        <w:t xml:space="preserve"> год в установленные законодательством сроки представили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950EA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>Снагостского</w:t>
      </w:r>
      <w:r w:rsidRPr="000950EA">
        <w:rPr>
          <w:rFonts w:ascii="Times New Roman" w:hAnsi="Times New Roman" w:cs="Times New Roman"/>
          <w:sz w:val="28"/>
          <w:szCs w:val="28"/>
        </w:rPr>
        <w:t xml:space="preserve"> сельсовета Кореневского района.</w:t>
      </w:r>
    </w:p>
    <w:p w:rsidR="00403E7C" w:rsidRPr="000950EA" w:rsidRDefault="00403E7C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EA">
        <w:rPr>
          <w:rFonts w:ascii="Times New Roman" w:hAnsi="Times New Roman" w:cs="Times New Roman"/>
          <w:sz w:val="28"/>
          <w:szCs w:val="28"/>
        </w:rPr>
        <w:t xml:space="preserve">7 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>Снагостского</w:t>
      </w:r>
      <w:r w:rsidRPr="000950EA">
        <w:rPr>
          <w:rFonts w:ascii="Times New Roman" w:hAnsi="Times New Roman" w:cs="Times New Roman"/>
          <w:sz w:val="28"/>
          <w:szCs w:val="28"/>
        </w:rPr>
        <w:t xml:space="preserve"> сельсовета Кореневского района,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50EA">
        <w:rPr>
          <w:rFonts w:ascii="Times New Roman" w:hAnsi="Times New Roman" w:cs="Times New Roman"/>
          <w:sz w:val="28"/>
          <w:szCs w:val="28"/>
        </w:rPr>
        <w:t xml:space="preserve"> полномочия на непостоянной основе, уведомили в установленные законодательством сроки о несовершении в период с 1 января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950EA">
        <w:rPr>
          <w:rFonts w:ascii="Times New Roman" w:hAnsi="Times New Roman" w:cs="Times New Roman"/>
          <w:sz w:val="28"/>
          <w:szCs w:val="28"/>
        </w:rPr>
        <w:t>года по 31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50EA"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</w:t>
      </w:r>
      <w:hyperlink r:id="rId7" w:history="1">
        <w:r w:rsidRPr="000950EA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0950EA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bookmarkEnd w:id="0"/>
    <w:p w:rsidR="00403E7C" w:rsidRPr="007A08C1" w:rsidRDefault="00403E7C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03E7C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E7C" w:rsidRDefault="00403E7C" w:rsidP="005C0E42">
      <w:pPr>
        <w:spacing w:after="0" w:line="240" w:lineRule="auto"/>
      </w:pPr>
      <w:r>
        <w:separator/>
      </w:r>
    </w:p>
  </w:endnote>
  <w:endnote w:type="continuationSeparator" w:id="0">
    <w:p w:rsidR="00403E7C" w:rsidRDefault="00403E7C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E7C" w:rsidRDefault="00403E7C" w:rsidP="005C0E42">
      <w:pPr>
        <w:spacing w:after="0" w:line="240" w:lineRule="auto"/>
      </w:pPr>
      <w:r>
        <w:separator/>
      </w:r>
    </w:p>
  </w:footnote>
  <w:footnote w:type="continuationSeparator" w:id="0">
    <w:p w:rsidR="00403E7C" w:rsidRDefault="00403E7C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EEC"/>
    <w:rsid w:val="0006324B"/>
    <w:rsid w:val="000950EA"/>
    <w:rsid w:val="00097A12"/>
    <w:rsid w:val="000F4F5A"/>
    <w:rsid w:val="001A71A1"/>
    <w:rsid w:val="002F22DB"/>
    <w:rsid w:val="002F405C"/>
    <w:rsid w:val="00310B1A"/>
    <w:rsid w:val="00337303"/>
    <w:rsid w:val="00364EEC"/>
    <w:rsid w:val="00403E7C"/>
    <w:rsid w:val="00430895"/>
    <w:rsid w:val="00485BF9"/>
    <w:rsid w:val="00487280"/>
    <w:rsid w:val="004E77BE"/>
    <w:rsid w:val="005C0E42"/>
    <w:rsid w:val="006165EF"/>
    <w:rsid w:val="006D5122"/>
    <w:rsid w:val="007A08C1"/>
    <w:rsid w:val="007A6E23"/>
    <w:rsid w:val="00822F4D"/>
    <w:rsid w:val="008545E2"/>
    <w:rsid w:val="008A70D6"/>
    <w:rsid w:val="008F03B2"/>
    <w:rsid w:val="008F3589"/>
    <w:rsid w:val="009841D5"/>
    <w:rsid w:val="00992CA1"/>
    <w:rsid w:val="00992E25"/>
    <w:rsid w:val="00AC1A5E"/>
    <w:rsid w:val="00C3477F"/>
    <w:rsid w:val="00CA5B02"/>
    <w:rsid w:val="00CA7EBA"/>
    <w:rsid w:val="00CD0546"/>
    <w:rsid w:val="00D51FB5"/>
    <w:rsid w:val="00DC04C4"/>
    <w:rsid w:val="00E160BA"/>
    <w:rsid w:val="00E4751D"/>
    <w:rsid w:val="00F5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E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B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0E42"/>
  </w:style>
  <w:style w:type="paragraph" w:styleId="Footer">
    <w:name w:val="footer"/>
    <w:basedOn w:val="Normal"/>
    <w:link w:val="FooterChar"/>
    <w:uiPriority w:val="99"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0E42"/>
  </w:style>
  <w:style w:type="character" w:styleId="Hyperlink">
    <w:name w:val="Hyperlink"/>
    <w:basedOn w:val="DefaultParagraphFont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277</Words>
  <Characters>1582</Characters>
  <Application>Microsoft Office Outlook</Application>
  <DocSecurity>0</DocSecurity>
  <Lines>0</Lines>
  <Paragraphs>0</Paragraphs>
  <ScaleCrop>false</ScaleCrop>
  <Company>Курская областная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dc:description/>
  <cp:lastModifiedBy>Windows User</cp:lastModifiedBy>
  <cp:revision>7</cp:revision>
  <cp:lastPrinted>2023-05-05T13:19:00Z</cp:lastPrinted>
  <dcterms:created xsi:type="dcterms:W3CDTF">2023-05-15T09:04:00Z</dcterms:created>
  <dcterms:modified xsi:type="dcterms:W3CDTF">2024-05-07T11:52:00Z</dcterms:modified>
</cp:coreProperties>
</file>