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9B5" w:rsidRPr="009D523F" w:rsidRDefault="004D39B5" w:rsidP="009D52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  <w:r w:rsidRPr="009D523F">
        <w:rPr>
          <w:rFonts w:ascii="Times New Roman" w:hAnsi="Times New Roman"/>
          <w:b/>
        </w:rPr>
        <w:t>Информация</w:t>
      </w:r>
    </w:p>
    <w:p w:rsidR="004D39B5" w:rsidRDefault="004D39B5" w:rsidP="009D52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  <w:r w:rsidRPr="009D523F">
        <w:rPr>
          <w:rFonts w:ascii="Times New Roman" w:hAnsi="Times New Roman"/>
          <w:b/>
        </w:rPr>
        <w:t xml:space="preserve">предоставляемая лицами, замещающими муниципальные должности  для размещения на официальном сайте муниципального образования «Лебяженский сельсовет» Курского района  Курской области в информационно-телекоммуникационной сети «Интернет» </w:t>
      </w:r>
    </w:p>
    <w:p w:rsidR="004D39B5" w:rsidRDefault="004D39B5" w:rsidP="009D52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  <w:r w:rsidRPr="009D523F">
        <w:rPr>
          <w:rFonts w:ascii="Times New Roman" w:hAnsi="Times New Roman"/>
          <w:b/>
        </w:rPr>
        <w:t xml:space="preserve"> за период с 1 января </w:t>
      </w:r>
      <w:smartTag w:uri="urn:schemas-microsoft-com:office:smarttags" w:element="metricconverter">
        <w:smartTagPr>
          <w:attr w:name="ProductID" w:val="2017 г"/>
        </w:smartTagPr>
        <w:r w:rsidRPr="009D523F">
          <w:rPr>
            <w:rFonts w:ascii="Times New Roman" w:hAnsi="Times New Roman"/>
            <w:b/>
          </w:rPr>
          <w:t>2017 г</w:t>
        </w:r>
      </w:smartTag>
      <w:r w:rsidRPr="009D523F">
        <w:rPr>
          <w:rFonts w:ascii="Times New Roman" w:hAnsi="Times New Roman"/>
          <w:b/>
        </w:rPr>
        <w:t xml:space="preserve">. по 31 декабря </w:t>
      </w:r>
      <w:smartTag w:uri="urn:schemas-microsoft-com:office:smarttags" w:element="metricconverter">
        <w:smartTagPr>
          <w:attr w:name="ProductID" w:val="2017 г"/>
        </w:smartTagPr>
        <w:r w:rsidRPr="009D523F">
          <w:rPr>
            <w:rFonts w:ascii="Times New Roman" w:hAnsi="Times New Roman"/>
            <w:b/>
          </w:rPr>
          <w:t>2017 г</w:t>
        </w:r>
      </w:smartTag>
      <w:r w:rsidRPr="009D523F">
        <w:rPr>
          <w:rFonts w:ascii="Times New Roman" w:hAnsi="Times New Roman"/>
          <w:b/>
        </w:rPr>
        <w:t>.</w:t>
      </w:r>
    </w:p>
    <w:p w:rsidR="004D39B5" w:rsidRPr="009D523F" w:rsidRDefault="004D39B5" w:rsidP="009D52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</w:p>
    <w:tbl>
      <w:tblPr>
        <w:tblW w:w="15857" w:type="dxa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44"/>
        <w:gridCol w:w="2008"/>
        <w:gridCol w:w="1276"/>
        <w:gridCol w:w="1689"/>
        <w:gridCol w:w="1760"/>
        <w:gridCol w:w="770"/>
        <w:gridCol w:w="880"/>
        <w:gridCol w:w="996"/>
        <w:gridCol w:w="992"/>
        <w:gridCol w:w="851"/>
        <w:gridCol w:w="1417"/>
        <w:gridCol w:w="1134"/>
        <w:gridCol w:w="1540"/>
      </w:tblGrid>
      <w:tr w:rsidR="004D39B5" w:rsidRPr="00F26155" w:rsidTr="005D3B91"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F26155" w:rsidRDefault="004D39B5" w:rsidP="00D06D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6155">
              <w:rPr>
                <w:rFonts w:ascii="Times New Roman" w:hAnsi="Times New Roman"/>
                <w:sz w:val="20"/>
                <w:szCs w:val="20"/>
              </w:rPr>
              <w:t>N п/п</w:t>
            </w:r>
          </w:p>
        </w:tc>
        <w:tc>
          <w:tcPr>
            <w:tcW w:w="2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F26155" w:rsidRDefault="004D39B5" w:rsidP="00D06D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6155">
              <w:rPr>
                <w:rFonts w:ascii="Times New Roman" w:hAnsi="Times New Roman"/>
                <w:sz w:val="20"/>
                <w:szCs w:val="20"/>
              </w:rPr>
              <w:t>Субъект, предоставления сведений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F26155" w:rsidRDefault="004D39B5" w:rsidP="00D06D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6155">
              <w:rPr>
                <w:rFonts w:ascii="Times New Roman" w:hAnsi="Times New Roman"/>
                <w:sz w:val="20"/>
                <w:szCs w:val="20"/>
              </w:rPr>
              <w:t>Должность</w:t>
            </w:r>
          </w:p>
        </w:tc>
        <w:tc>
          <w:tcPr>
            <w:tcW w:w="50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F26155" w:rsidRDefault="004D39B5" w:rsidP="00D06D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6155">
              <w:rPr>
                <w:rFonts w:ascii="Times New Roman" w:hAnsi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2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F26155" w:rsidRDefault="004D39B5" w:rsidP="00D06D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6155">
              <w:rPr>
                <w:rFonts w:ascii="Times New Roman" w:hAnsi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F26155" w:rsidRDefault="004D39B5" w:rsidP="00D06D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6155">
              <w:rPr>
                <w:rFonts w:ascii="Times New Roman" w:hAnsi="Times New Roman"/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F26155" w:rsidRDefault="004D39B5" w:rsidP="00D06D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6155">
              <w:rPr>
                <w:rFonts w:ascii="Times New Roman" w:hAnsi="Times New Roman"/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F26155" w:rsidRDefault="004D39B5" w:rsidP="00D06D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6155">
              <w:rPr>
                <w:rFonts w:ascii="Times New Roman" w:hAnsi="Times New Roman"/>
                <w:sz w:val="20"/>
                <w:szCs w:val="20"/>
              </w:rPr>
              <w:t>Сведения об источниках получения средств, за счет которых совершена сделка</w:t>
            </w:r>
            <w:r w:rsidRPr="00F26155">
              <w:rPr>
                <w:rFonts w:ascii="Times New Roman" w:hAnsi="Times New Roman"/>
                <w:sz w:val="20"/>
                <w:szCs w:val="20"/>
                <w:vertAlign w:val="superscript"/>
              </w:rPr>
              <w:t>1</w:t>
            </w:r>
            <w:r w:rsidRPr="00F26155">
              <w:rPr>
                <w:rFonts w:ascii="Times New Roman" w:hAnsi="Times New Roman"/>
                <w:sz w:val="20"/>
                <w:szCs w:val="20"/>
              </w:rPr>
              <w:t xml:space="preserve"> (вид приобретенного имущества, источники)</w:t>
            </w:r>
          </w:p>
        </w:tc>
      </w:tr>
      <w:tr w:rsidR="004D39B5" w:rsidRPr="00F26155" w:rsidTr="00804CAD"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F26155" w:rsidRDefault="004D39B5" w:rsidP="00D06D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F26155" w:rsidRDefault="004D39B5" w:rsidP="00D06D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F26155" w:rsidRDefault="004D39B5" w:rsidP="00D06D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F26155" w:rsidRDefault="004D39B5" w:rsidP="00D06D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6155">
              <w:rPr>
                <w:rFonts w:ascii="Times New Roman" w:hAnsi="Times New Roman"/>
                <w:sz w:val="20"/>
                <w:szCs w:val="20"/>
              </w:rPr>
              <w:t>вид объекта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F26155" w:rsidRDefault="004D39B5" w:rsidP="00D06D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6155">
              <w:rPr>
                <w:rFonts w:ascii="Times New Roman" w:hAnsi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Default="004D39B5" w:rsidP="00D06D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6155">
              <w:rPr>
                <w:rFonts w:ascii="Times New Roman" w:hAnsi="Times New Roman"/>
                <w:sz w:val="20"/>
                <w:szCs w:val="20"/>
              </w:rPr>
              <w:t xml:space="preserve">площадь </w:t>
            </w:r>
          </w:p>
          <w:p w:rsidR="004D39B5" w:rsidRPr="00F26155" w:rsidRDefault="004D39B5" w:rsidP="00D06D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6155">
              <w:rPr>
                <w:rFonts w:ascii="Times New Roman" w:hAnsi="Times New Roman"/>
                <w:sz w:val="20"/>
                <w:szCs w:val="20"/>
              </w:rPr>
              <w:t>(кв. м)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F26155" w:rsidRDefault="004D39B5" w:rsidP="00D06D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6155"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F26155" w:rsidRDefault="004D39B5" w:rsidP="00D06D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6155">
              <w:rPr>
                <w:rFonts w:ascii="Times New Roman" w:hAnsi="Times New Roman"/>
                <w:sz w:val="20"/>
                <w:szCs w:val="20"/>
              </w:rPr>
              <w:t>вид 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Default="004D39B5" w:rsidP="00D06D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6155">
              <w:rPr>
                <w:rFonts w:ascii="Times New Roman" w:hAnsi="Times New Roman"/>
                <w:sz w:val="20"/>
                <w:szCs w:val="20"/>
              </w:rPr>
              <w:t xml:space="preserve">площадь </w:t>
            </w:r>
          </w:p>
          <w:p w:rsidR="004D39B5" w:rsidRPr="00F26155" w:rsidRDefault="004D39B5" w:rsidP="00D06D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6155">
              <w:rPr>
                <w:rFonts w:ascii="Times New Roman" w:hAnsi="Times New Roman"/>
                <w:sz w:val="20"/>
                <w:szCs w:val="20"/>
              </w:rPr>
              <w:t>(кв. м)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F26155" w:rsidRDefault="004D39B5" w:rsidP="00D06D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6155"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F26155" w:rsidRDefault="004D39B5" w:rsidP="00D06D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F26155" w:rsidRDefault="004D39B5" w:rsidP="00D06D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F26155" w:rsidRDefault="004D39B5" w:rsidP="00D06D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39B5" w:rsidRPr="00396739" w:rsidTr="00804CAD"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9B5" w:rsidRPr="00396739" w:rsidRDefault="004D39B5" w:rsidP="00D06DD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96739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20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9B5" w:rsidRDefault="004D39B5" w:rsidP="001437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6739">
              <w:rPr>
                <w:rFonts w:ascii="Times New Roman" w:hAnsi="Times New Roman"/>
                <w:sz w:val="20"/>
                <w:szCs w:val="20"/>
              </w:rPr>
              <w:t xml:space="preserve">Тимонов </w:t>
            </w:r>
          </w:p>
          <w:p w:rsidR="004D39B5" w:rsidRDefault="004D39B5" w:rsidP="001437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6739">
              <w:rPr>
                <w:rFonts w:ascii="Times New Roman" w:hAnsi="Times New Roman"/>
                <w:sz w:val="20"/>
                <w:szCs w:val="20"/>
              </w:rPr>
              <w:t xml:space="preserve">Владимир </w:t>
            </w:r>
          </w:p>
          <w:p w:rsidR="004D39B5" w:rsidRPr="00396739" w:rsidRDefault="004D39B5" w:rsidP="001437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6739">
              <w:rPr>
                <w:rFonts w:ascii="Times New Roman" w:hAnsi="Times New Roman"/>
                <w:sz w:val="20"/>
                <w:szCs w:val="20"/>
              </w:rPr>
              <w:t>Юрьевич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9B5" w:rsidRPr="00396739" w:rsidRDefault="004D39B5" w:rsidP="00D06D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6739">
              <w:rPr>
                <w:rFonts w:ascii="Times New Roman" w:hAnsi="Times New Roman"/>
                <w:sz w:val="20"/>
                <w:szCs w:val="20"/>
              </w:rPr>
              <w:t>Глава Лебяженского сельсовета Курского района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396739" w:rsidRDefault="004D39B5" w:rsidP="008415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6739">
              <w:rPr>
                <w:rFonts w:ascii="Times New Roman" w:hAnsi="Times New Roman"/>
                <w:sz w:val="20"/>
                <w:szCs w:val="20"/>
              </w:rPr>
              <w:t xml:space="preserve">Земельные участки: </w:t>
            </w:r>
          </w:p>
          <w:p w:rsidR="004D39B5" w:rsidRPr="00396739" w:rsidRDefault="004D39B5" w:rsidP="008415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6739">
              <w:rPr>
                <w:rFonts w:ascii="Times New Roman" w:hAnsi="Times New Roman"/>
                <w:sz w:val="20"/>
                <w:szCs w:val="20"/>
              </w:rPr>
              <w:t xml:space="preserve">приусадебный </w:t>
            </w:r>
          </w:p>
          <w:p w:rsidR="004D39B5" w:rsidRPr="00396739" w:rsidRDefault="004D39B5" w:rsidP="0084156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96739">
              <w:rPr>
                <w:rFonts w:ascii="Times New Roman" w:hAnsi="Times New Roman"/>
                <w:sz w:val="20"/>
                <w:szCs w:val="20"/>
              </w:rPr>
              <w:t>в т.ч. для размещения гаража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396739" w:rsidRDefault="004D39B5" w:rsidP="00D06D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6739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396739" w:rsidRDefault="004D39B5" w:rsidP="00D06D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6739">
              <w:rPr>
                <w:rFonts w:ascii="Times New Roman" w:hAnsi="Times New Roman"/>
                <w:sz w:val="20"/>
                <w:szCs w:val="20"/>
              </w:rPr>
              <w:t>2488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396739" w:rsidRDefault="004D39B5" w:rsidP="00D06D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6739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396739" w:rsidRDefault="004D39B5" w:rsidP="00D06D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6739">
              <w:rPr>
                <w:rFonts w:ascii="Times New Roman" w:hAnsi="Times New Roman"/>
                <w:sz w:val="20"/>
                <w:szCs w:val="20"/>
              </w:rPr>
              <w:t>гараж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3B7CFB" w:rsidRDefault="004D39B5" w:rsidP="00DE51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7CFB">
              <w:rPr>
                <w:rFonts w:ascii="Times New Roman" w:hAnsi="Times New Roman"/>
                <w:sz w:val="20"/>
                <w:szCs w:val="20"/>
              </w:rPr>
              <w:t>24</w:t>
            </w:r>
            <w:r>
              <w:rPr>
                <w:rFonts w:ascii="Times New Roman" w:hAnsi="Times New Roman"/>
                <w:sz w:val="20"/>
                <w:szCs w:val="20"/>
              </w:rPr>
              <w:t>,8</w:t>
            </w:r>
          </w:p>
          <w:p w:rsidR="004D39B5" w:rsidRPr="00396739" w:rsidRDefault="004D39B5" w:rsidP="00D06D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396739" w:rsidRDefault="004D39B5" w:rsidP="00D06D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6739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396739" w:rsidRDefault="004D39B5" w:rsidP="005E58C7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Мото</w:t>
            </w:r>
            <w:r w:rsidRPr="00396739">
              <w:rPr>
                <w:rFonts w:ascii="Times New Roman" w:hAnsi="Times New Roman" w:cs="Times New Roman"/>
              </w:rPr>
              <w:t>транспортное средства:</w:t>
            </w:r>
          </w:p>
          <w:p w:rsidR="004D39B5" w:rsidRPr="00396739" w:rsidRDefault="004D39B5" w:rsidP="005E58C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96739">
              <w:rPr>
                <w:rFonts w:ascii="Times New Roman" w:hAnsi="Times New Roman"/>
                <w:sz w:val="20"/>
                <w:szCs w:val="20"/>
              </w:rPr>
              <w:t>1) Днепр 11КМ 38.155, 1994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9B5" w:rsidRPr="00396739" w:rsidRDefault="004D39B5" w:rsidP="00D06D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6739">
              <w:rPr>
                <w:rFonts w:ascii="Times New Roman" w:hAnsi="Times New Roman"/>
                <w:sz w:val="20"/>
                <w:szCs w:val="20"/>
              </w:rPr>
              <w:t>568 216,77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9B5" w:rsidRPr="00396739" w:rsidRDefault="004D39B5" w:rsidP="00F261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приобреталось</w:t>
            </w:r>
          </w:p>
        </w:tc>
      </w:tr>
      <w:tr w:rsidR="004D39B5" w:rsidRPr="00396739" w:rsidTr="00804CAD"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39B5" w:rsidRPr="00396739" w:rsidRDefault="004D39B5" w:rsidP="00D06DD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39B5" w:rsidRPr="00396739" w:rsidRDefault="004D39B5" w:rsidP="007379C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39B5" w:rsidRPr="00396739" w:rsidRDefault="004D39B5" w:rsidP="00D06D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396739" w:rsidRDefault="004D39B5" w:rsidP="00F261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6739">
              <w:rPr>
                <w:rFonts w:ascii="Times New Roman" w:hAnsi="Times New Roman"/>
                <w:sz w:val="20"/>
                <w:szCs w:val="20"/>
              </w:rPr>
              <w:t xml:space="preserve">приусадебный </w:t>
            </w:r>
          </w:p>
          <w:p w:rsidR="004D39B5" w:rsidRPr="00396739" w:rsidRDefault="004D39B5" w:rsidP="00F261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6739">
              <w:rPr>
                <w:rFonts w:ascii="Times New Roman" w:hAnsi="Times New Roman"/>
                <w:sz w:val="20"/>
                <w:szCs w:val="20"/>
              </w:rPr>
              <w:t>(для ведения  ЛПХ)</w:t>
            </w:r>
          </w:p>
          <w:p w:rsidR="004D39B5" w:rsidRPr="00396739" w:rsidRDefault="004D39B5" w:rsidP="008C56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396739" w:rsidRDefault="004D39B5" w:rsidP="00D06D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6739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396739" w:rsidRDefault="004D39B5" w:rsidP="00D06D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6739">
              <w:rPr>
                <w:rFonts w:ascii="Times New Roman" w:hAnsi="Times New Roman"/>
                <w:sz w:val="20"/>
                <w:szCs w:val="20"/>
              </w:rPr>
              <w:t>400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396739" w:rsidRDefault="004D39B5">
            <w:pPr>
              <w:rPr>
                <w:rFonts w:ascii="Times New Roman" w:hAnsi="Times New Roman"/>
                <w:sz w:val="20"/>
                <w:szCs w:val="20"/>
              </w:rPr>
            </w:pPr>
            <w:r w:rsidRPr="00396739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396739" w:rsidRDefault="004D39B5" w:rsidP="00D06D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396739" w:rsidRDefault="004D39B5" w:rsidP="00D06D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396739" w:rsidRDefault="004D39B5" w:rsidP="00D06D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396739" w:rsidRDefault="004D39B5" w:rsidP="00D06D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39B5" w:rsidRPr="00396739" w:rsidRDefault="004D39B5" w:rsidP="00D06D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39B5" w:rsidRPr="00396739" w:rsidRDefault="004D39B5" w:rsidP="00F261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39B5" w:rsidRPr="00396739" w:rsidTr="00804CAD"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39B5" w:rsidRPr="00396739" w:rsidRDefault="004D39B5" w:rsidP="00D06DD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39B5" w:rsidRPr="00396739" w:rsidRDefault="004D39B5" w:rsidP="007379C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39B5" w:rsidRPr="00396739" w:rsidRDefault="004D39B5" w:rsidP="00D06D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396739" w:rsidRDefault="004D39B5" w:rsidP="00F261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6739">
              <w:rPr>
                <w:rFonts w:ascii="Times New Roman" w:hAnsi="Times New Roman"/>
                <w:sz w:val="20"/>
                <w:szCs w:val="20"/>
              </w:rPr>
              <w:t>приусадебный</w:t>
            </w:r>
          </w:p>
          <w:p w:rsidR="004D39B5" w:rsidRPr="00396739" w:rsidRDefault="004D39B5" w:rsidP="00F261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6739">
              <w:rPr>
                <w:rFonts w:ascii="Times New Roman" w:hAnsi="Times New Roman"/>
                <w:sz w:val="20"/>
                <w:szCs w:val="20"/>
              </w:rPr>
              <w:t>(для ведения  ЛПХ)</w:t>
            </w:r>
          </w:p>
          <w:p w:rsidR="004D39B5" w:rsidRPr="00396739" w:rsidRDefault="004D39B5" w:rsidP="00F261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396739" w:rsidRDefault="004D39B5" w:rsidP="00D06D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6739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396739" w:rsidRDefault="004D39B5" w:rsidP="00D06D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6739">
              <w:rPr>
                <w:rFonts w:ascii="Times New Roman" w:hAnsi="Times New Roman"/>
                <w:sz w:val="20"/>
                <w:szCs w:val="20"/>
              </w:rPr>
              <w:t>2500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396739" w:rsidRDefault="004D39B5">
            <w:pPr>
              <w:rPr>
                <w:rFonts w:ascii="Times New Roman" w:hAnsi="Times New Roman"/>
                <w:sz w:val="20"/>
                <w:szCs w:val="20"/>
              </w:rPr>
            </w:pPr>
            <w:r w:rsidRPr="00396739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396739" w:rsidRDefault="004D39B5" w:rsidP="00D06D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396739" w:rsidRDefault="004D39B5" w:rsidP="00D06D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396739" w:rsidRDefault="004D39B5" w:rsidP="00D06D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396739" w:rsidRDefault="004D39B5" w:rsidP="00D06D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39B5" w:rsidRPr="00396739" w:rsidRDefault="004D39B5" w:rsidP="00D06D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39B5" w:rsidRPr="00396739" w:rsidRDefault="004D39B5" w:rsidP="00F261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39B5" w:rsidRPr="00396739" w:rsidTr="00804CAD"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39B5" w:rsidRPr="00396739" w:rsidRDefault="004D39B5" w:rsidP="00D06DD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39B5" w:rsidRPr="00396739" w:rsidRDefault="004D39B5" w:rsidP="007379C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39B5" w:rsidRPr="00396739" w:rsidRDefault="004D39B5" w:rsidP="00D06D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396739" w:rsidRDefault="004D39B5" w:rsidP="00F261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6739">
              <w:rPr>
                <w:rFonts w:ascii="Times New Roman" w:hAnsi="Times New Roman"/>
                <w:sz w:val="20"/>
                <w:szCs w:val="20"/>
              </w:rPr>
              <w:t>приусадебный</w:t>
            </w:r>
          </w:p>
          <w:p w:rsidR="004D39B5" w:rsidRPr="00396739" w:rsidRDefault="004D39B5" w:rsidP="00F261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6739">
              <w:rPr>
                <w:rFonts w:ascii="Times New Roman" w:hAnsi="Times New Roman"/>
                <w:sz w:val="20"/>
                <w:szCs w:val="20"/>
              </w:rPr>
              <w:t>(для ведения  ЛПХ)</w:t>
            </w:r>
          </w:p>
          <w:p w:rsidR="004D39B5" w:rsidRPr="00396739" w:rsidRDefault="004D39B5" w:rsidP="00F261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9B5" w:rsidRPr="00396739" w:rsidRDefault="004D39B5" w:rsidP="00D06D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6739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396739" w:rsidRDefault="004D39B5" w:rsidP="00D06D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6739">
              <w:rPr>
                <w:rFonts w:ascii="Times New Roman" w:hAnsi="Times New Roman"/>
                <w:sz w:val="20"/>
                <w:szCs w:val="20"/>
              </w:rPr>
              <w:t>1500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396739" w:rsidRDefault="004D39B5">
            <w:pPr>
              <w:rPr>
                <w:rFonts w:ascii="Times New Roman" w:hAnsi="Times New Roman"/>
                <w:sz w:val="20"/>
                <w:szCs w:val="20"/>
              </w:rPr>
            </w:pPr>
            <w:r w:rsidRPr="00396739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396739" w:rsidRDefault="004D39B5" w:rsidP="00D06D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396739" w:rsidRDefault="004D39B5" w:rsidP="00D06D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396739" w:rsidRDefault="004D39B5" w:rsidP="00D06D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396739" w:rsidRDefault="004D39B5" w:rsidP="00D06D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39B5" w:rsidRPr="00396739" w:rsidRDefault="004D39B5" w:rsidP="00D06D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39B5" w:rsidRPr="00396739" w:rsidRDefault="004D39B5" w:rsidP="00F261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39B5" w:rsidRPr="00396739" w:rsidTr="00804CAD"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39B5" w:rsidRPr="00396739" w:rsidRDefault="004D39B5" w:rsidP="00A267E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39B5" w:rsidRPr="00396739" w:rsidRDefault="004D39B5" w:rsidP="00A267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39B5" w:rsidRPr="00396739" w:rsidRDefault="004D39B5" w:rsidP="00A267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396739" w:rsidRDefault="004D39B5" w:rsidP="00A267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6739">
              <w:rPr>
                <w:rFonts w:ascii="Times New Roman" w:hAnsi="Times New Roman"/>
                <w:sz w:val="20"/>
                <w:szCs w:val="20"/>
              </w:rPr>
              <w:t>приусадебный</w:t>
            </w:r>
          </w:p>
          <w:p w:rsidR="004D39B5" w:rsidRPr="00396739" w:rsidRDefault="004D39B5" w:rsidP="00A267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6739">
              <w:rPr>
                <w:rFonts w:ascii="Times New Roman" w:hAnsi="Times New Roman"/>
                <w:sz w:val="20"/>
                <w:szCs w:val="20"/>
              </w:rPr>
              <w:t xml:space="preserve"> (для ведения  ЛПХ)</w:t>
            </w:r>
          </w:p>
          <w:p w:rsidR="004D39B5" w:rsidRPr="00396739" w:rsidRDefault="004D39B5" w:rsidP="00A267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396739" w:rsidRDefault="004D39B5" w:rsidP="00A267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6739">
              <w:rPr>
                <w:rFonts w:ascii="Times New Roman" w:hAnsi="Times New Roman"/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396739" w:rsidRDefault="004D39B5" w:rsidP="00A267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6739">
              <w:rPr>
                <w:rFonts w:ascii="Times New Roman" w:hAnsi="Times New Roman"/>
                <w:sz w:val="20"/>
                <w:szCs w:val="20"/>
              </w:rPr>
              <w:t>900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396739" w:rsidRDefault="004D39B5" w:rsidP="00A267E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96739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396739" w:rsidRDefault="004D39B5" w:rsidP="00A267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396739" w:rsidRDefault="004D39B5" w:rsidP="00A267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396739" w:rsidRDefault="004D39B5" w:rsidP="00A267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396739" w:rsidRDefault="004D39B5" w:rsidP="00A267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39B5" w:rsidRPr="00396739" w:rsidRDefault="004D39B5" w:rsidP="00A267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39B5" w:rsidRPr="00396739" w:rsidRDefault="004D39B5" w:rsidP="00A267E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39B5" w:rsidRPr="00396739" w:rsidTr="00804CAD"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39B5" w:rsidRPr="00396739" w:rsidRDefault="004D39B5" w:rsidP="00A267E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39B5" w:rsidRPr="00396739" w:rsidRDefault="004D39B5" w:rsidP="00A267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39B5" w:rsidRPr="00396739" w:rsidRDefault="004D39B5" w:rsidP="00A267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396739" w:rsidRDefault="004D39B5" w:rsidP="00A267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6739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396739" w:rsidRDefault="004D39B5" w:rsidP="003B7C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6739">
              <w:rPr>
                <w:rFonts w:ascii="Times New Roman" w:hAnsi="Times New Roman"/>
                <w:sz w:val="20"/>
                <w:szCs w:val="20"/>
              </w:rPr>
              <w:t>Общая долевая</w:t>
            </w:r>
          </w:p>
          <w:p w:rsidR="004D39B5" w:rsidRPr="00396739" w:rsidRDefault="004D39B5" w:rsidP="003B7C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6739">
              <w:rPr>
                <w:rFonts w:ascii="Times New Roman" w:hAnsi="Times New Roman"/>
                <w:sz w:val="20"/>
                <w:szCs w:val="20"/>
              </w:rPr>
              <w:t>¼</w:t>
            </w:r>
          </w:p>
          <w:p w:rsidR="004D39B5" w:rsidRPr="00396739" w:rsidRDefault="004D39B5" w:rsidP="00A267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396739" w:rsidRDefault="004D39B5" w:rsidP="00A267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6739">
              <w:rPr>
                <w:rFonts w:ascii="Times New Roman" w:hAnsi="Times New Roman"/>
                <w:sz w:val="20"/>
                <w:szCs w:val="20"/>
              </w:rPr>
              <w:t>197,50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396739" w:rsidRDefault="004D39B5" w:rsidP="00A267E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96739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396739" w:rsidRDefault="004D39B5" w:rsidP="00A267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396739" w:rsidRDefault="004D39B5" w:rsidP="00A267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396739" w:rsidRDefault="004D39B5" w:rsidP="00A267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396739" w:rsidRDefault="004D39B5" w:rsidP="00A267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396739" w:rsidRDefault="004D39B5" w:rsidP="00A267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396739" w:rsidRDefault="004D39B5" w:rsidP="00A267E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39B5" w:rsidRPr="00396739" w:rsidTr="00804CAD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396739" w:rsidRDefault="004D39B5" w:rsidP="00A267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396739" w:rsidRDefault="004D39B5" w:rsidP="00A267E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96739">
              <w:rPr>
                <w:rFonts w:ascii="Times New Roman" w:hAnsi="Times New Roman"/>
                <w:sz w:val="20"/>
                <w:szCs w:val="20"/>
              </w:rPr>
              <w:t xml:space="preserve">Супруга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396739" w:rsidRDefault="004D39B5" w:rsidP="00A267E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739">
              <w:rPr>
                <w:rFonts w:ascii="Times New Roman" w:hAnsi="Times New Roman"/>
                <w:sz w:val="20"/>
                <w:szCs w:val="20"/>
              </w:rPr>
              <w:t>---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396739" w:rsidRDefault="004D39B5" w:rsidP="008C566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6739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396739" w:rsidRDefault="004D39B5" w:rsidP="008C56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6739">
              <w:rPr>
                <w:rFonts w:ascii="Times New Roman" w:hAnsi="Times New Roman"/>
                <w:sz w:val="20"/>
                <w:szCs w:val="20"/>
              </w:rPr>
              <w:t xml:space="preserve">Общая долевая </w:t>
            </w:r>
          </w:p>
          <w:p w:rsidR="004D39B5" w:rsidRPr="00396739" w:rsidRDefault="004D39B5" w:rsidP="008C56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6739">
              <w:rPr>
                <w:rFonts w:ascii="Times New Roman" w:hAnsi="Times New Roman"/>
                <w:sz w:val="20"/>
                <w:szCs w:val="20"/>
              </w:rPr>
              <w:t>¼</w:t>
            </w:r>
          </w:p>
          <w:p w:rsidR="004D39B5" w:rsidRPr="00396739" w:rsidRDefault="004D39B5" w:rsidP="00A267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396739" w:rsidRDefault="004D39B5" w:rsidP="00A267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6739">
              <w:rPr>
                <w:rFonts w:ascii="Times New Roman" w:hAnsi="Times New Roman"/>
                <w:sz w:val="20"/>
                <w:szCs w:val="20"/>
              </w:rPr>
              <w:t>197,50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396739" w:rsidRDefault="004D39B5" w:rsidP="00A267ED">
            <w:pPr>
              <w:autoSpaceDE w:val="0"/>
              <w:autoSpaceDN w:val="0"/>
              <w:adjustRightInd w:val="0"/>
              <w:spacing w:after="0"/>
              <w:ind w:firstLine="8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6739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396739" w:rsidRDefault="004D39B5" w:rsidP="00A267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6739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396739" w:rsidRDefault="004D39B5" w:rsidP="008C56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739">
              <w:rPr>
                <w:rFonts w:ascii="Times New Roman" w:hAnsi="Times New Roman"/>
                <w:sz w:val="20"/>
                <w:szCs w:val="20"/>
              </w:rPr>
              <w:t>2488</w:t>
            </w:r>
          </w:p>
          <w:p w:rsidR="004D39B5" w:rsidRPr="00396739" w:rsidRDefault="004D39B5" w:rsidP="00A267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396739" w:rsidRDefault="004D39B5" w:rsidP="00A267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396739" w:rsidRDefault="004D39B5" w:rsidP="00A267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396739" w:rsidRDefault="004D39B5" w:rsidP="00A267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6739">
              <w:rPr>
                <w:rFonts w:ascii="Times New Roman" w:hAnsi="Times New Roman"/>
                <w:sz w:val="20"/>
                <w:szCs w:val="20"/>
              </w:rPr>
              <w:t>211 362,91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396739" w:rsidRDefault="004D39B5" w:rsidP="00A267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приобреталось</w:t>
            </w:r>
          </w:p>
        </w:tc>
      </w:tr>
      <w:tr w:rsidR="004D39B5" w:rsidRPr="00143751" w:rsidTr="00804CAD"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9B5" w:rsidRPr="00143751" w:rsidRDefault="004D39B5" w:rsidP="00A267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3751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20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9B5" w:rsidRPr="00143751" w:rsidRDefault="004D39B5" w:rsidP="00A267E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43751">
              <w:rPr>
                <w:rFonts w:ascii="Times New Roman" w:hAnsi="Times New Roman"/>
                <w:sz w:val="20"/>
                <w:szCs w:val="20"/>
              </w:rPr>
              <w:t>Басова Светлана Вячеславовна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9B5" w:rsidRPr="00143751" w:rsidRDefault="004D39B5" w:rsidP="0039673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bookmarkStart w:id="0" w:name="_GoBack"/>
            <w:bookmarkEnd w:id="0"/>
            <w:r w:rsidRPr="00143751">
              <w:rPr>
                <w:rFonts w:ascii="Times New Roman" w:hAnsi="Times New Roman"/>
                <w:sz w:val="20"/>
                <w:szCs w:val="20"/>
              </w:rPr>
              <w:t>Депутат Собрания депутатов Лебяженского сельсовета Курского района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143751" w:rsidRDefault="004D39B5" w:rsidP="003967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3751">
              <w:rPr>
                <w:rFonts w:ascii="Times New Roman" w:hAnsi="Times New Roman"/>
                <w:sz w:val="20"/>
                <w:szCs w:val="20"/>
              </w:rPr>
              <w:t>Земельные участки :</w:t>
            </w:r>
          </w:p>
          <w:p w:rsidR="004D39B5" w:rsidRPr="00143751" w:rsidRDefault="004D39B5" w:rsidP="00396739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143751">
              <w:rPr>
                <w:rFonts w:ascii="Times New Roman" w:hAnsi="Times New Roman"/>
                <w:sz w:val="20"/>
                <w:szCs w:val="20"/>
              </w:rPr>
              <w:t xml:space="preserve">приусадебный </w:t>
            </w:r>
          </w:p>
          <w:p w:rsidR="004D39B5" w:rsidRPr="00143751" w:rsidRDefault="004D39B5" w:rsidP="003967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3751">
              <w:rPr>
                <w:rFonts w:ascii="Times New Roman" w:hAnsi="Times New Roman"/>
                <w:sz w:val="20"/>
                <w:szCs w:val="20"/>
              </w:rPr>
              <w:t>участок</w:t>
            </w:r>
          </w:p>
          <w:p w:rsidR="004D39B5" w:rsidRPr="00143751" w:rsidRDefault="004D39B5" w:rsidP="00A267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143751" w:rsidRDefault="004D39B5" w:rsidP="00A267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3751">
              <w:rPr>
                <w:rFonts w:ascii="Times New Roman" w:hAnsi="Times New Roman"/>
                <w:sz w:val="20"/>
                <w:szCs w:val="20"/>
              </w:rPr>
              <w:t>Общая совместная с супругом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143751" w:rsidRDefault="004D39B5" w:rsidP="00A267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3751">
              <w:rPr>
                <w:rFonts w:ascii="Times New Roman" w:hAnsi="Times New Roman"/>
                <w:sz w:val="20"/>
                <w:szCs w:val="20"/>
              </w:rPr>
              <w:t>673,0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143751" w:rsidRDefault="004D39B5" w:rsidP="00A267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3751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143751" w:rsidRDefault="004D39B5" w:rsidP="00A267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143751" w:rsidRDefault="004D39B5" w:rsidP="00A267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143751" w:rsidRDefault="004D39B5" w:rsidP="00A267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143751" w:rsidRDefault="004D39B5" w:rsidP="00A267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9B5" w:rsidRPr="00143751" w:rsidRDefault="004D39B5" w:rsidP="00A267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3751">
              <w:rPr>
                <w:rFonts w:ascii="Times New Roman" w:hAnsi="Times New Roman"/>
                <w:sz w:val="20"/>
                <w:szCs w:val="20"/>
              </w:rPr>
              <w:t>249 276,43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9B5" w:rsidRPr="00143751" w:rsidRDefault="004D39B5" w:rsidP="00A267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приобреталось</w:t>
            </w:r>
          </w:p>
        </w:tc>
      </w:tr>
      <w:tr w:rsidR="004D39B5" w:rsidRPr="00143751" w:rsidTr="00804CAD"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39B5" w:rsidRPr="00143751" w:rsidRDefault="004D39B5" w:rsidP="00A267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39B5" w:rsidRPr="00143751" w:rsidRDefault="004D39B5" w:rsidP="00A267E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39B5" w:rsidRPr="00143751" w:rsidRDefault="004D39B5" w:rsidP="0039673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143751" w:rsidRDefault="004D39B5" w:rsidP="003967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143751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4D39B5" w:rsidRPr="00143751" w:rsidRDefault="004D39B5" w:rsidP="00396739">
            <w:pPr>
              <w:widowControl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:rsidR="004D39B5" w:rsidRPr="00143751" w:rsidRDefault="004D39B5" w:rsidP="00396739">
            <w:pPr>
              <w:widowControl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:rsidR="004D39B5" w:rsidRPr="00143751" w:rsidRDefault="004D39B5" w:rsidP="00396739">
            <w:pPr>
              <w:widowControl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:rsidR="004D39B5" w:rsidRPr="00143751" w:rsidRDefault="004D39B5" w:rsidP="00A267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143751" w:rsidRDefault="004D39B5" w:rsidP="0039673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751">
              <w:rPr>
                <w:rFonts w:ascii="Times New Roman" w:hAnsi="Times New Roman"/>
                <w:sz w:val="20"/>
                <w:szCs w:val="20"/>
              </w:rPr>
              <w:t>Общая совместная с супругом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143751" w:rsidRDefault="004D39B5" w:rsidP="00396739">
            <w:pPr>
              <w:widowControl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751">
              <w:rPr>
                <w:rFonts w:ascii="Times New Roman" w:hAnsi="Times New Roman"/>
                <w:sz w:val="20"/>
                <w:szCs w:val="20"/>
              </w:rPr>
              <w:t>57,0</w:t>
            </w:r>
          </w:p>
          <w:p w:rsidR="004D39B5" w:rsidRPr="00143751" w:rsidRDefault="004D39B5" w:rsidP="00A267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143751" w:rsidRDefault="004D39B5">
            <w:pPr>
              <w:rPr>
                <w:rFonts w:ascii="Times New Roman" w:hAnsi="Times New Roman"/>
                <w:sz w:val="20"/>
                <w:szCs w:val="20"/>
              </w:rPr>
            </w:pPr>
            <w:r w:rsidRPr="00143751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143751" w:rsidRDefault="004D39B5" w:rsidP="00A267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143751" w:rsidRDefault="004D39B5" w:rsidP="00A267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143751" w:rsidRDefault="004D39B5" w:rsidP="00A267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143751" w:rsidRDefault="004D39B5" w:rsidP="00A267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39B5" w:rsidRPr="00143751" w:rsidRDefault="004D39B5" w:rsidP="00A267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39B5" w:rsidRPr="00143751" w:rsidRDefault="004D39B5" w:rsidP="00A267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39B5" w:rsidRPr="00143751" w:rsidTr="00804CAD"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39B5" w:rsidRPr="00143751" w:rsidRDefault="004D39B5" w:rsidP="00A267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143751" w:rsidRDefault="004D39B5" w:rsidP="00A267E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143751" w:rsidRDefault="004D39B5" w:rsidP="0039673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143751" w:rsidRDefault="004D39B5" w:rsidP="00396739">
            <w:pPr>
              <w:widowControl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3751">
              <w:rPr>
                <w:rFonts w:ascii="Times New Roman" w:hAnsi="Times New Roman"/>
                <w:sz w:val="20"/>
                <w:szCs w:val="20"/>
              </w:rPr>
              <w:t xml:space="preserve"> одна комната </w:t>
            </w:r>
          </w:p>
          <w:p w:rsidR="004D39B5" w:rsidRPr="00143751" w:rsidRDefault="004D39B5" w:rsidP="003967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3751">
              <w:rPr>
                <w:rFonts w:ascii="Times New Roman" w:hAnsi="Times New Roman"/>
                <w:sz w:val="20"/>
                <w:szCs w:val="20"/>
              </w:rPr>
              <w:t>в квартире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143751" w:rsidRDefault="004D39B5" w:rsidP="00A267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3751">
              <w:rPr>
                <w:rFonts w:ascii="Times New Roman" w:hAnsi="Times New Roman"/>
                <w:sz w:val="20"/>
                <w:szCs w:val="20"/>
              </w:rPr>
              <w:t>Общая совместная с супругом и несовершеннолетними детьми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143751" w:rsidRDefault="004D39B5" w:rsidP="00A267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3751">
              <w:rPr>
                <w:rFonts w:ascii="Times New Roman" w:hAnsi="Times New Roman"/>
                <w:sz w:val="20"/>
                <w:szCs w:val="20"/>
              </w:rPr>
              <w:t>10,6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143751" w:rsidRDefault="004D39B5">
            <w:pPr>
              <w:rPr>
                <w:rFonts w:ascii="Times New Roman" w:hAnsi="Times New Roman"/>
                <w:sz w:val="20"/>
                <w:szCs w:val="20"/>
              </w:rPr>
            </w:pPr>
            <w:r w:rsidRPr="00143751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143751" w:rsidRDefault="004D39B5" w:rsidP="00A267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143751" w:rsidRDefault="004D39B5" w:rsidP="00A267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143751" w:rsidRDefault="004D39B5" w:rsidP="00A267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143751" w:rsidRDefault="004D39B5" w:rsidP="00A267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143751" w:rsidRDefault="004D39B5" w:rsidP="00A267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143751" w:rsidRDefault="004D39B5" w:rsidP="00A267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39B5" w:rsidRPr="00143751" w:rsidTr="00804CAD"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39B5" w:rsidRPr="00143751" w:rsidRDefault="004D39B5" w:rsidP="00A267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9B5" w:rsidRPr="00143751" w:rsidRDefault="004D39B5" w:rsidP="00866CD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43751">
              <w:rPr>
                <w:rFonts w:ascii="Times New Roman" w:hAnsi="Times New Roman"/>
                <w:sz w:val="20"/>
                <w:szCs w:val="20"/>
              </w:rPr>
              <w:t>супруг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9B5" w:rsidRPr="00143751" w:rsidRDefault="004D39B5" w:rsidP="0006227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--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143751" w:rsidRDefault="004D39B5" w:rsidP="00235A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3751">
              <w:rPr>
                <w:rFonts w:ascii="Times New Roman" w:hAnsi="Times New Roman"/>
                <w:sz w:val="20"/>
                <w:szCs w:val="20"/>
              </w:rPr>
              <w:t>Земельные участки :</w:t>
            </w:r>
          </w:p>
          <w:p w:rsidR="004D39B5" w:rsidRPr="00143751" w:rsidRDefault="004D39B5" w:rsidP="00235A38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143751">
              <w:rPr>
                <w:rFonts w:ascii="Times New Roman" w:hAnsi="Times New Roman"/>
                <w:sz w:val="20"/>
                <w:szCs w:val="20"/>
              </w:rPr>
              <w:t xml:space="preserve">приусадебный </w:t>
            </w:r>
          </w:p>
          <w:p w:rsidR="004D39B5" w:rsidRPr="00143751" w:rsidRDefault="004D39B5" w:rsidP="00235A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3751">
              <w:rPr>
                <w:rFonts w:ascii="Times New Roman" w:hAnsi="Times New Roman"/>
                <w:sz w:val="20"/>
                <w:szCs w:val="20"/>
              </w:rPr>
              <w:t>участок</w:t>
            </w:r>
          </w:p>
          <w:p w:rsidR="004D39B5" w:rsidRPr="00143751" w:rsidRDefault="004D39B5" w:rsidP="00A267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143751" w:rsidRDefault="004D39B5" w:rsidP="00A267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3751">
              <w:rPr>
                <w:rFonts w:ascii="Times New Roman" w:hAnsi="Times New Roman"/>
                <w:sz w:val="20"/>
                <w:szCs w:val="20"/>
              </w:rPr>
              <w:t>Общая совместная с Басовой С.В.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143751" w:rsidRDefault="004D39B5" w:rsidP="00A267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3751">
              <w:rPr>
                <w:rFonts w:ascii="Times New Roman" w:hAnsi="Times New Roman"/>
                <w:sz w:val="20"/>
                <w:szCs w:val="20"/>
              </w:rPr>
              <w:t>673,0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143751" w:rsidRDefault="004D39B5">
            <w:pPr>
              <w:rPr>
                <w:rFonts w:ascii="Times New Roman" w:hAnsi="Times New Roman"/>
                <w:sz w:val="20"/>
                <w:szCs w:val="20"/>
              </w:rPr>
            </w:pPr>
            <w:r w:rsidRPr="00143751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143751" w:rsidRDefault="004D39B5" w:rsidP="00A267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143751" w:rsidRDefault="004D39B5" w:rsidP="00A267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143751" w:rsidRDefault="004D39B5" w:rsidP="00A267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143751" w:rsidRDefault="004D39B5" w:rsidP="00235A38">
            <w:pPr>
              <w:widowControl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143751">
              <w:rPr>
                <w:rFonts w:ascii="Times New Roman" w:hAnsi="Times New Roman"/>
                <w:sz w:val="20"/>
                <w:szCs w:val="20"/>
              </w:rPr>
              <w:t>Автомобили легковые:</w:t>
            </w:r>
          </w:p>
          <w:p w:rsidR="004D39B5" w:rsidRPr="00143751" w:rsidRDefault="004D39B5" w:rsidP="00235A38">
            <w:pPr>
              <w:widowControl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143751">
              <w:rPr>
                <w:rFonts w:ascii="Times New Roman" w:hAnsi="Times New Roman"/>
                <w:sz w:val="20"/>
                <w:szCs w:val="20"/>
              </w:rPr>
              <w:t>1)ВАЗ 21213, 2000г.</w:t>
            </w:r>
          </w:p>
          <w:p w:rsidR="004D39B5" w:rsidRPr="00143751" w:rsidRDefault="004D39B5" w:rsidP="00235A3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43751">
              <w:rPr>
                <w:rFonts w:ascii="Times New Roman" w:hAnsi="Times New Roman"/>
                <w:sz w:val="20"/>
                <w:szCs w:val="20"/>
              </w:rPr>
              <w:t xml:space="preserve">2)Фольксваген поло, 2014г.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9B5" w:rsidRPr="00143751" w:rsidRDefault="004D39B5" w:rsidP="00A267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3751">
              <w:rPr>
                <w:rFonts w:ascii="Times New Roman" w:hAnsi="Times New Roman"/>
                <w:sz w:val="20"/>
                <w:szCs w:val="20"/>
              </w:rPr>
              <w:t>286 219,09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9B5" w:rsidRPr="00143751" w:rsidRDefault="004D39B5" w:rsidP="00A267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приобреталось</w:t>
            </w:r>
          </w:p>
        </w:tc>
      </w:tr>
      <w:tr w:rsidR="004D39B5" w:rsidRPr="00143751" w:rsidTr="00804CAD">
        <w:trPr>
          <w:trHeight w:val="816"/>
        </w:trPr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39B5" w:rsidRPr="00143751" w:rsidRDefault="004D39B5" w:rsidP="00A267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39B5" w:rsidRPr="00143751" w:rsidRDefault="004D39B5" w:rsidP="00A267E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39B5" w:rsidRPr="00143751" w:rsidRDefault="004D39B5" w:rsidP="0039673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143751" w:rsidRDefault="004D39B5" w:rsidP="005E58C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3751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143751" w:rsidRDefault="004D39B5" w:rsidP="005E58C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751">
              <w:rPr>
                <w:rFonts w:ascii="Times New Roman" w:hAnsi="Times New Roman"/>
                <w:sz w:val="20"/>
                <w:szCs w:val="20"/>
              </w:rPr>
              <w:t>Общая совместная с Басовой С.В.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143751" w:rsidRDefault="004D39B5" w:rsidP="005E58C7">
            <w:pPr>
              <w:widowControl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751">
              <w:rPr>
                <w:rFonts w:ascii="Times New Roman" w:hAnsi="Times New Roman"/>
                <w:sz w:val="20"/>
                <w:szCs w:val="20"/>
              </w:rPr>
              <w:t>57,0</w:t>
            </w:r>
          </w:p>
          <w:p w:rsidR="004D39B5" w:rsidRPr="00143751" w:rsidRDefault="004D39B5" w:rsidP="005E58C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143751" w:rsidRDefault="004D39B5" w:rsidP="005E58C7">
            <w:pPr>
              <w:rPr>
                <w:rFonts w:ascii="Times New Roman" w:hAnsi="Times New Roman"/>
                <w:sz w:val="20"/>
                <w:szCs w:val="20"/>
              </w:rPr>
            </w:pPr>
            <w:r w:rsidRPr="00143751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143751" w:rsidRDefault="004D39B5" w:rsidP="00A267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143751" w:rsidRDefault="004D39B5" w:rsidP="00A267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143751" w:rsidRDefault="004D39B5" w:rsidP="00A267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143751" w:rsidRDefault="004D39B5" w:rsidP="00A267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39B5" w:rsidRPr="00143751" w:rsidRDefault="004D39B5" w:rsidP="00A267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39B5" w:rsidRPr="00143751" w:rsidRDefault="004D39B5" w:rsidP="00A267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39B5" w:rsidRPr="00143751" w:rsidTr="00804CAD"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39B5" w:rsidRPr="00143751" w:rsidRDefault="004D39B5" w:rsidP="00A267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143751" w:rsidRDefault="004D39B5" w:rsidP="00A267E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143751" w:rsidRDefault="004D39B5" w:rsidP="0039673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143751" w:rsidRDefault="004D39B5" w:rsidP="005E58C7">
            <w:pPr>
              <w:widowControl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3751">
              <w:rPr>
                <w:rFonts w:ascii="Times New Roman" w:hAnsi="Times New Roman"/>
                <w:sz w:val="20"/>
                <w:szCs w:val="20"/>
              </w:rPr>
              <w:t xml:space="preserve"> одна комната </w:t>
            </w:r>
          </w:p>
          <w:p w:rsidR="004D39B5" w:rsidRPr="00143751" w:rsidRDefault="004D39B5" w:rsidP="005E58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3751">
              <w:rPr>
                <w:rFonts w:ascii="Times New Roman" w:hAnsi="Times New Roman"/>
                <w:sz w:val="20"/>
                <w:szCs w:val="20"/>
              </w:rPr>
              <w:t>в квартире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143751" w:rsidRDefault="004D39B5" w:rsidP="005E58C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3751">
              <w:rPr>
                <w:rFonts w:ascii="Times New Roman" w:hAnsi="Times New Roman"/>
                <w:sz w:val="20"/>
                <w:szCs w:val="20"/>
              </w:rPr>
              <w:t>Общая совместная с супругом и несовершеннолетними детьми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143751" w:rsidRDefault="004D39B5" w:rsidP="005E58C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3751">
              <w:rPr>
                <w:rFonts w:ascii="Times New Roman" w:hAnsi="Times New Roman"/>
                <w:sz w:val="20"/>
                <w:szCs w:val="20"/>
              </w:rPr>
              <w:t>10,6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143751" w:rsidRDefault="004D39B5" w:rsidP="005E58C7">
            <w:pPr>
              <w:rPr>
                <w:rFonts w:ascii="Times New Roman" w:hAnsi="Times New Roman"/>
                <w:sz w:val="20"/>
                <w:szCs w:val="20"/>
              </w:rPr>
            </w:pPr>
            <w:r w:rsidRPr="00143751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143751" w:rsidRDefault="004D39B5" w:rsidP="00A267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143751" w:rsidRDefault="004D39B5" w:rsidP="00A267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143751" w:rsidRDefault="004D39B5" w:rsidP="00A267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143751" w:rsidRDefault="004D39B5" w:rsidP="00A267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143751" w:rsidRDefault="004D39B5" w:rsidP="00A267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143751" w:rsidRDefault="004D39B5" w:rsidP="00A267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39B5" w:rsidRPr="00866CD8" w:rsidTr="00804CAD"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39B5" w:rsidRPr="00866CD8" w:rsidRDefault="004D39B5" w:rsidP="00A267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9B5" w:rsidRPr="00866CD8" w:rsidRDefault="004D39B5" w:rsidP="00A267E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66CD8">
              <w:rPr>
                <w:rFonts w:ascii="Times New Roman" w:hAnsi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9B5" w:rsidRPr="00866CD8" w:rsidRDefault="004D39B5" w:rsidP="0039673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866CD8" w:rsidRDefault="004D39B5" w:rsidP="00235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6CD8">
              <w:rPr>
                <w:rFonts w:ascii="Times New Roman" w:hAnsi="Times New Roman"/>
                <w:sz w:val="20"/>
                <w:szCs w:val="20"/>
              </w:rPr>
              <w:t>одна комната в квартире</w:t>
            </w:r>
          </w:p>
          <w:p w:rsidR="004D39B5" w:rsidRPr="00866CD8" w:rsidRDefault="004D39B5" w:rsidP="005E58C7">
            <w:pPr>
              <w:widowControl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866CD8" w:rsidRDefault="004D39B5" w:rsidP="005E58C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CD8">
              <w:rPr>
                <w:rFonts w:ascii="Times New Roman" w:hAnsi="Times New Roman"/>
                <w:sz w:val="20"/>
                <w:szCs w:val="20"/>
              </w:rPr>
              <w:t xml:space="preserve">Общая совместная </w:t>
            </w:r>
          </w:p>
          <w:p w:rsidR="004D39B5" w:rsidRPr="00866CD8" w:rsidRDefault="004D39B5" w:rsidP="005E58C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866CD8" w:rsidRDefault="004D39B5" w:rsidP="005E58C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CD8">
              <w:rPr>
                <w:rFonts w:ascii="Times New Roman" w:hAnsi="Times New Roman"/>
                <w:sz w:val="20"/>
                <w:szCs w:val="20"/>
              </w:rPr>
              <w:t>10,6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Default="004D39B5">
            <w:r w:rsidRPr="00DB6F7B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866CD8" w:rsidRDefault="004D39B5" w:rsidP="00A267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CD8">
              <w:rPr>
                <w:rFonts w:ascii="Times New Roman" w:hAnsi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866CD8" w:rsidRDefault="004D39B5" w:rsidP="00A267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CD8">
              <w:rPr>
                <w:rFonts w:ascii="Times New Roman" w:hAnsi="Times New Roman"/>
                <w:sz w:val="20"/>
                <w:szCs w:val="20"/>
              </w:rPr>
              <w:t>57,0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866CD8" w:rsidRDefault="004D39B5" w:rsidP="00A267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CD8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866CD8" w:rsidRDefault="004D39B5" w:rsidP="00A267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CD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9B5" w:rsidRPr="00866CD8" w:rsidRDefault="004D39B5" w:rsidP="00A267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9B5" w:rsidRPr="00866CD8" w:rsidRDefault="004D39B5" w:rsidP="00A267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приобреталось</w:t>
            </w:r>
          </w:p>
        </w:tc>
      </w:tr>
      <w:tr w:rsidR="004D39B5" w:rsidRPr="00866CD8" w:rsidTr="00804CAD"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39B5" w:rsidRPr="00866CD8" w:rsidRDefault="004D39B5" w:rsidP="00A267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866CD8" w:rsidRDefault="004D39B5" w:rsidP="00A267E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866CD8" w:rsidRDefault="004D39B5" w:rsidP="0039673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866CD8" w:rsidRDefault="004D39B5" w:rsidP="005E58C7">
            <w:pPr>
              <w:widowControl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6CD8">
              <w:rPr>
                <w:rFonts w:ascii="Times New Roman" w:hAnsi="Times New Roman"/>
                <w:sz w:val="20"/>
                <w:szCs w:val="20"/>
              </w:rPr>
              <w:t>2 комнаты в квартире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866CD8" w:rsidRDefault="004D39B5" w:rsidP="005E58C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CD8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866CD8" w:rsidRDefault="004D39B5" w:rsidP="005E58C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CD8">
              <w:rPr>
                <w:rFonts w:ascii="Times New Roman" w:hAnsi="Times New Roman"/>
                <w:sz w:val="20"/>
                <w:szCs w:val="20"/>
              </w:rPr>
              <w:t>29,1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Default="004D39B5">
            <w:r w:rsidRPr="00DB6F7B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866CD8" w:rsidRDefault="004D39B5" w:rsidP="00A267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866CD8" w:rsidRDefault="004D39B5" w:rsidP="00A267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866CD8" w:rsidRDefault="004D39B5" w:rsidP="00A267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866CD8" w:rsidRDefault="004D39B5" w:rsidP="00A267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866CD8" w:rsidRDefault="004D39B5" w:rsidP="00A267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866CD8" w:rsidRDefault="004D39B5" w:rsidP="00A267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39B5" w:rsidRPr="00866CD8" w:rsidTr="00804CAD">
        <w:tc>
          <w:tcPr>
            <w:tcW w:w="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866CD8" w:rsidRDefault="004D39B5" w:rsidP="00A267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866CD8" w:rsidRDefault="004D39B5" w:rsidP="00A267E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66CD8">
              <w:rPr>
                <w:rFonts w:ascii="Times New Roman" w:hAnsi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866CD8" w:rsidRDefault="004D39B5" w:rsidP="0039673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866CD8" w:rsidRDefault="004D39B5" w:rsidP="00866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6CD8">
              <w:rPr>
                <w:rFonts w:ascii="Times New Roman" w:hAnsi="Times New Roman"/>
                <w:sz w:val="20"/>
                <w:szCs w:val="20"/>
              </w:rPr>
              <w:t>одна комната в квартире</w:t>
            </w:r>
          </w:p>
          <w:p w:rsidR="004D39B5" w:rsidRPr="00866CD8" w:rsidRDefault="004D39B5" w:rsidP="005E58C7">
            <w:pPr>
              <w:widowControl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866CD8" w:rsidRDefault="004D39B5" w:rsidP="00866CD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CD8">
              <w:rPr>
                <w:rFonts w:ascii="Times New Roman" w:hAnsi="Times New Roman"/>
                <w:sz w:val="20"/>
                <w:szCs w:val="20"/>
              </w:rPr>
              <w:t xml:space="preserve">Общая совместная </w:t>
            </w:r>
          </w:p>
          <w:p w:rsidR="004D39B5" w:rsidRPr="00866CD8" w:rsidRDefault="004D39B5" w:rsidP="005E58C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866CD8" w:rsidRDefault="004D39B5" w:rsidP="005E58C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CD8">
              <w:rPr>
                <w:rFonts w:ascii="Times New Roman" w:hAnsi="Times New Roman"/>
                <w:sz w:val="20"/>
                <w:szCs w:val="20"/>
              </w:rPr>
              <w:t>10,6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866CD8" w:rsidRDefault="004D39B5" w:rsidP="005E58C7">
            <w:pPr>
              <w:rPr>
                <w:rFonts w:ascii="Times New Roman" w:hAnsi="Times New Roman"/>
                <w:sz w:val="20"/>
                <w:szCs w:val="20"/>
              </w:rPr>
            </w:pPr>
            <w:r w:rsidRPr="00DB6F7B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866CD8" w:rsidRDefault="004D39B5" w:rsidP="00A267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CD8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866CD8" w:rsidRDefault="004D39B5" w:rsidP="00A267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CD8">
              <w:rPr>
                <w:rFonts w:ascii="Times New Roman" w:hAnsi="Times New Roman"/>
                <w:sz w:val="20"/>
                <w:szCs w:val="20"/>
              </w:rPr>
              <w:t>57,0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866CD8" w:rsidRDefault="004D39B5" w:rsidP="00A267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CD8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866CD8" w:rsidRDefault="004D39B5" w:rsidP="00A267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866CD8" w:rsidRDefault="004D39B5" w:rsidP="00A267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866CD8" w:rsidRDefault="004D39B5" w:rsidP="00A267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приобреталось</w:t>
            </w:r>
          </w:p>
        </w:tc>
      </w:tr>
      <w:tr w:rsidR="004D39B5" w:rsidRPr="00D761F7" w:rsidTr="00804CAD">
        <w:tc>
          <w:tcPr>
            <w:tcW w:w="5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D39B5" w:rsidRPr="00D761F7" w:rsidRDefault="004D39B5" w:rsidP="00A267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61F7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20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9B5" w:rsidRPr="00D761F7" w:rsidRDefault="004D39B5" w:rsidP="00A267E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761F7">
              <w:rPr>
                <w:rFonts w:ascii="Times New Roman" w:hAnsi="Times New Roman"/>
                <w:sz w:val="20"/>
                <w:szCs w:val="20"/>
              </w:rPr>
              <w:t>Барыбин Олег Анатольевич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9B5" w:rsidRPr="00D761F7" w:rsidRDefault="004D39B5" w:rsidP="0039673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761F7">
              <w:rPr>
                <w:rFonts w:ascii="Times New Roman" w:hAnsi="Times New Roman"/>
                <w:sz w:val="20"/>
                <w:szCs w:val="20"/>
              </w:rPr>
              <w:t>Депутат Собрания депутатов Лебяженского сельсовета Курского района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D761F7" w:rsidRDefault="004D39B5" w:rsidP="00D761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Земельные участки</w:t>
            </w:r>
            <w:r w:rsidRPr="00D761F7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4D39B5" w:rsidRPr="00D761F7" w:rsidRDefault="004D39B5" w:rsidP="00D761F7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D761F7">
              <w:rPr>
                <w:rFonts w:ascii="Times New Roman" w:hAnsi="Times New Roman"/>
                <w:sz w:val="20"/>
                <w:szCs w:val="20"/>
              </w:rPr>
              <w:t xml:space="preserve">1) приусадебный </w:t>
            </w:r>
          </w:p>
          <w:p w:rsidR="004D39B5" w:rsidRPr="00D761F7" w:rsidRDefault="004D39B5" w:rsidP="00D761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61F7">
              <w:rPr>
                <w:rFonts w:ascii="Times New Roman" w:hAnsi="Times New Roman"/>
                <w:sz w:val="20"/>
                <w:szCs w:val="20"/>
              </w:rPr>
              <w:t>участок</w:t>
            </w:r>
          </w:p>
          <w:p w:rsidR="004D39B5" w:rsidRPr="00D761F7" w:rsidRDefault="004D39B5" w:rsidP="00866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D761F7" w:rsidRDefault="004D39B5" w:rsidP="00866CD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61F7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D761F7" w:rsidRDefault="004D39B5" w:rsidP="005E58C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</w:t>
            </w:r>
            <w:r w:rsidRPr="00D761F7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D761F7" w:rsidRDefault="004D39B5" w:rsidP="005E58C7">
            <w:pPr>
              <w:rPr>
                <w:rFonts w:ascii="Times New Roman" w:hAnsi="Times New Roman"/>
                <w:sz w:val="20"/>
                <w:szCs w:val="20"/>
              </w:rPr>
            </w:pPr>
            <w:r w:rsidRPr="00D761F7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D761F7" w:rsidRDefault="004D39B5" w:rsidP="00A267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D761F7" w:rsidRDefault="004D39B5" w:rsidP="00A267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D761F7" w:rsidRDefault="004D39B5" w:rsidP="00A267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D761F7" w:rsidRDefault="004D39B5" w:rsidP="00D761F7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D761F7">
              <w:rPr>
                <w:rFonts w:ascii="Times New Roman" w:hAnsi="Times New Roman" w:cs="Times New Roman"/>
              </w:rPr>
              <w:t>Автомобиль легковой</w:t>
            </w:r>
          </w:p>
          <w:p w:rsidR="004D39B5" w:rsidRPr="00D761F7" w:rsidRDefault="004D39B5" w:rsidP="00D761F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761F7">
              <w:rPr>
                <w:rFonts w:ascii="Times New Roman" w:hAnsi="Times New Roman"/>
                <w:sz w:val="20"/>
                <w:szCs w:val="20"/>
              </w:rPr>
              <w:t>ВАЗ 21140, 2005г.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9B5" w:rsidRPr="00D761F7" w:rsidRDefault="004D39B5" w:rsidP="00A267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61F7">
              <w:rPr>
                <w:rFonts w:ascii="Times New Roman" w:hAnsi="Times New Roman"/>
                <w:sz w:val="20"/>
                <w:szCs w:val="20"/>
              </w:rPr>
              <w:t>273 462,65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9B5" w:rsidRPr="00D761F7" w:rsidRDefault="004D39B5" w:rsidP="00A267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приобреталось</w:t>
            </w:r>
          </w:p>
        </w:tc>
      </w:tr>
      <w:tr w:rsidR="004D39B5" w:rsidRPr="00866CD8" w:rsidTr="00804CAD"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39B5" w:rsidRPr="00866CD8" w:rsidRDefault="004D39B5" w:rsidP="00A267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39B5" w:rsidRPr="00866CD8" w:rsidRDefault="004D39B5" w:rsidP="00A267E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39B5" w:rsidRPr="00866CD8" w:rsidRDefault="004D39B5" w:rsidP="0039673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396739" w:rsidRDefault="004D39B5" w:rsidP="00D761F7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2) </w:t>
            </w:r>
            <w:r w:rsidRPr="00396739">
              <w:rPr>
                <w:rFonts w:ascii="Times New Roman" w:hAnsi="Times New Roman"/>
                <w:sz w:val="20"/>
                <w:szCs w:val="20"/>
              </w:rPr>
              <w:t xml:space="preserve">приусадебный </w:t>
            </w:r>
          </w:p>
          <w:p w:rsidR="004D39B5" w:rsidRPr="00EE196F" w:rsidRDefault="004D39B5" w:rsidP="00D761F7">
            <w:pPr>
              <w:spacing w:after="0" w:line="240" w:lineRule="auto"/>
              <w:rPr>
                <w:sz w:val="24"/>
                <w:szCs w:val="24"/>
              </w:rPr>
            </w:pPr>
            <w:r w:rsidRPr="00396739">
              <w:rPr>
                <w:rFonts w:ascii="Times New Roman" w:hAnsi="Times New Roman"/>
                <w:sz w:val="20"/>
                <w:szCs w:val="20"/>
              </w:rPr>
              <w:t>участок</w:t>
            </w:r>
          </w:p>
          <w:p w:rsidR="004D39B5" w:rsidRPr="00866CD8" w:rsidRDefault="004D39B5" w:rsidP="00866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866CD8" w:rsidRDefault="004D39B5" w:rsidP="00866CD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CD8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866CD8" w:rsidRDefault="004D39B5" w:rsidP="005E58C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866CD8" w:rsidRDefault="004D39B5" w:rsidP="005E58C7">
            <w:pPr>
              <w:rPr>
                <w:rFonts w:ascii="Times New Roman" w:hAnsi="Times New Roman"/>
                <w:sz w:val="20"/>
                <w:szCs w:val="20"/>
              </w:rPr>
            </w:pPr>
            <w:r w:rsidRPr="00DB6F7B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866CD8" w:rsidRDefault="004D39B5" w:rsidP="00A267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866CD8" w:rsidRDefault="004D39B5" w:rsidP="00A267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866CD8" w:rsidRDefault="004D39B5" w:rsidP="00A267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866CD8" w:rsidRDefault="004D39B5" w:rsidP="00A267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39B5" w:rsidRPr="00866CD8" w:rsidRDefault="004D39B5" w:rsidP="00A267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39B5" w:rsidRPr="00866CD8" w:rsidRDefault="004D39B5" w:rsidP="00A267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39B5" w:rsidRPr="00866CD8" w:rsidTr="00804CAD"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39B5" w:rsidRPr="00866CD8" w:rsidRDefault="004D39B5" w:rsidP="00A267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866CD8" w:rsidRDefault="004D39B5" w:rsidP="00A267E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866CD8" w:rsidRDefault="004D39B5" w:rsidP="0039673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866CD8" w:rsidRDefault="004D39B5" w:rsidP="00866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дом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866CD8" w:rsidRDefault="004D39B5" w:rsidP="00866CD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CD8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866CD8" w:rsidRDefault="004D39B5" w:rsidP="005E58C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4"/>
                <w:szCs w:val="24"/>
              </w:rPr>
              <w:t>82,7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DB6F7B" w:rsidRDefault="004D39B5" w:rsidP="005E58C7">
            <w:pPr>
              <w:rPr>
                <w:rFonts w:ascii="Times New Roman" w:hAnsi="Times New Roman"/>
                <w:sz w:val="20"/>
                <w:szCs w:val="20"/>
              </w:rPr>
            </w:pPr>
            <w:r w:rsidRPr="00DB6F7B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866CD8" w:rsidRDefault="004D39B5" w:rsidP="00A267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866CD8" w:rsidRDefault="004D39B5" w:rsidP="00A267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866CD8" w:rsidRDefault="004D39B5" w:rsidP="00A267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866CD8" w:rsidRDefault="004D39B5" w:rsidP="00A267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866CD8" w:rsidRDefault="004D39B5" w:rsidP="00A267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866CD8" w:rsidRDefault="004D39B5" w:rsidP="00A267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39B5" w:rsidRPr="009D523F" w:rsidTr="00804CAD"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39B5" w:rsidRPr="009D523F" w:rsidRDefault="004D39B5" w:rsidP="00A267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9B5" w:rsidRPr="009D523F" w:rsidRDefault="004D39B5" w:rsidP="00A267E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D523F">
              <w:rPr>
                <w:rFonts w:ascii="Times New Roman" w:hAnsi="Times New Roman"/>
                <w:sz w:val="20"/>
                <w:szCs w:val="20"/>
              </w:rPr>
              <w:t>супруга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9B5" w:rsidRPr="009D523F" w:rsidRDefault="004D39B5" w:rsidP="0039673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9D523F" w:rsidRDefault="004D39B5" w:rsidP="00866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9D523F" w:rsidRDefault="004D39B5" w:rsidP="00866CD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9D523F" w:rsidRDefault="004D39B5" w:rsidP="005E58C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9D523F" w:rsidRDefault="004D39B5" w:rsidP="005E58C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9D523F" w:rsidRDefault="004D39B5" w:rsidP="00A267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D523F">
              <w:rPr>
                <w:rFonts w:ascii="Times New Roman" w:hAnsi="Times New Roman"/>
                <w:sz w:val="20"/>
                <w:szCs w:val="20"/>
              </w:rPr>
              <w:t>Земельный участок приусадебный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9D523F" w:rsidRDefault="004D39B5" w:rsidP="00A267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D523F">
              <w:rPr>
                <w:rFonts w:ascii="Times New Roman" w:hAnsi="Times New Roman"/>
                <w:sz w:val="20"/>
                <w:szCs w:val="20"/>
              </w:rPr>
              <w:t>4520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9D523F" w:rsidRDefault="004D39B5" w:rsidP="00A267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D523F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9D523F" w:rsidRDefault="004D39B5" w:rsidP="00A267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9B5" w:rsidRPr="009D523F" w:rsidRDefault="004D39B5" w:rsidP="00A267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D523F">
              <w:rPr>
                <w:rFonts w:ascii="Times New Roman" w:hAnsi="Times New Roman"/>
                <w:sz w:val="20"/>
                <w:szCs w:val="20"/>
              </w:rPr>
              <w:t>333 924,78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9B5" w:rsidRPr="009D523F" w:rsidRDefault="004D39B5" w:rsidP="00A267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приобреталось</w:t>
            </w:r>
          </w:p>
        </w:tc>
      </w:tr>
      <w:tr w:rsidR="004D39B5" w:rsidRPr="009D523F" w:rsidTr="00804CAD"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39B5" w:rsidRPr="009D523F" w:rsidRDefault="004D39B5" w:rsidP="00A267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39B5" w:rsidRPr="009D523F" w:rsidRDefault="004D39B5" w:rsidP="00A267E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39B5" w:rsidRPr="009D523F" w:rsidRDefault="004D39B5" w:rsidP="0039673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9D523F" w:rsidRDefault="004D39B5" w:rsidP="00866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9D523F" w:rsidRDefault="004D39B5" w:rsidP="00866CD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9D523F" w:rsidRDefault="004D39B5" w:rsidP="005E58C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9D523F" w:rsidRDefault="004D39B5" w:rsidP="005E58C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9D523F" w:rsidRDefault="004D39B5" w:rsidP="00A267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D523F">
              <w:rPr>
                <w:rFonts w:ascii="Times New Roman" w:hAnsi="Times New Roman"/>
                <w:sz w:val="20"/>
                <w:szCs w:val="20"/>
              </w:rPr>
              <w:t>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9D523F" w:rsidRDefault="004D39B5" w:rsidP="00A267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D523F">
              <w:rPr>
                <w:rFonts w:ascii="Times New Roman" w:hAnsi="Times New Roman"/>
                <w:sz w:val="20"/>
                <w:szCs w:val="20"/>
              </w:rPr>
              <w:t>82,7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9D523F" w:rsidRDefault="004D39B5" w:rsidP="00A267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D523F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9D523F" w:rsidRDefault="004D39B5" w:rsidP="00A267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39B5" w:rsidRPr="009D523F" w:rsidRDefault="004D39B5" w:rsidP="00A267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39B5" w:rsidRPr="009D523F" w:rsidRDefault="004D39B5" w:rsidP="00A267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39B5" w:rsidRPr="009D523F" w:rsidTr="00804CAD"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39B5" w:rsidRPr="009D523F" w:rsidRDefault="004D39B5" w:rsidP="00A267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9D523F" w:rsidRDefault="004D39B5" w:rsidP="00A267E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9D523F" w:rsidRDefault="004D39B5" w:rsidP="0039673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9D523F" w:rsidRDefault="004D39B5" w:rsidP="00866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9D523F" w:rsidRDefault="004D39B5" w:rsidP="00866CD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9D523F" w:rsidRDefault="004D39B5" w:rsidP="005E58C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9D523F" w:rsidRDefault="004D39B5" w:rsidP="005E58C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9D523F" w:rsidRDefault="004D39B5" w:rsidP="00A267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D523F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9D523F" w:rsidRDefault="004D39B5" w:rsidP="00A267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D523F">
              <w:rPr>
                <w:rFonts w:ascii="Times New Roman" w:hAnsi="Times New Roman"/>
                <w:sz w:val="20"/>
                <w:szCs w:val="20"/>
              </w:rPr>
              <w:t>31,4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9D523F" w:rsidRDefault="004D39B5" w:rsidP="00A267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D523F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9D523F" w:rsidRDefault="004D39B5" w:rsidP="00A267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9D523F" w:rsidRDefault="004D39B5" w:rsidP="00A267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9D523F" w:rsidRDefault="004D39B5" w:rsidP="00A267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39B5" w:rsidRPr="009D523F" w:rsidTr="00804CAD"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39B5" w:rsidRPr="009D523F" w:rsidRDefault="004D39B5" w:rsidP="00A267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9B5" w:rsidRPr="009D523F" w:rsidRDefault="004D39B5" w:rsidP="00A267E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D523F">
              <w:rPr>
                <w:rFonts w:ascii="Times New Roman" w:hAnsi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9B5" w:rsidRPr="009D523F" w:rsidRDefault="004D39B5" w:rsidP="0039673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9D523F" w:rsidRDefault="004D39B5" w:rsidP="00866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9D523F" w:rsidRDefault="004D39B5" w:rsidP="00866CD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9D523F" w:rsidRDefault="004D39B5" w:rsidP="005E58C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9D523F" w:rsidRDefault="004D39B5" w:rsidP="005E58C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9D523F" w:rsidRDefault="004D39B5" w:rsidP="005E58C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D523F">
              <w:rPr>
                <w:rFonts w:ascii="Times New Roman" w:hAnsi="Times New Roman"/>
                <w:sz w:val="20"/>
                <w:szCs w:val="20"/>
              </w:rPr>
              <w:t>Земельный участок приусадебный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9D523F" w:rsidRDefault="004D39B5" w:rsidP="005E58C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D523F">
              <w:rPr>
                <w:rFonts w:ascii="Times New Roman" w:hAnsi="Times New Roman"/>
                <w:sz w:val="20"/>
                <w:szCs w:val="20"/>
              </w:rPr>
              <w:t>4520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9D523F" w:rsidRDefault="004D39B5" w:rsidP="005E58C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D523F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9D523F" w:rsidRDefault="004D39B5" w:rsidP="00A267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9B5" w:rsidRPr="009D523F" w:rsidRDefault="004D39B5" w:rsidP="00A267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D523F">
              <w:rPr>
                <w:rFonts w:ascii="Times New Roman" w:hAnsi="Times New Roman"/>
                <w:sz w:val="20"/>
                <w:szCs w:val="20"/>
              </w:rPr>
              <w:t>7389,65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9B5" w:rsidRPr="009D523F" w:rsidRDefault="004D39B5" w:rsidP="00A267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приобреталось</w:t>
            </w:r>
          </w:p>
        </w:tc>
      </w:tr>
      <w:tr w:rsidR="004D39B5" w:rsidRPr="009D523F" w:rsidTr="00804CAD"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39B5" w:rsidRPr="009D523F" w:rsidRDefault="004D39B5" w:rsidP="00A267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9D523F" w:rsidRDefault="004D39B5" w:rsidP="00A267E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9D523F" w:rsidRDefault="004D39B5" w:rsidP="0039673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9D523F" w:rsidRDefault="004D39B5" w:rsidP="00866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9D523F" w:rsidRDefault="004D39B5" w:rsidP="00866CD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9D523F" w:rsidRDefault="004D39B5" w:rsidP="005E58C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9D523F" w:rsidRDefault="004D39B5" w:rsidP="005E58C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9D523F" w:rsidRDefault="004D39B5" w:rsidP="005E58C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D523F">
              <w:rPr>
                <w:rFonts w:ascii="Times New Roman" w:hAnsi="Times New Roman"/>
                <w:sz w:val="20"/>
                <w:szCs w:val="20"/>
              </w:rPr>
              <w:t>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9D523F" w:rsidRDefault="004D39B5" w:rsidP="005E58C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D523F">
              <w:rPr>
                <w:rFonts w:ascii="Times New Roman" w:hAnsi="Times New Roman"/>
                <w:sz w:val="20"/>
                <w:szCs w:val="20"/>
              </w:rPr>
              <w:t>82,7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9D523F" w:rsidRDefault="004D39B5" w:rsidP="005E58C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D523F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9D523F" w:rsidRDefault="004D39B5" w:rsidP="00A267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9D523F" w:rsidRDefault="004D39B5" w:rsidP="00A267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9D523F" w:rsidRDefault="004D39B5" w:rsidP="00A267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39B5" w:rsidRPr="009D523F" w:rsidTr="00804CAD"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39B5" w:rsidRPr="009D523F" w:rsidRDefault="004D39B5" w:rsidP="00A267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9B5" w:rsidRPr="009D523F" w:rsidRDefault="004D39B5" w:rsidP="00A267E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D523F">
              <w:rPr>
                <w:rFonts w:ascii="Times New Roman" w:hAnsi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9B5" w:rsidRPr="009D523F" w:rsidRDefault="004D39B5" w:rsidP="0039673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9D523F" w:rsidRDefault="004D39B5" w:rsidP="00866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9D523F" w:rsidRDefault="004D39B5" w:rsidP="00866CD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9D523F" w:rsidRDefault="004D39B5" w:rsidP="005E58C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9D523F" w:rsidRDefault="004D39B5" w:rsidP="005E58C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9D523F" w:rsidRDefault="004D39B5" w:rsidP="005E58C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D523F">
              <w:rPr>
                <w:rFonts w:ascii="Times New Roman" w:hAnsi="Times New Roman"/>
                <w:sz w:val="20"/>
                <w:szCs w:val="20"/>
              </w:rPr>
              <w:t>Земельный участок приусадебный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9D523F" w:rsidRDefault="004D39B5" w:rsidP="005E58C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D523F">
              <w:rPr>
                <w:rFonts w:ascii="Times New Roman" w:hAnsi="Times New Roman"/>
                <w:sz w:val="20"/>
                <w:szCs w:val="20"/>
              </w:rPr>
              <w:t>4520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9D523F" w:rsidRDefault="004D39B5" w:rsidP="005E58C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D523F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9D523F" w:rsidRDefault="004D39B5" w:rsidP="00A267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9B5" w:rsidRPr="009D523F" w:rsidRDefault="004D39B5" w:rsidP="00A267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9B5" w:rsidRPr="009D523F" w:rsidRDefault="004D39B5" w:rsidP="00A267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приобреталось</w:t>
            </w:r>
          </w:p>
        </w:tc>
      </w:tr>
      <w:tr w:rsidR="004D39B5" w:rsidRPr="009D523F" w:rsidTr="00804CAD">
        <w:tc>
          <w:tcPr>
            <w:tcW w:w="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9D523F" w:rsidRDefault="004D39B5" w:rsidP="00A267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9D523F" w:rsidRDefault="004D39B5" w:rsidP="00A267E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9D523F" w:rsidRDefault="004D39B5" w:rsidP="0039673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9D523F" w:rsidRDefault="004D39B5" w:rsidP="00866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9D523F" w:rsidRDefault="004D39B5" w:rsidP="00866CD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9D523F" w:rsidRDefault="004D39B5" w:rsidP="005E58C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9D523F" w:rsidRDefault="004D39B5" w:rsidP="005E58C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9D523F" w:rsidRDefault="004D39B5" w:rsidP="005E58C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D523F">
              <w:rPr>
                <w:rFonts w:ascii="Times New Roman" w:hAnsi="Times New Roman"/>
                <w:sz w:val="20"/>
                <w:szCs w:val="20"/>
              </w:rPr>
              <w:t>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9D523F" w:rsidRDefault="004D39B5" w:rsidP="005E58C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D523F">
              <w:rPr>
                <w:rFonts w:ascii="Times New Roman" w:hAnsi="Times New Roman"/>
                <w:sz w:val="20"/>
                <w:szCs w:val="20"/>
              </w:rPr>
              <w:t>82,7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9D523F" w:rsidRDefault="004D39B5" w:rsidP="005E58C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D523F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9D523F" w:rsidRDefault="004D39B5" w:rsidP="00A267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9D523F" w:rsidRDefault="004D39B5" w:rsidP="00A267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9D523F" w:rsidRDefault="004D39B5" w:rsidP="00A267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39B5" w:rsidRPr="009D523F" w:rsidTr="00804CAD"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9B5" w:rsidRPr="009D523F" w:rsidRDefault="004D39B5" w:rsidP="00A267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D523F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20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9B5" w:rsidRPr="009D523F" w:rsidRDefault="004D39B5" w:rsidP="00A267E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D523F">
              <w:rPr>
                <w:rFonts w:ascii="Times New Roman" w:hAnsi="Times New Roman"/>
                <w:sz w:val="20"/>
                <w:szCs w:val="20"/>
              </w:rPr>
              <w:t>Ведрова Маргарита Вячеславовна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9B5" w:rsidRPr="009D523F" w:rsidRDefault="004D39B5" w:rsidP="0039673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4D39B5" w:rsidRPr="009D523F" w:rsidRDefault="004D39B5" w:rsidP="0039673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D523F">
              <w:rPr>
                <w:rFonts w:ascii="Times New Roman" w:hAnsi="Times New Roman"/>
                <w:sz w:val="20"/>
                <w:szCs w:val="20"/>
              </w:rPr>
              <w:t>Депутат Собрания депутатов Лебяженского сельсовета Курского района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9D523F" w:rsidRDefault="004D39B5" w:rsidP="00866CD8">
            <w:pPr>
              <w:widowControl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523F">
              <w:rPr>
                <w:rFonts w:ascii="Times New Roman" w:hAnsi="Times New Roman"/>
                <w:sz w:val="20"/>
                <w:szCs w:val="20"/>
              </w:rPr>
              <w:t>Земельный участок приусадебный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9D523F" w:rsidRDefault="004D39B5" w:rsidP="005E58C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D523F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9D523F" w:rsidRDefault="004D39B5" w:rsidP="005E58C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D523F">
              <w:rPr>
                <w:rFonts w:ascii="Times New Roman" w:hAnsi="Times New Roman"/>
                <w:sz w:val="20"/>
                <w:szCs w:val="20"/>
              </w:rPr>
              <w:t>1000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9D523F" w:rsidRDefault="004D39B5">
            <w:pPr>
              <w:rPr>
                <w:rFonts w:ascii="Times New Roman" w:hAnsi="Times New Roman"/>
                <w:sz w:val="20"/>
                <w:szCs w:val="20"/>
              </w:rPr>
            </w:pPr>
            <w:r w:rsidRPr="009D523F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9D523F" w:rsidRDefault="004D39B5" w:rsidP="00A267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D523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9D523F" w:rsidRDefault="004D39B5" w:rsidP="00A267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D523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9D523F" w:rsidRDefault="004D39B5" w:rsidP="00A267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D523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9D523F" w:rsidRDefault="004D39B5" w:rsidP="00A267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D523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9B5" w:rsidRPr="009D523F" w:rsidRDefault="004D39B5" w:rsidP="00A267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D523F">
              <w:rPr>
                <w:rFonts w:ascii="Times New Roman" w:hAnsi="Times New Roman"/>
                <w:sz w:val="20"/>
                <w:szCs w:val="20"/>
              </w:rPr>
              <w:t>436 832,05</w:t>
            </w:r>
          </w:p>
          <w:p w:rsidR="004D39B5" w:rsidRPr="009D523F" w:rsidRDefault="004D39B5" w:rsidP="00A267E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9B5" w:rsidRPr="009D523F" w:rsidRDefault="004D39B5" w:rsidP="00A267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приобреталось</w:t>
            </w:r>
          </w:p>
          <w:p w:rsidR="004D39B5" w:rsidRPr="009D523F" w:rsidRDefault="004D39B5" w:rsidP="00A267E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39B5" w:rsidRPr="009D523F" w:rsidTr="00804CAD"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39B5" w:rsidRPr="009D523F" w:rsidRDefault="004D39B5" w:rsidP="00A267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9D523F" w:rsidRDefault="004D39B5" w:rsidP="00A267E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9D523F" w:rsidRDefault="004D39B5" w:rsidP="0039673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9D523F" w:rsidRDefault="004D39B5" w:rsidP="005E58C7">
            <w:pPr>
              <w:widowControl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523F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9D523F" w:rsidRDefault="004D39B5" w:rsidP="005E58C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D523F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9D523F" w:rsidRDefault="004D39B5" w:rsidP="005E58C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D523F">
              <w:rPr>
                <w:rFonts w:ascii="Times New Roman" w:hAnsi="Times New Roman"/>
                <w:sz w:val="20"/>
                <w:szCs w:val="20"/>
              </w:rPr>
              <w:t>77,1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9D523F" w:rsidRDefault="004D39B5">
            <w:pPr>
              <w:rPr>
                <w:rFonts w:ascii="Times New Roman" w:hAnsi="Times New Roman"/>
                <w:sz w:val="20"/>
                <w:szCs w:val="20"/>
              </w:rPr>
            </w:pPr>
            <w:r w:rsidRPr="009D523F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9D523F" w:rsidRDefault="004D39B5" w:rsidP="00A267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D523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9D523F" w:rsidRDefault="004D39B5" w:rsidP="00A267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D523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9D523F" w:rsidRDefault="004D39B5" w:rsidP="00A267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9D523F" w:rsidRDefault="004D39B5" w:rsidP="00A267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D523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9D523F" w:rsidRDefault="004D39B5" w:rsidP="00A267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9D523F" w:rsidRDefault="004D39B5" w:rsidP="00A267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39B5" w:rsidRPr="009D523F" w:rsidTr="00804CAD"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39B5" w:rsidRPr="009D523F" w:rsidRDefault="004D39B5" w:rsidP="00A267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9B5" w:rsidRPr="009D523F" w:rsidRDefault="004D39B5" w:rsidP="00A267E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D523F">
              <w:rPr>
                <w:rFonts w:ascii="Times New Roman" w:hAnsi="Times New Roman"/>
                <w:sz w:val="20"/>
                <w:szCs w:val="20"/>
              </w:rPr>
              <w:t>супруг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9B5" w:rsidRPr="009D523F" w:rsidRDefault="004D39B5" w:rsidP="0039673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9D523F" w:rsidRDefault="004D39B5" w:rsidP="005E58C7">
            <w:pPr>
              <w:widowControl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9D523F" w:rsidRDefault="004D39B5" w:rsidP="005E58C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9D523F" w:rsidRDefault="004D39B5" w:rsidP="005E58C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9D523F" w:rsidRDefault="004D39B5" w:rsidP="005E58C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9D523F" w:rsidRDefault="004D39B5" w:rsidP="00A267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D523F">
              <w:rPr>
                <w:rFonts w:ascii="Times New Roman" w:hAnsi="Times New Roman"/>
                <w:sz w:val="20"/>
                <w:szCs w:val="20"/>
              </w:rPr>
              <w:t>Земельный участок приусадебный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9D523F" w:rsidRDefault="004D39B5" w:rsidP="00A267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D523F">
              <w:rPr>
                <w:rFonts w:ascii="Times New Roman" w:hAnsi="Times New Roman"/>
                <w:sz w:val="20"/>
                <w:szCs w:val="20"/>
              </w:rPr>
              <w:t>1000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9D523F" w:rsidRDefault="004D39B5" w:rsidP="00A267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D523F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9B5" w:rsidRPr="009D523F" w:rsidRDefault="004D39B5" w:rsidP="00A267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9B5" w:rsidRPr="009D523F" w:rsidRDefault="004D39B5" w:rsidP="00A267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9B5" w:rsidRPr="009D523F" w:rsidRDefault="004D39B5" w:rsidP="00A267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приобреталось</w:t>
            </w:r>
          </w:p>
        </w:tc>
      </w:tr>
      <w:tr w:rsidR="004D39B5" w:rsidRPr="009D523F" w:rsidTr="00804CAD">
        <w:tc>
          <w:tcPr>
            <w:tcW w:w="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9D523F" w:rsidRDefault="004D39B5" w:rsidP="00A267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9D523F" w:rsidRDefault="004D39B5" w:rsidP="00A267E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9D523F" w:rsidRDefault="004D39B5" w:rsidP="0039673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9D523F" w:rsidRDefault="004D39B5" w:rsidP="005E58C7">
            <w:pPr>
              <w:widowControl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9D523F" w:rsidRDefault="004D39B5" w:rsidP="005E58C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9D523F" w:rsidRDefault="004D39B5" w:rsidP="005E58C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9D523F" w:rsidRDefault="004D39B5" w:rsidP="005E58C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9D523F" w:rsidRDefault="004D39B5" w:rsidP="00A267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D523F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9D523F" w:rsidRDefault="004D39B5" w:rsidP="00A267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D523F">
              <w:rPr>
                <w:rFonts w:ascii="Times New Roman" w:hAnsi="Times New Roman"/>
                <w:sz w:val="20"/>
                <w:szCs w:val="20"/>
              </w:rPr>
              <w:t>77.1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9D523F" w:rsidRDefault="004D39B5" w:rsidP="00A267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D523F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9D523F" w:rsidRDefault="004D39B5" w:rsidP="00A267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9D523F" w:rsidRDefault="004D39B5" w:rsidP="00A267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9D523F" w:rsidRDefault="004D39B5" w:rsidP="00A267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39B5" w:rsidRPr="009D523F" w:rsidTr="00804CAD"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9B5" w:rsidRPr="009D523F" w:rsidRDefault="004D39B5" w:rsidP="00A267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D523F"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9D523F" w:rsidRDefault="004D39B5" w:rsidP="00A267E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D523F">
              <w:rPr>
                <w:rFonts w:ascii="Times New Roman" w:hAnsi="Times New Roman"/>
                <w:sz w:val="20"/>
                <w:szCs w:val="20"/>
              </w:rPr>
              <w:t>Дружинина Надежда Дмитриевна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9D523F" w:rsidRDefault="004D39B5" w:rsidP="0039673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D523F">
              <w:rPr>
                <w:rFonts w:ascii="Times New Roman" w:hAnsi="Times New Roman"/>
                <w:sz w:val="20"/>
                <w:szCs w:val="20"/>
              </w:rPr>
              <w:t>Депутат Собрания депутатов Лебяженского сельсовета Курского района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9D523F" w:rsidRDefault="004D39B5" w:rsidP="005E58C7">
            <w:pPr>
              <w:widowControl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523F">
              <w:rPr>
                <w:rFonts w:ascii="Times New Roman" w:hAnsi="Times New Roman"/>
                <w:sz w:val="20"/>
                <w:szCs w:val="20"/>
              </w:rPr>
              <w:t>Земельный участок приусадебный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9D523F" w:rsidRDefault="004D39B5" w:rsidP="005E58C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D523F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9D523F" w:rsidRDefault="004D39B5" w:rsidP="005E58C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D523F">
              <w:rPr>
                <w:rFonts w:ascii="Times New Roman" w:hAnsi="Times New Roman"/>
                <w:sz w:val="20"/>
                <w:szCs w:val="20"/>
              </w:rPr>
              <w:t>3300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9D523F" w:rsidRDefault="004D39B5" w:rsidP="005E58C7">
            <w:pPr>
              <w:rPr>
                <w:rFonts w:ascii="Times New Roman" w:hAnsi="Times New Roman"/>
                <w:sz w:val="20"/>
                <w:szCs w:val="20"/>
              </w:rPr>
            </w:pPr>
            <w:r w:rsidRPr="009D523F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9D523F" w:rsidRDefault="004D39B5" w:rsidP="00A267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D523F">
              <w:rPr>
                <w:rFonts w:ascii="Times New Roman" w:hAnsi="Times New Roman"/>
                <w:sz w:val="20"/>
                <w:szCs w:val="20"/>
              </w:rPr>
              <w:t>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9D523F" w:rsidRDefault="004D39B5" w:rsidP="00A267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D523F">
              <w:rPr>
                <w:rFonts w:ascii="Times New Roman" w:hAnsi="Times New Roman"/>
                <w:sz w:val="20"/>
                <w:szCs w:val="20"/>
              </w:rPr>
              <w:t>52,3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9D523F" w:rsidRDefault="004D39B5" w:rsidP="00A267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D523F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9D523F" w:rsidRDefault="004D39B5" w:rsidP="00A267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9D523F" w:rsidRDefault="004D39B5" w:rsidP="00A267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D523F">
              <w:rPr>
                <w:rFonts w:ascii="Times New Roman" w:hAnsi="Times New Roman"/>
                <w:sz w:val="20"/>
                <w:szCs w:val="20"/>
              </w:rPr>
              <w:t>150 468,76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9D523F" w:rsidRDefault="004D39B5" w:rsidP="00A267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приобреталось</w:t>
            </w:r>
          </w:p>
        </w:tc>
      </w:tr>
      <w:tr w:rsidR="004D39B5" w:rsidRPr="009D523F" w:rsidTr="00804CAD"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39B5" w:rsidRPr="009D523F" w:rsidRDefault="004D39B5" w:rsidP="00A267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9B5" w:rsidRPr="009D523F" w:rsidRDefault="004D39B5" w:rsidP="00A267E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D523F">
              <w:rPr>
                <w:rFonts w:ascii="Times New Roman" w:hAnsi="Times New Roman"/>
                <w:sz w:val="20"/>
                <w:szCs w:val="20"/>
              </w:rPr>
              <w:t>супруг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9B5" w:rsidRPr="009D523F" w:rsidRDefault="004D39B5" w:rsidP="0039673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9D523F" w:rsidRDefault="004D39B5" w:rsidP="005E58C7">
            <w:pPr>
              <w:widowControl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9D523F" w:rsidRDefault="004D39B5" w:rsidP="005E58C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9D523F" w:rsidRDefault="004D39B5" w:rsidP="005E58C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9D523F" w:rsidRDefault="004D39B5" w:rsidP="005E58C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9D523F" w:rsidRDefault="004D39B5" w:rsidP="00A267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D523F">
              <w:rPr>
                <w:rFonts w:ascii="Times New Roman" w:hAnsi="Times New Roman"/>
                <w:sz w:val="20"/>
                <w:szCs w:val="20"/>
              </w:rPr>
              <w:t>Земельный участок приусадебный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9D523F" w:rsidRDefault="004D39B5" w:rsidP="00A267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D523F">
              <w:rPr>
                <w:rFonts w:ascii="Times New Roman" w:hAnsi="Times New Roman"/>
                <w:sz w:val="20"/>
                <w:szCs w:val="20"/>
              </w:rPr>
              <w:t>3300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9D523F" w:rsidRDefault="004D39B5" w:rsidP="00A267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D523F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9B5" w:rsidRPr="009D523F" w:rsidRDefault="004D39B5" w:rsidP="00A267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9B5" w:rsidRPr="009D523F" w:rsidRDefault="004D39B5" w:rsidP="00A267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D523F">
              <w:rPr>
                <w:rFonts w:ascii="Times New Roman" w:hAnsi="Times New Roman"/>
                <w:sz w:val="20"/>
                <w:szCs w:val="20"/>
              </w:rPr>
              <w:t>358 316,84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9B5" w:rsidRPr="009D523F" w:rsidRDefault="004D39B5" w:rsidP="00A267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приобреталось</w:t>
            </w:r>
          </w:p>
        </w:tc>
      </w:tr>
      <w:tr w:rsidR="004D39B5" w:rsidRPr="009D523F" w:rsidTr="00804CAD"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39B5" w:rsidRPr="009D523F" w:rsidRDefault="004D39B5" w:rsidP="00A267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9D523F" w:rsidRDefault="004D39B5" w:rsidP="00A267E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9D523F" w:rsidRDefault="004D39B5" w:rsidP="0039673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9D523F" w:rsidRDefault="004D39B5" w:rsidP="005E58C7">
            <w:pPr>
              <w:widowControl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9D523F" w:rsidRDefault="004D39B5" w:rsidP="005E58C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9D523F" w:rsidRDefault="004D39B5" w:rsidP="005E58C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9D523F" w:rsidRDefault="004D39B5" w:rsidP="005E58C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9D523F" w:rsidRDefault="004D39B5" w:rsidP="005E58C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D523F">
              <w:rPr>
                <w:rFonts w:ascii="Times New Roman" w:hAnsi="Times New Roman"/>
                <w:sz w:val="20"/>
                <w:szCs w:val="20"/>
              </w:rPr>
              <w:t>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9D523F" w:rsidRDefault="004D39B5" w:rsidP="005E58C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D523F">
              <w:rPr>
                <w:rFonts w:ascii="Times New Roman" w:hAnsi="Times New Roman"/>
                <w:sz w:val="20"/>
                <w:szCs w:val="20"/>
              </w:rPr>
              <w:t>52,3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9D523F" w:rsidRDefault="004D39B5" w:rsidP="005E58C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D523F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9D523F" w:rsidRDefault="004D39B5" w:rsidP="00A267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9D523F" w:rsidRDefault="004D39B5" w:rsidP="00A267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9D523F" w:rsidRDefault="004D39B5" w:rsidP="00A267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39B5" w:rsidRPr="009D523F" w:rsidTr="00804CAD"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39B5" w:rsidRPr="009D523F" w:rsidRDefault="004D39B5" w:rsidP="00A267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9B5" w:rsidRPr="009D523F" w:rsidRDefault="004D39B5" w:rsidP="00A267E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D523F">
              <w:rPr>
                <w:rFonts w:ascii="Times New Roman" w:hAnsi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9B5" w:rsidRPr="009D523F" w:rsidRDefault="004D39B5" w:rsidP="0039673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9D523F" w:rsidRDefault="004D39B5" w:rsidP="005E58C7">
            <w:pPr>
              <w:widowControl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9D523F" w:rsidRDefault="004D39B5" w:rsidP="005E58C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9D523F" w:rsidRDefault="004D39B5" w:rsidP="005E58C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9D523F" w:rsidRDefault="004D39B5" w:rsidP="005E58C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9D523F" w:rsidRDefault="004D39B5" w:rsidP="005E58C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D523F">
              <w:rPr>
                <w:rFonts w:ascii="Times New Roman" w:hAnsi="Times New Roman"/>
                <w:sz w:val="20"/>
                <w:szCs w:val="20"/>
              </w:rPr>
              <w:t>Земельный участок приусадебный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9D523F" w:rsidRDefault="004D39B5" w:rsidP="005E58C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D523F">
              <w:rPr>
                <w:rFonts w:ascii="Times New Roman" w:hAnsi="Times New Roman"/>
                <w:sz w:val="20"/>
                <w:szCs w:val="20"/>
              </w:rPr>
              <w:t>3300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9D523F" w:rsidRDefault="004D39B5" w:rsidP="005E58C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D523F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9B5" w:rsidRPr="009D523F" w:rsidRDefault="004D39B5" w:rsidP="00A267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9B5" w:rsidRPr="009D523F" w:rsidRDefault="004D39B5" w:rsidP="00A267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D523F">
              <w:rPr>
                <w:rFonts w:ascii="Times New Roman" w:hAnsi="Times New Roman"/>
                <w:sz w:val="20"/>
                <w:szCs w:val="20"/>
              </w:rPr>
              <w:t>784,08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9B5" w:rsidRPr="009D523F" w:rsidRDefault="004D39B5" w:rsidP="00A267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приобреталось</w:t>
            </w:r>
          </w:p>
        </w:tc>
      </w:tr>
      <w:tr w:rsidR="004D39B5" w:rsidRPr="009D523F" w:rsidTr="00804CAD">
        <w:tc>
          <w:tcPr>
            <w:tcW w:w="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9D523F" w:rsidRDefault="004D39B5" w:rsidP="00A267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9D523F" w:rsidRDefault="004D39B5" w:rsidP="00A267E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9D523F" w:rsidRDefault="004D39B5" w:rsidP="0039673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9D523F" w:rsidRDefault="004D39B5" w:rsidP="005E58C7">
            <w:pPr>
              <w:widowControl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9D523F" w:rsidRDefault="004D39B5" w:rsidP="005E58C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9D523F" w:rsidRDefault="004D39B5" w:rsidP="005E58C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9D523F" w:rsidRDefault="004D39B5" w:rsidP="005E58C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9D523F" w:rsidRDefault="004D39B5" w:rsidP="005E58C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D523F">
              <w:rPr>
                <w:rFonts w:ascii="Times New Roman" w:hAnsi="Times New Roman"/>
                <w:sz w:val="20"/>
                <w:szCs w:val="20"/>
              </w:rPr>
              <w:t>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9D523F" w:rsidRDefault="004D39B5" w:rsidP="005E58C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D523F">
              <w:rPr>
                <w:rFonts w:ascii="Times New Roman" w:hAnsi="Times New Roman"/>
                <w:sz w:val="20"/>
                <w:szCs w:val="20"/>
              </w:rPr>
              <w:t>52,3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9D523F" w:rsidRDefault="004D39B5" w:rsidP="005E58C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D523F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9D523F" w:rsidRDefault="004D39B5" w:rsidP="00A267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9D523F" w:rsidRDefault="004D39B5" w:rsidP="00A267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9D523F" w:rsidRDefault="004D39B5" w:rsidP="00A267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39B5" w:rsidRPr="009D523F" w:rsidTr="00804CAD"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9B5" w:rsidRPr="009D523F" w:rsidRDefault="004D39B5" w:rsidP="00A267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D523F"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20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9B5" w:rsidRPr="009D523F" w:rsidRDefault="004D39B5" w:rsidP="00A267E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D523F">
              <w:rPr>
                <w:rFonts w:ascii="Times New Roman" w:hAnsi="Times New Roman"/>
                <w:sz w:val="20"/>
                <w:szCs w:val="20"/>
              </w:rPr>
              <w:t>Печенкина Светлана Александровна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9B5" w:rsidRPr="009D523F" w:rsidRDefault="004D39B5" w:rsidP="0039673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D523F">
              <w:rPr>
                <w:rFonts w:ascii="Times New Roman" w:hAnsi="Times New Roman"/>
                <w:sz w:val="20"/>
                <w:szCs w:val="20"/>
              </w:rPr>
              <w:t>Депутат Собрания депутатов Лебяженского сельсовета Курского района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9D523F" w:rsidRDefault="004D39B5" w:rsidP="005E58C7">
            <w:pPr>
              <w:widowControl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9D523F" w:rsidRDefault="004D39B5" w:rsidP="005E58C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9D523F" w:rsidRDefault="004D39B5" w:rsidP="005E58C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9D523F" w:rsidRDefault="004D39B5" w:rsidP="005E58C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9D523F" w:rsidRDefault="004D39B5" w:rsidP="00A267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D523F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9D523F" w:rsidRDefault="004D39B5" w:rsidP="00A267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D523F">
              <w:rPr>
                <w:rFonts w:ascii="Times New Roman" w:hAnsi="Times New Roman"/>
                <w:sz w:val="20"/>
                <w:szCs w:val="20"/>
              </w:rPr>
              <w:t>2400,0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9D523F" w:rsidRDefault="004D39B5">
            <w:pPr>
              <w:rPr>
                <w:rFonts w:ascii="Times New Roman" w:hAnsi="Times New Roman"/>
                <w:sz w:val="20"/>
                <w:szCs w:val="20"/>
              </w:rPr>
            </w:pPr>
            <w:r w:rsidRPr="009D523F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9B5" w:rsidRPr="009D523F" w:rsidRDefault="004D39B5" w:rsidP="00A267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D523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9B5" w:rsidRPr="009D523F" w:rsidRDefault="004D39B5" w:rsidP="00A267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D523F">
              <w:rPr>
                <w:rFonts w:ascii="Times New Roman" w:hAnsi="Times New Roman"/>
                <w:sz w:val="20"/>
                <w:szCs w:val="20"/>
              </w:rPr>
              <w:t>211597,43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9B5" w:rsidRPr="009D523F" w:rsidRDefault="004D39B5" w:rsidP="00A267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приобреталось</w:t>
            </w:r>
          </w:p>
        </w:tc>
      </w:tr>
      <w:tr w:rsidR="004D39B5" w:rsidRPr="009D523F" w:rsidTr="00804CAD"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39B5" w:rsidRPr="009D523F" w:rsidRDefault="004D39B5" w:rsidP="00A267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9D523F" w:rsidRDefault="004D39B5" w:rsidP="00A267E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9D523F" w:rsidRDefault="004D39B5" w:rsidP="0039673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9D523F" w:rsidRDefault="004D39B5" w:rsidP="005E58C7">
            <w:pPr>
              <w:widowControl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9D523F" w:rsidRDefault="004D39B5" w:rsidP="005E58C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9D523F" w:rsidRDefault="004D39B5" w:rsidP="005E58C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9D523F" w:rsidRDefault="004D39B5" w:rsidP="005E58C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9D523F" w:rsidRDefault="004D39B5" w:rsidP="00A267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D523F">
              <w:rPr>
                <w:rFonts w:ascii="Times New Roman" w:hAnsi="Times New Roman"/>
                <w:sz w:val="20"/>
                <w:szCs w:val="20"/>
              </w:rPr>
              <w:t>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9D523F" w:rsidRDefault="004D39B5" w:rsidP="00A267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D523F">
              <w:rPr>
                <w:rFonts w:ascii="Times New Roman" w:hAnsi="Times New Roman"/>
                <w:sz w:val="20"/>
                <w:szCs w:val="20"/>
              </w:rPr>
              <w:t>75,0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9D523F" w:rsidRDefault="004D39B5">
            <w:pPr>
              <w:rPr>
                <w:rFonts w:ascii="Times New Roman" w:hAnsi="Times New Roman"/>
                <w:sz w:val="20"/>
                <w:szCs w:val="20"/>
              </w:rPr>
            </w:pPr>
            <w:r w:rsidRPr="009D523F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9D523F" w:rsidRDefault="004D39B5" w:rsidP="00A267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9D523F" w:rsidRDefault="004D39B5" w:rsidP="00A267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9D523F" w:rsidRDefault="004D39B5" w:rsidP="00A267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39B5" w:rsidRPr="009D523F" w:rsidTr="00804CAD"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39B5" w:rsidRPr="009D523F" w:rsidRDefault="004D39B5" w:rsidP="00A267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9B5" w:rsidRPr="009D523F" w:rsidRDefault="004D39B5" w:rsidP="00A267E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D523F">
              <w:rPr>
                <w:rFonts w:ascii="Times New Roman" w:hAnsi="Times New Roman"/>
                <w:sz w:val="20"/>
                <w:szCs w:val="20"/>
              </w:rPr>
              <w:t>супруг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9D523F" w:rsidRDefault="004D39B5" w:rsidP="0039673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9D523F" w:rsidRDefault="004D39B5" w:rsidP="005E58C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D523F">
              <w:rPr>
                <w:rFonts w:ascii="Times New Roman" w:hAnsi="Times New Roman"/>
                <w:sz w:val="20"/>
                <w:szCs w:val="20"/>
              </w:rPr>
              <w:t>Земельный участок приусадебный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9D523F" w:rsidRDefault="004D39B5" w:rsidP="005E58C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D523F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9D523F" w:rsidRDefault="004D39B5" w:rsidP="005E58C7">
            <w:pPr>
              <w:rPr>
                <w:rFonts w:ascii="Times New Roman" w:hAnsi="Times New Roman"/>
                <w:sz w:val="20"/>
                <w:szCs w:val="20"/>
              </w:rPr>
            </w:pPr>
            <w:r w:rsidRPr="009D523F">
              <w:rPr>
                <w:rFonts w:ascii="Times New Roman" w:hAnsi="Times New Roman"/>
                <w:sz w:val="20"/>
                <w:szCs w:val="20"/>
              </w:rPr>
              <w:t>2400,0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9D523F" w:rsidRDefault="004D39B5" w:rsidP="005E58C7">
            <w:pPr>
              <w:rPr>
                <w:rFonts w:ascii="Times New Roman" w:hAnsi="Times New Roman"/>
                <w:sz w:val="20"/>
                <w:szCs w:val="20"/>
              </w:rPr>
            </w:pPr>
            <w:r w:rsidRPr="009D523F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9D523F" w:rsidRDefault="004D39B5" w:rsidP="00A267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9D523F" w:rsidRDefault="004D39B5" w:rsidP="00A267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9D523F" w:rsidRDefault="004D39B5" w:rsidP="00A267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9B5" w:rsidRPr="009D523F" w:rsidRDefault="004D39B5" w:rsidP="007C5462">
            <w:pPr>
              <w:widowControl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523F">
              <w:rPr>
                <w:rFonts w:ascii="Times New Roman" w:hAnsi="Times New Roman"/>
                <w:sz w:val="20"/>
                <w:szCs w:val="20"/>
              </w:rPr>
              <w:t>Автомобиль легковой</w:t>
            </w:r>
          </w:p>
          <w:p w:rsidR="004D39B5" w:rsidRPr="009D523F" w:rsidRDefault="004D39B5" w:rsidP="007C5462">
            <w:pPr>
              <w:widowControl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523F">
              <w:rPr>
                <w:rFonts w:ascii="Times New Roman" w:hAnsi="Times New Roman"/>
                <w:sz w:val="20"/>
                <w:szCs w:val="20"/>
              </w:rPr>
              <w:t xml:space="preserve">1)УАЗ 2206,1995г. </w:t>
            </w:r>
          </w:p>
          <w:p w:rsidR="004D39B5" w:rsidRPr="009D523F" w:rsidRDefault="004D39B5" w:rsidP="00A267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9B5" w:rsidRPr="009D523F" w:rsidRDefault="004D39B5" w:rsidP="00A267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D523F">
              <w:rPr>
                <w:rFonts w:ascii="Times New Roman" w:hAnsi="Times New Roman"/>
                <w:sz w:val="20"/>
                <w:szCs w:val="20"/>
              </w:rPr>
              <w:t>212 246,32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9B5" w:rsidRPr="009D523F" w:rsidRDefault="004D39B5" w:rsidP="00A267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приобреталось</w:t>
            </w:r>
          </w:p>
        </w:tc>
      </w:tr>
      <w:tr w:rsidR="004D39B5" w:rsidRPr="009D523F" w:rsidTr="00804CAD"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39B5" w:rsidRPr="009D523F" w:rsidRDefault="004D39B5" w:rsidP="00A267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9D523F" w:rsidRDefault="004D39B5" w:rsidP="00A267E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9D523F" w:rsidRDefault="004D39B5" w:rsidP="0039673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9D523F" w:rsidRDefault="004D39B5" w:rsidP="005E58C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D523F">
              <w:rPr>
                <w:rFonts w:ascii="Times New Roman" w:hAnsi="Times New Roman"/>
                <w:sz w:val="20"/>
                <w:szCs w:val="20"/>
              </w:rPr>
              <w:t>дом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9D523F" w:rsidRDefault="004D39B5" w:rsidP="005E58C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D523F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9D523F" w:rsidRDefault="004D39B5" w:rsidP="005E58C7">
            <w:pPr>
              <w:rPr>
                <w:rFonts w:ascii="Times New Roman" w:hAnsi="Times New Roman"/>
                <w:sz w:val="20"/>
                <w:szCs w:val="20"/>
              </w:rPr>
            </w:pPr>
            <w:r w:rsidRPr="009D523F">
              <w:rPr>
                <w:rFonts w:ascii="Times New Roman" w:hAnsi="Times New Roman"/>
                <w:sz w:val="20"/>
                <w:szCs w:val="20"/>
              </w:rPr>
              <w:t>75,0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9D523F" w:rsidRDefault="004D39B5" w:rsidP="005E58C7">
            <w:pPr>
              <w:rPr>
                <w:rFonts w:ascii="Times New Roman" w:hAnsi="Times New Roman"/>
                <w:sz w:val="20"/>
                <w:szCs w:val="20"/>
              </w:rPr>
            </w:pPr>
            <w:r w:rsidRPr="009D523F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9D523F" w:rsidRDefault="004D39B5" w:rsidP="00A267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9D523F" w:rsidRDefault="004D39B5" w:rsidP="00A267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9D523F" w:rsidRDefault="004D39B5" w:rsidP="00A267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9D523F" w:rsidRDefault="004D39B5" w:rsidP="00A267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9D523F" w:rsidRDefault="004D39B5" w:rsidP="00A267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9D523F" w:rsidRDefault="004D39B5" w:rsidP="00A267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39B5" w:rsidRPr="009D523F" w:rsidTr="00804CAD"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39B5" w:rsidRPr="009D523F" w:rsidRDefault="004D39B5" w:rsidP="00A267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9B5" w:rsidRPr="009D523F" w:rsidRDefault="004D39B5" w:rsidP="00A267E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D523F">
              <w:rPr>
                <w:rFonts w:ascii="Times New Roman" w:hAnsi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9B5" w:rsidRPr="009D523F" w:rsidRDefault="004D39B5" w:rsidP="0039673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9D523F" w:rsidRDefault="004D39B5" w:rsidP="005E58C7">
            <w:pPr>
              <w:widowControl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9D523F" w:rsidRDefault="004D39B5" w:rsidP="005E58C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9D523F" w:rsidRDefault="004D39B5" w:rsidP="005E58C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9D523F" w:rsidRDefault="004D39B5" w:rsidP="005E58C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9D523F" w:rsidRDefault="004D39B5" w:rsidP="005E58C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D523F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9D523F" w:rsidRDefault="004D39B5" w:rsidP="005E58C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D523F">
              <w:rPr>
                <w:rFonts w:ascii="Times New Roman" w:hAnsi="Times New Roman"/>
                <w:sz w:val="20"/>
                <w:szCs w:val="20"/>
              </w:rPr>
              <w:t>2400,0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9D523F" w:rsidRDefault="004D39B5" w:rsidP="005E58C7">
            <w:pPr>
              <w:rPr>
                <w:rFonts w:ascii="Times New Roman" w:hAnsi="Times New Roman"/>
                <w:sz w:val="20"/>
                <w:szCs w:val="20"/>
              </w:rPr>
            </w:pPr>
            <w:r w:rsidRPr="009D523F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9B5" w:rsidRPr="009D523F" w:rsidRDefault="004D39B5" w:rsidP="00A267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9B5" w:rsidRPr="009D523F" w:rsidRDefault="004D39B5" w:rsidP="00A267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9B5" w:rsidRPr="009D523F" w:rsidRDefault="004D39B5" w:rsidP="00A267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приобреталось</w:t>
            </w:r>
          </w:p>
        </w:tc>
      </w:tr>
      <w:tr w:rsidR="004D39B5" w:rsidRPr="009D523F" w:rsidTr="00804CAD"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39B5" w:rsidRPr="009D523F" w:rsidRDefault="004D39B5" w:rsidP="00A267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9D523F" w:rsidRDefault="004D39B5" w:rsidP="00A267E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9D523F" w:rsidRDefault="004D39B5" w:rsidP="0039673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9D523F" w:rsidRDefault="004D39B5" w:rsidP="005E58C7">
            <w:pPr>
              <w:widowControl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9D523F" w:rsidRDefault="004D39B5" w:rsidP="005E58C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9D523F" w:rsidRDefault="004D39B5" w:rsidP="005E58C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9D523F" w:rsidRDefault="004D39B5" w:rsidP="005E58C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9D523F" w:rsidRDefault="004D39B5" w:rsidP="005E58C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D523F">
              <w:rPr>
                <w:rFonts w:ascii="Times New Roman" w:hAnsi="Times New Roman"/>
                <w:sz w:val="20"/>
                <w:szCs w:val="20"/>
              </w:rPr>
              <w:t>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9D523F" w:rsidRDefault="004D39B5" w:rsidP="005E58C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D523F">
              <w:rPr>
                <w:rFonts w:ascii="Times New Roman" w:hAnsi="Times New Roman"/>
                <w:sz w:val="20"/>
                <w:szCs w:val="20"/>
              </w:rPr>
              <w:t>75,0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9D523F" w:rsidRDefault="004D39B5" w:rsidP="005E58C7">
            <w:pPr>
              <w:rPr>
                <w:rFonts w:ascii="Times New Roman" w:hAnsi="Times New Roman"/>
                <w:sz w:val="20"/>
                <w:szCs w:val="20"/>
              </w:rPr>
            </w:pPr>
            <w:r w:rsidRPr="009D523F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9D523F" w:rsidRDefault="004D39B5" w:rsidP="00A267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9D523F" w:rsidRDefault="004D39B5" w:rsidP="00A267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9D523F" w:rsidRDefault="004D39B5" w:rsidP="00A267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39B5" w:rsidRPr="009D523F" w:rsidTr="00804CAD"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39B5" w:rsidRPr="009D523F" w:rsidRDefault="004D39B5" w:rsidP="00A267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9B5" w:rsidRPr="009D523F" w:rsidRDefault="004D39B5" w:rsidP="00A267E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D523F">
              <w:rPr>
                <w:rFonts w:ascii="Times New Roman" w:hAnsi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9B5" w:rsidRPr="009D523F" w:rsidRDefault="004D39B5" w:rsidP="0039673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9D523F" w:rsidRDefault="004D39B5" w:rsidP="005E58C7">
            <w:pPr>
              <w:widowControl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9D523F" w:rsidRDefault="004D39B5" w:rsidP="005E58C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9D523F" w:rsidRDefault="004D39B5" w:rsidP="005E58C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9D523F" w:rsidRDefault="004D39B5" w:rsidP="005E58C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9D523F" w:rsidRDefault="004D39B5" w:rsidP="005E58C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D523F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9D523F" w:rsidRDefault="004D39B5" w:rsidP="005E58C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D523F">
              <w:rPr>
                <w:rFonts w:ascii="Times New Roman" w:hAnsi="Times New Roman"/>
                <w:sz w:val="20"/>
                <w:szCs w:val="20"/>
              </w:rPr>
              <w:t>2400,0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9D523F" w:rsidRDefault="004D39B5" w:rsidP="005E58C7">
            <w:pPr>
              <w:rPr>
                <w:rFonts w:ascii="Times New Roman" w:hAnsi="Times New Roman"/>
                <w:sz w:val="20"/>
                <w:szCs w:val="20"/>
              </w:rPr>
            </w:pPr>
            <w:r w:rsidRPr="009D523F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9B5" w:rsidRPr="009D523F" w:rsidRDefault="004D39B5" w:rsidP="00A267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9B5" w:rsidRPr="009D523F" w:rsidRDefault="004D39B5" w:rsidP="00A267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9B5" w:rsidRPr="009D523F" w:rsidRDefault="004D39B5" w:rsidP="00A267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приобреталось</w:t>
            </w:r>
          </w:p>
        </w:tc>
      </w:tr>
      <w:tr w:rsidR="004D39B5" w:rsidRPr="009D523F" w:rsidTr="00804CAD">
        <w:tc>
          <w:tcPr>
            <w:tcW w:w="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9D523F" w:rsidRDefault="004D39B5" w:rsidP="00A267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9D523F" w:rsidRDefault="004D39B5" w:rsidP="00A267E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9D523F" w:rsidRDefault="004D39B5" w:rsidP="0039673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9D523F" w:rsidRDefault="004D39B5" w:rsidP="005E58C7">
            <w:pPr>
              <w:widowControl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9D523F" w:rsidRDefault="004D39B5" w:rsidP="005E58C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9D523F" w:rsidRDefault="004D39B5" w:rsidP="005E58C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9D523F" w:rsidRDefault="004D39B5" w:rsidP="005E58C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9D523F" w:rsidRDefault="004D39B5" w:rsidP="005E58C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D523F">
              <w:rPr>
                <w:rFonts w:ascii="Times New Roman" w:hAnsi="Times New Roman"/>
                <w:sz w:val="20"/>
                <w:szCs w:val="20"/>
              </w:rPr>
              <w:t>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9D523F" w:rsidRDefault="004D39B5" w:rsidP="005E58C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D523F">
              <w:rPr>
                <w:rFonts w:ascii="Times New Roman" w:hAnsi="Times New Roman"/>
                <w:sz w:val="20"/>
                <w:szCs w:val="20"/>
              </w:rPr>
              <w:t>75,0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9D523F" w:rsidRDefault="004D39B5" w:rsidP="005E58C7">
            <w:pPr>
              <w:rPr>
                <w:rFonts w:ascii="Times New Roman" w:hAnsi="Times New Roman"/>
                <w:sz w:val="20"/>
                <w:szCs w:val="20"/>
              </w:rPr>
            </w:pPr>
            <w:r w:rsidRPr="009D523F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9D523F" w:rsidRDefault="004D39B5" w:rsidP="00A267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9D523F" w:rsidRDefault="004D39B5" w:rsidP="00A267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9D523F" w:rsidRDefault="004D39B5" w:rsidP="00A267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39B5" w:rsidRPr="009D523F" w:rsidTr="00804CAD">
        <w:tc>
          <w:tcPr>
            <w:tcW w:w="5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D39B5" w:rsidRPr="009D523F" w:rsidRDefault="004D39B5" w:rsidP="00A267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D523F"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200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D39B5" w:rsidRPr="009D523F" w:rsidRDefault="004D39B5" w:rsidP="00A267E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D523F">
              <w:rPr>
                <w:rFonts w:ascii="Times New Roman" w:hAnsi="Times New Roman"/>
                <w:sz w:val="20"/>
                <w:szCs w:val="20"/>
              </w:rPr>
              <w:t>Тишков Роман Анатольевич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D39B5" w:rsidRPr="009D523F" w:rsidRDefault="004D39B5" w:rsidP="0039673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D523F">
              <w:rPr>
                <w:rFonts w:ascii="Times New Roman" w:hAnsi="Times New Roman"/>
                <w:sz w:val="20"/>
                <w:szCs w:val="20"/>
              </w:rPr>
              <w:t>Депутат Собрания депутатов Лебяженского сельсовета Курского района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(подано заявление о сложении полномочий) 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9D523F" w:rsidRDefault="004D39B5" w:rsidP="005E58C7">
            <w:pPr>
              <w:widowControl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9D523F" w:rsidRDefault="004D39B5" w:rsidP="005E58C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9D523F" w:rsidRDefault="004D39B5" w:rsidP="005E58C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9D523F" w:rsidRDefault="004D39B5" w:rsidP="005E58C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9D523F" w:rsidRDefault="004D39B5" w:rsidP="005E58C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D523F">
              <w:rPr>
                <w:rFonts w:ascii="Times New Roman" w:hAnsi="Times New Roman"/>
                <w:sz w:val="20"/>
                <w:szCs w:val="20"/>
              </w:rPr>
              <w:t>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9D523F" w:rsidRDefault="004D39B5" w:rsidP="005E58C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D523F">
              <w:rPr>
                <w:rFonts w:ascii="Times New Roman" w:hAnsi="Times New Roman"/>
                <w:sz w:val="20"/>
                <w:szCs w:val="20"/>
              </w:rPr>
              <w:t>88,8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9D523F" w:rsidRDefault="004D39B5" w:rsidP="002125A4">
            <w:pPr>
              <w:rPr>
                <w:rFonts w:ascii="Times New Roman" w:hAnsi="Times New Roman"/>
                <w:sz w:val="20"/>
                <w:szCs w:val="20"/>
              </w:rPr>
            </w:pPr>
            <w:r w:rsidRPr="009D523F">
              <w:rPr>
                <w:rFonts w:ascii="Times New Roman" w:hAnsi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9D523F" w:rsidRDefault="004D39B5" w:rsidP="00A267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D39B5" w:rsidRPr="009D523F" w:rsidRDefault="004D39B5" w:rsidP="00A267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D523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4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D39B5" w:rsidRPr="009D523F" w:rsidRDefault="004D39B5" w:rsidP="00A267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приобреталось</w:t>
            </w:r>
          </w:p>
        </w:tc>
      </w:tr>
      <w:tr w:rsidR="004D39B5" w:rsidRPr="009D523F" w:rsidTr="00804CAD"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39B5" w:rsidRPr="009D523F" w:rsidRDefault="004D39B5" w:rsidP="00A267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9D523F" w:rsidRDefault="004D39B5" w:rsidP="00A267E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9D523F" w:rsidRDefault="004D39B5" w:rsidP="0039673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9D523F" w:rsidRDefault="004D39B5" w:rsidP="005E58C7">
            <w:pPr>
              <w:widowControl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9D523F" w:rsidRDefault="004D39B5" w:rsidP="005E58C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9D523F" w:rsidRDefault="004D39B5" w:rsidP="005E58C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9D523F" w:rsidRDefault="004D39B5" w:rsidP="005E58C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9D523F" w:rsidRDefault="004D39B5" w:rsidP="005E58C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D523F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9D523F" w:rsidRDefault="004D39B5" w:rsidP="005E58C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D523F">
              <w:rPr>
                <w:rFonts w:ascii="Times New Roman" w:hAnsi="Times New Roman"/>
                <w:sz w:val="20"/>
                <w:szCs w:val="20"/>
              </w:rPr>
              <w:t>5000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9D523F" w:rsidRDefault="004D39B5" w:rsidP="005E58C7">
            <w:pPr>
              <w:rPr>
                <w:rFonts w:ascii="Times New Roman" w:hAnsi="Times New Roman"/>
                <w:sz w:val="20"/>
                <w:szCs w:val="20"/>
              </w:rPr>
            </w:pPr>
            <w:r w:rsidRPr="009D523F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9D523F" w:rsidRDefault="004D39B5" w:rsidP="00A267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9D523F" w:rsidRDefault="004D39B5" w:rsidP="00A267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9D523F" w:rsidRDefault="004D39B5" w:rsidP="00A267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39B5" w:rsidRPr="009D523F" w:rsidTr="00804CAD"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39B5" w:rsidRPr="009D523F" w:rsidRDefault="004D39B5" w:rsidP="00A267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D39B5" w:rsidRPr="009D523F" w:rsidRDefault="004D39B5" w:rsidP="00A267E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D523F">
              <w:rPr>
                <w:rFonts w:ascii="Times New Roman" w:hAnsi="Times New Roman"/>
                <w:sz w:val="20"/>
                <w:szCs w:val="20"/>
              </w:rPr>
              <w:t>супруга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D39B5" w:rsidRPr="009D523F" w:rsidRDefault="004D39B5" w:rsidP="0039673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9D523F" w:rsidRDefault="004D39B5" w:rsidP="005E58C7">
            <w:pPr>
              <w:widowControl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9D523F" w:rsidRDefault="004D39B5" w:rsidP="005E58C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9D523F" w:rsidRDefault="004D39B5" w:rsidP="005E58C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9D523F" w:rsidRDefault="004D39B5" w:rsidP="005E58C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9D523F" w:rsidRDefault="004D39B5" w:rsidP="005E58C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D523F">
              <w:rPr>
                <w:rFonts w:ascii="Times New Roman" w:hAnsi="Times New Roman"/>
                <w:sz w:val="20"/>
                <w:szCs w:val="20"/>
              </w:rPr>
              <w:t>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9D523F" w:rsidRDefault="004D39B5" w:rsidP="005E58C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D523F">
              <w:rPr>
                <w:rFonts w:ascii="Times New Roman" w:hAnsi="Times New Roman"/>
                <w:sz w:val="20"/>
                <w:szCs w:val="20"/>
              </w:rPr>
              <w:t>88,8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9D523F" w:rsidRDefault="004D39B5" w:rsidP="005E58C7">
            <w:pPr>
              <w:rPr>
                <w:rFonts w:ascii="Times New Roman" w:hAnsi="Times New Roman"/>
                <w:sz w:val="20"/>
                <w:szCs w:val="20"/>
              </w:rPr>
            </w:pPr>
            <w:r w:rsidRPr="009D523F">
              <w:rPr>
                <w:rFonts w:ascii="Times New Roman" w:hAnsi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9D523F" w:rsidRDefault="004D39B5" w:rsidP="00CC4B28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9D523F">
              <w:rPr>
                <w:rFonts w:ascii="Times New Roman" w:hAnsi="Times New Roman" w:cs="Times New Roman"/>
              </w:rPr>
              <w:t>Автомобиль легковой:</w:t>
            </w:r>
          </w:p>
          <w:p w:rsidR="004D39B5" w:rsidRPr="009D523F" w:rsidRDefault="004D39B5" w:rsidP="00CC4B28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9D523F">
              <w:rPr>
                <w:rFonts w:ascii="Times New Roman" w:hAnsi="Times New Roman" w:cs="Times New Roman"/>
              </w:rPr>
              <w:t xml:space="preserve"> ЛИФАН 214801, 2008г.</w:t>
            </w:r>
          </w:p>
          <w:p w:rsidR="004D39B5" w:rsidRPr="009D523F" w:rsidRDefault="004D39B5" w:rsidP="00A267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D39B5" w:rsidRPr="009D523F" w:rsidRDefault="004D39B5" w:rsidP="00A267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D523F">
              <w:rPr>
                <w:rFonts w:ascii="Times New Roman" w:hAnsi="Times New Roman"/>
                <w:sz w:val="20"/>
                <w:szCs w:val="20"/>
              </w:rPr>
              <w:t>124 000,00</w:t>
            </w:r>
          </w:p>
        </w:tc>
        <w:tc>
          <w:tcPr>
            <w:tcW w:w="154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D39B5" w:rsidRPr="009D523F" w:rsidRDefault="004D39B5" w:rsidP="00CC4B28">
            <w:pPr>
              <w:pStyle w:val="ConsPlusNonformat"/>
              <w:widowControl/>
              <w:rPr>
                <w:rFonts w:ascii="Times New Roman" w:hAnsi="Times New Roman" w:cs="Times New Roman"/>
                <w:bCs/>
              </w:rPr>
            </w:pPr>
            <w:r w:rsidRPr="009D523F">
              <w:rPr>
                <w:rFonts w:ascii="Times New Roman" w:hAnsi="Times New Roman" w:cs="Times New Roman"/>
                <w:bCs/>
              </w:rPr>
              <w:t>Транспортное средство:</w:t>
            </w:r>
          </w:p>
          <w:p w:rsidR="004D39B5" w:rsidRPr="009D523F" w:rsidRDefault="004D39B5" w:rsidP="00CC4B28">
            <w:pPr>
              <w:pStyle w:val="ConsPlusNonformat"/>
              <w:widowControl/>
              <w:rPr>
                <w:rFonts w:ascii="Times New Roman" w:hAnsi="Times New Roman" w:cs="Times New Roman"/>
                <w:bCs/>
              </w:rPr>
            </w:pPr>
            <w:r w:rsidRPr="009D523F">
              <w:rPr>
                <w:rFonts w:ascii="Times New Roman" w:hAnsi="Times New Roman" w:cs="Times New Roman"/>
              </w:rPr>
              <w:t xml:space="preserve">ЛИФАН 214801, 2008г. </w:t>
            </w:r>
            <w:r>
              <w:rPr>
                <w:rFonts w:ascii="Times New Roman" w:hAnsi="Times New Roman" w:cs="Times New Roman"/>
              </w:rPr>
              <w:t xml:space="preserve">собственные средства за период 2014,2015,2016гг., </w:t>
            </w:r>
            <w:r>
              <w:rPr>
                <w:rFonts w:ascii="Times New Roman" w:hAnsi="Times New Roman" w:cs="Times New Roman"/>
                <w:bCs/>
              </w:rPr>
              <w:t>ф</w:t>
            </w:r>
            <w:r w:rsidRPr="009D523F">
              <w:rPr>
                <w:rFonts w:ascii="Times New Roman" w:hAnsi="Times New Roman" w:cs="Times New Roman"/>
                <w:bCs/>
              </w:rPr>
              <w:t xml:space="preserve">инансовая помощь родственника  </w:t>
            </w:r>
          </w:p>
          <w:p w:rsidR="004D39B5" w:rsidRPr="009D523F" w:rsidRDefault="004D39B5" w:rsidP="00A267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39B5" w:rsidRPr="009D523F" w:rsidTr="00804CAD"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39B5" w:rsidRPr="009D523F" w:rsidRDefault="004D39B5" w:rsidP="00A267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9D523F" w:rsidRDefault="004D39B5" w:rsidP="00A267E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9D523F" w:rsidRDefault="004D39B5" w:rsidP="0039673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9D523F" w:rsidRDefault="004D39B5" w:rsidP="005E58C7">
            <w:pPr>
              <w:widowControl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9D523F" w:rsidRDefault="004D39B5" w:rsidP="005E58C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9D523F" w:rsidRDefault="004D39B5" w:rsidP="005E58C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9D523F" w:rsidRDefault="004D39B5" w:rsidP="005E58C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9D523F" w:rsidRDefault="004D39B5" w:rsidP="005E58C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D523F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9D523F" w:rsidRDefault="004D39B5" w:rsidP="005E58C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D523F">
              <w:rPr>
                <w:rFonts w:ascii="Times New Roman" w:hAnsi="Times New Roman"/>
                <w:sz w:val="20"/>
                <w:szCs w:val="20"/>
              </w:rPr>
              <w:t>5000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9D523F" w:rsidRDefault="004D39B5" w:rsidP="005E58C7">
            <w:pPr>
              <w:rPr>
                <w:rFonts w:ascii="Times New Roman" w:hAnsi="Times New Roman"/>
                <w:sz w:val="20"/>
                <w:szCs w:val="20"/>
              </w:rPr>
            </w:pPr>
            <w:r w:rsidRPr="009D523F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9D523F" w:rsidRDefault="004D39B5" w:rsidP="00A267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9D523F" w:rsidRDefault="004D39B5" w:rsidP="00A267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9D523F" w:rsidRDefault="004D39B5" w:rsidP="00A267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39B5" w:rsidRPr="009D523F" w:rsidTr="00804CAD"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39B5" w:rsidRPr="009D523F" w:rsidRDefault="004D39B5" w:rsidP="00A267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D39B5" w:rsidRPr="009D523F" w:rsidRDefault="004D39B5" w:rsidP="00A267E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D523F">
              <w:rPr>
                <w:rFonts w:ascii="Times New Roman" w:hAnsi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D39B5" w:rsidRPr="009D523F" w:rsidRDefault="004D39B5" w:rsidP="0039673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9D523F" w:rsidRDefault="004D39B5" w:rsidP="005E58C7">
            <w:pPr>
              <w:widowControl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9D523F" w:rsidRDefault="004D39B5" w:rsidP="005E58C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9D523F" w:rsidRDefault="004D39B5" w:rsidP="005E58C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9D523F" w:rsidRDefault="004D39B5" w:rsidP="005E58C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9D523F" w:rsidRDefault="004D39B5" w:rsidP="005E58C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D523F">
              <w:rPr>
                <w:rFonts w:ascii="Times New Roman" w:hAnsi="Times New Roman"/>
                <w:sz w:val="20"/>
                <w:szCs w:val="20"/>
              </w:rPr>
              <w:t>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9D523F" w:rsidRDefault="004D39B5" w:rsidP="005E58C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D523F">
              <w:rPr>
                <w:rFonts w:ascii="Times New Roman" w:hAnsi="Times New Roman"/>
                <w:sz w:val="20"/>
                <w:szCs w:val="20"/>
              </w:rPr>
              <w:t>88,8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9D523F" w:rsidRDefault="004D39B5" w:rsidP="005E58C7">
            <w:pPr>
              <w:rPr>
                <w:rFonts w:ascii="Times New Roman" w:hAnsi="Times New Roman"/>
                <w:sz w:val="20"/>
                <w:szCs w:val="20"/>
              </w:rPr>
            </w:pPr>
            <w:r w:rsidRPr="009D523F">
              <w:rPr>
                <w:rFonts w:ascii="Times New Roman" w:hAnsi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9D523F" w:rsidRDefault="004D39B5" w:rsidP="00A267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D39B5" w:rsidRPr="009D523F" w:rsidRDefault="004D39B5" w:rsidP="00A267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4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D39B5" w:rsidRPr="009D523F" w:rsidRDefault="004D39B5" w:rsidP="00A267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приобреталось</w:t>
            </w:r>
          </w:p>
        </w:tc>
      </w:tr>
      <w:tr w:rsidR="004D39B5" w:rsidRPr="009D523F" w:rsidTr="00804CAD"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39B5" w:rsidRPr="009D523F" w:rsidRDefault="004D39B5" w:rsidP="00A267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9D523F" w:rsidRDefault="004D39B5" w:rsidP="00A267E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9D523F" w:rsidRDefault="004D39B5" w:rsidP="0039673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9D523F" w:rsidRDefault="004D39B5" w:rsidP="005E58C7">
            <w:pPr>
              <w:widowControl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9D523F" w:rsidRDefault="004D39B5" w:rsidP="005E58C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9D523F" w:rsidRDefault="004D39B5" w:rsidP="005E58C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9D523F" w:rsidRDefault="004D39B5" w:rsidP="005E58C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9D523F" w:rsidRDefault="004D39B5" w:rsidP="005E58C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D523F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9D523F" w:rsidRDefault="004D39B5" w:rsidP="005E58C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D523F">
              <w:rPr>
                <w:rFonts w:ascii="Times New Roman" w:hAnsi="Times New Roman"/>
                <w:sz w:val="20"/>
                <w:szCs w:val="20"/>
              </w:rPr>
              <w:t>5000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9D523F" w:rsidRDefault="004D39B5" w:rsidP="005E58C7">
            <w:pPr>
              <w:rPr>
                <w:rFonts w:ascii="Times New Roman" w:hAnsi="Times New Roman"/>
                <w:sz w:val="20"/>
                <w:szCs w:val="20"/>
              </w:rPr>
            </w:pPr>
            <w:r w:rsidRPr="009D523F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9D523F" w:rsidRDefault="004D39B5" w:rsidP="00A267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9D523F" w:rsidRDefault="004D39B5" w:rsidP="00A267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9D523F" w:rsidRDefault="004D39B5" w:rsidP="00A267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39B5" w:rsidRPr="009D523F" w:rsidTr="00804CAD"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39B5" w:rsidRPr="009D523F" w:rsidRDefault="004D39B5" w:rsidP="00A267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D39B5" w:rsidRPr="009D523F" w:rsidRDefault="004D39B5" w:rsidP="005E58C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D523F">
              <w:rPr>
                <w:rFonts w:ascii="Times New Roman" w:hAnsi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D39B5" w:rsidRPr="009D523F" w:rsidRDefault="004D39B5" w:rsidP="0039673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9D523F" w:rsidRDefault="004D39B5" w:rsidP="005E58C7">
            <w:pPr>
              <w:widowControl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9D523F" w:rsidRDefault="004D39B5" w:rsidP="005E58C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9D523F" w:rsidRDefault="004D39B5" w:rsidP="005E58C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9D523F" w:rsidRDefault="004D39B5" w:rsidP="005E58C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9D523F" w:rsidRDefault="004D39B5" w:rsidP="005E58C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D523F">
              <w:rPr>
                <w:rFonts w:ascii="Times New Roman" w:hAnsi="Times New Roman"/>
                <w:sz w:val="20"/>
                <w:szCs w:val="20"/>
              </w:rPr>
              <w:t>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9D523F" w:rsidRDefault="004D39B5" w:rsidP="005E58C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D523F">
              <w:rPr>
                <w:rFonts w:ascii="Times New Roman" w:hAnsi="Times New Roman"/>
                <w:sz w:val="20"/>
                <w:szCs w:val="20"/>
              </w:rPr>
              <w:t>88,8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9D523F" w:rsidRDefault="004D39B5" w:rsidP="005E58C7">
            <w:pPr>
              <w:rPr>
                <w:rFonts w:ascii="Times New Roman" w:hAnsi="Times New Roman"/>
                <w:sz w:val="20"/>
                <w:szCs w:val="20"/>
              </w:rPr>
            </w:pPr>
            <w:r w:rsidRPr="009D523F">
              <w:rPr>
                <w:rFonts w:ascii="Times New Roman" w:hAnsi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9D523F" w:rsidRDefault="004D39B5" w:rsidP="00A267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D39B5" w:rsidRPr="009D523F" w:rsidRDefault="004D39B5" w:rsidP="00A267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4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D39B5" w:rsidRPr="009D523F" w:rsidRDefault="004D39B5" w:rsidP="00A267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приобреталось</w:t>
            </w:r>
          </w:p>
        </w:tc>
      </w:tr>
      <w:tr w:rsidR="004D39B5" w:rsidRPr="009D523F" w:rsidTr="00804CAD">
        <w:tc>
          <w:tcPr>
            <w:tcW w:w="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9D523F" w:rsidRDefault="004D39B5" w:rsidP="00A267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9D523F" w:rsidRDefault="004D39B5" w:rsidP="00A267E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9D523F" w:rsidRDefault="004D39B5" w:rsidP="0039673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9D523F" w:rsidRDefault="004D39B5" w:rsidP="005E58C7">
            <w:pPr>
              <w:widowControl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9D523F" w:rsidRDefault="004D39B5" w:rsidP="005E58C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9D523F" w:rsidRDefault="004D39B5" w:rsidP="005E58C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9D523F" w:rsidRDefault="004D39B5" w:rsidP="005E58C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9D523F" w:rsidRDefault="004D39B5" w:rsidP="005E58C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D523F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9D523F" w:rsidRDefault="004D39B5" w:rsidP="005E58C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D523F">
              <w:rPr>
                <w:rFonts w:ascii="Times New Roman" w:hAnsi="Times New Roman"/>
                <w:sz w:val="20"/>
                <w:szCs w:val="20"/>
              </w:rPr>
              <w:t>5000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9D523F" w:rsidRDefault="004D39B5" w:rsidP="005E58C7">
            <w:pPr>
              <w:rPr>
                <w:rFonts w:ascii="Times New Roman" w:hAnsi="Times New Roman"/>
                <w:sz w:val="20"/>
                <w:szCs w:val="20"/>
              </w:rPr>
            </w:pPr>
            <w:r w:rsidRPr="009D523F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9D523F" w:rsidRDefault="004D39B5" w:rsidP="00A267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9D523F" w:rsidRDefault="004D39B5" w:rsidP="00A267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9D523F" w:rsidRDefault="004D39B5" w:rsidP="00A267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39B5" w:rsidRPr="009D523F" w:rsidTr="00804CAD"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9B5" w:rsidRPr="009D523F" w:rsidRDefault="004D39B5" w:rsidP="00A267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D523F">
              <w:rPr>
                <w:rFonts w:ascii="Times New Roman" w:hAnsi="Times New Roman"/>
                <w:sz w:val="20"/>
                <w:szCs w:val="20"/>
              </w:rPr>
              <w:t xml:space="preserve">8. 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9D523F" w:rsidRDefault="004D39B5" w:rsidP="00A267E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D523F">
              <w:rPr>
                <w:rFonts w:ascii="Times New Roman" w:hAnsi="Times New Roman"/>
                <w:sz w:val="20"/>
                <w:szCs w:val="20"/>
              </w:rPr>
              <w:t>Самсоненко Елена Викторовна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9D523F" w:rsidRDefault="004D39B5" w:rsidP="0039673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D523F">
              <w:rPr>
                <w:rFonts w:ascii="Times New Roman" w:hAnsi="Times New Roman"/>
                <w:sz w:val="20"/>
                <w:szCs w:val="20"/>
              </w:rPr>
              <w:t>Депутат Собрания депутатов Лебяженского сельсовета Курского района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9D523F" w:rsidRDefault="004D39B5" w:rsidP="005E58C7">
            <w:pPr>
              <w:widowControl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9D523F" w:rsidRDefault="004D39B5" w:rsidP="005E58C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9D523F" w:rsidRDefault="004D39B5" w:rsidP="005E58C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9D523F" w:rsidRDefault="004D39B5" w:rsidP="005E58C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9D523F" w:rsidRDefault="004D39B5" w:rsidP="005E58C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D523F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9D523F" w:rsidRDefault="004D39B5" w:rsidP="005E58C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D523F">
              <w:rPr>
                <w:rFonts w:ascii="Times New Roman" w:hAnsi="Times New Roman"/>
                <w:sz w:val="20"/>
                <w:szCs w:val="20"/>
              </w:rPr>
              <w:t>48,9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9D523F" w:rsidRDefault="004D39B5" w:rsidP="005E58C7">
            <w:pPr>
              <w:rPr>
                <w:rFonts w:ascii="Times New Roman" w:hAnsi="Times New Roman"/>
                <w:sz w:val="20"/>
                <w:szCs w:val="20"/>
              </w:rPr>
            </w:pPr>
            <w:r w:rsidRPr="009D523F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9D523F" w:rsidRDefault="004D39B5" w:rsidP="00A267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9D523F" w:rsidRDefault="004D39B5" w:rsidP="00A267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D523F">
              <w:rPr>
                <w:rFonts w:ascii="Times New Roman" w:hAnsi="Times New Roman"/>
                <w:sz w:val="20"/>
                <w:szCs w:val="20"/>
              </w:rPr>
              <w:t>178 859,35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9D523F" w:rsidRDefault="004D39B5" w:rsidP="00A267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приобреталось</w:t>
            </w:r>
          </w:p>
        </w:tc>
      </w:tr>
      <w:tr w:rsidR="004D39B5" w:rsidRPr="009D523F" w:rsidTr="00804CAD">
        <w:tc>
          <w:tcPr>
            <w:tcW w:w="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9D523F" w:rsidRDefault="004D39B5" w:rsidP="00A267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9D523F" w:rsidRDefault="004D39B5" w:rsidP="00A267E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D523F">
              <w:rPr>
                <w:rFonts w:ascii="Times New Roman" w:hAnsi="Times New Roman"/>
                <w:sz w:val="20"/>
                <w:szCs w:val="20"/>
              </w:rPr>
              <w:t>супруг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9D523F" w:rsidRDefault="004D39B5" w:rsidP="0039673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9D523F" w:rsidRDefault="004D39B5" w:rsidP="005E58C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D523F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9D523F" w:rsidRDefault="004D39B5" w:rsidP="005E58C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D523F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9D523F" w:rsidRDefault="004D39B5" w:rsidP="005E58C7">
            <w:pPr>
              <w:rPr>
                <w:rFonts w:ascii="Times New Roman" w:hAnsi="Times New Roman"/>
                <w:sz w:val="20"/>
                <w:szCs w:val="20"/>
              </w:rPr>
            </w:pPr>
            <w:r w:rsidRPr="009D523F">
              <w:rPr>
                <w:rFonts w:ascii="Times New Roman" w:hAnsi="Times New Roman"/>
                <w:sz w:val="20"/>
                <w:szCs w:val="20"/>
              </w:rPr>
              <w:t>48,9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9D523F" w:rsidRDefault="004D39B5" w:rsidP="005E58C7">
            <w:pPr>
              <w:rPr>
                <w:rFonts w:ascii="Times New Roman" w:hAnsi="Times New Roman"/>
                <w:sz w:val="20"/>
                <w:szCs w:val="20"/>
              </w:rPr>
            </w:pPr>
            <w:r w:rsidRPr="009D523F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9D523F" w:rsidRDefault="004D39B5" w:rsidP="005E58C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9D523F" w:rsidRDefault="004D39B5" w:rsidP="005E58C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9D523F" w:rsidRDefault="004D39B5" w:rsidP="005E58C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9D523F" w:rsidRDefault="004D39B5" w:rsidP="00636E1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D523F">
              <w:rPr>
                <w:rFonts w:ascii="Times New Roman" w:hAnsi="Times New Roman"/>
                <w:sz w:val="20"/>
                <w:szCs w:val="20"/>
              </w:rPr>
              <w:t>Автомобиль легковой ВАЗ 21099, 2000г.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9D523F" w:rsidRDefault="004D39B5" w:rsidP="00A267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D523F">
              <w:rPr>
                <w:rFonts w:ascii="Times New Roman" w:hAnsi="Times New Roman"/>
                <w:sz w:val="20"/>
                <w:szCs w:val="20"/>
              </w:rPr>
              <w:t>438 015,78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9D523F" w:rsidRDefault="004D39B5" w:rsidP="00A267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приобреталось</w:t>
            </w:r>
          </w:p>
        </w:tc>
      </w:tr>
      <w:tr w:rsidR="004D39B5" w:rsidRPr="009D523F" w:rsidTr="00804CAD"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9B5" w:rsidRPr="009D523F" w:rsidRDefault="004D39B5" w:rsidP="00A267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D523F">
              <w:rPr>
                <w:rFonts w:ascii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20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9B5" w:rsidRPr="009D523F" w:rsidRDefault="004D39B5" w:rsidP="00A267E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D523F">
              <w:rPr>
                <w:rFonts w:ascii="Times New Roman" w:hAnsi="Times New Roman"/>
                <w:sz w:val="20"/>
                <w:szCs w:val="20"/>
              </w:rPr>
              <w:t>Столярова Анастасия Владиславовна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9B5" w:rsidRDefault="004D39B5" w:rsidP="0039673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4D39B5" w:rsidRPr="009D523F" w:rsidRDefault="004D39B5" w:rsidP="00576C1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D523F">
              <w:rPr>
                <w:rFonts w:ascii="Times New Roman" w:hAnsi="Times New Roman"/>
                <w:sz w:val="20"/>
                <w:szCs w:val="20"/>
              </w:rPr>
              <w:t xml:space="preserve">Депутат Собрания депутатов Лебяженского сельсовета Курского района </w:t>
            </w:r>
            <w:r w:rsidRPr="00FB5205">
              <w:rPr>
                <w:rFonts w:ascii="Times New Roman" w:hAnsi="Times New Roman"/>
                <w:sz w:val="20"/>
                <w:szCs w:val="20"/>
              </w:rPr>
              <w:t xml:space="preserve">(сложены полномочия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депутата </w:t>
            </w:r>
            <w:r w:rsidRPr="00FB5205">
              <w:rPr>
                <w:rFonts w:ascii="Times New Roman" w:hAnsi="Times New Roman"/>
                <w:sz w:val="20"/>
                <w:szCs w:val="20"/>
              </w:rPr>
              <w:t xml:space="preserve">  10.04.2018г.)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9D523F" w:rsidRDefault="004D39B5" w:rsidP="005E58C7">
            <w:pPr>
              <w:widowControl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523F">
              <w:rPr>
                <w:rFonts w:ascii="Times New Roman" w:hAnsi="Times New Roman"/>
                <w:sz w:val="20"/>
                <w:szCs w:val="20"/>
              </w:rPr>
              <w:t>Земельный участок приусадебный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9D523F" w:rsidRDefault="004D39B5" w:rsidP="005E58C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D523F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9D523F" w:rsidRDefault="004D39B5" w:rsidP="005E58C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D523F">
              <w:rPr>
                <w:rFonts w:ascii="Times New Roman" w:hAnsi="Times New Roman"/>
                <w:sz w:val="20"/>
                <w:szCs w:val="20"/>
              </w:rPr>
              <w:t>5000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9D523F" w:rsidRDefault="004D39B5" w:rsidP="005E58C7">
            <w:pPr>
              <w:rPr>
                <w:rFonts w:ascii="Times New Roman" w:hAnsi="Times New Roman"/>
                <w:sz w:val="20"/>
                <w:szCs w:val="20"/>
              </w:rPr>
            </w:pPr>
            <w:r w:rsidRPr="009D523F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9D523F" w:rsidRDefault="004D39B5" w:rsidP="005E58C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D523F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9D523F" w:rsidRDefault="004D39B5" w:rsidP="005E58C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D523F">
              <w:rPr>
                <w:rFonts w:ascii="Times New Roman" w:hAnsi="Times New Roman"/>
                <w:sz w:val="20"/>
                <w:szCs w:val="20"/>
              </w:rPr>
              <w:t>1553,0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9D523F" w:rsidRDefault="004D39B5" w:rsidP="005E58C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9D523F" w:rsidRDefault="004D39B5" w:rsidP="00A267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9B5" w:rsidRPr="009D523F" w:rsidRDefault="004D39B5" w:rsidP="00A267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D523F">
              <w:rPr>
                <w:rFonts w:ascii="Times New Roman" w:hAnsi="Times New Roman"/>
                <w:sz w:val="20"/>
                <w:szCs w:val="20"/>
              </w:rPr>
              <w:t>146 052,62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9B5" w:rsidRDefault="004D39B5" w:rsidP="005E58C7">
            <w:pPr>
              <w:pStyle w:val="ConsPlusNonformat"/>
              <w:widowControl/>
              <w:rPr>
                <w:rFonts w:ascii="Times New Roman" w:hAnsi="Times New Roman" w:cs="Times New Roman"/>
                <w:bCs/>
              </w:rPr>
            </w:pPr>
          </w:p>
          <w:p w:rsidR="004D39B5" w:rsidRPr="009D523F" w:rsidRDefault="004D39B5" w:rsidP="005E58C7">
            <w:pPr>
              <w:pStyle w:val="ConsPlusNonformat"/>
              <w:widowControl/>
              <w:rPr>
                <w:rFonts w:ascii="Times New Roman" w:hAnsi="Times New Roman" w:cs="Times New Roman"/>
                <w:bCs/>
              </w:rPr>
            </w:pPr>
            <w:r w:rsidRPr="009D523F">
              <w:rPr>
                <w:rFonts w:ascii="Times New Roman" w:hAnsi="Times New Roman" w:cs="Times New Roman"/>
                <w:bCs/>
              </w:rPr>
              <w:t xml:space="preserve">Квартира ¼  доли за счет </w:t>
            </w:r>
            <w:r>
              <w:rPr>
                <w:rFonts w:ascii="Times New Roman" w:hAnsi="Times New Roman" w:cs="Times New Roman"/>
                <w:bCs/>
              </w:rPr>
              <w:t>средств -материнского капитала и</w:t>
            </w:r>
          </w:p>
          <w:p w:rsidR="004D39B5" w:rsidRPr="009D523F" w:rsidRDefault="004D39B5" w:rsidP="005E58C7">
            <w:pPr>
              <w:pStyle w:val="ConsPlusNonformat"/>
              <w:widowControl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</w:t>
            </w:r>
            <w:r w:rsidRPr="009D523F">
              <w:rPr>
                <w:rFonts w:ascii="Times New Roman" w:hAnsi="Times New Roman" w:cs="Times New Roman"/>
                <w:bCs/>
              </w:rPr>
              <w:t>обственны</w:t>
            </w:r>
            <w:r>
              <w:rPr>
                <w:rFonts w:ascii="Times New Roman" w:hAnsi="Times New Roman" w:cs="Times New Roman"/>
                <w:bCs/>
              </w:rPr>
              <w:t xml:space="preserve">х </w:t>
            </w:r>
            <w:r w:rsidRPr="009D523F">
              <w:rPr>
                <w:rFonts w:ascii="Times New Roman" w:hAnsi="Times New Roman" w:cs="Times New Roman"/>
                <w:bCs/>
              </w:rPr>
              <w:t>накопления за период 2014</w:t>
            </w:r>
            <w:r>
              <w:rPr>
                <w:rFonts w:ascii="Times New Roman" w:hAnsi="Times New Roman" w:cs="Times New Roman"/>
                <w:bCs/>
              </w:rPr>
              <w:t>г., 2015г., 2016г.</w:t>
            </w:r>
          </w:p>
          <w:p w:rsidR="004D39B5" w:rsidRPr="009D523F" w:rsidRDefault="004D39B5" w:rsidP="00A267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39B5" w:rsidRPr="009D523F" w:rsidTr="00804CAD"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39B5" w:rsidRPr="009D523F" w:rsidRDefault="004D39B5" w:rsidP="00A267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39B5" w:rsidRPr="009D523F" w:rsidRDefault="004D39B5" w:rsidP="00A267E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39B5" w:rsidRPr="009D523F" w:rsidRDefault="004D39B5" w:rsidP="0039673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9D523F" w:rsidRDefault="004D39B5" w:rsidP="005E58C7">
            <w:pPr>
              <w:widowControl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523F">
              <w:rPr>
                <w:rFonts w:ascii="Times New Roman" w:hAnsi="Times New Roman"/>
                <w:sz w:val="20"/>
                <w:szCs w:val="20"/>
              </w:rPr>
              <w:t>дом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9D523F" w:rsidRDefault="004D39B5" w:rsidP="005E58C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D523F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9D523F" w:rsidRDefault="004D39B5" w:rsidP="005E58C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D523F">
              <w:rPr>
                <w:rFonts w:ascii="Times New Roman" w:hAnsi="Times New Roman"/>
                <w:sz w:val="20"/>
                <w:szCs w:val="20"/>
              </w:rPr>
              <w:t>57,9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9D523F" w:rsidRDefault="004D39B5" w:rsidP="005E58C7">
            <w:pPr>
              <w:rPr>
                <w:rFonts w:ascii="Times New Roman" w:hAnsi="Times New Roman"/>
                <w:sz w:val="20"/>
                <w:szCs w:val="20"/>
              </w:rPr>
            </w:pPr>
            <w:r w:rsidRPr="009D523F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9D523F" w:rsidRDefault="004D39B5" w:rsidP="005E58C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D523F">
              <w:rPr>
                <w:rFonts w:ascii="Times New Roman" w:hAnsi="Times New Roman"/>
                <w:sz w:val="20"/>
                <w:szCs w:val="20"/>
              </w:rPr>
              <w:t>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9D523F" w:rsidRDefault="004D39B5" w:rsidP="005E58C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D523F">
              <w:rPr>
                <w:rFonts w:ascii="Times New Roman" w:hAnsi="Times New Roman"/>
                <w:sz w:val="20"/>
                <w:szCs w:val="20"/>
              </w:rPr>
              <w:t>130,64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9D523F" w:rsidRDefault="004D39B5" w:rsidP="005E58C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9D523F" w:rsidRDefault="004D39B5" w:rsidP="00A267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39B5" w:rsidRPr="009D523F" w:rsidRDefault="004D39B5" w:rsidP="00A267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39B5" w:rsidRPr="009D523F" w:rsidRDefault="004D39B5" w:rsidP="00A267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39B5" w:rsidRPr="009D523F" w:rsidTr="00804CAD"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39B5" w:rsidRPr="009D523F" w:rsidRDefault="004D39B5" w:rsidP="00A267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39B5" w:rsidRPr="009D523F" w:rsidRDefault="004D39B5" w:rsidP="00A267E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39B5" w:rsidRPr="009D523F" w:rsidRDefault="004D39B5" w:rsidP="0039673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9D523F" w:rsidRDefault="004D39B5" w:rsidP="005E58C7">
            <w:pPr>
              <w:widowControl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523F">
              <w:rPr>
                <w:rFonts w:ascii="Times New Roman" w:hAnsi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9D523F" w:rsidRDefault="004D39B5" w:rsidP="006A487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D523F">
              <w:rPr>
                <w:rFonts w:ascii="Times New Roman" w:hAnsi="Times New Roman"/>
                <w:sz w:val="20"/>
                <w:szCs w:val="20"/>
              </w:rPr>
              <w:t xml:space="preserve">Общая долевая </w:t>
            </w:r>
          </w:p>
          <w:p w:rsidR="004D39B5" w:rsidRPr="009D523F" w:rsidRDefault="004D39B5" w:rsidP="005E58C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D523F">
              <w:rPr>
                <w:rFonts w:ascii="Times New Roman" w:hAnsi="Times New Roman"/>
                <w:sz w:val="20"/>
                <w:szCs w:val="20"/>
              </w:rPr>
              <w:t>1/3 доли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9D523F" w:rsidRDefault="004D39B5" w:rsidP="005E58C7">
            <w:pPr>
              <w:rPr>
                <w:rFonts w:ascii="Times New Roman" w:hAnsi="Times New Roman"/>
                <w:sz w:val="20"/>
                <w:szCs w:val="20"/>
              </w:rPr>
            </w:pPr>
            <w:r w:rsidRPr="009D523F">
              <w:rPr>
                <w:rFonts w:ascii="Times New Roman" w:hAnsi="Times New Roman"/>
                <w:sz w:val="20"/>
                <w:szCs w:val="20"/>
              </w:rPr>
              <w:t>42,3</w:t>
            </w:r>
          </w:p>
          <w:p w:rsidR="004D39B5" w:rsidRPr="009D523F" w:rsidRDefault="004D39B5" w:rsidP="005E58C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9D523F" w:rsidRDefault="004D39B5" w:rsidP="005E58C7">
            <w:pPr>
              <w:rPr>
                <w:rFonts w:ascii="Times New Roman" w:hAnsi="Times New Roman"/>
                <w:sz w:val="20"/>
                <w:szCs w:val="20"/>
              </w:rPr>
            </w:pPr>
            <w:r w:rsidRPr="009D523F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9D523F" w:rsidRDefault="004D39B5" w:rsidP="005E58C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9D523F" w:rsidRDefault="004D39B5" w:rsidP="005E58C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9D523F" w:rsidRDefault="004D39B5" w:rsidP="005E58C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9D523F" w:rsidRDefault="004D39B5" w:rsidP="00A267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39B5" w:rsidRPr="009D523F" w:rsidRDefault="004D39B5" w:rsidP="00A267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39B5" w:rsidRPr="009D523F" w:rsidRDefault="004D39B5" w:rsidP="00A267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39B5" w:rsidRPr="009D523F" w:rsidTr="006574EB"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39B5" w:rsidRPr="009D523F" w:rsidRDefault="004D39B5" w:rsidP="00A267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9D523F" w:rsidRDefault="004D39B5" w:rsidP="00A267E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9D523F" w:rsidRDefault="004D39B5" w:rsidP="0039673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9D523F" w:rsidRDefault="004D39B5" w:rsidP="005E58C7">
            <w:pPr>
              <w:widowControl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523F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9D523F" w:rsidRDefault="004D39B5" w:rsidP="006A487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D523F">
              <w:rPr>
                <w:rFonts w:ascii="Times New Roman" w:hAnsi="Times New Roman"/>
                <w:sz w:val="20"/>
                <w:szCs w:val="20"/>
              </w:rPr>
              <w:t xml:space="preserve">Общая долевая </w:t>
            </w:r>
          </w:p>
          <w:p w:rsidR="004D39B5" w:rsidRPr="009D523F" w:rsidRDefault="004D39B5" w:rsidP="005E58C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D523F">
              <w:rPr>
                <w:rFonts w:ascii="Times New Roman" w:hAnsi="Times New Roman"/>
                <w:sz w:val="20"/>
                <w:szCs w:val="20"/>
              </w:rPr>
              <w:t>¼ доли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9D523F" w:rsidRDefault="004D39B5" w:rsidP="005E58C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D523F">
              <w:rPr>
                <w:rFonts w:ascii="Times New Roman" w:hAnsi="Times New Roman"/>
                <w:sz w:val="20"/>
                <w:szCs w:val="20"/>
              </w:rPr>
              <w:t>28,2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9D523F" w:rsidRDefault="004D39B5" w:rsidP="005E58C7">
            <w:pPr>
              <w:rPr>
                <w:rFonts w:ascii="Times New Roman" w:hAnsi="Times New Roman"/>
                <w:sz w:val="20"/>
                <w:szCs w:val="20"/>
              </w:rPr>
            </w:pPr>
            <w:r w:rsidRPr="009D523F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9D523F" w:rsidRDefault="004D39B5" w:rsidP="005E58C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9D523F" w:rsidRDefault="004D39B5" w:rsidP="005E58C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9D523F" w:rsidRDefault="004D39B5" w:rsidP="005E58C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9D523F" w:rsidRDefault="004D39B5" w:rsidP="00A267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9D523F" w:rsidRDefault="004D39B5" w:rsidP="00A267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9D523F" w:rsidRDefault="004D39B5" w:rsidP="00A267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39B5" w:rsidRPr="009D523F" w:rsidTr="006574EB"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39B5" w:rsidRPr="009D523F" w:rsidRDefault="004D39B5" w:rsidP="00A267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9B5" w:rsidRPr="009D523F" w:rsidRDefault="004D39B5" w:rsidP="00A267E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D523F">
              <w:rPr>
                <w:rFonts w:ascii="Times New Roman" w:hAnsi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9B5" w:rsidRPr="009D523F" w:rsidRDefault="004D39B5" w:rsidP="0039673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9D523F" w:rsidRDefault="004D39B5" w:rsidP="005E58C7">
            <w:pPr>
              <w:widowControl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523F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9D523F" w:rsidRDefault="004D39B5" w:rsidP="006A487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D523F">
              <w:rPr>
                <w:rFonts w:ascii="Times New Roman" w:hAnsi="Times New Roman"/>
                <w:sz w:val="20"/>
                <w:szCs w:val="20"/>
              </w:rPr>
              <w:t xml:space="preserve">Общая долевая </w:t>
            </w:r>
          </w:p>
          <w:p w:rsidR="004D39B5" w:rsidRPr="009D523F" w:rsidRDefault="004D39B5" w:rsidP="005E58C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D523F">
              <w:rPr>
                <w:rFonts w:ascii="Times New Roman" w:hAnsi="Times New Roman"/>
                <w:sz w:val="20"/>
                <w:szCs w:val="20"/>
              </w:rPr>
              <w:t>¼ доли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9D523F" w:rsidRDefault="004D39B5" w:rsidP="005E58C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D523F">
              <w:rPr>
                <w:rFonts w:ascii="Times New Roman" w:hAnsi="Times New Roman"/>
                <w:sz w:val="20"/>
                <w:szCs w:val="20"/>
              </w:rPr>
              <w:t>28.2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9D523F" w:rsidRDefault="004D39B5" w:rsidP="005E58C7">
            <w:pPr>
              <w:rPr>
                <w:rFonts w:ascii="Times New Roman" w:hAnsi="Times New Roman"/>
                <w:sz w:val="20"/>
                <w:szCs w:val="20"/>
              </w:rPr>
            </w:pPr>
            <w:r w:rsidRPr="009D523F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9D523F" w:rsidRDefault="004D39B5" w:rsidP="003160B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D523F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9D523F" w:rsidRDefault="004D39B5" w:rsidP="003160B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D523F">
              <w:rPr>
                <w:rFonts w:ascii="Times New Roman" w:hAnsi="Times New Roman"/>
                <w:sz w:val="20"/>
                <w:szCs w:val="20"/>
              </w:rPr>
              <w:t>1553,0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9D523F" w:rsidRDefault="004D39B5" w:rsidP="005E58C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9D523F" w:rsidRDefault="004D39B5" w:rsidP="00A267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9B5" w:rsidRPr="009D523F" w:rsidRDefault="004D39B5" w:rsidP="00A267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9B5" w:rsidRPr="009D523F" w:rsidRDefault="004D39B5" w:rsidP="00C37DD7">
            <w:pPr>
              <w:pStyle w:val="ConsPlusNonformat"/>
              <w:widowControl/>
              <w:rPr>
                <w:rFonts w:ascii="Times New Roman" w:hAnsi="Times New Roman" w:cs="Times New Roman"/>
                <w:bCs/>
              </w:rPr>
            </w:pPr>
            <w:r w:rsidRPr="009D523F">
              <w:rPr>
                <w:rFonts w:ascii="Times New Roman" w:hAnsi="Times New Roman" w:cs="Times New Roman"/>
                <w:bCs/>
              </w:rPr>
              <w:t xml:space="preserve">Квартира ¼  доли за счет </w:t>
            </w:r>
            <w:r>
              <w:rPr>
                <w:rFonts w:ascii="Times New Roman" w:hAnsi="Times New Roman" w:cs="Times New Roman"/>
                <w:bCs/>
              </w:rPr>
              <w:t>средств -материнского капитала и</w:t>
            </w:r>
          </w:p>
          <w:p w:rsidR="004D39B5" w:rsidRPr="009D523F" w:rsidRDefault="004D39B5" w:rsidP="00C37DD7">
            <w:pPr>
              <w:pStyle w:val="ConsPlusNonformat"/>
              <w:widowControl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Средств с</w:t>
            </w:r>
            <w:r w:rsidRPr="009D523F">
              <w:rPr>
                <w:rFonts w:ascii="Times New Roman" w:hAnsi="Times New Roman" w:cs="Times New Roman"/>
                <w:bCs/>
              </w:rPr>
              <w:t>обственны</w:t>
            </w:r>
            <w:r>
              <w:rPr>
                <w:rFonts w:ascii="Times New Roman" w:hAnsi="Times New Roman" w:cs="Times New Roman"/>
                <w:bCs/>
              </w:rPr>
              <w:t xml:space="preserve">х </w:t>
            </w:r>
            <w:r w:rsidRPr="009D523F">
              <w:rPr>
                <w:rFonts w:ascii="Times New Roman" w:hAnsi="Times New Roman" w:cs="Times New Roman"/>
                <w:bCs/>
              </w:rPr>
              <w:t>накопления</w:t>
            </w:r>
            <w:r>
              <w:rPr>
                <w:rFonts w:ascii="Times New Roman" w:hAnsi="Times New Roman" w:cs="Times New Roman"/>
                <w:bCs/>
              </w:rPr>
              <w:t xml:space="preserve"> родителей </w:t>
            </w:r>
            <w:r w:rsidRPr="009D523F">
              <w:rPr>
                <w:rFonts w:ascii="Times New Roman" w:hAnsi="Times New Roman" w:cs="Times New Roman"/>
                <w:bCs/>
              </w:rPr>
              <w:t xml:space="preserve"> за период 2014</w:t>
            </w:r>
            <w:r>
              <w:rPr>
                <w:rFonts w:ascii="Times New Roman" w:hAnsi="Times New Roman" w:cs="Times New Roman"/>
                <w:bCs/>
              </w:rPr>
              <w:t>г., 2015г., 2016г.</w:t>
            </w:r>
          </w:p>
          <w:p w:rsidR="004D39B5" w:rsidRPr="009D523F" w:rsidRDefault="004D39B5" w:rsidP="00A267E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39B5" w:rsidRPr="009D523F" w:rsidTr="006574EB"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39B5" w:rsidRPr="009D523F" w:rsidRDefault="004D39B5" w:rsidP="00A267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9D523F" w:rsidRDefault="004D39B5" w:rsidP="00A267E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9D523F" w:rsidRDefault="004D39B5" w:rsidP="0039673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9D523F" w:rsidRDefault="004D39B5" w:rsidP="005E58C7">
            <w:pPr>
              <w:widowControl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9D523F" w:rsidRDefault="004D39B5" w:rsidP="005E58C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9D523F" w:rsidRDefault="004D39B5" w:rsidP="005E58C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9D523F" w:rsidRDefault="004D39B5" w:rsidP="005E58C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9D523F" w:rsidRDefault="004D39B5" w:rsidP="003160B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D523F">
              <w:rPr>
                <w:rFonts w:ascii="Times New Roman" w:hAnsi="Times New Roman"/>
                <w:sz w:val="20"/>
                <w:szCs w:val="20"/>
              </w:rPr>
              <w:t>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9D523F" w:rsidRDefault="004D39B5" w:rsidP="003160B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D523F">
              <w:rPr>
                <w:rFonts w:ascii="Times New Roman" w:hAnsi="Times New Roman"/>
                <w:sz w:val="20"/>
                <w:szCs w:val="20"/>
              </w:rPr>
              <w:t>130,64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9D523F" w:rsidRDefault="004D39B5" w:rsidP="005E58C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9D523F" w:rsidRDefault="004D39B5" w:rsidP="00A267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9D523F" w:rsidRDefault="004D39B5" w:rsidP="00A267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9D523F" w:rsidRDefault="004D39B5" w:rsidP="00A267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39B5" w:rsidRPr="009D523F" w:rsidTr="006574EB"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39B5" w:rsidRPr="009D523F" w:rsidRDefault="004D39B5" w:rsidP="00A267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9B5" w:rsidRPr="009D523F" w:rsidRDefault="004D39B5" w:rsidP="00A267E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D523F">
              <w:rPr>
                <w:rFonts w:ascii="Times New Roman" w:hAnsi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9B5" w:rsidRPr="009D523F" w:rsidRDefault="004D39B5" w:rsidP="0039673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9D523F" w:rsidRDefault="004D39B5" w:rsidP="003160BE">
            <w:pPr>
              <w:widowControl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523F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9D523F" w:rsidRDefault="004D39B5" w:rsidP="006A487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D523F">
              <w:rPr>
                <w:rFonts w:ascii="Times New Roman" w:hAnsi="Times New Roman"/>
                <w:sz w:val="20"/>
                <w:szCs w:val="20"/>
              </w:rPr>
              <w:t xml:space="preserve">Общая долевая </w:t>
            </w:r>
          </w:p>
          <w:p w:rsidR="004D39B5" w:rsidRPr="009D523F" w:rsidRDefault="004D39B5" w:rsidP="003160B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D523F">
              <w:rPr>
                <w:rFonts w:ascii="Times New Roman" w:hAnsi="Times New Roman"/>
                <w:sz w:val="20"/>
                <w:szCs w:val="20"/>
              </w:rPr>
              <w:t>¼ доли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9D523F" w:rsidRDefault="004D39B5" w:rsidP="003160B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D523F">
              <w:rPr>
                <w:rFonts w:ascii="Times New Roman" w:hAnsi="Times New Roman"/>
                <w:sz w:val="20"/>
                <w:szCs w:val="20"/>
              </w:rPr>
              <w:t>28.2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9D523F" w:rsidRDefault="004D39B5" w:rsidP="003160BE">
            <w:pPr>
              <w:rPr>
                <w:rFonts w:ascii="Times New Roman" w:hAnsi="Times New Roman"/>
                <w:sz w:val="20"/>
                <w:szCs w:val="20"/>
              </w:rPr>
            </w:pPr>
            <w:r w:rsidRPr="009D523F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9D523F" w:rsidRDefault="004D39B5" w:rsidP="003160B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D523F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9D523F" w:rsidRDefault="004D39B5" w:rsidP="003160B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D523F">
              <w:rPr>
                <w:rFonts w:ascii="Times New Roman" w:hAnsi="Times New Roman"/>
                <w:sz w:val="20"/>
                <w:szCs w:val="20"/>
              </w:rPr>
              <w:t>1553,0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9D523F" w:rsidRDefault="004D39B5" w:rsidP="005E58C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9D523F" w:rsidRDefault="004D39B5" w:rsidP="00A267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9B5" w:rsidRPr="009D523F" w:rsidRDefault="004D39B5" w:rsidP="00A267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9B5" w:rsidRPr="009D523F" w:rsidRDefault="004D39B5" w:rsidP="00C37DD7">
            <w:pPr>
              <w:pStyle w:val="ConsPlusNonformat"/>
              <w:widowControl/>
              <w:rPr>
                <w:rFonts w:ascii="Times New Roman" w:hAnsi="Times New Roman" w:cs="Times New Roman"/>
                <w:bCs/>
              </w:rPr>
            </w:pPr>
            <w:r w:rsidRPr="009D523F">
              <w:rPr>
                <w:rFonts w:ascii="Times New Roman" w:hAnsi="Times New Roman" w:cs="Times New Roman"/>
                <w:bCs/>
              </w:rPr>
              <w:t xml:space="preserve">Квартира ¼  доли за счет </w:t>
            </w:r>
            <w:r>
              <w:rPr>
                <w:rFonts w:ascii="Times New Roman" w:hAnsi="Times New Roman" w:cs="Times New Roman"/>
                <w:bCs/>
              </w:rPr>
              <w:t>средств -материнского капитала и</w:t>
            </w:r>
          </w:p>
          <w:p w:rsidR="004D39B5" w:rsidRPr="009D523F" w:rsidRDefault="004D39B5" w:rsidP="00C37DD7">
            <w:pPr>
              <w:pStyle w:val="ConsPlusNonformat"/>
              <w:widowControl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</w:t>
            </w:r>
            <w:r w:rsidRPr="009D523F">
              <w:rPr>
                <w:rFonts w:ascii="Times New Roman" w:hAnsi="Times New Roman" w:cs="Times New Roman"/>
                <w:bCs/>
              </w:rPr>
              <w:t>обственны</w:t>
            </w:r>
            <w:r>
              <w:rPr>
                <w:rFonts w:ascii="Times New Roman" w:hAnsi="Times New Roman" w:cs="Times New Roman"/>
                <w:bCs/>
              </w:rPr>
              <w:t xml:space="preserve">х </w:t>
            </w:r>
            <w:r w:rsidRPr="009D523F">
              <w:rPr>
                <w:rFonts w:ascii="Times New Roman" w:hAnsi="Times New Roman" w:cs="Times New Roman"/>
                <w:bCs/>
              </w:rPr>
              <w:t>накоплени</w:t>
            </w:r>
            <w:r>
              <w:rPr>
                <w:rFonts w:ascii="Times New Roman" w:hAnsi="Times New Roman" w:cs="Times New Roman"/>
                <w:bCs/>
              </w:rPr>
              <w:t>й родителей</w:t>
            </w:r>
            <w:r w:rsidRPr="009D523F">
              <w:rPr>
                <w:rFonts w:ascii="Times New Roman" w:hAnsi="Times New Roman" w:cs="Times New Roman"/>
                <w:bCs/>
              </w:rPr>
              <w:t xml:space="preserve"> за период 2014</w:t>
            </w:r>
            <w:r>
              <w:rPr>
                <w:rFonts w:ascii="Times New Roman" w:hAnsi="Times New Roman" w:cs="Times New Roman"/>
                <w:bCs/>
              </w:rPr>
              <w:t>г., 2015г., 2016г.</w:t>
            </w:r>
          </w:p>
          <w:p w:rsidR="004D39B5" w:rsidRPr="009D523F" w:rsidRDefault="004D39B5" w:rsidP="00A267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39B5" w:rsidRPr="009D523F" w:rsidTr="00804CAD">
        <w:tc>
          <w:tcPr>
            <w:tcW w:w="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9D523F" w:rsidRDefault="004D39B5" w:rsidP="00A267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9D523F" w:rsidRDefault="004D39B5" w:rsidP="00A267E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9D523F" w:rsidRDefault="004D39B5" w:rsidP="0039673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9D523F" w:rsidRDefault="004D39B5" w:rsidP="003160BE">
            <w:pPr>
              <w:widowControl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9D523F" w:rsidRDefault="004D39B5" w:rsidP="003160B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9D523F" w:rsidRDefault="004D39B5" w:rsidP="003160B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9D523F" w:rsidRDefault="004D39B5" w:rsidP="003160B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9D523F" w:rsidRDefault="004D39B5" w:rsidP="003160B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D523F">
              <w:rPr>
                <w:rFonts w:ascii="Times New Roman" w:hAnsi="Times New Roman"/>
                <w:sz w:val="20"/>
                <w:szCs w:val="20"/>
              </w:rPr>
              <w:t>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9D523F" w:rsidRDefault="004D39B5" w:rsidP="003160B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D523F">
              <w:rPr>
                <w:rFonts w:ascii="Times New Roman" w:hAnsi="Times New Roman"/>
                <w:sz w:val="20"/>
                <w:szCs w:val="20"/>
              </w:rPr>
              <w:t>130,64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9D523F" w:rsidRDefault="004D39B5" w:rsidP="005E58C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9D523F" w:rsidRDefault="004D39B5" w:rsidP="00A267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9D523F" w:rsidRDefault="004D39B5" w:rsidP="00A267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9D523F" w:rsidRDefault="004D39B5" w:rsidP="00A267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39B5" w:rsidRPr="009D523F" w:rsidTr="00B8015B"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9B5" w:rsidRPr="009D523F" w:rsidRDefault="004D39B5" w:rsidP="00A267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D523F">
              <w:rPr>
                <w:rFonts w:ascii="Times New Roman" w:hAnsi="Times New Roman"/>
                <w:sz w:val="20"/>
                <w:szCs w:val="20"/>
              </w:rPr>
              <w:t>10.</w:t>
            </w:r>
          </w:p>
        </w:tc>
        <w:tc>
          <w:tcPr>
            <w:tcW w:w="20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9B5" w:rsidRPr="009D523F" w:rsidRDefault="004D39B5" w:rsidP="00A267E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D523F">
              <w:rPr>
                <w:rFonts w:ascii="Times New Roman" w:hAnsi="Times New Roman"/>
                <w:sz w:val="20"/>
                <w:szCs w:val="20"/>
              </w:rPr>
              <w:t>Рыльская Татьяна Николаевна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9B5" w:rsidRPr="009D523F" w:rsidRDefault="004D39B5" w:rsidP="0039673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D523F">
              <w:rPr>
                <w:rFonts w:ascii="Times New Roman" w:hAnsi="Times New Roman"/>
                <w:sz w:val="20"/>
                <w:szCs w:val="20"/>
              </w:rPr>
              <w:t>Депутат Собрания депутатов Лебяженского сельсовета Курского района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9D523F" w:rsidRDefault="004D39B5" w:rsidP="005E58C7">
            <w:pPr>
              <w:widowControl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523F">
              <w:rPr>
                <w:rFonts w:ascii="Times New Roman" w:hAnsi="Times New Roman"/>
                <w:sz w:val="20"/>
                <w:szCs w:val="20"/>
              </w:rPr>
              <w:t>Земельный участок приусадебный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9D523F" w:rsidRDefault="004D39B5" w:rsidP="005E58C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D523F">
              <w:rPr>
                <w:rFonts w:ascii="Times New Roman" w:hAnsi="Times New Roman"/>
                <w:sz w:val="20"/>
                <w:szCs w:val="20"/>
              </w:rPr>
              <w:t xml:space="preserve">Общая долевая </w:t>
            </w:r>
          </w:p>
          <w:p w:rsidR="004D39B5" w:rsidRPr="009D523F" w:rsidRDefault="004D39B5" w:rsidP="005E58C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D523F">
              <w:rPr>
                <w:rFonts w:ascii="Times New Roman" w:hAnsi="Times New Roman"/>
                <w:sz w:val="20"/>
                <w:szCs w:val="20"/>
              </w:rPr>
              <w:t>¼ доли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9D523F" w:rsidRDefault="004D39B5" w:rsidP="005E58C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D523F">
              <w:rPr>
                <w:rFonts w:ascii="Times New Roman" w:hAnsi="Times New Roman"/>
                <w:sz w:val="20"/>
                <w:szCs w:val="20"/>
              </w:rPr>
              <w:t>1321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9D523F" w:rsidRDefault="004D39B5" w:rsidP="005E58C7">
            <w:pPr>
              <w:rPr>
                <w:rFonts w:ascii="Times New Roman" w:hAnsi="Times New Roman"/>
                <w:sz w:val="20"/>
                <w:szCs w:val="20"/>
              </w:rPr>
            </w:pPr>
            <w:r w:rsidRPr="009D523F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9D523F" w:rsidRDefault="004D39B5" w:rsidP="005E58C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9D523F" w:rsidRDefault="004D39B5" w:rsidP="005E58C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9D523F" w:rsidRDefault="004D39B5" w:rsidP="005E58C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9D523F" w:rsidRDefault="004D39B5" w:rsidP="00A267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9D523F" w:rsidRDefault="004D39B5" w:rsidP="00A267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D523F">
              <w:rPr>
                <w:rFonts w:ascii="Times New Roman" w:hAnsi="Times New Roman"/>
                <w:sz w:val="20"/>
                <w:szCs w:val="20"/>
              </w:rPr>
              <w:t>535432,0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9B5" w:rsidRPr="009D523F" w:rsidRDefault="004D39B5" w:rsidP="006A4876">
            <w:pPr>
              <w:pStyle w:val="ConsPlusNonformat"/>
              <w:widowControl/>
              <w:rPr>
                <w:rFonts w:ascii="Times New Roman" w:hAnsi="Times New Roman" w:cs="Times New Roman"/>
                <w:bCs/>
              </w:rPr>
            </w:pPr>
            <w:r w:rsidRPr="009D523F">
              <w:rPr>
                <w:rFonts w:ascii="Times New Roman" w:hAnsi="Times New Roman" w:cs="Times New Roman"/>
                <w:bCs/>
              </w:rPr>
              <w:t xml:space="preserve">Жилой дом </w:t>
            </w:r>
            <w:r>
              <w:rPr>
                <w:rFonts w:ascii="Times New Roman" w:hAnsi="Times New Roman" w:cs="Times New Roman"/>
                <w:bCs/>
              </w:rPr>
              <w:t xml:space="preserve">с </w:t>
            </w:r>
            <w:r w:rsidRPr="009D523F">
              <w:rPr>
                <w:rFonts w:ascii="Times New Roman" w:hAnsi="Times New Roman" w:cs="Times New Roman"/>
                <w:bCs/>
              </w:rPr>
              <w:t>приусадебны</w:t>
            </w:r>
            <w:r>
              <w:rPr>
                <w:rFonts w:ascii="Times New Roman" w:hAnsi="Times New Roman" w:cs="Times New Roman"/>
                <w:bCs/>
              </w:rPr>
              <w:t>м</w:t>
            </w:r>
            <w:r w:rsidRPr="009D523F">
              <w:rPr>
                <w:rFonts w:ascii="Times New Roman" w:hAnsi="Times New Roman" w:cs="Times New Roman"/>
                <w:bCs/>
              </w:rPr>
              <w:t xml:space="preserve"> земельны</w:t>
            </w:r>
            <w:r>
              <w:rPr>
                <w:rFonts w:ascii="Times New Roman" w:hAnsi="Times New Roman" w:cs="Times New Roman"/>
                <w:bCs/>
              </w:rPr>
              <w:t>м участ</w:t>
            </w:r>
            <w:r w:rsidRPr="009D523F">
              <w:rPr>
                <w:rFonts w:ascii="Times New Roman" w:hAnsi="Times New Roman" w:cs="Times New Roman"/>
                <w:bCs/>
              </w:rPr>
              <w:t>к</w:t>
            </w:r>
            <w:r>
              <w:rPr>
                <w:rFonts w:ascii="Times New Roman" w:hAnsi="Times New Roman" w:cs="Times New Roman"/>
                <w:bCs/>
              </w:rPr>
              <w:t xml:space="preserve">ом </w:t>
            </w:r>
            <w:r w:rsidRPr="009D523F"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 xml:space="preserve">(1/4 доли) </w:t>
            </w:r>
            <w:r w:rsidRPr="009D523F">
              <w:rPr>
                <w:rFonts w:ascii="Times New Roman" w:hAnsi="Times New Roman" w:cs="Times New Roman"/>
                <w:bCs/>
              </w:rPr>
              <w:t>за счет средств материнского капитала</w:t>
            </w:r>
          </w:p>
          <w:p w:rsidR="004D39B5" w:rsidRPr="009D523F" w:rsidRDefault="004D39B5" w:rsidP="00A267E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39B5" w:rsidRPr="009D523F" w:rsidTr="00B8015B"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39B5" w:rsidRPr="009D523F" w:rsidRDefault="004D39B5" w:rsidP="00A267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9D523F" w:rsidRDefault="004D39B5" w:rsidP="00A267E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9D523F" w:rsidRDefault="004D39B5" w:rsidP="0039673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9D523F" w:rsidRDefault="004D39B5" w:rsidP="005E58C7">
            <w:pPr>
              <w:widowControl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523F">
              <w:rPr>
                <w:rFonts w:ascii="Times New Roman" w:hAnsi="Times New Roman"/>
                <w:sz w:val="20"/>
                <w:szCs w:val="20"/>
              </w:rPr>
              <w:t>дом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9D523F" w:rsidRDefault="004D39B5" w:rsidP="006A487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D523F">
              <w:rPr>
                <w:rFonts w:ascii="Times New Roman" w:hAnsi="Times New Roman"/>
                <w:sz w:val="20"/>
                <w:szCs w:val="20"/>
              </w:rPr>
              <w:t xml:space="preserve">Общая долевая </w:t>
            </w:r>
          </w:p>
          <w:p w:rsidR="004D39B5" w:rsidRPr="009D523F" w:rsidRDefault="004D39B5" w:rsidP="006A487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D523F">
              <w:rPr>
                <w:rFonts w:ascii="Times New Roman" w:hAnsi="Times New Roman"/>
                <w:sz w:val="20"/>
                <w:szCs w:val="20"/>
              </w:rPr>
              <w:t>¼ доли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9D523F" w:rsidRDefault="004D39B5" w:rsidP="005E58C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D523F">
              <w:rPr>
                <w:rFonts w:ascii="Times New Roman" w:hAnsi="Times New Roman"/>
                <w:sz w:val="20"/>
                <w:szCs w:val="20"/>
              </w:rPr>
              <w:t>58,1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9D523F" w:rsidRDefault="004D39B5" w:rsidP="005E58C7">
            <w:pPr>
              <w:rPr>
                <w:rFonts w:ascii="Times New Roman" w:hAnsi="Times New Roman"/>
                <w:sz w:val="20"/>
                <w:szCs w:val="20"/>
              </w:rPr>
            </w:pPr>
            <w:r w:rsidRPr="009D523F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9D523F" w:rsidRDefault="004D39B5" w:rsidP="005E58C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9D523F" w:rsidRDefault="004D39B5" w:rsidP="005E58C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9D523F" w:rsidRDefault="004D39B5" w:rsidP="005E58C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9D523F" w:rsidRDefault="004D39B5" w:rsidP="00A267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Default="004D39B5" w:rsidP="00A267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D39B5" w:rsidRDefault="004D39B5" w:rsidP="00A267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D39B5" w:rsidRDefault="004D39B5" w:rsidP="00A267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D39B5" w:rsidRPr="009D523F" w:rsidRDefault="004D39B5" w:rsidP="00A267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9D523F" w:rsidRDefault="004D39B5" w:rsidP="00A267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39B5" w:rsidRPr="009D523F" w:rsidTr="00B8015B"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39B5" w:rsidRPr="009D523F" w:rsidRDefault="004D39B5" w:rsidP="00A267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9B5" w:rsidRPr="009D523F" w:rsidRDefault="004D39B5" w:rsidP="00A267E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D523F">
              <w:rPr>
                <w:rFonts w:ascii="Times New Roman" w:hAnsi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9B5" w:rsidRPr="009D523F" w:rsidRDefault="004D39B5" w:rsidP="0039673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9D523F" w:rsidRDefault="004D39B5" w:rsidP="003160BE">
            <w:pPr>
              <w:widowControl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523F">
              <w:rPr>
                <w:rFonts w:ascii="Times New Roman" w:hAnsi="Times New Roman"/>
                <w:sz w:val="20"/>
                <w:szCs w:val="20"/>
              </w:rPr>
              <w:t>Земельный участок приусадебный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9D523F" w:rsidRDefault="004D39B5" w:rsidP="003160B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D523F">
              <w:rPr>
                <w:rFonts w:ascii="Times New Roman" w:hAnsi="Times New Roman"/>
                <w:sz w:val="20"/>
                <w:szCs w:val="20"/>
              </w:rPr>
              <w:t xml:space="preserve">Общая долевая </w:t>
            </w:r>
          </w:p>
          <w:p w:rsidR="004D39B5" w:rsidRPr="009D523F" w:rsidRDefault="004D39B5" w:rsidP="003160B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D523F">
              <w:rPr>
                <w:rFonts w:ascii="Times New Roman" w:hAnsi="Times New Roman"/>
                <w:sz w:val="20"/>
                <w:szCs w:val="20"/>
              </w:rPr>
              <w:t>¼ доли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9D523F" w:rsidRDefault="004D39B5" w:rsidP="003160B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D523F">
              <w:rPr>
                <w:rFonts w:ascii="Times New Roman" w:hAnsi="Times New Roman"/>
                <w:sz w:val="20"/>
                <w:szCs w:val="20"/>
              </w:rPr>
              <w:t>1321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9D523F" w:rsidRDefault="004D39B5" w:rsidP="003160BE">
            <w:pPr>
              <w:rPr>
                <w:rFonts w:ascii="Times New Roman" w:hAnsi="Times New Roman"/>
                <w:sz w:val="20"/>
                <w:szCs w:val="20"/>
              </w:rPr>
            </w:pPr>
            <w:r w:rsidRPr="009D523F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9D523F" w:rsidRDefault="004D39B5" w:rsidP="005E58C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9D523F" w:rsidRDefault="004D39B5" w:rsidP="005E58C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9D523F" w:rsidRDefault="004D39B5" w:rsidP="005E58C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9D523F" w:rsidRDefault="004D39B5" w:rsidP="00A267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Default="004D39B5" w:rsidP="00A267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D39B5" w:rsidRPr="009D523F" w:rsidRDefault="004D39B5" w:rsidP="00A267E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9B5" w:rsidRDefault="004D39B5" w:rsidP="00B8015B">
            <w:pPr>
              <w:pStyle w:val="ConsPlusNonformat"/>
              <w:widowControl/>
              <w:rPr>
                <w:rFonts w:ascii="Times New Roman" w:hAnsi="Times New Roman" w:cs="Times New Roman"/>
                <w:bCs/>
              </w:rPr>
            </w:pPr>
          </w:p>
          <w:p w:rsidR="004D39B5" w:rsidRPr="009D523F" w:rsidRDefault="004D39B5" w:rsidP="00B8015B">
            <w:pPr>
              <w:pStyle w:val="ConsPlusNonformat"/>
              <w:widowControl/>
              <w:rPr>
                <w:rFonts w:ascii="Times New Roman" w:hAnsi="Times New Roman" w:cs="Times New Roman"/>
                <w:bCs/>
              </w:rPr>
            </w:pPr>
            <w:r w:rsidRPr="009D523F">
              <w:rPr>
                <w:rFonts w:ascii="Times New Roman" w:hAnsi="Times New Roman" w:cs="Times New Roman"/>
                <w:bCs/>
              </w:rPr>
              <w:t xml:space="preserve">Жилой дом </w:t>
            </w:r>
            <w:r>
              <w:rPr>
                <w:rFonts w:ascii="Times New Roman" w:hAnsi="Times New Roman" w:cs="Times New Roman"/>
                <w:bCs/>
              </w:rPr>
              <w:t xml:space="preserve">с </w:t>
            </w:r>
            <w:r w:rsidRPr="009D523F">
              <w:rPr>
                <w:rFonts w:ascii="Times New Roman" w:hAnsi="Times New Roman" w:cs="Times New Roman"/>
                <w:bCs/>
              </w:rPr>
              <w:t>приусадебны</w:t>
            </w:r>
            <w:r>
              <w:rPr>
                <w:rFonts w:ascii="Times New Roman" w:hAnsi="Times New Roman" w:cs="Times New Roman"/>
                <w:bCs/>
              </w:rPr>
              <w:t>м</w:t>
            </w:r>
            <w:r w:rsidRPr="009D523F">
              <w:rPr>
                <w:rFonts w:ascii="Times New Roman" w:hAnsi="Times New Roman" w:cs="Times New Roman"/>
                <w:bCs/>
              </w:rPr>
              <w:t xml:space="preserve"> земельны</w:t>
            </w:r>
            <w:r>
              <w:rPr>
                <w:rFonts w:ascii="Times New Roman" w:hAnsi="Times New Roman" w:cs="Times New Roman"/>
                <w:bCs/>
              </w:rPr>
              <w:t>м участ</w:t>
            </w:r>
            <w:r w:rsidRPr="009D523F">
              <w:rPr>
                <w:rFonts w:ascii="Times New Roman" w:hAnsi="Times New Roman" w:cs="Times New Roman"/>
                <w:bCs/>
              </w:rPr>
              <w:t>к</w:t>
            </w:r>
            <w:r>
              <w:rPr>
                <w:rFonts w:ascii="Times New Roman" w:hAnsi="Times New Roman" w:cs="Times New Roman"/>
                <w:bCs/>
              </w:rPr>
              <w:t xml:space="preserve">ом </w:t>
            </w:r>
            <w:r w:rsidRPr="009D523F"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 xml:space="preserve">(1/4 доли) </w:t>
            </w:r>
            <w:r w:rsidRPr="009D523F">
              <w:rPr>
                <w:rFonts w:ascii="Times New Roman" w:hAnsi="Times New Roman" w:cs="Times New Roman"/>
                <w:bCs/>
              </w:rPr>
              <w:t>за счет средств материнского капитала</w:t>
            </w:r>
          </w:p>
          <w:p w:rsidR="004D39B5" w:rsidRPr="009D523F" w:rsidRDefault="004D39B5" w:rsidP="00A267E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39B5" w:rsidRPr="009D523F" w:rsidTr="00B8015B">
        <w:tc>
          <w:tcPr>
            <w:tcW w:w="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9D523F" w:rsidRDefault="004D39B5" w:rsidP="00A267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9D523F" w:rsidRDefault="004D39B5" w:rsidP="00A267E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9D523F" w:rsidRDefault="004D39B5" w:rsidP="0039673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9D523F" w:rsidRDefault="004D39B5" w:rsidP="003160BE">
            <w:pPr>
              <w:widowControl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523F">
              <w:rPr>
                <w:rFonts w:ascii="Times New Roman" w:hAnsi="Times New Roman"/>
                <w:sz w:val="20"/>
                <w:szCs w:val="20"/>
              </w:rPr>
              <w:t>дом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9D523F" w:rsidRDefault="004D39B5" w:rsidP="003160B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D523F">
              <w:rPr>
                <w:rFonts w:ascii="Times New Roman" w:hAnsi="Times New Roman"/>
                <w:sz w:val="20"/>
                <w:szCs w:val="20"/>
              </w:rPr>
              <w:t xml:space="preserve">Общая долевая </w:t>
            </w:r>
          </w:p>
          <w:p w:rsidR="004D39B5" w:rsidRPr="009D523F" w:rsidRDefault="004D39B5" w:rsidP="003160B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D523F">
              <w:rPr>
                <w:rFonts w:ascii="Times New Roman" w:hAnsi="Times New Roman"/>
                <w:sz w:val="20"/>
                <w:szCs w:val="20"/>
              </w:rPr>
              <w:t>¼ доли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9D523F" w:rsidRDefault="004D39B5" w:rsidP="003160B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D523F">
              <w:rPr>
                <w:rFonts w:ascii="Times New Roman" w:hAnsi="Times New Roman"/>
                <w:sz w:val="20"/>
                <w:szCs w:val="20"/>
              </w:rPr>
              <w:t>58,1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9D523F" w:rsidRDefault="004D39B5" w:rsidP="003160BE">
            <w:pPr>
              <w:rPr>
                <w:rFonts w:ascii="Times New Roman" w:hAnsi="Times New Roman"/>
                <w:sz w:val="20"/>
                <w:szCs w:val="20"/>
              </w:rPr>
            </w:pPr>
            <w:r w:rsidRPr="009D523F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9D523F" w:rsidRDefault="004D39B5" w:rsidP="005E58C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9D523F" w:rsidRDefault="004D39B5" w:rsidP="005E58C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9D523F" w:rsidRDefault="004D39B5" w:rsidP="005E58C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9D523F" w:rsidRDefault="004D39B5" w:rsidP="00A267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9D523F" w:rsidRDefault="004D39B5" w:rsidP="00A267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9D523F" w:rsidRDefault="004D39B5" w:rsidP="00A267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39B5" w:rsidRPr="009D523F" w:rsidTr="00B8015B"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9B5" w:rsidRPr="009D523F" w:rsidRDefault="004D39B5" w:rsidP="00A267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D523F">
              <w:rPr>
                <w:rFonts w:ascii="Times New Roman" w:hAnsi="Times New Roman"/>
                <w:sz w:val="20"/>
                <w:szCs w:val="20"/>
              </w:rPr>
              <w:t>11.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9D523F" w:rsidRDefault="004D39B5" w:rsidP="00A267E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D523F">
              <w:rPr>
                <w:rFonts w:ascii="Times New Roman" w:hAnsi="Times New Roman"/>
                <w:sz w:val="20"/>
                <w:szCs w:val="20"/>
              </w:rPr>
              <w:t>Худицина Оксана Алексеевна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9D523F" w:rsidRDefault="004D39B5" w:rsidP="0039673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D523F">
              <w:rPr>
                <w:rFonts w:ascii="Times New Roman" w:hAnsi="Times New Roman"/>
                <w:sz w:val="20"/>
                <w:szCs w:val="20"/>
              </w:rPr>
              <w:t>Депутат Собрания депутатов Лебяженского сельсовета Курского района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9D523F" w:rsidRDefault="004D39B5" w:rsidP="005E58C7">
            <w:pPr>
              <w:widowControl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523F">
              <w:rPr>
                <w:rFonts w:ascii="Times New Roman" w:hAnsi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9D523F" w:rsidRDefault="004D39B5" w:rsidP="006273B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D523F">
              <w:rPr>
                <w:rFonts w:ascii="Times New Roman" w:hAnsi="Times New Roman"/>
                <w:sz w:val="20"/>
                <w:szCs w:val="20"/>
              </w:rPr>
              <w:t xml:space="preserve">Общая долевая </w:t>
            </w:r>
          </w:p>
          <w:p w:rsidR="004D39B5" w:rsidRPr="009D523F" w:rsidRDefault="004D39B5" w:rsidP="006273B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D523F">
              <w:rPr>
                <w:rFonts w:ascii="Times New Roman" w:hAnsi="Times New Roman"/>
                <w:sz w:val="20"/>
                <w:szCs w:val="20"/>
              </w:rPr>
              <w:t>1/3 доли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9D523F" w:rsidRDefault="004D39B5" w:rsidP="005E58C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D523F">
              <w:rPr>
                <w:rFonts w:ascii="Times New Roman" w:hAnsi="Times New Roman"/>
                <w:sz w:val="20"/>
                <w:szCs w:val="20"/>
              </w:rPr>
              <w:t>74,0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9D523F" w:rsidRDefault="004D39B5" w:rsidP="005E58C7">
            <w:pPr>
              <w:rPr>
                <w:rFonts w:ascii="Times New Roman" w:hAnsi="Times New Roman"/>
                <w:sz w:val="20"/>
                <w:szCs w:val="20"/>
              </w:rPr>
            </w:pPr>
            <w:r w:rsidRPr="009D523F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9D523F" w:rsidRDefault="004D39B5" w:rsidP="005E58C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9D523F" w:rsidRDefault="004D39B5" w:rsidP="005E58C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9D523F" w:rsidRDefault="004D39B5" w:rsidP="005E58C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9D523F" w:rsidRDefault="004D39B5" w:rsidP="006273B8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9D523F">
              <w:rPr>
                <w:rFonts w:ascii="Times New Roman" w:hAnsi="Times New Roman" w:cs="Times New Roman"/>
              </w:rPr>
              <w:t>Автомобили легковые:</w:t>
            </w:r>
          </w:p>
          <w:p w:rsidR="004D39B5" w:rsidRPr="009D523F" w:rsidRDefault="004D39B5" w:rsidP="006273B8">
            <w:pPr>
              <w:spacing w:after="0" w:line="240" w:lineRule="auto"/>
              <w:ind w:left="57"/>
              <w:rPr>
                <w:rFonts w:ascii="Times New Roman" w:hAnsi="Times New Roman"/>
                <w:sz w:val="20"/>
                <w:szCs w:val="20"/>
              </w:rPr>
            </w:pPr>
            <w:r w:rsidRPr="009D523F">
              <w:rPr>
                <w:rFonts w:ascii="Times New Roman" w:hAnsi="Times New Roman"/>
                <w:sz w:val="20"/>
                <w:szCs w:val="20"/>
                <w:lang w:val="en-US"/>
              </w:rPr>
              <w:t>LADA</w:t>
            </w:r>
            <w:r w:rsidRPr="009D523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D523F">
              <w:rPr>
                <w:rFonts w:ascii="Times New Roman" w:hAnsi="Times New Roman"/>
                <w:sz w:val="20"/>
                <w:szCs w:val="20"/>
                <w:lang w:val="en-US"/>
              </w:rPr>
              <w:t>KALINA</w:t>
            </w:r>
            <w:r w:rsidRPr="009D523F">
              <w:rPr>
                <w:rFonts w:ascii="Times New Roman" w:hAnsi="Times New Roman"/>
                <w:sz w:val="20"/>
                <w:szCs w:val="20"/>
              </w:rPr>
              <w:t>, 2008г.в.</w:t>
            </w:r>
          </w:p>
          <w:p w:rsidR="004D39B5" w:rsidRPr="009D523F" w:rsidRDefault="004D39B5" w:rsidP="006273B8">
            <w:pPr>
              <w:spacing w:after="0" w:line="240" w:lineRule="auto"/>
              <w:ind w:left="57"/>
              <w:rPr>
                <w:rFonts w:ascii="Times New Roman" w:hAnsi="Times New Roman"/>
                <w:sz w:val="20"/>
                <w:szCs w:val="20"/>
              </w:rPr>
            </w:pPr>
            <w:r w:rsidRPr="009D523F">
              <w:rPr>
                <w:rFonts w:ascii="Times New Roman" w:hAnsi="Times New Roman"/>
                <w:sz w:val="20"/>
                <w:szCs w:val="20"/>
                <w:lang w:val="en-US"/>
              </w:rPr>
              <w:t>C</w:t>
            </w:r>
            <w:r w:rsidRPr="009D523F">
              <w:rPr>
                <w:rFonts w:ascii="Times New Roman" w:hAnsi="Times New Roman"/>
                <w:sz w:val="20"/>
                <w:szCs w:val="20"/>
              </w:rPr>
              <w:t>еАЗ 11113-02, 2001г.в.</w:t>
            </w:r>
          </w:p>
          <w:p w:rsidR="004D39B5" w:rsidRPr="009D523F" w:rsidRDefault="004D39B5" w:rsidP="00A267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9D523F" w:rsidRDefault="004D39B5" w:rsidP="00A267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D523F">
              <w:rPr>
                <w:rFonts w:ascii="Times New Roman" w:hAnsi="Times New Roman"/>
                <w:sz w:val="20"/>
                <w:szCs w:val="20"/>
              </w:rPr>
              <w:t>185 309,23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9D523F" w:rsidRDefault="004D39B5" w:rsidP="00A267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приобреталось</w:t>
            </w:r>
          </w:p>
        </w:tc>
      </w:tr>
      <w:tr w:rsidR="004D39B5" w:rsidRPr="009D523F" w:rsidTr="00804CAD">
        <w:tc>
          <w:tcPr>
            <w:tcW w:w="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9D523F" w:rsidRDefault="004D39B5" w:rsidP="00A267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9D523F" w:rsidRDefault="004D39B5" w:rsidP="00A267E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D523F">
              <w:rPr>
                <w:rFonts w:ascii="Times New Roman" w:hAnsi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9D523F" w:rsidRDefault="004D39B5" w:rsidP="0039673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9D523F" w:rsidRDefault="004D39B5" w:rsidP="005E58C7">
            <w:pPr>
              <w:widowControl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9D523F" w:rsidRDefault="004D39B5" w:rsidP="005E58C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9D523F" w:rsidRDefault="004D39B5" w:rsidP="005E58C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9D523F" w:rsidRDefault="004D39B5" w:rsidP="005E58C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9D523F" w:rsidRDefault="004D39B5" w:rsidP="005E58C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D523F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9D523F" w:rsidRDefault="004D39B5" w:rsidP="005E58C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D523F">
              <w:rPr>
                <w:rFonts w:ascii="Times New Roman" w:hAnsi="Times New Roman"/>
                <w:sz w:val="20"/>
                <w:szCs w:val="20"/>
              </w:rPr>
              <w:t>74,0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9D523F" w:rsidRDefault="004D39B5" w:rsidP="005E58C7">
            <w:pPr>
              <w:rPr>
                <w:rFonts w:ascii="Times New Roman" w:hAnsi="Times New Roman"/>
                <w:sz w:val="20"/>
                <w:szCs w:val="20"/>
              </w:rPr>
            </w:pPr>
            <w:r w:rsidRPr="009D523F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9D523F" w:rsidRDefault="004D39B5" w:rsidP="00A267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9D523F" w:rsidRDefault="004D39B5" w:rsidP="00A267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D523F">
              <w:rPr>
                <w:rFonts w:ascii="Times New Roman" w:hAnsi="Times New Roman"/>
                <w:sz w:val="20"/>
                <w:szCs w:val="20"/>
              </w:rPr>
              <w:t>94 583.68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B5" w:rsidRPr="009D523F" w:rsidRDefault="004D39B5" w:rsidP="00A267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приобреталось</w:t>
            </w:r>
          </w:p>
        </w:tc>
      </w:tr>
    </w:tbl>
    <w:p w:rsidR="004D39B5" w:rsidRDefault="004D39B5" w:rsidP="00A267E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0"/>
          <w:szCs w:val="20"/>
        </w:rPr>
      </w:pPr>
    </w:p>
    <w:p w:rsidR="004D39B5" w:rsidRDefault="004D39B5" w:rsidP="00A267E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0"/>
          <w:szCs w:val="20"/>
        </w:rPr>
      </w:pPr>
    </w:p>
    <w:p w:rsidR="004D39B5" w:rsidRDefault="004D39B5" w:rsidP="00A267E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0"/>
          <w:szCs w:val="20"/>
        </w:rPr>
      </w:pPr>
    </w:p>
    <w:p w:rsidR="004D39B5" w:rsidRDefault="004D39B5" w:rsidP="00A267E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0"/>
          <w:szCs w:val="20"/>
        </w:rPr>
      </w:pPr>
    </w:p>
    <w:p w:rsidR="004D39B5" w:rsidRPr="009D523F" w:rsidRDefault="004D39B5" w:rsidP="00A267E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0"/>
          <w:szCs w:val="20"/>
        </w:rPr>
      </w:pPr>
    </w:p>
    <w:sectPr w:rsidR="004D39B5" w:rsidRPr="009D523F" w:rsidSect="009D523F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C60EE9"/>
    <w:multiLevelType w:val="hybridMultilevel"/>
    <w:tmpl w:val="E5CEB90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72B240C"/>
    <w:multiLevelType w:val="hybridMultilevel"/>
    <w:tmpl w:val="F830FB90"/>
    <w:lvl w:ilvl="0" w:tplc="D2582656">
      <w:start w:val="1"/>
      <w:numFmt w:val="decimal"/>
      <w:lvlText w:val="%1)"/>
      <w:lvlJc w:val="left"/>
      <w:pPr>
        <w:ind w:left="41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7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3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  <w:rPr>
        <w:rFonts w:cs="Times New Roman"/>
      </w:rPr>
    </w:lvl>
  </w:abstractNum>
  <w:abstractNum w:abstractNumId="2">
    <w:nsid w:val="57232B60"/>
    <w:multiLevelType w:val="hybridMultilevel"/>
    <w:tmpl w:val="8CC617C2"/>
    <w:lvl w:ilvl="0" w:tplc="D49AAC40">
      <w:start w:val="1"/>
      <w:numFmt w:val="decimal"/>
      <w:lvlText w:val="%1)"/>
      <w:lvlJc w:val="left"/>
      <w:pPr>
        <w:ind w:left="41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7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3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  <w:rPr>
        <w:rFonts w:cs="Times New Roman"/>
      </w:rPr>
    </w:lvl>
  </w:abstractNum>
  <w:abstractNum w:abstractNumId="3">
    <w:nsid w:val="5B366987"/>
    <w:multiLevelType w:val="hybridMultilevel"/>
    <w:tmpl w:val="ADB8E07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379CD"/>
    <w:rsid w:val="00001472"/>
    <w:rsid w:val="00062272"/>
    <w:rsid w:val="00062A9E"/>
    <w:rsid w:val="000A2E8B"/>
    <w:rsid w:val="000D10C8"/>
    <w:rsid w:val="00105F25"/>
    <w:rsid w:val="00143751"/>
    <w:rsid w:val="00194333"/>
    <w:rsid w:val="001E139E"/>
    <w:rsid w:val="002125A4"/>
    <w:rsid w:val="00216010"/>
    <w:rsid w:val="00235A38"/>
    <w:rsid w:val="00254A84"/>
    <w:rsid w:val="0026302B"/>
    <w:rsid w:val="00273F48"/>
    <w:rsid w:val="002813D9"/>
    <w:rsid w:val="002B71C4"/>
    <w:rsid w:val="003160BE"/>
    <w:rsid w:val="00327313"/>
    <w:rsid w:val="00352F6E"/>
    <w:rsid w:val="00396739"/>
    <w:rsid w:val="003B7CFB"/>
    <w:rsid w:val="00403140"/>
    <w:rsid w:val="0041704A"/>
    <w:rsid w:val="004D39B5"/>
    <w:rsid w:val="005207FC"/>
    <w:rsid w:val="00545D8A"/>
    <w:rsid w:val="00576C1E"/>
    <w:rsid w:val="005A13E0"/>
    <w:rsid w:val="005C46CB"/>
    <w:rsid w:val="005D3B91"/>
    <w:rsid w:val="005D7DB3"/>
    <w:rsid w:val="005E1B9A"/>
    <w:rsid w:val="005E27CE"/>
    <w:rsid w:val="005E58C7"/>
    <w:rsid w:val="005E7BB3"/>
    <w:rsid w:val="005F4B15"/>
    <w:rsid w:val="006273B8"/>
    <w:rsid w:val="00636E10"/>
    <w:rsid w:val="00644CA4"/>
    <w:rsid w:val="006574EB"/>
    <w:rsid w:val="006812DE"/>
    <w:rsid w:val="00682360"/>
    <w:rsid w:val="00695AAC"/>
    <w:rsid w:val="006A4876"/>
    <w:rsid w:val="006A715C"/>
    <w:rsid w:val="006B1484"/>
    <w:rsid w:val="00713E36"/>
    <w:rsid w:val="0072202B"/>
    <w:rsid w:val="00735352"/>
    <w:rsid w:val="007379CD"/>
    <w:rsid w:val="007548D0"/>
    <w:rsid w:val="00782BCB"/>
    <w:rsid w:val="007C5462"/>
    <w:rsid w:val="007D4D32"/>
    <w:rsid w:val="007D658A"/>
    <w:rsid w:val="00804CAD"/>
    <w:rsid w:val="0084156F"/>
    <w:rsid w:val="00866CD8"/>
    <w:rsid w:val="008B0426"/>
    <w:rsid w:val="008C5666"/>
    <w:rsid w:val="008E0D15"/>
    <w:rsid w:val="00990384"/>
    <w:rsid w:val="009B10D3"/>
    <w:rsid w:val="009D523F"/>
    <w:rsid w:val="009E68AC"/>
    <w:rsid w:val="00A267ED"/>
    <w:rsid w:val="00A26AD5"/>
    <w:rsid w:val="00A4764B"/>
    <w:rsid w:val="00A748B9"/>
    <w:rsid w:val="00B8015B"/>
    <w:rsid w:val="00B93526"/>
    <w:rsid w:val="00BA3B32"/>
    <w:rsid w:val="00C0604C"/>
    <w:rsid w:val="00C37DD7"/>
    <w:rsid w:val="00CC3BB5"/>
    <w:rsid w:val="00CC4B28"/>
    <w:rsid w:val="00D06DD6"/>
    <w:rsid w:val="00D641E6"/>
    <w:rsid w:val="00D761F7"/>
    <w:rsid w:val="00D77C28"/>
    <w:rsid w:val="00DB6F7B"/>
    <w:rsid w:val="00DE519E"/>
    <w:rsid w:val="00E71F44"/>
    <w:rsid w:val="00E7617E"/>
    <w:rsid w:val="00E858E2"/>
    <w:rsid w:val="00EB1B85"/>
    <w:rsid w:val="00EE196F"/>
    <w:rsid w:val="00F26155"/>
    <w:rsid w:val="00F526DA"/>
    <w:rsid w:val="00F61D5C"/>
    <w:rsid w:val="00F66ED5"/>
    <w:rsid w:val="00F84255"/>
    <w:rsid w:val="00FB5205"/>
    <w:rsid w:val="00FD39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0384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Spacing1">
    <w:name w:val="No Spacing1"/>
    <w:link w:val="NoSpacingChar"/>
    <w:uiPriority w:val="99"/>
    <w:rsid w:val="007379CD"/>
    <w:rPr>
      <w:lang w:eastAsia="en-US"/>
    </w:rPr>
  </w:style>
  <w:style w:type="character" w:customStyle="1" w:styleId="NoSpacingChar">
    <w:name w:val="No Spacing Char"/>
    <w:basedOn w:val="DefaultParagraphFont"/>
    <w:link w:val="NoSpacing1"/>
    <w:uiPriority w:val="99"/>
    <w:locked/>
    <w:rsid w:val="007379CD"/>
    <w:rPr>
      <w:rFonts w:cs="Times New Roman"/>
      <w:sz w:val="22"/>
      <w:szCs w:val="22"/>
      <w:lang w:val="ru-RU" w:eastAsia="en-US" w:bidi="ar-SA"/>
    </w:rPr>
  </w:style>
  <w:style w:type="paragraph" w:customStyle="1" w:styleId="ConsPlusNonformat">
    <w:name w:val="ConsPlusNonformat"/>
    <w:uiPriority w:val="99"/>
    <w:rsid w:val="00A267ED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48</TotalTime>
  <Pages>9</Pages>
  <Words>1174</Words>
  <Characters>6697</Characters>
  <Application>Microsoft Office Outlook</Application>
  <DocSecurity>0</DocSecurity>
  <Lines>0</Lines>
  <Paragraphs>0</Paragraphs>
  <ScaleCrop>false</ScaleCrop>
  <Company>Ya Blondinko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</dc:title>
  <dc:subject/>
  <dc:creator>Lebiajiepc</dc:creator>
  <cp:keywords/>
  <dc:description/>
  <cp:lastModifiedBy>123</cp:lastModifiedBy>
  <cp:revision>16</cp:revision>
  <dcterms:created xsi:type="dcterms:W3CDTF">2018-05-08T18:22:00Z</dcterms:created>
  <dcterms:modified xsi:type="dcterms:W3CDTF">2018-05-09T13:24:00Z</dcterms:modified>
</cp:coreProperties>
</file>