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6D" w:rsidRDefault="00D3326D" w:rsidP="00017B6F">
      <w:pPr>
        <w:spacing w:before="698"/>
        <w:ind w:left="3629" w:right="3593"/>
        <w:rPr>
          <w:rFonts w:cs="Times New Roman"/>
          <w:sz w:val="24"/>
          <w:szCs w:val="24"/>
        </w:rPr>
      </w:pPr>
      <w:r>
        <w:t xml:space="preserve">                            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>
        <w:rPr>
          <w:rFonts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20.75pt">
            <v:imagedata r:id="rId5" o:title=""/>
          </v:shape>
        </w:pict>
      </w:r>
    </w:p>
    <w:p w:rsidR="00D3326D" w:rsidRPr="005C6D7C" w:rsidRDefault="00D3326D" w:rsidP="00017B6F">
      <w:pPr>
        <w:shd w:val="clear" w:color="auto" w:fill="FFFFFF"/>
        <w:spacing w:before="86" w:line="396" w:lineRule="exact"/>
        <w:ind w:left="29"/>
        <w:jc w:val="center"/>
        <w:rPr>
          <w:rFonts w:ascii="Times New Roman" w:hAnsi="Times New Roman" w:cs="Times New Roman"/>
          <w:b/>
          <w:bCs/>
        </w:rPr>
      </w:pPr>
      <w:r w:rsidRPr="005C6D7C">
        <w:rPr>
          <w:rFonts w:ascii="Times New Roman" w:hAnsi="Times New Roman" w:cs="Times New Roman"/>
          <w:b/>
          <w:bCs/>
          <w:sz w:val="46"/>
          <w:szCs w:val="46"/>
        </w:rPr>
        <w:t>АДМИНИСТРАЦИЯ</w:t>
      </w:r>
    </w:p>
    <w:p w:rsidR="00D3326D" w:rsidRPr="005C6D7C" w:rsidRDefault="00D3326D" w:rsidP="00017B6F">
      <w:pPr>
        <w:shd w:val="clear" w:color="auto" w:fill="FFFFFF"/>
        <w:spacing w:line="382" w:lineRule="exac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C6D7C">
        <w:rPr>
          <w:rFonts w:ascii="Times New Roman" w:hAnsi="Times New Roman" w:cs="Times New Roman"/>
          <w:b/>
          <w:bCs/>
          <w:spacing w:val="-18"/>
          <w:sz w:val="40"/>
          <w:szCs w:val="40"/>
        </w:rPr>
        <w:t>ГЛУШКОВСКОГО РАЙОНА КУРСКОЙ ОБЛАСТИ</w:t>
      </w:r>
    </w:p>
    <w:p w:rsidR="00D3326D" w:rsidRDefault="00D3326D" w:rsidP="00017B6F">
      <w:pPr>
        <w:shd w:val="clear" w:color="auto" w:fill="FFFFFF"/>
        <w:spacing w:before="252"/>
        <w:ind w:left="547"/>
        <w:jc w:val="center"/>
        <w:rPr>
          <w:rFonts w:ascii="Times New Roman" w:hAnsi="Times New Roman" w:cs="Times New Roman"/>
          <w:b/>
          <w:bCs/>
          <w:spacing w:val="-19"/>
          <w:sz w:val="48"/>
          <w:szCs w:val="48"/>
        </w:rPr>
      </w:pPr>
      <w:r w:rsidRPr="005C6D7C">
        <w:rPr>
          <w:rFonts w:ascii="Times New Roman" w:hAnsi="Times New Roman" w:cs="Times New Roman"/>
          <w:b/>
          <w:bCs/>
          <w:spacing w:val="-19"/>
          <w:sz w:val="48"/>
          <w:szCs w:val="48"/>
        </w:rPr>
        <w:t>ПОСТАНОВЛЕНИЕ</w:t>
      </w:r>
    </w:p>
    <w:p w:rsidR="00D3326D" w:rsidRPr="005C6D7C" w:rsidRDefault="00D3326D" w:rsidP="00017B6F">
      <w:pPr>
        <w:shd w:val="clear" w:color="auto" w:fill="FFFFFF"/>
        <w:spacing w:before="252"/>
        <w:ind w:left="547"/>
        <w:jc w:val="center"/>
        <w:rPr>
          <w:rFonts w:cs="Times New Roman"/>
          <w:sz w:val="48"/>
          <w:szCs w:val="48"/>
        </w:rPr>
      </w:pPr>
    </w:p>
    <w:p w:rsidR="00D3326D" w:rsidRPr="005C6D7C" w:rsidRDefault="00D3326D" w:rsidP="00017B6F">
      <w:pPr>
        <w:shd w:val="clear" w:color="auto" w:fill="FFFFFF"/>
        <w:spacing w:line="281" w:lineRule="exact"/>
        <w:ind w:left="136" w:right="4610"/>
        <w:rPr>
          <w:rFonts w:ascii="Times New Roman" w:hAnsi="Times New Roman" w:cs="Times New Roman"/>
          <w:b/>
          <w:bCs/>
          <w:spacing w:val="-14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-14"/>
          <w:sz w:val="28"/>
          <w:szCs w:val="28"/>
          <w:u w:val="single"/>
        </w:rPr>
        <w:t>от 25 марта 2016 г. № 61</w:t>
      </w:r>
    </w:p>
    <w:p w:rsidR="00D3326D" w:rsidRDefault="00D3326D" w:rsidP="00017B6F">
      <w:pPr>
        <w:shd w:val="clear" w:color="auto" w:fill="FFFFFF"/>
        <w:spacing w:line="281" w:lineRule="exact"/>
        <w:ind w:left="136" w:right="4610"/>
        <w:rPr>
          <w:rFonts w:cs="Times New Roman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>Курская область, 307450, п.Глушково</w:t>
      </w:r>
    </w:p>
    <w:p w:rsidR="00D3326D" w:rsidRDefault="00D3326D" w:rsidP="00017B6F">
      <w:pPr>
        <w:shd w:val="clear" w:color="auto" w:fill="FFFFFF"/>
        <w:spacing w:before="317" w:line="317" w:lineRule="exact"/>
        <w:ind w:left="72" w:right="2880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Отдела образования Администрации Глушковского района Курской области по предоставлению муниципальной услуги «Прием заявлений, постановка на учет 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зачисление детей в образовательные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основную образовательную программу дошкольного образования»</w:t>
      </w:r>
    </w:p>
    <w:p w:rsidR="00D3326D" w:rsidRDefault="00D3326D" w:rsidP="00017B6F">
      <w:pPr>
        <w:shd w:val="clear" w:color="auto" w:fill="FFFFFF"/>
        <w:spacing w:before="331" w:line="317" w:lineRule="exact"/>
        <w:ind w:left="79" w:right="14" w:firstLine="698"/>
        <w:jc w:val="both"/>
        <w:rPr>
          <w:rFonts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с Федеральным Законом от 27.07.2010 г. № 210-ФЗ «Об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предоставления государственных и муниципальных услуг», Постановлением Правительства РФ от 16.05.2011г. № 373 «О разработке и утверждении административных регламентов исполнения государственных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функций и административных регламентов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>услуг», постановлением Администрации Глушковского района Курской области от 11.04.2012 г. № 120 «О разработке и утверждении административных регламентов предоставления муниципальных услуг», Администрация Глушковского района Курской области ПОСТАНОВЛЯЕТ:</w:t>
      </w:r>
    </w:p>
    <w:p w:rsidR="00D3326D" w:rsidRDefault="00D3326D" w:rsidP="00017B6F">
      <w:pPr>
        <w:shd w:val="clear" w:color="auto" w:fill="FFFFFF"/>
        <w:spacing w:before="274" w:line="317" w:lineRule="exact"/>
        <w:ind w:left="94" w:firstLine="641"/>
        <w:jc w:val="both"/>
        <w:rPr>
          <w:rFonts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 Утвердить Административный регламент по предоставлению Отдела </w:t>
      </w:r>
      <w:r>
        <w:rPr>
          <w:rFonts w:ascii="Times New Roman" w:hAnsi="Times New Roman" w:cs="Times New Roman"/>
          <w:sz w:val="28"/>
          <w:szCs w:val="28"/>
        </w:rPr>
        <w:t>образования Администрации Глушковского района Курской области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образования» (Приложение № 1).</w:t>
      </w:r>
    </w:p>
    <w:p w:rsidR="00D3326D" w:rsidRDefault="00D3326D" w:rsidP="00017B6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ind w:right="14" w:firstLine="713"/>
        <w:jc w:val="both"/>
        <w:rPr>
          <w:rFonts w:ascii="Times New Roman" w:hAnsi="Times New Roman" w:cs="Times New Roman"/>
          <w:spacing w:val="-20"/>
          <w:sz w:val="30"/>
          <w:szCs w:val="30"/>
        </w:rPr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Начальнику отдела организационно-правовой и кадровой работы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(Кончуковой М.В.) Администрации Глушковского района обеспечить </w:t>
      </w:r>
      <w:r>
        <w:rPr>
          <w:rFonts w:ascii="Times New Roman" w:hAnsi="Times New Roman" w:cs="Times New Roman"/>
          <w:spacing w:val="-8"/>
          <w:sz w:val="30"/>
          <w:szCs w:val="30"/>
        </w:rPr>
        <w:t xml:space="preserve">размещение текста регламента на официальном сайте Администрации </w:t>
      </w:r>
      <w:r>
        <w:rPr>
          <w:rFonts w:ascii="Times New Roman" w:hAnsi="Times New Roman" w:cs="Times New Roman"/>
          <w:sz w:val="30"/>
          <w:szCs w:val="30"/>
        </w:rPr>
        <w:t>Глушковского района Курской области.</w:t>
      </w:r>
    </w:p>
    <w:p w:rsidR="00D3326D" w:rsidRDefault="00D3326D" w:rsidP="00017B6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43" w:after="0" w:line="324" w:lineRule="exact"/>
        <w:ind w:firstLine="713"/>
        <w:jc w:val="both"/>
        <w:rPr>
          <w:rFonts w:ascii="Times New Roman" w:hAnsi="Times New Roman" w:cs="Times New Roman"/>
          <w:spacing w:val="-20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Первого заместителя Администрации Глушковского района Курской области </w:t>
      </w:r>
      <w:r>
        <w:rPr>
          <w:rFonts w:ascii="Times New Roman" w:hAnsi="Times New Roman" w:cs="Times New Roman"/>
          <w:sz w:val="30"/>
          <w:szCs w:val="30"/>
        </w:rPr>
        <w:t>по финансовой политике.</w:t>
      </w:r>
    </w:p>
    <w:p w:rsidR="00D3326D" w:rsidRDefault="00D3326D" w:rsidP="00017B6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950" w:line="324" w:lineRule="exact"/>
        <w:ind w:left="713"/>
        <w:rPr>
          <w:rFonts w:ascii="Times New Roman" w:hAnsi="Times New Roman" w:cs="Times New Roman"/>
          <w:spacing w:val="-22"/>
          <w:sz w:val="30"/>
          <w:szCs w:val="30"/>
        </w:rPr>
      </w:pPr>
      <w:r>
        <w:rPr>
          <w:rFonts w:ascii="Times New Roman" w:hAnsi="Times New Roman" w:cs="Times New Roman"/>
          <w:spacing w:val="-11"/>
          <w:sz w:val="30"/>
          <w:szCs w:val="30"/>
        </w:rPr>
        <w:t>Настоящее постановление вступает в силу со дня его обнародования.</w:t>
      </w:r>
    </w:p>
    <w:p w:rsidR="00D3326D" w:rsidRDefault="00D3326D" w:rsidP="00017B6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17B6F">
        <w:rPr>
          <w:rFonts w:ascii="Times New Roman" w:hAnsi="Times New Roman" w:cs="Times New Roman"/>
          <w:sz w:val="28"/>
          <w:szCs w:val="28"/>
        </w:rPr>
        <w:t xml:space="preserve">Глава Глушковского района </w:t>
      </w:r>
    </w:p>
    <w:p w:rsidR="00D3326D" w:rsidRPr="00017B6F" w:rsidRDefault="00D3326D" w:rsidP="00017B6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17B6F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7B6F">
        <w:rPr>
          <w:rFonts w:ascii="Times New Roman" w:hAnsi="Times New Roman" w:cs="Times New Roman"/>
          <w:sz w:val="28"/>
          <w:szCs w:val="28"/>
        </w:rPr>
        <w:t>П.М.Золотарев</w:t>
      </w:r>
      <w:r w:rsidRPr="00017B6F">
        <w:rPr>
          <w:rFonts w:ascii="Times New Roman" w:hAnsi="Times New Roman" w:cs="Times New Roman"/>
          <w:sz w:val="28"/>
          <w:szCs w:val="28"/>
        </w:rPr>
        <w:br w:type="column"/>
      </w:r>
    </w:p>
    <w:p w:rsidR="00D3326D" w:rsidRDefault="00D3326D" w:rsidP="00017B6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</w:p>
    <w:p w:rsidR="00D3326D" w:rsidRPr="009C4A4A" w:rsidRDefault="00D3326D" w:rsidP="009A12D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326D" w:rsidRPr="00762907" w:rsidRDefault="00D3326D" w:rsidP="00762907">
      <w:pPr>
        <w:spacing w:after="0" w:line="240" w:lineRule="auto"/>
        <w:ind w:left="5245" w:right="28"/>
        <w:rPr>
          <w:rFonts w:ascii="Times New Roman" w:hAnsi="Times New Roman" w:cs="Times New Roman"/>
          <w:sz w:val="28"/>
          <w:szCs w:val="28"/>
        </w:rPr>
      </w:pPr>
      <w:r w:rsidRPr="00762907">
        <w:rPr>
          <w:rFonts w:ascii="Times New Roman" w:hAnsi="Times New Roman" w:cs="Times New Roman"/>
          <w:sz w:val="28"/>
          <w:szCs w:val="28"/>
        </w:rPr>
        <w:t xml:space="preserve">              УТВЕРЖДЁН </w:t>
      </w:r>
    </w:p>
    <w:p w:rsidR="00D3326D" w:rsidRPr="00762907" w:rsidRDefault="00D3326D" w:rsidP="00762907">
      <w:pPr>
        <w:spacing w:after="0" w:line="240" w:lineRule="auto"/>
        <w:ind w:left="5245" w:right="28"/>
        <w:rPr>
          <w:rFonts w:ascii="Times New Roman" w:hAnsi="Times New Roman" w:cs="Times New Roman"/>
          <w:sz w:val="28"/>
          <w:szCs w:val="28"/>
        </w:rPr>
      </w:pPr>
      <w:r w:rsidRPr="00762907">
        <w:rPr>
          <w:rFonts w:ascii="Times New Roman" w:hAnsi="Times New Roman" w:cs="Times New Roman"/>
          <w:sz w:val="28"/>
          <w:szCs w:val="28"/>
        </w:rPr>
        <w:t xml:space="preserve"> 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762907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D3326D" w:rsidRPr="00762907" w:rsidRDefault="00D3326D" w:rsidP="00762907">
      <w:pPr>
        <w:spacing w:after="0" w:line="240" w:lineRule="auto"/>
        <w:ind w:right="28"/>
        <w:rPr>
          <w:rFonts w:ascii="Times New Roman" w:hAnsi="Times New Roman" w:cs="Times New Roman"/>
          <w:sz w:val="28"/>
          <w:szCs w:val="28"/>
        </w:rPr>
      </w:pPr>
      <w:r w:rsidRPr="0076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2907">
        <w:rPr>
          <w:rFonts w:ascii="Times New Roman" w:hAnsi="Times New Roman" w:cs="Times New Roman"/>
          <w:sz w:val="28"/>
          <w:szCs w:val="28"/>
        </w:rPr>
        <w:t xml:space="preserve">Глушковского района Курской области </w:t>
      </w:r>
    </w:p>
    <w:p w:rsidR="00D3326D" w:rsidRPr="00762907" w:rsidRDefault="00D3326D" w:rsidP="00762907">
      <w:pPr>
        <w:spacing w:after="0" w:line="240" w:lineRule="auto"/>
        <w:ind w:right="28"/>
        <w:rPr>
          <w:rFonts w:ascii="Times New Roman" w:hAnsi="Times New Roman" w:cs="Times New Roman"/>
          <w:sz w:val="28"/>
          <w:szCs w:val="28"/>
        </w:rPr>
      </w:pPr>
      <w:r w:rsidRPr="0076290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6290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629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   2016 г.  №61</w:t>
      </w:r>
    </w:p>
    <w:p w:rsidR="00D3326D" w:rsidRPr="009C4A4A" w:rsidRDefault="00D3326D" w:rsidP="009A12D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326D" w:rsidRPr="009D2A54" w:rsidRDefault="00D3326D" w:rsidP="009A1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9D2A5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3326D" w:rsidRPr="009D2A54" w:rsidRDefault="00D3326D" w:rsidP="009A1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«Прием заявлений,</w:t>
      </w:r>
    </w:p>
    <w:p w:rsidR="00D3326D" w:rsidRPr="009D2A54" w:rsidRDefault="00D3326D" w:rsidP="009A1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постановка на учет и зачисление детей в образовательные</w:t>
      </w:r>
    </w:p>
    <w:p w:rsidR="00D3326D" w:rsidRPr="009D2A54" w:rsidRDefault="00D3326D" w:rsidP="009A1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организации, реализующие основную образовательную программу</w:t>
      </w:r>
    </w:p>
    <w:p w:rsidR="00D3326D" w:rsidRPr="009D2A54" w:rsidRDefault="00D3326D" w:rsidP="009A1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дошкольного образования».</w:t>
      </w:r>
    </w:p>
    <w:p w:rsidR="00D3326D" w:rsidRPr="009D2A54" w:rsidRDefault="00D3326D" w:rsidP="009A12D9">
      <w:pPr>
        <w:pStyle w:val="ConsPlusNormal"/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ab/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A54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1.1.</w:t>
      </w:r>
      <w:r w:rsidRPr="009D2A54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"Прием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образования»  (далее - Административный регламент) разработан в целях создания условий для реализации гарантированных гражданам Российской Федерации прав на получение общедоступного бесплатного дошкольного образования, осуществления ухода и присмотра за детьми, а также повышения качества предоставления и доступности муниципальной услуги по приему заявлений, постановке на учет и зачислению детей в муниципальные дошкольные образовательные организации, реализующие основную образовательную программу дошкольного образования, (далее - муниципальная услуга), создания комфортных условий для участников отношений, возникающих при предоставлении муниципальной услуги. Административный регламент определяет стандарты, сроки и последовательность действий (административных процедур) </w:t>
      </w:r>
      <w:r>
        <w:rPr>
          <w:rFonts w:ascii="Times New Roman" w:hAnsi="Times New Roman" w:cs="Times New Roman"/>
          <w:sz w:val="28"/>
          <w:szCs w:val="28"/>
        </w:rPr>
        <w:t>Отдела образования А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Глушковского района Курской области</w:t>
      </w:r>
      <w:r w:rsidRPr="009D2A54">
        <w:rPr>
          <w:rFonts w:ascii="Times New Roman" w:hAnsi="Times New Roman" w:cs="Times New Roman"/>
          <w:sz w:val="28"/>
          <w:szCs w:val="28"/>
        </w:rPr>
        <w:t xml:space="preserve">, муниципальных дошкольных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D2A54">
        <w:rPr>
          <w:rFonts w:ascii="Times New Roman" w:hAnsi="Times New Roman" w:cs="Times New Roman"/>
          <w:sz w:val="28"/>
          <w:szCs w:val="28"/>
        </w:rPr>
        <w:t xml:space="preserve"> при осуществлении полномочий по предоставле</w:t>
      </w:r>
      <w:r>
        <w:rPr>
          <w:rFonts w:ascii="Times New Roman" w:hAnsi="Times New Roman" w:cs="Times New Roman"/>
          <w:sz w:val="28"/>
          <w:szCs w:val="28"/>
        </w:rPr>
        <w:t>нию данной муниципальной услуги.</w:t>
      </w:r>
    </w:p>
    <w:p w:rsidR="00D3326D" w:rsidRPr="00D0219F" w:rsidRDefault="00D3326D" w:rsidP="009A12D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19F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9D2A54">
        <w:rPr>
          <w:rFonts w:ascii="Times New Roman" w:hAnsi="Times New Roman" w:cs="Times New Roman"/>
          <w:b/>
          <w:bCs/>
          <w:sz w:val="28"/>
          <w:szCs w:val="28"/>
        </w:rPr>
        <w:t xml:space="preserve">        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A54">
        <w:rPr>
          <w:rFonts w:ascii="Times New Roman" w:hAnsi="Times New Roman" w:cs="Times New Roman"/>
          <w:b/>
          <w:bCs/>
          <w:sz w:val="28"/>
          <w:szCs w:val="28"/>
        </w:rPr>
        <w:t xml:space="preserve"> Круг заявителей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услуги, являются граждане Российской Федерации, лица без гражданства, иностранные граждане, на которых в соответствии с законодательством возложена обязанность по воспитанию детей в возрасте от рождения до 7 лет (родители, опекуны ребенка) либо их уполномоченные представители (далее - заявители), нуждающихся в зачислении в муниципальные дошкольные образовательные учреждения, проживающих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«Глушковский  район» </w:t>
      </w:r>
      <w:r w:rsidRPr="009D2A54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Pr="009D2A54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</w:t>
      </w:r>
    </w:p>
    <w:p w:rsidR="00D3326D" w:rsidRPr="009D2A54" w:rsidRDefault="00D3326D" w:rsidP="009A12D9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9D2A5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D3326D" w:rsidRPr="009D2A54" w:rsidRDefault="00D3326D" w:rsidP="009A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26D" w:rsidRPr="00CA73D2" w:rsidRDefault="00D3326D" w:rsidP="009A12D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   </w:t>
      </w:r>
      <w:r w:rsidRPr="00CA73D2">
        <w:rPr>
          <w:rFonts w:ascii="Times New Roman" w:hAnsi="Times New Roman" w:cs="Times New Roman"/>
          <w:sz w:val="28"/>
          <w:szCs w:val="28"/>
        </w:rPr>
        <w:t>1.3.1. Информирование о предоставлении услуги осуществляется:</w:t>
      </w:r>
    </w:p>
    <w:p w:rsidR="00D3326D" w:rsidRDefault="00D3326D" w:rsidP="009A12D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 xml:space="preserve">в Отделе образования Администрации Глушковского  района Курской области (далее </w:t>
      </w:r>
    </w:p>
    <w:p w:rsidR="00D3326D" w:rsidRDefault="00D3326D" w:rsidP="009A12D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035140" w:rsidRDefault="00D3326D" w:rsidP="009A12D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035140">
        <w:rPr>
          <w:rFonts w:ascii="Times New Roman" w:hAnsi="Times New Roman" w:cs="Times New Roman"/>
          <w:sz w:val="26"/>
          <w:szCs w:val="26"/>
        </w:rPr>
        <w:t>– Отдел образования );</w:t>
      </w:r>
    </w:p>
    <w:p w:rsidR="00D3326D" w:rsidRPr="00035140" w:rsidRDefault="00D3326D" w:rsidP="009A12D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непосредственно в дошкольных образовательных учреждениях (далее – ДОУ);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 xml:space="preserve">в федеральной государственной информационной системе «Единый портал государственных и муниципальных услуг (функций)» (www.gosuslugi.ru.), региональной информационной системе «Портал государственных услуг Курской области», 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на официальных сайтах Отдела образования и  ДОУ.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 xml:space="preserve">Информация об услуге носит открытый общедоступный характер. 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Информирование осуществляется на русском языке, как в устной, так  в письменной и электронной формах.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Основными требованиями к информированию граждан являются: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достоверность предоставляемой информации;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четкость, простота и ясность в изложении информации;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полнота информации;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наглядность форм предоставляемой информации;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удобство и доступность получения информации;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оперативность предоставления информации.</w:t>
      </w:r>
    </w:p>
    <w:p w:rsidR="00D3326D" w:rsidRPr="00035140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Порядок информирования об услуге.</w:t>
      </w:r>
    </w:p>
    <w:p w:rsidR="00D3326D" w:rsidRPr="00035140" w:rsidRDefault="00D3326D" w:rsidP="0003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1.3.2. Информация о месте нахождения и графике работы органа непосредственно предоставляющего муниципальную услугу, организаций, участвующих в предоставлении муниципальной услуги, а также многофункционального центра по предоставлению государственных и муниципальных услуг.</w:t>
      </w:r>
    </w:p>
    <w:p w:rsidR="00D3326D" w:rsidRPr="00035140" w:rsidRDefault="00D3326D" w:rsidP="0003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D3326D" w:rsidRPr="00035140" w:rsidRDefault="00D3326D" w:rsidP="000351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Отдел образования Администрации Глушковского  района Курской области расположен по адресу:</w:t>
      </w:r>
    </w:p>
    <w:p w:rsidR="00D3326D" w:rsidRPr="00035140" w:rsidRDefault="00D3326D" w:rsidP="000351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307450, Курская область, пос. Глушково, ул. Ленина, д.25</w:t>
      </w:r>
    </w:p>
    <w:p w:rsidR="00D3326D" w:rsidRPr="00035140" w:rsidRDefault="00D3326D" w:rsidP="000351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График работы:</w:t>
      </w:r>
    </w:p>
    <w:p w:rsidR="00D3326D" w:rsidRPr="00035140" w:rsidRDefault="00D3326D" w:rsidP="000351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Понедельник - пятница  - с 8.00 часов до 17.00 часов (в предпраздничные дни до 16.00), перерыв - с 12.00 до 13.00 часов;</w:t>
      </w:r>
    </w:p>
    <w:p w:rsidR="00D3326D" w:rsidRPr="00035140" w:rsidRDefault="00D3326D" w:rsidP="000351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Выходные дни – суббота, воскресенье. неприемные дни – четверг, пятница.</w:t>
      </w:r>
    </w:p>
    <w:p w:rsidR="00D3326D" w:rsidRPr="00035140" w:rsidRDefault="00D3326D" w:rsidP="000351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 xml:space="preserve">       Место нахождения и графики работы  дошкольных образовательных учреждений указаны в приложении №1.</w:t>
      </w:r>
    </w:p>
    <w:p w:rsidR="00D3326D" w:rsidRPr="00035140" w:rsidRDefault="00D3326D" w:rsidP="00035140">
      <w:pPr>
        <w:widowControl w:val="0"/>
        <w:autoSpaceDE w:val="0"/>
        <w:autoSpaceDN w:val="0"/>
        <w:adjustRightInd w:val="0"/>
        <w:spacing w:after="0" w:line="240" w:lineRule="auto"/>
        <w:ind w:firstLine="284"/>
        <w:outlineLvl w:val="1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 xml:space="preserve">МФЦ расположен по адресу: </w:t>
      </w:r>
    </w:p>
    <w:p w:rsidR="00D3326D" w:rsidRPr="00035140" w:rsidRDefault="00D3326D" w:rsidP="000351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307450, Курская область, п. Глушково, ул. Советская, д. 1, кабинет 29.</w:t>
      </w:r>
    </w:p>
    <w:p w:rsidR="00D3326D" w:rsidRPr="00035140" w:rsidRDefault="00D3326D" w:rsidP="00035140">
      <w:pPr>
        <w:widowControl w:val="0"/>
        <w:autoSpaceDE w:val="0"/>
        <w:autoSpaceDN w:val="0"/>
        <w:adjustRightInd w:val="0"/>
        <w:spacing w:after="0" w:line="240" w:lineRule="auto"/>
        <w:ind w:firstLine="284"/>
        <w:outlineLvl w:val="1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 xml:space="preserve">График приема заявителей: </w:t>
      </w:r>
    </w:p>
    <w:p w:rsidR="00D3326D" w:rsidRPr="00035140" w:rsidRDefault="00D3326D" w:rsidP="000351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Понедельник - пятница – с 9.00 часов до 18.00 часов (в предпраздничные дни до 17.00);</w:t>
      </w:r>
    </w:p>
    <w:p w:rsidR="00D3326D" w:rsidRPr="00035140" w:rsidRDefault="00D3326D" w:rsidP="00035140">
      <w:pPr>
        <w:widowControl w:val="0"/>
        <w:autoSpaceDE w:val="0"/>
        <w:autoSpaceDN w:val="0"/>
        <w:adjustRightInd w:val="0"/>
        <w:spacing w:after="0" w:line="240" w:lineRule="auto"/>
        <w:ind w:firstLine="284"/>
        <w:outlineLvl w:val="1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Без перерыва.</w:t>
      </w:r>
    </w:p>
    <w:p w:rsidR="00D3326D" w:rsidRPr="00035140" w:rsidRDefault="00D3326D" w:rsidP="00035140">
      <w:pPr>
        <w:widowControl w:val="0"/>
        <w:autoSpaceDE w:val="0"/>
        <w:autoSpaceDN w:val="0"/>
        <w:adjustRightInd w:val="0"/>
        <w:spacing w:after="0" w:line="240" w:lineRule="auto"/>
        <w:ind w:firstLine="284"/>
        <w:outlineLvl w:val="1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Выходной день: суббота воскресенье.</w:t>
      </w:r>
    </w:p>
    <w:p w:rsidR="00D3326D" w:rsidRPr="00035140" w:rsidRDefault="00D3326D" w:rsidP="009A12D9">
      <w:pPr>
        <w:spacing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1.3.3. Справочные телефоны Отдела образования и  общеобразовательных учреждений, осуществляющих непосредственное предоставление муниципальной услуги, организаций, участвующих в предоставлении муниципальной услуги.</w:t>
      </w:r>
    </w:p>
    <w:p w:rsidR="00D3326D" w:rsidRPr="00035140" w:rsidRDefault="00D3326D" w:rsidP="009A12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 xml:space="preserve">          Контактный телефон Отдела образования Администрации Глушковского  района Курской области:  </w:t>
      </w:r>
    </w:p>
    <w:p w:rsidR="00D3326D" w:rsidRPr="00035140" w:rsidRDefault="00D3326D" w:rsidP="009A12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8 (47132) 2-14-84, 2-20-63;</w:t>
      </w:r>
    </w:p>
    <w:p w:rsidR="00D3326D" w:rsidRPr="00035140" w:rsidRDefault="00D3326D" w:rsidP="009A12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факс: 8 (47132) 2-14-54;</w:t>
      </w:r>
    </w:p>
    <w:p w:rsidR="00D3326D" w:rsidRPr="00035140" w:rsidRDefault="00D3326D" w:rsidP="009A12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140">
        <w:rPr>
          <w:rFonts w:ascii="Times New Roman" w:hAnsi="Times New Roman" w:cs="Times New Roman"/>
          <w:sz w:val="26"/>
          <w:szCs w:val="26"/>
        </w:rPr>
        <w:t>телефон для направления обращения факсимильной связью: 8 (47132) 2-18-34.</w:t>
      </w:r>
    </w:p>
    <w:p w:rsidR="00D3326D" w:rsidRPr="00CA73D2" w:rsidRDefault="00D3326D" w:rsidP="009A12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73D2">
        <w:rPr>
          <w:rFonts w:ascii="Times New Roman" w:hAnsi="Times New Roman" w:cs="Times New Roman"/>
          <w:sz w:val="28"/>
          <w:szCs w:val="28"/>
        </w:rPr>
        <w:t xml:space="preserve">Контактные телефоны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CA73D2">
        <w:rPr>
          <w:rFonts w:ascii="Times New Roman" w:hAnsi="Times New Roman" w:cs="Times New Roman"/>
          <w:sz w:val="28"/>
          <w:szCs w:val="28"/>
        </w:rPr>
        <w:t>образовательных учреждений указаны в приложении №2.</w:t>
      </w:r>
    </w:p>
    <w:p w:rsidR="00D3326D" w:rsidRPr="00CA73D2" w:rsidRDefault="00D3326D" w:rsidP="009A12D9">
      <w:pPr>
        <w:widowControl w:val="0"/>
        <w:autoSpaceDE w:val="0"/>
        <w:autoSpaceDN w:val="0"/>
        <w:adjustRightInd w:val="0"/>
        <w:spacing w:line="240" w:lineRule="auto"/>
        <w:ind w:firstLine="284"/>
        <w:outlineLvl w:val="1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>Телефон МФЦ: 8 (47132) 2-15-72.</w:t>
      </w:r>
    </w:p>
    <w:p w:rsidR="00D3326D" w:rsidRPr="00CA73D2" w:rsidRDefault="00D3326D" w:rsidP="009A12D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>1.3.4. Адреса официальных сайтов Отдела образования, образовательных учреждений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D3326D" w:rsidRPr="00CA73D2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 xml:space="preserve">Адрес официального сайта Отдела образования Администрации Глушковского района Курской области : </w:t>
      </w:r>
      <w:hyperlink r:id="rId6" w:history="1">
        <w:r w:rsidRPr="00CA73D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glu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</w:rPr>
          <w:t>-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rono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A73D2">
        <w:rPr>
          <w:rFonts w:ascii="Times New Roman" w:hAnsi="Times New Roman" w:cs="Times New Roman"/>
          <w:sz w:val="28"/>
          <w:szCs w:val="28"/>
        </w:rPr>
        <w:t>;</w:t>
      </w:r>
    </w:p>
    <w:p w:rsidR="00D3326D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 xml:space="preserve">Адрес электронной почты Отдела образования Администрации Глушковского района Курской области: </w:t>
      </w:r>
      <w:hyperlink r:id="rId7" w:history="1">
        <w:r w:rsidRPr="00CA73D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glushkovsk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</w:rPr>
          <w:t>_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</w:rPr>
          <w:t>@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CA73D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3326D" w:rsidRPr="00CA73D2" w:rsidRDefault="00D3326D" w:rsidP="009A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CA73D2" w:rsidRDefault="00D3326D" w:rsidP="009A12D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 xml:space="preserve">Адреса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CA73D2">
        <w:rPr>
          <w:rFonts w:ascii="Times New Roman" w:hAnsi="Times New Roman" w:cs="Times New Roman"/>
          <w:sz w:val="28"/>
          <w:szCs w:val="28"/>
        </w:rPr>
        <w:t>образовательных учреждений указаны в приложении №2</w:t>
      </w:r>
    </w:p>
    <w:p w:rsidR="00D3326D" w:rsidRPr="00CA73D2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284"/>
        <w:outlineLvl w:val="1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 xml:space="preserve">Адрес официального сайта МФЦ:  </w:t>
      </w:r>
      <w:r w:rsidRPr="00CA73D2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CA73D2">
        <w:rPr>
          <w:rFonts w:ascii="Times New Roman" w:hAnsi="Times New Roman" w:cs="Times New Roman"/>
          <w:sz w:val="28"/>
          <w:szCs w:val="28"/>
        </w:rPr>
        <w:t>@</w:t>
      </w:r>
      <w:r w:rsidRPr="00CA73D2">
        <w:rPr>
          <w:rFonts w:ascii="Times New Roman" w:hAnsi="Times New Roman" w:cs="Times New Roman"/>
          <w:sz w:val="28"/>
          <w:szCs w:val="28"/>
          <w:lang w:val="en-US"/>
        </w:rPr>
        <w:t>rkursk</w:t>
      </w:r>
      <w:r w:rsidRPr="00CA73D2">
        <w:rPr>
          <w:rFonts w:ascii="Times New Roman" w:hAnsi="Times New Roman" w:cs="Times New Roman"/>
          <w:sz w:val="28"/>
          <w:szCs w:val="28"/>
        </w:rPr>
        <w:t>.</w:t>
      </w:r>
      <w:r w:rsidRPr="00CA73D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3326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284"/>
        <w:outlineLvl w:val="1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 xml:space="preserve">Адрес электронной почты МФЦ </w:t>
      </w:r>
      <w:hyperlink r:id="rId8" w:history="1">
        <w:r w:rsidRPr="00CA73D2">
          <w:rPr>
            <w:rFonts w:ascii="Times New Roman" w:hAnsi="Times New Roman" w:cs="Times New Roman"/>
            <w:sz w:val="28"/>
            <w:szCs w:val="28"/>
            <w:u w:val="single"/>
          </w:rPr>
          <w:t>4603@mfc-kursk.ru</w:t>
        </w:r>
      </w:hyperlink>
    </w:p>
    <w:p w:rsidR="00D3326D" w:rsidRPr="00575091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284"/>
        <w:outlineLvl w:val="1"/>
        <w:rPr>
          <w:rFonts w:ascii="Times New Roman" w:hAnsi="Times New Roman" w:cs="Times New Roman"/>
          <w:sz w:val="28"/>
          <w:szCs w:val="28"/>
        </w:rPr>
      </w:pPr>
    </w:p>
    <w:p w:rsidR="00D3326D" w:rsidRPr="00CA73D2" w:rsidRDefault="00D3326D" w:rsidP="009A12D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 xml:space="preserve">1.3.5.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D3326D" w:rsidRPr="00CA73D2" w:rsidRDefault="00D3326D" w:rsidP="009A12D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>1.3.6. Информация об услуге, порядке ее оказания предоставляется заявителям на безвозмездной основе.</w:t>
      </w:r>
    </w:p>
    <w:p w:rsidR="00D3326D" w:rsidRPr="00CA73D2" w:rsidRDefault="00D3326D" w:rsidP="009A12D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>1.3.7. Информирование заявителей организуется следующим образом:</w:t>
      </w:r>
    </w:p>
    <w:p w:rsidR="00D3326D" w:rsidRPr="00CA73D2" w:rsidRDefault="00D3326D" w:rsidP="009A12D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>индивидуальное информирование (устное, письменное);</w:t>
      </w:r>
    </w:p>
    <w:p w:rsidR="00D3326D" w:rsidRPr="00CA73D2" w:rsidRDefault="00D3326D" w:rsidP="009A12D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3D2">
        <w:rPr>
          <w:rFonts w:ascii="Times New Roman" w:hAnsi="Times New Roman" w:cs="Times New Roman"/>
          <w:sz w:val="28"/>
          <w:szCs w:val="28"/>
        </w:rPr>
        <w:t>публичное информирование (средства массовой информации, сеть «Интернет»).</w:t>
      </w: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1.3.8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D3326D" w:rsidRPr="00524D11" w:rsidRDefault="00D3326D" w:rsidP="009A12D9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1.3.9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. Индивидуальное устное информирование осуществляется специалистами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Отдела образования, ДОУ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 при обращении заявителей за информацией лично (в том числе по телефону).</w:t>
      </w: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График работы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Отдела образования, ДОУ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>, график личного приема заявителей размещается в  информационно - телекоммуникационной сети «</w:t>
      </w:r>
      <w:r>
        <w:rPr>
          <w:rFonts w:ascii="Times New Roman" w:hAnsi="Times New Roman" w:cs="Times New Roman"/>
          <w:sz w:val="28"/>
          <w:szCs w:val="28"/>
          <w:lang w:eastAsia="ar-SA"/>
        </w:rPr>
        <w:t>Интернет» на официальных сайтах Отдела образования, ДОУ и на информационных стендах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4D11">
        <w:rPr>
          <w:rFonts w:ascii="Times New Roman" w:hAnsi="Times New Roman" w:cs="Times New Roman"/>
          <w:sz w:val="28"/>
          <w:szCs w:val="28"/>
          <w:lang w:eastAsia="ar-SA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4D11">
        <w:rPr>
          <w:rFonts w:ascii="Times New Roman" w:hAnsi="Times New Roman" w:cs="Times New Roman"/>
          <w:sz w:val="28"/>
          <w:szCs w:val="28"/>
          <w:lang w:eastAsia="ar-SA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4D11">
        <w:rPr>
          <w:rFonts w:ascii="Times New Roman" w:hAnsi="Times New Roman" w:cs="Times New Roman"/>
          <w:sz w:val="28"/>
          <w:szCs w:val="28"/>
          <w:lang w:eastAsia="ar-SA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D3326D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4D11">
        <w:rPr>
          <w:rFonts w:ascii="Times New Roman" w:hAnsi="Times New Roman" w:cs="Times New Roman"/>
          <w:sz w:val="28"/>
          <w:szCs w:val="28"/>
          <w:lang w:eastAsia="ar-SA"/>
        </w:rPr>
        <w:t>Время индивидуального устного информирования (в том числе по телефону)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заявителя не может превышать 15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 минут. При отсутствии очереди время индивидуального устного информирования не может превышать 15 минут.</w:t>
      </w: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1.3.10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>. При ответе на телефонные звонки специалист, сняв трубку, должен сообщить наименование организации, осуществляющей предоставление данной услуги, 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D3326D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4D11">
        <w:rPr>
          <w:rFonts w:ascii="Times New Roman" w:hAnsi="Times New Roman" w:cs="Times New Roman"/>
          <w:sz w:val="28"/>
          <w:szCs w:val="28"/>
          <w:lang w:eastAsia="ar-SA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1.3.11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. Письменное индивидуальное информирование осуществляется в письменной форме за подписью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руководителя </w:t>
      </w:r>
      <w:r w:rsidRPr="00B86E6D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образования или </w:t>
      </w:r>
      <w:r>
        <w:rPr>
          <w:rFonts w:ascii="Times New Roman" w:hAnsi="Times New Roman" w:cs="Times New Roman"/>
          <w:sz w:val="28"/>
          <w:szCs w:val="28"/>
          <w:lang w:eastAsia="ar-SA"/>
        </w:rPr>
        <w:t>Д</w:t>
      </w:r>
      <w:r w:rsidRPr="00B86E6D">
        <w:rPr>
          <w:rFonts w:ascii="Times New Roman" w:hAnsi="Times New Roman" w:cs="Times New Roman"/>
          <w:sz w:val="28"/>
          <w:szCs w:val="28"/>
          <w:lang w:eastAsia="ar-SA"/>
        </w:rPr>
        <w:t>ОУ. Письменный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Отделе образования, ДОУ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3326D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Ответ на заявление, поступившее в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 образования, ДОУ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326D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1.3.12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. Публичное информирование об услуге и о порядке ее оказания осуществляется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Отделом образования, ДОУ</w:t>
      </w:r>
      <w:r w:rsidRPr="00524D11">
        <w:rPr>
          <w:rFonts w:ascii="Times New Roman" w:hAnsi="Times New Roman" w:cs="Times New Roman"/>
          <w:sz w:val="28"/>
          <w:szCs w:val="28"/>
          <w:lang w:eastAsia="ar-SA"/>
        </w:rPr>
        <w:t xml:space="preserve">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 </w:t>
      </w:r>
    </w:p>
    <w:p w:rsidR="00D3326D" w:rsidRPr="00524D11" w:rsidRDefault="00D3326D" w:rsidP="009A12D9">
      <w:pPr>
        <w:suppressAutoHyphens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326D" w:rsidRPr="009D2A54" w:rsidRDefault="00D3326D" w:rsidP="009A12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>Раздел II. Стандарт предоставления му</w:t>
      </w:r>
      <w:r>
        <w:rPr>
          <w:rFonts w:ascii="Times New Roman" w:hAnsi="Times New Roman" w:cs="Times New Roman"/>
          <w:b/>
          <w:bCs/>
          <w:sz w:val="28"/>
          <w:szCs w:val="28"/>
        </w:rPr>
        <w:t>ниципальной услуги</w:t>
      </w:r>
    </w:p>
    <w:p w:rsidR="00D3326D" w:rsidRPr="007B28E3" w:rsidRDefault="00D3326D" w:rsidP="009A12D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26D" w:rsidRPr="007B28E3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>2.1. Наименование муниципальной услуги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Прием заявлений, постановка на учет и зачисление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A54"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 основную образовательную программу дошкольного образования.</w:t>
      </w:r>
    </w:p>
    <w:p w:rsidR="00D3326D" w:rsidRPr="009D2A54" w:rsidRDefault="00D3326D" w:rsidP="009A12D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kern w:val="2"/>
          <w:sz w:val="28"/>
          <w:szCs w:val="28"/>
        </w:rPr>
        <w:t>2.2. Наименование органа, предоставляющего муниципальную</w:t>
      </w:r>
    </w:p>
    <w:p w:rsidR="00D3326D" w:rsidRDefault="00D3326D" w:rsidP="009A12D9">
      <w:pPr>
        <w:spacing w:after="0" w:line="240" w:lineRule="auto"/>
        <w:ind w:firstLine="227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kern w:val="2"/>
          <w:sz w:val="28"/>
          <w:szCs w:val="28"/>
        </w:rPr>
        <w:t>Услугу</w:t>
      </w:r>
    </w:p>
    <w:p w:rsidR="00D3326D" w:rsidRPr="007B28E3" w:rsidRDefault="00D3326D" w:rsidP="009A12D9">
      <w:pPr>
        <w:spacing w:after="0" w:line="240" w:lineRule="auto"/>
        <w:ind w:firstLine="227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Pr="009D2A54">
        <w:rPr>
          <w:rFonts w:ascii="Times New Roman" w:hAnsi="Times New Roman" w:cs="Times New Roman"/>
          <w:sz w:val="28"/>
          <w:szCs w:val="28"/>
        </w:rPr>
        <w:t xml:space="preserve"> Муниципальную услугу в части приема заявлений о постановке на учет, постановку детей на учет и предоставления направления (п</w:t>
      </w:r>
      <w:r>
        <w:rPr>
          <w:rFonts w:ascii="Times New Roman" w:hAnsi="Times New Roman" w:cs="Times New Roman"/>
          <w:sz w:val="28"/>
          <w:szCs w:val="28"/>
        </w:rPr>
        <w:t xml:space="preserve">утевки) для зачисления детей в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 осуществляет </w:t>
      </w:r>
      <w:r>
        <w:rPr>
          <w:rFonts w:ascii="Times New Roman" w:hAnsi="Times New Roman" w:cs="Times New Roman"/>
          <w:sz w:val="28"/>
          <w:szCs w:val="28"/>
        </w:rPr>
        <w:t>Отдел образования</w:t>
      </w:r>
      <w:r w:rsidRPr="009D2A54">
        <w:rPr>
          <w:rFonts w:ascii="Times New Roman" w:hAnsi="Times New Roman" w:cs="Times New Roman"/>
          <w:sz w:val="28"/>
          <w:szCs w:val="28"/>
        </w:rPr>
        <w:t>, в части з</w:t>
      </w:r>
      <w:r>
        <w:rPr>
          <w:rFonts w:ascii="Times New Roman" w:hAnsi="Times New Roman" w:cs="Times New Roman"/>
          <w:sz w:val="28"/>
          <w:szCs w:val="28"/>
        </w:rPr>
        <w:t xml:space="preserve">ачисления детей - осуществляют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 </w:t>
      </w:r>
      <w:r w:rsidRPr="004C23C3">
        <w:rPr>
          <w:rFonts w:ascii="Times New Roman" w:hAnsi="Times New Roman" w:cs="Times New Roman"/>
          <w:sz w:val="28"/>
          <w:szCs w:val="28"/>
        </w:rPr>
        <w:t>Глушковского района Курской области, в отношении которых Отдел образования  осуществляет функции и полномочия учредителя.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C3">
        <w:rPr>
          <w:rFonts w:ascii="Times New Roman" w:hAnsi="Times New Roman" w:cs="Times New Roman"/>
          <w:sz w:val="28"/>
          <w:szCs w:val="28"/>
        </w:rPr>
        <w:t xml:space="preserve">Исполнителями муниципальной услуги в </w:t>
      </w:r>
      <w:r>
        <w:rPr>
          <w:rFonts w:ascii="Times New Roman" w:hAnsi="Times New Roman" w:cs="Times New Roman"/>
          <w:sz w:val="28"/>
          <w:szCs w:val="28"/>
        </w:rPr>
        <w:t>Отделе образования являются у</w:t>
      </w:r>
      <w:r w:rsidRPr="004C23C3">
        <w:rPr>
          <w:rFonts w:ascii="Times New Roman" w:hAnsi="Times New Roman" w:cs="Times New Roman"/>
          <w:sz w:val="28"/>
          <w:szCs w:val="28"/>
        </w:rPr>
        <w:t xml:space="preserve">полномоченные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4C23C3">
        <w:rPr>
          <w:rFonts w:ascii="Times New Roman" w:hAnsi="Times New Roman" w:cs="Times New Roman"/>
          <w:sz w:val="28"/>
          <w:szCs w:val="28"/>
        </w:rPr>
        <w:t>. Долж</w:t>
      </w:r>
      <w:r>
        <w:rPr>
          <w:rFonts w:ascii="Times New Roman" w:hAnsi="Times New Roman" w:cs="Times New Roman"/>
          <w:sz w:val="28"/>
          <w:szCs w:val="28"/>
        </w:rPr>
        <w:t xml:space="preserve">ностным лицом, ответственным в </w:t>
      </w:r>
      <w:r w:rsidRPr="004C23C3">
        <w:rPr>
          <w:rFonts w:ascii="Times New Roman" w:hAnsi="Times New Roman" w:cs="Times New Roman"/>
          <w:sz w:val="28"/>
          <w:szCs w:val="28"/>
        </w:rPr>
        <w:t>ДОУ за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является руководитель </w:t>
      </w:r>
      <w:r w:rsidRPr="004C23C3">
        <w:rPr>
          <w:rFonts w:ascii="Times New Roman" w:hAnsi="Times New Roman" w:cs="Times New Roman"/>
          <w:sz w:val="28"/>
          <w:szCs w:val="28"/>
        </w:rPr>
        <w:t>ДОУ.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9D2A54">
        <w:rPr>
          <w:rFonts w:ascii="Times New Roman" w:hAnsi="Times New Roman" w:cs="Times New Roman"/>
          <w:sz w:val="28"/>
          <w:szCs w:val="28"/>
        </w:rPr>
        <w:t xml:space="preserve"> В целях получения документов (сведений), подтверждающих место жительства ребенка на территории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Глушковский район</w:t>
      </w:r>
      <w:r w:rsidRPr="009D2A54">
        <w:rPr>
          <w:rFonts w:ascii="Times New Roman" w:hAnsi="Times New Roman" w:cs="Times New Roman"/>
          <w:sz w:val="28"/>
          <w:szCs w:val="28"/>
        </w:rPr>
        <w:t xml:space="preserve">" Курской области, в случае если данные документы (сведения) не являются результатом предоставления услуги, необходимой и обязательной для предоставления муниципальных услуг, в оказании муниципальной услуги участвует Отдел УФМС России по Курской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Глушковском </w:t>
      </w:r>
      <w:r w:rsidRPr="009D2A54">
        <w:rPr>
          <w:rFonts w:ascii="Times New Roman" w:hAnsi="Times New Roman" w:cs="Times New Roman"/>
          <w:sz w:val="28"/>
          <w:szCs w:val="28"/>
        </w:rPr>
        <w:t xml:space="preserve">районе, </w:t>
      </w:r>
      <w:r w:rsidRPr="004C23C3">
        <w:rPr>
          <w:rFonts w:ascii="Times New Roman" w:hAnsi="Times New Roman" w:cs="Times New Roman"/>
          <w:sz w:val="28"/>
          <w:szCs w:val="28"/>
        </w:rPr>
        <w:t>органы социальной защиты населения</w:t>
      </w:r>
      <w:r w:rsidRPr="009D2A5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326D" w:rsidRPr="007B28E3" w:rsidRDefault="00D3326D" w:rsidP="009A12D9">
      <w:pPr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Pr="009D2A54">
        <w:rPr>
          <w:rFonts w:ascii="Times New Roman" w:hAnsi="Times New Roman" w:cs="Times New Roman"/>
          <w:sz w:val="28"/>
          <w:szCs w:val="28"/>
        </w:rPr>
        <w:t xml:space="preserve">. </w:t>
      </w:r>
      <w:r w:rsidRPr="007B28E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Отдел образования, ДОУ</w:t>
      </w:r>
      <w:r w:rsidRPr="007B28E3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утвержденный нормативным правовым актом представительного органа местного самоуправления.</w:t>
      </w:r>
    </w:p>
    <w:p w:rsidR="00D3326D" w:rsidRPr="009D2A54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B62">
        <w:rPr>
          <w:rFonts w:ascii="Times New Roman" w:hAnsi="Times New Roman" w:cs="Times New Roman"/>
          <w:b/>
          <w:bCs/>
          <w:sz w:val="28"/>
          <w:szCs w:val="28"/>
        </w:rPr>
        <w:t>2.3. Описание</w:t>
      </w:r>
      <w:r w:rsidRPr="007B28E3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 предоставления муниципальной услуги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2A54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является: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постановка </w:t>
      </w:r>
      <w:r>
        <w:rPr>
          <w:rFonts w:ascii="Times New Roman" w:hAnsi="Times New Roman" w:cs="Times New Roman"/>
          <w:sz w:val="28"/>
          <w:szCs w:val="28"/>
        </w:rPr>
        <w:t xml:space="preserve">детей на учет для зачисления в </w:t>
      </w:r>
      <w:r w:rsidRPr="009D2A54">
        <w:rPr>
          <w:rFonts w:ascii="Times New Roman" w:hAnsi="Times New Roman" w:cs="Times New Roman"/>
          <w:sz w:val="28"/>
          <w:szCs w:val="28"/>
        </w:rPr>
        <w:t>ДОУ и выдача уведомления о регистрации ребенка в "Кни</w:t>
      </w:r>
      <w:r>
        <w:rPr>
          <w:rFonts w:ascii="Times New Roman" w:hAnsi="Times New Roman" w:cs="Times New Roman"/>
          <w:sz w:val="28"/>
          <w:szCs w:val="28"/>
        </w:rPr>
        <w:t xml:space="preserve">ге учета будущих воспитанников </w:t>
      </w:r>
      <w:r w:rsidRPr="009D2A54">
        <w:rPr>
          <w:rFonts w:ascii="Times New Roman" w:hAnsi="Times New Roman" w:cs="Times New Roman"/>
          <w:sz w:val="28"/>
          <w:szCs w:val="28"/>
        </w:rPr>
        <w:t>ДОУ";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письменное уведомление об отказе в постановке ребенка на</w:t>
      </w:r>
      <w:r>
        <w:rPr>
          <w:rFonts w:ascii="Times New Roman" w:hAnsi="Times New Roman" w:cs="Times New Roman"/>
          <w:sz w:val="28"/>
          <w:szCs w:val="28"/>
        </w:rPr>
        <w:t xml:space="preserve"> учет для зачисления в </w:t>
      </w:r>
      <w:r w:rsidRPr="009D2A54">
        <w:rPr>
          <w:rFonts w:ascii="Times New Roman" w:hAnsi="Times New Roman" w:cs="Times New Roman"/>
          <w:sz w:val="28"/>
          <w:szCs w:val="28"/>
        </w:rPr>
        <w:t>ДОУ;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приказ о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письменное уведомление об</w:t>
      </w:r>
      <w:r>
        <w:rPr>
          <w:rFonts w:ascii="Times New Roman" w:hAnsi="Times New Roman" w:cs="Times New Roman"/>
          <w:sz w:val="28"/>
          <w:szCs w:val="28"/>
        </w:rPr>
        <w:t xml:space="preserve"> отказе в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ДОУ;</w:t>
      </w:r>
    </w:p>
    <w:p w:rsidR="00D3326D" w:rsidRPr="009D2A54" w:rsidRDefault="00D3326D" w:rsidP="009A12D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r w:rsidRPr="00E82992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D3326D" w:rsidRPr="009D2A54" w:rsidRDefault="00D3326D" w:rsidP="009A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</w:t>
      </w:r>
      <w:r w:rsidRPr="009D2A54">
        <w:rPr>
          <w:rFonts w:ascii="Times New Roman" w:hAnsi="Times New Roman" w:cs="Times New Roman"/>
          <w:sz w:val="28"/>
          <w:szCs w:val="28"/>
        </w:rPr>
        <w:t xml:space="preserve">. Постановка </w:t>
      </w:r>
      <w:r>
        <w:rPr>
          <w:rFonts w:ascii="Times New Roman" w:hAnsi="Times New Roman" w:cs="Times New Roman"/>
          <w:sz w:val="28"/>
          <w:szCs w:val="28"/>
        </w:rPr>
        <w:t xml:space="preserve">детей на учет для зачисления в </w:t>
      </w:r>
      <w:r w:rsidRPr="009D2A54">
        <w:rPr>
          <w:rFonts w:ascii="Times New Roman" w:hAnsi="Times New Roman" w:cs="Times New Roman"/>
          <w:sz w:val="28"/>
          <w:szCs w:val="28"/>
        </w:rPr>
        <w:t>ДОУ осуществляется: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- 1 рабочий день  в случае отсутствия необходимости получения документов посредством межведомственного взаимодействия;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- 7 рабочих дней со дня подачи заявления в случае необходимости получения документов посредством межведомственного взаимодействия.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D2A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4.2.</w:t>
      </w:r>
      <w:r w:rsidRPr="009D2A54">
        <w:rPr>
          <w:rFonts w:ascii="Times New Roman" w:hAnsi="Times New Roman" w:cs="Times New Roman"/>
          <w:sz w:val="28"/>
          <w:szCs w:val="28"/>
        </w:rPr>
        <w:t xml:space="preserve"> Зачисление детей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2A54">
        <w:rPr>
          <w:rFonts w:ascii="Times New Roman" w:hAnsi="Times New Roman" w:cs="Times New Roman"/>
          <w:sz w:val="28"/>
          <w:szCs w:val="28"/>
        </w:rPr>
        <w:t>ДОУ осуществляется: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в течение 3 рабочих дней со дня подачи заявления в случае отсутствия необходимости получения документов посредством межведомственного взаимодействия;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в течение 10 рабочих дней со дня подачи заявления в случае необходимости получения документов посредством межведомственного взаимодействия.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</w:t>
      </w:r>
      <w:r w:rsidRPr="009D2A54">
        <w:rPr>
          <w:rFonts w:ascii="Times New Roman" w:hAnsi="Times New Roman" w:cs="Times New Roman"/>
          <w:sz w:val="28"/>
          <w:szCs w:val="28"/>
        </w:rPr>
        <w:t>3. Выдача (направление) документов, являющихся результатом предоставления муниципальной услуги, осуществляется в день принятия решения о предоставлении муниципальной услуги или об отказе в предоставлении муниципальной услуги.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 xml:space="preserve">2.5. Перечень нормативных правовых актов, регулирующих отношения, возникающие в связи с предоставлением муниципальной  услуги, с указанием их реквизитов и источников официального </w:t>
      </w:r>
    </w:p>
    <w:p w:rsidR="00D3326D" w:rsidRPr="007B28E3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>опубликования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Правовые основания для предоставления муниципальной услуги: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9D2A5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1993 ("Российская газета", 25.12.1993, N 237);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0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24.07.1998 N 124-ФЗ "Об основных гарантиях прав ребенка в Российской Федерации" ("Собрание законодательства РФ", 03.08.1998, N 31, ст. 3802);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1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29.12.2012 N 273-ФЗ "Об образовании в Российской Федерации" ("Собрание законодательства РФ", 31.12.2012, N 53 (ч. 1), ст. 7598);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2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31.05.2002 N 62-ФЗ "О гражданстве Российской Федерации" ("Собрание законодательства РФ", 03.06.2002, N 22, ст. 2031);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3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19.02.1993 N 4530-1 "О вынужденных переселенцах" (текст редакции от 20.12.1995 опубликован в издании: "Собрание законодательства РФ", 25.12.1995, N 52, ст. 5110);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4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25.07.2002 N 115-ФЗ "О правовом положении иностранных граждан в Российской Федерации" ("Собрание законодательства РФ", 29.07.2002, N 30, ст. 3032);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5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образования в Российской Федерации" ("Собрание законодательства РФ", 06.10.2003, N 40, ст. 3822);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Федеральный закон от 27.07.2006 N 149-ФЗ "Об информации, информационных технологиях и о защите информации" ("Российская газета", N 165, 29.07.2006);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6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 ("Российская газета", N 165, 29.07.2006);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7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8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26.06.1992 N 3132-1 "О статусе судей в Российской Федерации" ("Российская газета", N 170, 29.07.1992);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9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17.01.1992 N 2202-1 "О прокуратуре Российской Федерации" ("Российская газета", N 229, 25.11.1995);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0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27.05.1998 N 76-ФЗ "О статусе военнослужащих" ("Российская газета", N 104, 02.06.1998);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1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30.12.2012 N 283-ФЗ "О социальных гарантиях сотрудникам некоторых федеральных органов исполнительной власти и внесения изменений в отдельных законодательные акты Российской Федерации" ("Российская газета", N 3, 11.01.2013);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2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от 15.05.1991 N 1244-1 "О социальной защите граждан, подвергшихся воздействию радиации вследствие катастрофы на Чернобыльской АЭС" ("Ведомости СНД и ВС РСФСР", 1991, N 21, ст. 699);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9D2A54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Президента РФ от 05.05.1992 N 431 "О мерах по социальной поддержке многодетных семей" ("Ведомости СНД и ВС РФ", 14.05.1992, N 19, ст. 1044);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</w:t>
      </w:r>
      <w:hyperlink r:id="rId24" w:history="1">
        <w:r w:rsidRPr="009D2A54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Президента РФ 02.10.1992 N 1157 "О дополнительных мерах государственной поддержки инвалидов" ("Собрание актов Президента и Правительства РФ", 05.10.1992, N 14, ст. 1098);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</w:t>
      </w:r>
      <w:hyperlink r:id="rId25" w:history="1">
        <w:r w:rsidRPr="009D2A5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Правительства РФ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 ("Российская газета", N 28, 13.02.2004);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</w:t>
      </w:r>
      <w:hyperlink r:id="rId26" w:history="1">
        <w:r w:rsidRPr="009D2A5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Правительства РФ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 ("Российская газета", N 169, 31.08.1999);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</w:t>
      </w:r>
      <w:hyperlink r:id="rId27" w:history="1">
        <w:r w:rsidRPr="009D2A5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Правительства РФ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 ("Российская газета", N 173, 15.08.2008);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</w:t>
      </w:r>
      <w:hyperlink r:id="rId28" w:history="1">
        <w:r w:rsidRPr="009D2A5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Минобрнауки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("Российская газета", N 238, 23.10.2013);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</w:t>
      </w:r>
      <w:hyperlink r:id="rId29" w:history="1">
        <w:r w:rsidRPr="009D2A5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Минобрнауки России от 08.04.2014 N 293 "Об утверждении Порядка приема на обучение по образовательным программам дошкольного образования" ("Российская газета", N 109, 16.05.2014);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</w:t>
      </w:r>
      <w:hyperlink r:id="rId30" w:history="1">
        <w:r w:rsidRPr="009D2A5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("Российская газета", 19.07.2013, N 157);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</w:t>
      </w:r>
      <w:hyperlink r:id="rId31" w:history="1">
        <w:r w:rsidRPr="009D2A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Курской области от 10.12.2008 N 108-ЗКО "О государственной поддержке семей, имеющих детей, в Курской области" ("Курск", N 222 - 223, 17.12.2008);</w:t>
      </w:r>
    </w:p>
    <w:p w:rsidR="00D3326D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     -Законом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«Курская  правда» №143 от 30.11.2013 года);</w:t>
      </w:r>
    </w:p>
    <w:p w:rsidR="00D3326D" w:rsidRPr="004B3AD5" w:rsidRDefault="00D3326D" w:rsidP="009A1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35B2">
        <w:rPr>
          <w:rFonts w:ascii="Times New Roman" w:hAnsi="Times New Roman" w:cs="Times New Roman"/>
          <w:sz w:val="28"/>
          <w:szCs w:val="28"/>
        </w:rPr>
        <w:t>Законом Курской области от 09.12.2013 № 121-ЗКО «Об образовании в Курской области» (официальный сайт Администрации Курской области http://adm.rkursk.ru,  от 10.12.2013)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26D" w:rsidRDefault="00D3326D" w:rsidP="009A1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12C5">
        <w:rPr>
          <w:rFonts w:ascii="Times New Roman" w:hAnsi="Times New Roman" w:cs="Times New Roman"/>
          <w:sz w:val="28"/>
          <w:szCs w:val="28"/>
        </w:rPr>
        <w:t>Уставом муниципального образования «Глушковский район» Курской области, принятым Решением Представительного Собрания Глушковского_района Курской области  от  07 декабря 2005 г. № 7 (Газета Глушковского района Курской области «Родные просторы» №№ 136-137 от 21.12.2005);</w:t>
      </w:r>
    </w:p>
    <w:p w:rsidR="00D3326D" w:rsidRPr="006A12C5" w:rsidRDefault="00D3326D" w:rsidP="009A12D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12C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Глушковского района Курской области № 74 от 18.02.2013 г. «Об утверждении Положения об особенностях подачи и рассмотрения жалоб на решения и действия (бездействие) Администрации  Глушковского района  Курской  области и должностных лиц, муниципальных служащих Администрации  Глушковского района Курской области» (официально опубликовано не было);</w:t>
      </w:r>
    </w:p>
    <w:p w:rsidR="00D3326D" w:rsidRDefault="00D3326D" w:rsidP="009A1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12C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Глушковского района Курской области от 11.04.2012 г. №120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 (официально опубликован не был);</w:t>
      </w:r>
    </w:p>
    <w:p w:rsidR="00D3326D" w:rsidRPr="004F41E5" w:rsidRDefault="00D3326D" w:rsidP="009A12D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F41E5">
        <w:rPr>
          <w:rFonts w:ascii="Times New Roman" w:hAnsi="Times New Roman" w:cs="Times New Roman"/>
          <w:sz w:val="28"/>
          <w:szCs w:val="28"/>
        </w:rPr>
        <w:t xml:space="preserve"> Уставом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 ДОУ;</w:t>
      </w:r>
    </w:p>
    <w:p w:rsidR="00D3326D" w:rsidRDefault="00D3326D" w:rsidP="009A1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41E5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D3326D" w:rsidRPr="007B28E3" w:rsidRDefault="00D3326D" w:rsidP="009A12D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left="360" w:firstLine="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 xml:space="preserve">2.6. </w:t>
      </w:r>
      <w:r w:rsidRPr="00836F5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</w:t>
      </w:r>
      <w:r w:rsidRPr="009D2A54">
        <w:rPr>
          <w:rFonts w:ascii="Times New Roman" w:hAnsi="Times New Roman" w:cs="Times New Roman"/>
          <w:sz w:val="28"/>
          <w:szCs w:val="28"/>
        </w:rPr>
        <w:t>. Документами, необходимыми для предоставления муниципальной услуги в части постановки ре</w:t>
      </w:r>
      <w:r>
        <w:rPr>
          <w:rFonts w:ascii="Times New Roman" w:hAnsi="Times New Roman" w:cs="Times New Roman"/>
          <w:sz w:val="28"/>
          <w:szCs w:val="28"/>
        </w:rPr>
        <w:t xml:space="preserve">бенка на учет для зачисления в </w:t>
      </w:r>
      <w:r w:rsidRPr="009D2A54">
        <w:rPr>
          <w:rFonts w:ascii="Times New Roman" w:hAnsi="Times New Roman" w:cs="Times New Roman"/>
          <w:sz w:val="28"/>
          <w:szCs w:val="28"/>
        </w:rPr>
        <w:t>ДОУ, являются: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</w:t>
      </w:r>
      <w:hyperlink w:anchor="P814" w:history="1">
        <w:r w:rsidRPr="009D2A5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о постановке ребенка на учет для зачисления в МДОУ установленной формы </w:t>
      </w:r>
      <w:r>
        <w:rPr>
          <w:rFonts w:ascii="Times New Roman" w:hAnsi="Times New Roman" w:cs="Times New Roman"/>
          <w:sz w:val="28"/>
          <w:szCs w:val="28"/>
        </w:rPr>
        <w:t>(приложение № 3</w:t>
      </w:r>
      <w:r w:rsidRPr="009D2A54">
        <w:rPr>
          <w:rFonts w:ascii="Times New Roman" w:hAnsi="Times New Roman" w:cs="Times New Roman"/>
          <w:sz w:val="28"/>
          <w:szCs w:val="28"/>
        </w:rPr>
        <w:t>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A54">
        <w:rPr>
          <w:rFonts w:ascii="Times New Roman" w:hAnsi="Times New Roman" w:cs="Times New Roman"/>
          <w:sz w:val="28"/>
          <w:szCs w:val="28"/>
        </w:rPr>
        <w:t xml:space="preserve"> паспорт или документ, удостоверяющий личность заявителя;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8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A54">
        <w:rPr>
          <w:rFonts w:ascii="Times New Roman" w:hAnsi="Times New Roman" w:cs="Times New Roman"/>
          <w:sz w:val="28"/>
          <w:szCs w:val="28"/>
        </w:rPr>
        <w:t xml:space="preserve"> свидетельство о рождении ребенка;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A54">
        <w:rPr>
          <w:rFonts w:ascii="Times New Roman" w:hAnsi="Times New Roman" w:cs="Times New Roman"/>
          <w:sz w:val="28"/>
          <w:szCs w:val="28"/>
        </w:rPr>
        <w:t xml:space="preserve"> документ, удостоверяющий установление опеки, если над ребенком установлена опека;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A54">
        <w:rPr>
          <w:rFonts w:ascii="Times New Roman" w:hAnsi="Times New Roman" w:cs="Times New Roman"/>
          <w:sz w:val="28"/>
          <w:szCs w:val="28"/>
        </w:rPr>
        <w:t xml:space="preserve"> документ, подтверждающий место жительства ребенка на территории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Глушковский район</w:t>
      </w:r>
      <w:r w:rsidRPr="009D2A54">
        <w:rPr>
          <w:rFonts w:ascii="Times New Roman" w:hAnsi="Times New Roman" w:cs="Times New Roman"/>
          <w:sz w:val="28"/>
          <w:szCs w:val="28"/>
        </w:rPr>
        <w:t xml:space="preserve">" Курской области, в случае, если данный документ не находится в распоряжении Отдела УФМС России по Курской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Глушковском </w:t>
      </w:r>
      <w:r w:rsidRPr="009D2A54">
        <w:rPr>
          <w:rFonts w:ascii="Times New Roman" w:hAnsi="Times New Roman" w:cs="Times New Roman"/>
          <w:sz w:val="28"/>
          <w:szCs w:val="28"/>
        </w:rPr>
        <w:t>районе;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A54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право внеочередной, первоочередной или преимущественной постановки на</w:t>
      </w:r>
      <w:r>
        <w:rPr>
          <w:rFonts w:ascii="Times New Roman" w:hAnsi="Times New Roman" w:cs="Times New Roman"/>
          <w:sz w:val="28"/>
          <w:szCs w:val="28"/>
        </w:rPr>
        <w:t xml:space="preserve"> учет для зачисления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в соответствии с действующим федеральным, региональным и местным законодательством, при наличии данного права;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A54">
        <w:rPr>
          <w:rFonts w:ascii="Times New Roman" w:hAnsi="Times New Roman" w:cs="Times New Roman"/>
          <w:sz w:val="28"/>
          <w:szCs w:val="28"/>
        </w:rPr>
        <w:t xml:space="preserve"> заключение психолого-медико-педагогической комиссии (для детей с ограниченными возможностями здоровья, детей-инвалидов) для направления в группу компенсирующей, комбинированной направленности;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справка врачебной комиссии (для детей с ограниченными возможностями здоровья, детей-инвалидов) для направления в группы оздоровительной направленности;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документ, подтверждающий право заявителя на пребывание в Российской Федерации (предъявляют родители (законные представители) детей, являющихся иностранными гражданами или лицами без гражданства);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5"/>
      <w:bookmarkEnd w:id="3"/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законного представителя (усыновителя, опекуна) при наличии.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6"/>
      <w:bookmarkEnd w:id="4"/>
      <w:r w:rsidRPr="009D2A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2A5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D2A54">
        <w:rPr>
          <w:rFonts w:ascii="Times New Roman" w:hAnsi="Times New Roman" w:cs="Times New Roman"/>
          <w:sz w:val="28"/>
          <w:szCs w:val="28"/>
        </w:rPr>
        <w:t xml:space="preserve"> Документами, необходимыми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 xml:space="preserve">и в части зачисления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ДОУ, являются: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</w:t>
      </w:r>
      <w:hyperlink w:anchor="P898" w:history="1">
        <w:r w:rsidRPr="009D2A5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установле</w:t>
      </w:r>
      <w:r>
        <w:rPr>
          <w:rFonts w:ascii="Times New Roman" w:hAnsi="Times New Roman" w:cs="Times New Roman"/>
          <w:sz w:val="28"/>
          <w:szCs w:val="28"/>
        </w:rPr>
        <w:t>нной формы (приложение № 4</w:t>
      </w:r>
      <w:r w:rsidRPr="009D2A54">
        <w:rPr>
          <w:rFonts w:ascii="Times New Roman" w:hAnsi="Times New Roman" w:cs="Times New Roman"/>
          <w:sz w:val="28"/>
          <w:szCs w:val="28"/>
        </w:rPr>
        <w:t>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паспорт или документ, удостоверяющий личность заявителя;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свидетельство о рождении ребенка или иной документ, подтверждающий родство заявителя с ребенком (или законность представления прав ребенка);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A54">
        <w:rPr>
          <w:rFonts w:ascii="Times New Roman" w:hAnsi="Times New Roman" w:cs="Times New Roman"/>
          <w:sz w:val="28"/>
          <w:szCs w:val="28"/>
        </w:rPr>
        <w:t xml:space="preserve"> документ, подтверждающий место жительства ребенка на территории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Глушковский район</w:t>
      </w:r>
      <w:r w:rsidRPr="009D2A54">
        <w:rPr>
          <w:rFonts w:ascii="Times New Roman" w:hAnsi="Times New Roman" w:cs="Times New Roman"/>
          <w:sz w:val="28"/>
          <w:szCs w:val="28"/>
        </w:rPr>
        <w:t>" Курской области, в случае, если данный документ не находятся в распоряжении Отдела УФМС России по Курской области в районе;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медицинское заключение, выданное в установленном порядке (медицинская карта ребенка установленной формы с медицинским заключением о возможности посещения ребенком детского коллектива с перечнем профилактических прививок);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заключение психолого-медико-педагогической комиссии (для детей с ограниченными возможностями здоровья, детей-инвалидов) для направления в группу компенсирующей, комбинированной направленности;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справка врачебной комиссии (для детей с ограниченными возможностями здоровья, детей-инвалидов) для направления в группы оздоровительной направленности;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право внеочередного, первоочередного или преимуще</w:t>
      </w:r>
      <w:r>
        <w:rPr>
          <w:rFonts w:ascii="Times New Roman" w:hAnsi="Times New Roman" w:cs="Times New Roman"/>
          <w:sz w:val="28"/>
          <w:szCs w:val="28"/>
        </w:rPr>
        <w:t xml:space="preserve">ственного зачисления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в соответствии с действующим федеральным, региональным и местным законодательством, при наличии данного права;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документ, подтверждающий право заявителя на пребывание в Российской Федерации (предъявляют родители (законные представители) детей, являющихся иностранными гражданами или лицами без гражданства);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54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законного представителя (усыновителя, опекуна), при наличии.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Pr="009D2A54">
        <w:rPr>
          <w:rFonts w:ascii="Times New Roman" w:hAnsi="Times New Roman" w:cs="Times New Roman"/>
          <w:sz w:val="28"/>
          <w:szCs w:val="28"/>
        </w:rPr>
        <w:t>. Документы предоставляются в копиях или в виде электронных образов. При личном предоставлении документов одновременно с копиями предоставляются оригиналы документов.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</w:t>
      </w:r>
      <w:r w:rsidRPr="009D2A54">
        <w:rPr>
          <w:rFonts w:ascii="Times New Roman" w:hAnsi="Times New Roman" w:cs="Times New Roman"/>
          <w:sz w:val="28"/>
          <w:szCs w:val="28"/>
        </w:rPr>
        <w:t xml:space="preserve">. При подаче заявления в электронном виде с использованием Единого портала документы, указанные в </w:t>
      </w:r>
      <w:hyperlink w:anchor="P178" w:history="1">
        <w:r>
          <w:rPr>
            <w:rFonts w:ascii="Times New Roman" w:hAnsi="Times New Roman" w:cs="Times New Roman"/>
            <w:sz w:val="28"/>
            <w:szCs w:val="28"/>
          </w:rPr>
          <w:t>пунктах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2.6.1, 2.6.2, 2.6.7. </w:t>
      </w:r>
      <w:r w:rsidRPr="009D2A54">
        <w:rPr>
          <w:rFonts w:ascii="Times New Roman" w:hAnsi="Times New Roman" w:cs="Times New Roman"/>
          <w:sz w:val="28"/>
          <w:szCs w:val="28"/>
        </w:rPr>
        <w:t xml:space="preserve"> подлежат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редоставлению в Отдел образования или </w:t>
      </w:r>
      <w:r w:rsidRPr="009D2A54">
        <w:rPr>
          <w:rFonts w:ascii="Times New Roman" w:hAnsi="Times New Roman" w:cs="Times New Roman"/>
          <w:sz w:val="28"/>
          <w:szCs w:val="28"/>
        </w:rPr>
        <w:t>ДОУ в оригинале в течение 10 рабочих дней со дня подачи заявления, но не позднее 30 апреля текущего года.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</w:t>
      </w:r>
      <w:r w:rsidRPr="009D2A54">
        <w:rPr>
          <w:rFonts w:ascii="Times New Roman" w:hAnsi="Times New Roman" w:cs="Times New Roman"/>
          <w:sz w:val="28"/>
          <w:szCs w:val="28"/>
        </w:rPr>
        <w:t>. Тексты документов должны быть написаны разборчиво. Фамилия, имя, отчество, дата рождения, адрес места жительства ребенка и (или) заявителя написаны полностью. В документах не должно быть подчисток, приписок, зачеркнутых слов и иных не оговоренных в них исправлений. Документы не должны иметь повреждений, наличие которых не позволяет однозначно истолковать их содержание.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</w:t>
      </w:r>
      <w:r w:rsidRPr="009D2A54">
        <w:rPr>
          <w:rFonts w:ascii="Times New Roman" w:hAnsi="Times New Roman" w:cs="Times New Roman"/>
          <w:sz w:val="28"/>
          <w:szCs w:val="28"/>
        </w:rPr>
        <w:t>. Документы предоставляются на русском языке либо должны иметь нотариально заверенный перевод на русский язык.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2.6.7.</w:t>
      </w:r>
      <w:r w:rsidRPr="009D2A54">
        <w:rPr>
          <w:rFonts w:ascii="Times New Roman" w:hAnsi="Times New Roman" w:cs="Times New Roman"/>
          <w:sz w:val="28"/>
          <w:szCs w:val="28"/>
        </w:rPr>
        <w:t xml:space="preserve"> В качестве документов, подтверждающих право внеочередной, первоочередной или преимущественной постановки на</w:t>
      </w:r>
      <w:r>
        <w:rPr>
          <w:rFonts w:ascii="Times New Roman" w:hAnsi="Times New Roman" w:cs="Times New Roman"/>
          <w:sz w:val="28"/>
          <w:szCs w:val="28"/>
        </w:rPr>
        <w:t xml:space="preserve"> учет для зачисления ребенка в ДОУ (зачисления в </w:t>
      </w:r>
      <w:r w:rsidRPr="009D2A54">
        <w:rPr>
          <w:rFonts w:ascii="Times New Roman" w:hAnsi="Times New Roman" w:cs="Times New Roman"/>
          <w:sz w:val="28"/>
          <w:szCs w:val="28"/>
        </w:rPr>
        <w:t>ДОУ) в соответствии с действующим федеральным, региональным и местным законодательством могут быть представлены: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32B">
        <w:rPr>
          <w:rFonts w:ascii="Times New Roman" w:hAnsi="Times New Roman" w:cs="Times New Roman"/>
          <w:sz w:val="28"/>
          <w:szCs w:val="28"/>
        </w:rPr>
        <w:t>- удостоверение граждан, подвергшихся воздействию радиации вследствие катастрофы на Чернобыльской АЭС;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справка с места работы судьи, прокурора, сотрудника следственного комитета;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справка с места службы погибших (пропавших без вести), умерших, ставших инвалидами сотрудников и военнослужащих из числа, указанных в </w:t>
      </w:r>
      <w:hyperlink r:id="rId32" w:history="1">
        <w:r w:rsidRPr="009D2A54">
          <w:rPr>
            <w:rFonts w:ascii="Times New Roman" w:hAnsi="Times New Roman" w:cs="Times New Roman"/>
            <w:sz w:val="28"/>
            <w:szCs w:val="28"/>
          </w:rPr>
          <w:t>п. 1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справка из учреждения медико-социальной экспертизы;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справка с места работы сотрудника полиции;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справка с места работы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полиции;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сотрудников полиции, граждан Российской Федерации, указанных выше;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справка с места службы военнослужащих;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справка с места работы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D3326D" w:rsidRPr="0048232B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32B">
        <w:rPr>
          <w:rFonts w:ascii="Times New Roman" w:hAnsi="Times New Roman" w:cs="Times New Roman"/>
          <w:sz w:val="28"/>
          <w:szCs w:val="28"/>
        </w:rPr>
        <w:t>- удостоверение многодетной семьи (матери, отца);</w:t>
      </w:r>
    </w:p>
    <w:p w:rsidR="00D3326D" w:rsidRPr="0048232B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32B">
        <w:rPr>
          <w:rFonts w:ascii="Times New Roman" w:hAnsi="Times New Roman" w:cs="Times New Roman"/>
          <w:sz w:val="28"/>
          <w:szCs w:val="28"/>
        </w:rPr>
        <w:t>- справка органов социальной защиты населения о приравнивании к многодетным семьям;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32B">
        <w:rPr>
          <w:rFonts w:ascii="Times New Roman" w:hAnsi="Times New Roman" w:cs="Times New Roman"/>
          <w:sz w:val="28"/>
          <w:szCs w:val="28"/>
        </w:rPr>
        <w:t>- удостоверение ветерана боевых действий (участника) боевых действий;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правовой акт об установлении опеки над несовершеннолетним; справка из органов опеки, подтверждающая факт нахождения ребенка под опекой на момент обращения;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правовой акт о передаче ребенка в приемную семью;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свидетельство об усыновлении (удочерении);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ходатайство, письмо, обращение руководителя органа власти, организации, предприятия, учреждения, функционирующих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D2A54">
        <w:rPr>
          <w:rFonts w:ascii="Times New Roman" w:hAnsi="Times New Roman" w:cs="Times New Roman"/>
          <w:sz w:val="28"/>
          <w:szCs w:val="28"/>
        </w:rPr>
        <w:t>, нуждающихся в закреплении квалифицированных кадров и с целью оказания помощи детям из семей, оказавшихся в трудной жизненной ситуации.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 xml:space="preserve">2.7. </w:t>
      </w:r>
      <w:r w:rsidRPr="00AC110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</w:t>
      </w:r>
      <w:r w:rsidRPr="009D2A54">
        <w:rPr>
          <w:rFonts w:ascii="Times New Roman" w:hAnsi="Times New Roman" w:cs="Times New Roman"/>
          <w:sz w:val="28"/>
          <w:szCs w:val="28"/>
        </w:rPr>
        <w:t>. Документом (сведениями), необходимым для предоставления муниципальной услуги, который находится в распоряжении государственных органов, органов местного самоуправления и иных организаций и подлежит предоставлению в рамках межведомственного взаимодействия (в случае если данный документ (сведения) не является результатом предоставления услуги, необходимой и обязательной для предоставления муниципальных услуг), является: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документ, содержащий сведения о регистрации по месту жительства гражданина РФ;</w:t>
      </w:r>
    </w:p>
    <w:p w:rsidR="00D3326D" w:rsidRPr="00F267D8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7D8">
        <w:rPr>
          <w:rFonts w:ascii="Times New Roman" w:hAnsi="Times New Roman" w:cs="Times New Roman"/>
          <w:sz w:val="28"/>
          <w:szCs w:val="28"/>
        </w:rPr>
        <w:t>- удостоверение граждан, подвергшихся воздействию радиации вследствие катастрофы на Чернобыльской АЭС;</w:t>
      </w:r>
    </w:p>
    <w:p w:rsidR="00D3326D" w:rsidRPr="00F267D8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7D8">
        <w:rPr>
          <w:rFonts w:ascii="Times New Roman" w:hAnsi="Times New Roman" w:cs="Times New Roman"/>
          <w:sz w:val="28"/>
          <w:szCs w:val="28"/>
        </w:rPr>
        <w:t>- удостоверение многодетной семьи (матери, отца);</w:t>
      </w:r>
    </w:p>
    <w:p w:rsidR="00D3326D" w:rsidRPr="00F267D8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7D8">
        <w:rPr>
          <w:rFonts w:ascii="Times New Roman" w:hAnsi="Times New Roman" w:cs="Times New Roman"/>
          <w:sz w:val="28"/>
          <w:szCs w:val="28"/>
        </w:rPr>
        <w:t>- справка органов социальной защиты населения о приравнивании к многодетным семьям;</w:t>
      </w:r>
    </w:p>
    <w:p w:rsidR="00D3326D" w:rsidRPr="00F267D8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7D8">
        <w:rPr>
          <w:rFonts w:ascii="Times New Roman" w:hAnsi="Times New Roman" w:cs="Times New Roman"/>
          <w:sz w:val="28"/>
          <w:szCs w:val="28"/>
        </w:rPr>
        <w:t>- удостоверение ветерана боевых действий (участника) боевых действий.</w:t>
      </w:r>
    </w:p>
    <w:p w:rsidR="00D3326D" w:rsidRPr="00F267D8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</w:t>
      </w:r>
      <w:r w:rsidRPr="009D2A54">
        <w:rPr>
          <w:rFonts w:ascii="Times New Roman" w:hAnsi="Times New Roman" w:cs="Times New Roman"/>
          <w:sz w:val="28"/>
          <w:szCs w:val="28"/>
        </w:rPr>
        <w:t>. Заявитель вправе по собственной инициативе представить вышеназванный документ.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</w:t>
      </w:r>
      <w:r w:rsidRPr="009D2A54">
        <w:rPr>
          <w:rFonts w:ascii="Times New Roman" w:hAnsi="Times New Roman" w:cs="Times New Roman"/>
          <w:sz w:val="28"/>
          <w:szCs w:val="28"/>
        </w:rPr>
        <w:t>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F267D8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7D8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 представления</w:t>
      </w:r>
    </w:p>
    <w:p w:rsidR="00D3326D" w:rsidRPr="00F267D8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7D8">
        <w:rPr>
          <w:rFonts w:ascii="Times New Roman" w:hAnsi="Times New Roman" w:cs="Times New Roman"/>
          <w:b/>
          <w:bCs/>
          <w:sz w:val="28"/>
          <w:szCs w:val="28"/>
        </w:rPr>
        <w:t>документов и информации или осуществления действий при</w:t>
      </w:r>
    </w:p>
    <w:p w:rsidR="00D3326D" w:rsidRPr="00F267D8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7D8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2A54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образования и (или) подведомственных государственным органом и органом местного самоуправления образования организаций, участвующих в предоставлении муниципальных услуг, за исключением документов, указанных в </w:t>
      </w:r>
      <w:hyperlink r:id="rId33" w:history="1">
        <w:r w:rsidRPr="009D2A54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D3326D" w:rsidRPr="009D2A54" w:rsidRDefault="00D3326D" w:rsidP="009A12D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</w:t>
      </w:r>
      <w:r w:rsidRPr="009D2A54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</w:t>
      </w:r>
      <w:r w:rsidRPr="009D2A54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муниципальной услуги в части постановки ре</w:t>
      </w:r>
      <w:r>
        <w:rPr>
          <w:rFonts w:ascii="Times New Roman" w:hAnsi="Times New Roman" w:cs="Times New Roman"/>
          <w:sz w:val="28"/>
          <w:szCs w:val="28"/>
        </w:rPr>
        <w:t xml:space="preserve">бенка на учет для зачисления в </w:t>
      </w:r>
      <w:r w:rsidRPr="009D2A54">
        <w:rPr>
          <w:rFonts w:ascii="Times New Roman" w:hAnsi="Times New Roman" w:cs="Times New Roman"/>
          <w:sz w:val="28"/>
          <w:szCs w:val="28"/>
        </w:rPr>
        <w:t>ДОУ являются: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отсутствие документов, необходимых для предоставления муниципальной услуги;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несоответствие представленных документов требованиям настоящего Административного регламента;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обращение за предоставлением услуги ненадлежащего лица;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возраст ребенка более 7 лет.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</w:t>
      </w:r>
      <w:r w:rsidRPr="009D2A54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муниципальной услуг</w:t>
      </w:r>
      <w:r>
        <w:rPr>
          <w:rFonts w:ascii="Times New Roman" w:hAnsi="Times New Roman" w:cs="Times New Roman"/>
          <w:sz w:val="28"/>
          <w:szCs w:val="28"/>
        </w:rPr>
        <w:t xml:space="preserve">и в части зачисления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являются: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отсутствие документов, необходимых для предоставления муниципально</w:t>
      </w:r>
      <w:r>
        <w:rPr>
          <w:rFonts w:ascii="Times New Roman" w:hAnsi="Times New Roman" w:cs="Times New Roman"/>
          <w:sz w:val="28"/>
          <w:szCs w:val="28"/>
        </w:rPr>
        <w:t>й услуги, указанных в пунктах 2.6.1.</w:t>
      </w:r>
      <w:r w:rsidRPr="009D2A54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2A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9D2A5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несоответствие представленных документов требованиям настоящего Административного регламента;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обращение за предоставлением услуги ненадлежащего лица;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наличие медицинских противо</w:t>
      </w:r>
      <w:r>
        <w:rPr>
          <w:rFonts w:ascii="Times New Roman" w:hAnsi="Times New Roman" w:cs="Times New Roman"/>
          <w:sz w:val="28"/>
          <w:szCs w:val="28"/>
        </w:rPr>
        <w:t xml:space="preserve">показаний к посещению ребенком </w:t>
      </w:r>
      <w:r w:rsidRPr="009D2A54">
        <w:rPr>
          <w:rFonts w:ascii="Times New Roman" w:hAnsi="Times New Roman" w:cs="Times New Roman"/>
          <w:sz w:val="28"/>
          <w:szCs w:val="28"/>
        </w:rPr>
        <w:t>ДОУ;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свободных мест в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ДОУ, за исключением случаев, предусмотренных </w:t>
      </w:r>
      <w:hyperlink r:id="rId34" w:history="1">
        <w:r w:rsidRPr="009D2A54">
          <w:rPr>
            <w:rFonts w:ascii="Times New Roman" w:hAnsi="Times New Roman" w:cs="Times New Roman"/>
            <w:sz w:val="28"/>
            <w:szCs w:val="28"/>
          </w:rPr>
          <w:t>ст. 88</w:t>
        </w:r>
      </w:hyperlink>
      <w:r w:rsidRPr="009D2A54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N 273-ФЗ "Об образовании в Российской Федерации".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3326D" w:rsidRPr="009D2A54" w:rsidRDefault="00D3326D" w:rsidP="009A12D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 </w:t>
      </w:r>
      <w:r w:rsidRPr="009D2A54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Услуги, которые являются необходимыми и обязательными для предоставления государственной услуги не предусмотрены.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3326D" w:rsidRPr="009D2A54" w:rsidRDefault="00D3326D" w:rsidP="009A12D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бесплатно.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>2.13.</w:t>
      </w:r>
      <w:r w:rsidRPr="007B28E3">
        <w:rPr>
          <w:rFonts w:ascii="Times New Roman" w:hAnsi="Times New Roman" w:cs="Times New Roman"/>
          <w:sz w:val="28"/>
          <w:szCs w:val="28"/>
        </w:rPr>
        <w:t xml:space="preserve"> </w:t>
      </w:r>
      <w:r w:rsidRPr="007B28E3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D3326D" w:rsidRPr="007B28E3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За предоставление услуг, которые  являются необходимыми и обязательными для  предоставления государственной услуги плата не взимается</w:t>
      </w:r>
    </w:p>
    <w:p w:rsidR="00D3326D" w:rsidRPr="009D2A54" w:rsidRDefault="00D3326D" w:rsidP="009A12D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более  15 минут.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7B28E3">
        <w:rPr>
          <w:rFonts w:ascii="Times New Roman" w:hAnsi="Times New Roman" w:cs="Times New Roman"/>
          <w:sz w:val="28"/>
          <w:szCs w:val="28"/>
        </w:rPr>
        <w:t>2.15.1. При непосредственном обращении заявителя лично, максимальный срок регистрации заявления – 15 минут с учетом имеющейся очереди.</w:t>
      </w:r>
    </w:p>
    <w:p w:rsidR="00D3326D" w:rsidRPr="007B28E3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E3">
        <w:rPr>
          <w:rFonts w:ascii="Times New Roman" w:hAnsi="Times New Roman" w:cs="Times New Roman"/>
          <w:sz w:val="28"/>
          <w:szCs w:val="28"/>
        </w:rPr>
        <w:t>2.15.2. Запрос заявителя о предоставлении муниципальной услуги,  направленный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D3326D" w:rsidRPr="007B28E3" w:rsidRDefault="00D3326D" w:rsidP="009A12D9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7B28E3" w:rsidRDefault="00D3326D" w:rsidP="009A12D9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E3">
        <w:rPr>
          <w:rFonts w:ascii="Times New Roman" w:hAnsi="Times New Roman" w:cs="Times New Roman"/>
          <w:sz w:val="28"/>
          <w:szCs w:val="28"/>
        </w:rPr>
        <w:t>2.15.3. 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D3326D" w:rsidRPr="007B28E3" w:rsidRDefault="00D3326D" w:rsidP="009A12D9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E3">
        <w:rPr>
          <w:rFonts w:ascii="Times New Roman" w:hAnsi="Times New Roman" w:cs="Times New Roman"/>
          <w:sz w:val="28"/>
          <w:szCs w:val="28"/>
        </w:rPr>
        <w:t>- проверяет документы согласно представленной описи;</w:t>
      </w:r>
    </w:p>
    <w:p w:rsidR="00D3326D" w:rsidRPr="007B28E3" w:rsidRDefault="00D3326D" w:rsidP="009A12D9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E3">
        <w:rPr>
          <w:rFonts w:ascii="Times New Roman" w:hAnsi="Times New Roman" w:cs="Times New Roman"/>
          <w:sz w:val="28"/>
          <w:szCs w:val="28"/>
        </w:rPr>
        <w:t>- регистрирует заявление с документами в соответствии с правилами делопроизводства.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30785B" w:rsidRDefault="00D3326D" w:rsidP="009A12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E3">
        <w:rPr>
          <w:rFonts w:ascii="Times New Roman" w:hAnsi="Times New Roman" w:cs="Times New Roman"/>
          <w:b/>
          <w:bCs/>
          <w:sz w:val="28"/>
          <w:szCs w:val="28"/>
        </w:rPr>
        <w:t xml:space="preserve">2.16. </w:t>
      </w:r>
      <w:r w:rsidRPr="0030785B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7B7A77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Прием заявителей осуществляется 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Отдела образования,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ДОУ. </w:t>
      </w:r>
      <w:r w:rsidRPr="007B7A77">
        <w:rPr>
          <w:rFonts w:ascii="Times New Roman" w:hAnsi="Times New Roman" w:cs="Times New Roman"/>
          <w:sz w:val="28"/>
          <w:szCs w:val="28"/>
        </w:rPr>
        <w:t>Места предоставления услуги отвечают следующим требованиям.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77">
        <w:rPr>
          <w:rFonts w:ascii="Times New Roman" w:hAnsi="Times New Roman" w:cs="Times New Roman"/>
          <w:sz w:val="28"/>
          <w:szCs w:val="28"/>
        </w:rPr>
        <w:t xml:space="preserve">Вход в помещение </w:t>
      </w:r>
      <w:r>
        <w:rPr>
          <w:rFonts w:ascii="Times New Roman" w:hAnsi="Times New Roman" w:cs="Times New Roman"/>
          <w:sz w:val="28"/>
          <w:szCs w:val="28"/>
        </w:rPr>
        <w:t>Отдела образования, ДОУ</w:t>
      </w:r>
      <w:r w:rsidRPr="00DB6812">
        <w:rPr>
          <w:rFonts w:ascii="Times New Roman" w:hAnsi="Times New Roman" w:cs="Times New Roman"/>
          <w:sz w:val="28"/>
          <w:szCs w:val="28"/>
        </w:rPr>
        <w:t xml:space="preserve"> </w:t>
      </w:r>
      <w:r w:rsidRPr="007B7A77">
        <w:rPr>
          <w:rFonts w:ascii="Times New Roman" w:hAnsi="Times New Roman" w:cs="Times New Roman"/>
          <w:sz w:val="28"/>
          <w:szCs w:val="28"/>
        </w:rPr>
        <w:t>оборудуется</w:t>
      </w:r>
      <w:r w:rsidRPr="003B028F">
        <w:rPr>
          <w:rFonts w:ascii="Times New Roman" w:hAnsi="Times New Roman" w:cs="Times New Roman"/>
          <w:sz w:val="28"/>
          <w:szCs w:val="28"/>
        </w:rPr>
        <w:t xml:space="preserve"> информационной табличкой (вывеской), содержащей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28F">
        <w:rPr>
          <w:rFonts w:ascii="Times New Roman" w:hAnsi="Times New Roman" w:cs="Times New Roman"/>
          <w:sz w:val="28"/>
          <w:szCs w:val="28"/>
        </w:rPr>
        <w:t xml:space="preserve"> наименование. На двери рабочего кабинета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 </w:t>
      </w:r>
      <w:r w:rsidRPr="003B028F">
        <w:rPr>
          <w:rFonts w:ascii="Times New Roman" w:hAnsi="Times New Roman" w:cs="Times New Roman"/>
          <w:sz w:val="28"/>
          <w:szCs w:val="28"/>
        </w:rPr>
        <w:t>информационная табличка, содержащая фамилию, имя, отчество, должность, график работы, в том числе график личного приема.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8F">
        <w:rPr>
          <w:rFonts w:ascii="Times New Roman" w:hAnsi="Times New Roman" w:cs="Times New Roman"/>
          <w:sz w:val="28"/>
          <w:szCs w:val="28"/>
        </w:rPr>
        <w:t xml:space="preserve">Для ожидания, приема заявителей и заполнения ими заявлений о предоставлении услуги в помещениях </w:t>
      </w:r>
      <w:r>
        <w:rPr>
          <w:rFonts w:ascii="Times New Roman" w:hAnsi="Times New Roman" w:cs="Times New Roman"/>
          <w:sz w:val="28"/>
          <w:szCs w:val="28"/>
        </w:rPr>
        <w:t>Отдела образования, ДОУ</w:t>
      </w:r>
      <w:r w:rsidRPr="00DB6812">
        <w:rPr>
          <w:rFonts w:ascii="Times New Roman" w:hAnsi="Times New Roman" w:cs="Times New Roman"/>
          <w:sz w:val="28"/>
          <w:szCs w:val="28"/>
        </w:rPr>
        <w:t xml:space="preserve"> </w:t>
      </w:r>
      <w:r w:rsidRPr="003B028F">
        <w:rPr>
          <w:rFonts w:ascii="Times New Roman" w:hAnsi="Times New Roman" w:cs="Times New Roman"/>
          <w:sz w:val="28"/>
          <w:szCs w:val="28"/>
        </w:rPr>
        <w:t>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помещении. На столе находятся писчая бумага и канцелярские принадлежности.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8F">
        <w:rPr>
          <w:rFonts w:ascii="Times New Roman" w:hAnsi="Times New Roman" w:cs="Times New Roman"/>
          <w:sz w:val="28"/>
          <w:szCs w:val="28"/>
        </w:rPr>
        <w:t xml:space="preserve">Рабочие места должностных лиц </w:t>
      </w:r>
      <w:r>
        <w:rPr>
          <w:rFonts w:ascii="Times New Roman" w:hAnsi="Times New Roman" w:cs="Times New Roman"/>
          <w:sz w:val="28"/>
          <w:szCs w:val="28"/>
        </w:rPr>
        <w:t>Отдела образования, ДОУ</w:t>
      </w:r>
      <w:r w:rsidRPr="003B028F">
        <w:rPr>
          <w:rFonts w:ascii="Times New Roman" w:hAnsi="Times New Roman" w:cs="Times New Roman"/>
          <w:sz w:val="28"/>
          <w:szCs w:val="28"/>
        </w:rPr>
        <w:t>, ответственных за предоставление услуги, оборудуются: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8F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информационным системам;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8F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8F">
        <w:rPr>
          <w:rFonts w:ascii="Times New Roman" w:hAnsi="Times New Roman" w:cs="Times New Roman"/>
          <w:sz w:val="28"/>
          <w:szCs w:val="28"/>
        </w:rPr>
        <w:t xml:space="preserve">В помещениях </w:t>
      </w:r>
      <w:r>
        <w:rPr>
          <w:rFonts w:ascii="Times New Roman" w:hAnsi="Times New Roman" w:cs="Times New Roman"/>
          <w:sz w:val="28"/>
          <w:szCs w:val="28"/>
        </w:rPr>
        <w:t>Отдела образования, ДОУ</w:t>
      </w:r>
      <w:r w:rsidRPr="00DB6812">
        <w:rPr>
          <w:rFonts w:ascii="Times New Roman" w:hAnsi="Times New Roman" w:cs="Times New Roman"/>
          <w:sz w:val="28"/>
          <w:szCs w:val="28"/>
        </w:rPr>
        <w:t xml:space="preserve"> </w:t>
      </w:r>
      <w:r w:rsidRPr="003B028F">
        <w:rPr>
          <w:rFonts w:ascii="Times New Roman" w:hAnsi="Times New Roman" w:cs="Times New Roman"/>
          <w:sz w:val="28"/>
          <w:szCs w:val="28"/>
        </w:rPr>
        <w:t>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8F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исчерпывающую информацию об услуге.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образования, ДОУ</w:t>
      </w:r>
      <w:r w:rsidRPr="00917441">
        <w:rPr>
          <w:rFonts w:ascii="Times New Roman" w:hAnsi="Times New Roman" w:cs="Times New Roman"/>
          <w:sz w:val="28"/>
          <w:szCs w:val="28"/>
        </w:rPr>
        <w:t xml:space="preserve"> </w:t>
      </w:r>
      <w:r w:rsidRPr="003B028F">
        <w:rPr>
          <w:rFonts w:ascii="Times New Roman" w:hAnsi="Times New Roman" w:cs="Times New Roman"/>
          <w:sz w:val="28"/>
          <w:szCs w:val="28"/>
        </w:rPr>
        <w:t>размещает на информационном стенде для ознакомления посетителей следующие документы (информацию):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8F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8F">
        <w:rPr>
          <w:rFonts w:ascii="Times New Roman" w:hAnsi="Times New Roman" w:cs="Times New Roman"/>
          <w:sz w:val="28"/>
          <w:szCs w:val="28"/>
        </w:rPr>
        <w:t>почтовый адрес и адрес электро</w:t>
      </w:r>
      <w:r>
        <w:rPr>
          <w:rFonts w:ascii="Times New Roman" w:hAnsi="Times New Roman" w:cs="Times New Roman"/>
          <w:sz w:val="28"/>
          <w:szCs w:val="28"/>
        </w:rPr>
        <w:t xml:space="preserve">нной почты Отдела образования, </w:t>
      </w:r>
      <w:r w:rsidRPr="003B0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ДОУ,</w:t>
      </w:r>
      <w:r w:rsidRPr="00917441">
        <w:rPr>
          <w:rFonts w:ascii="Times New Roman" w:hAnsi="Times New Roman" w:cs="Times New Roman"/>
          <w:sz w:val="28"/>
          <w:szCs w:val="28"/>
        </w:rPr>
        <w:t xml:space="preserve"> </w:t>
      </w:r>
      <w:r w:rsidRPr="003B028F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>
        <w:rPr>
          <w:rFonts w:ascii="Times New Roman" w:hAnsi="Times New Roman" w:cs="Times New Roman"/>
          <w:sz w:val="28"/>
          <w:szCs w:val="28"/>
        </w:rPr>
        <w:t>Отдела образования, ДОУ</w:t>
      </w:r>
      <w:r w:rsidRPr="00917441">
        <w:rPr>
          <w:rFonts w:ascii="Times New Roman" w:hAnsi="Times New Roman" w:cs="Times New Roman"/>
          <w:sz w:val="28"/>
          <w:szCs w:val="28"/>
        </w:rPr>
        <w:t xml:space="preserve"> </w:t>
      </w:r>
      <w:r w:rsidRPr="003B028F">
        <w:rPr>
          <w:rFonts w:ascii="Times New Roman" w:hAnsi="Times New Roman" w:cs="Times New Roman"/>
          <w:sz w:val="28"/>
          <w:szCs w:val="28"/>
        </w:rPr>
        <w:t>в информационно - телекоммуникационной сети  «Интернет»;</w:t>
      </w:r>
    </w:p>
    <w:p w:rsidR="00D3326D" w:rsidRPr="007B7A77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8F">
        <w:rPr>
          <w:rFonts w:ascii="Times New Roman" w:hAnsi="Times New Roman" w:cs="Times New Roman"/>
          <w:sz w:val="28"/>
          <w:szCs w:val="28"/>
        </w:rPr>
        <w:t xml:space="preserve">фамилии, имена, отчества (при наличии) и контактные телефоны </w:t>
      </w:r>
      <w:r>
        <w:rPr>
          <w:rFonts w:ascii="Times New Roman" w:hAnsi="Times New Roman" w:cs="Times New Roman"/>
          <w:sz w:val="28"/>
          <w:szCs w:val="28"/>
        </w:rPr>
        <w:t>руководителя Отдела образования, ДОУ</w:t>
      </w:r>
      <w:r w:rsidRPr="003B028F">
        <w:rPr>
          <w:rFonts w:ascii="Times New Roman" w:hAnsi="Times New Roman" w:cs="Times New Roman"/>
          <w:sz w:val="28"/>
          <w:szCs w:val="28"/>
        </w:rPr>
        <w:t xml:space="preserve"> и других работников, ответственных за предоставление </w:t>
      </w:r>
      <w:r w:rsidRPr="007B7A77">
        <w:rPr>
          <w:rFonts w:ascii="Times New Roman" w:hAnsi="Times New Roman" w:cs="Times New Roman"/>
          <w:sz w:val="28"/>
          <w:szCs w:val="28"/>
        </w:rPr>
        <w:t>услуги, график работы, в том числе график личного приема;</w:t>
      </w:r>
    </w:p>
    <w:p w:rsidR="00D3326D" w:rsidRPr="007B7A77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77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предоставления услуги;</w:t>
      </w:r>
    </w:p>
    <w:p w:rsidR="00D3326D" w:rsidRPr="007B7A77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77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D3326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77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D3326D" w:rsidRPr="007B7A77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17441" w:rsidRDefault="00D3326D" w:rsidP="009A12D9">
      <w:pPr>
        <w:pStyle w:val="a"/>
        <w:spacing w:after="0" w:line="100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Обеспечение доступности для инвалидов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Отдел образования, ДОУ осуществляю</w:t>
      </w:r>
      <w:r w:rsidRPr="00917441">
        <w:rPr>
          <w:rFonts w:ascii="Times New Roman" w:hAnsi="Times New Roman" w:cs="Times New Roman"/>
          <w:color w:val="auto"/>
          <w:sz w:val="28"/>
          <w:szCs w:val="28"/>
        </w:rPr>
        <w:t>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color w:val="auto"/>
          <w:sz w:val="28"/>
          <w:szCs w:val="28"/>
        </w:rPr>
        <w:t>возможность беспрепятственного входа в объекты и выхода из них;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color w:val="auto"/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color w:val="auto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color w:val="auto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color w:val="auto"/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color w:val="auto"/>
          <w:sz w:val="28"/>
          <w:szCs w:val="28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color w:val="auto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color w:val="auto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color w:val="auto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D3326D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7441">
        <w:rPr>
          <w:rFonts w:ascii="Times New Roman" w:hAnsi="Times New Roman" w:cs="Times New Roman"/>
          <w:color w:val="auto"/>
          <w:sz w:val="28"/>
          <w:szCs w:val="28"/>
        </w:rPr>
        <w:t>оказание иной необходимой инвалидам помощи в преодолении барьеров, мешающих получению ими услуг наравне с другими лицами.</w:t>
      </w:r>
    </w:p>
    <w:p w:rsidR="00D3326D" w:rsidRPr="00917441" w:rsidRDefault="00D3326D" w:rsidP="009A12D9">
      <w:pPr>
        <w:pStyle w:val="a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3326D" w:rsidRPr="007B7A77" w:rsidRDefault="00D3326D" w:rsidP="009A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7A77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D3326D" w:rsidRPr="007B7A77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26D" w:rsidRPr="007B7A77" w:rsidRDefault="00D3326D" w:rsidP="009A12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7A77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муниципальной услуги:</w:t>
      </w:r>
    </w:p>
    <w:p w:rsidR="00D3326D" w:rsidRPr="007B7A77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7A77">
        <w:rPr>
          <w:rFonts w:ascii="Times New Roman" w:hAnsi="Times New Roman" w:cs="Times New Roman"/>
          <w:sz w:val="28"/>
          <w:szCs w:val="28"/>
        </w:rPr>
        <w:t xml:space="preserve">расположенность органов, предоставляющих </w:t>
      </w:r>
      <w:r w:rsidRPr="00A36209">
        <w:rPr>
          <w:rFonts w:ascii="Times New Roman" w:hAnsi="Times New Roman" w:cs="Times New Roman"/>
          <w:sz w:val="28"/>
          <w:szCs w:val="28"/>
        </w:rPr>
        <w:t>муниципальную</w:t>
      </w:r>
      <w:r w:rsidRPr="007B7A77">
        <w:rPr>
          <w:rFonts w:ascii="Times New Roman" w:hAnsi="Times New Roman" w:cs="Times New Roman"/>
          <w:sz w:val="28"/>
          <w:szCs w:val="28"/>
        </w:rPr>
        <w:t xml:space="preserve"> услугу, в зоне доступности к основным транспортным магистралям, хорошие подъездные дороги;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7A77">
        <w:rPr>
          <w:rFonts w:ascii="Times New Roman" w:hAnsi="Times New Roman" w:cs="Times New Roman"/>
          <w:sz w:val="28"/>
          <w:szCs w:val="28"/>
        </w:rPr>
        <w:t xml:space="preserve">наличие полной и понятной информации о местах, порядке и сроках предоставления муниципальной  услуги в общедоступных местах помещений </w:t>
      </w:r>
      <w:r>
        <w:rPr>
          <w:rFonts w:ascii="Times New Roman" w:hAnsi="Times New Roman" w:cs="Times New Roman"/>
          <w:sz w:val="28"/>
          <w:szCs w:val="28"/>
        </w:rPr>
        <w:t xml:space="preserve">органов, предоставляющих </w:t>
      </w:r>
      <w:r w:rsidRPr="007B7A7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9774AD">
        <w:rPr>
          <w:rFonts w:ascii="Times New Roman" w:hAnsi="Times New Roman" w:cs="Times New Roman"/>
          <w:sz w:val="28"/>
          <w:szCs w:val="28"/>
        </w:rPr>
        <w:t>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D3326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D3326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774AD" w:rsidRDefault="00D3326D" w:rsidP="009A12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74AD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муниципальной услуги: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>полнота и актуальность информации о порядке предоставления муниципальной услуги;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>количество взаимодействия заявителя с должностными лицами при предоставлении муниципальной услуги;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>отсутствием обоснованных жалоб на действия (бездействие) специалистов и уполномоченных должностных лиц;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>предоставление возможности получения муниципальной услуги в электронном виде;</w:t>
      </w:r>
    </w:p>
    <w:p w:rsidR="00D3326D" w:rsidRPr="009774A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74AD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Pr="009774AD">
        <w:rPr>
          <w:rFonts w:ascii="Times New Roman" w:hAnsi="Times New Roman" w:cs="Times New Roman"/>
          <w:sz w:val="28"/>
          <w:szCs w:val="28"/>
        </w:rPr>
        <w:t>.</w:t>
      </w:r>
    </w:p>
    <w:p w:rsidR="00D3326D" w:rsidRPr="009774AD" w:rsidRDefault="00D3326D" w:rsidP="009A12D9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hi-IN" w:bidi="hi-IN"/>
        </w:rPr>
        <w:t>обращений</w:t>
      </w:r>
      <w:r w:rsidRPr="009774AD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hi-IN" w:bidi="hi-IN"/>
        </w:rPr>
        <w:t xml:space="preserve"> с заявлением о прекращении предоставления услуги.</w:t>
      </w:r>
    </w:p>
    <w:p w:rsidR="00D3326D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28F">
        <w:rPr>
          <w:rFonts w:ascii="Times New Roman" w:hAnsi="Times New Roman" w:cs="Times New Roman"/>
          <w:b/>
          <w:bCs/>
          <w:sz w:val="28"/>
          <w:szCs w:val="28"/>
        </w:rPr>
        <w:t xml:space="preserve">2.18.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</w:t>
      </w:r>
    </w:p>
    <w:p w:rsidR="00D3326D" w:rsidRPr="003B028F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28F">
        <w:rPr>
          <w:rFonts w:ascii="Times New Roman" w:hAnsi="Times New Roman" w:cs="Times New Roman"/>
          <w:b/>
          <w:bCs/>
          <w:sz w:val="28"/>
          <w:szCs w:val="28"/>
        </w:rPr>
        <w:t>форме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2.18.1.</w:t>
      </w:r>
      <w:r w:rsidRPr="009D2A54">
        <w:rPr>
          <w:rFonts w:ascii="Times New Roman" w:hAnsi="Times New Roman" w:cs="Times New Roman"/>
          <w:sz w:val="28"/>
          <w:szCs w:val="28"/>
        </w:rPr>
        <w:t xml:space="preserve"> Муниципальная услуга в электронной форме предоставляется с использованием Единого портала.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2.18.2. </w:t>
      </w:r>
      <w:r w:rsidRPr="009D2A54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в электронной форме осуществляется: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обеспечение возможности получения заявителем информации о предоставляемой муниципальной услуге на Портале;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обеспечение возможности получения и копирования заявителем на Портале форм заявлений и иных документов, необходимых для получения муниципальной услуги;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обеспечение возможности для заявителя в целях получения муниципальной услуги представлять документы в электронном виде с использованием Портала;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обеспечение при направлении заявителем обращения с Портала возможности представления заявителю электронного сообщения, подтвержд</w:t>
      </w:r>
      <w:r>
        <w:rPr>
          <w:rFonts w:ascii="Times New Roman" w:hAnsi="Times New Roman" w:cs="Times New Roman"/>
          <w:sz w:val="28"/>
          <w:szCs w:val="28"/>
        </w:rPr>
        <w:t xml:space="preserve">ающего поступление обращения в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ДОУ, </w:t>
      </w:r>
      <w:r>
        <w:rPr>
          <w:rFonts w:ascii="Times New Roman" w:hAnsi="Times New Roman" w:cs="Times New Roman"/>
          <w:sz w:val="28"/>
          <w:szCs w:val="28"/>
        </w:rPr>
        <w:t>Отделе образования</w:t>
      </w:r>
      <w:r w:rsidRPr="009D2A54">
        <w:rPr>
          <w:rFonts w:ascii="Times New Roman" w:hAnsi="Times New Roman" w:cs="Times New Roman"/>
          <w:sz w:val="28"/>
          <w:szCs w:val="28"/>
        </w:rPr>
        <w:t>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обеспечение с использованием Портала возможности получения заявителем сведений о ходе выполнения запроса (заявления) о предоставлении муниципальной услуги;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обеспечение с использованием Портала возможности получения заявителем результата предоставления муниципальной услуги в электронном виде;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Отдела образования и </w:t>
      </w:r>
      <w:r w:rsidRPr="009D2A54">
        <w:rPr>
          <w:rFonts w:ascii="Times New Roman" w:hAnsi="Times New Roman" w:cs="Times New Roman"/>
          <w:sz w:val="28"/>
          <w:szCs w:val="28"/>
        </w:rPr>
        <w:t>ДОУ, предоставляющих муниципальную услугу, с государственными органами, органами местного самоуправления, иными учреждениями и заявителями.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2.18.3.</w:t>
      </w:r>
      <w:r w:rsidRPr="009D2A54">
        <w:rPr>
          <w:rFonts w:ascii="Times New Roman" w:hAnsi="Times New Roman" w:cs="Times New Roman"/>
          <w:sz w:val="28"/>
          <w:szCs w:val="28"/>
        </w:rPr>
        <w:t xml:space="preserve"> Информация о приеме заявлений, постановке на учет и зачислении детей в образовательные учреждения, реализующие основную образовательную пр</w:t>
      </w:r>
      <w:r>
        <w:rPr>
          <w:rFonts w:ascii="Times New Roman" w:hAnsi="Times New Roman" w:cs="Times New Roman"/>
          <w:sz w:val="28"/>
          <w:szCs w:val="28"/>
        </w:rPr>
        <w:t xml:space="preserve">ограмму дошкольного образования </w:t>
      </w:r>
      <w:r w:rsidRPr="009D2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района,</w:t>
      </w:r>
      <w:r w:rsidRPr="009D2A54">
        <w:rPr>
          <w:rFonts w:ascii="Times New Roman" w:hAnsi="Times New Roman" w:cs="Times New Roman"/>
          <w:sz w:val="28"/>
          <w:szCs w:val="28"/>
        </w:rPr>
        <w:t xml:space="preserve"> размещается на официальных сайтах </w:t>
      </w:r>
      <w:r>
        <w:rPr>
          <w:rFonts w:ascii="Times New Roman" w:hAnsi="Times New Roman" w:cs="Times New Roman"/>
          <w:sz w:val="28"/>
          <w:szCs w:val="28"/>
        </w:rPr>
        <w:t xml:space="preserve">Отдела образования  и </w:t>
      </w:r>
      <w:r w:rsidRPr="009D2A54">
        <w:rPr>
          <w:rFonts w:ascii="Times New Roman" w:hAnsi="Times New Roman" w:cs="Times New Roman"/>
          <w:sz w:val="28"/>
          <w:szCs w:val="28"/>
        </w:rPr>
        <w:t>ДОУ. Доступ к информации свободный.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2.18.4</w:t>
      </w:r>
      <w:r w:rsidRPr="009D2A54">
        <w:rPr>
          <w:rFonts w:ascii="Times New Roman" w:hAnsi="Times New Roman" w:cs="Times New Roman"/>
          <w:sz w:val="28"/>
          <w:szCs w:val="28"/>
        </w:rPr>
        <w:t>. Муниципальная услуга через многофункциональные центры предоставления государственных и муниципальных услуг не предоставляется.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575F0E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9D2A54">
        <w:rPr>
          <w:rFonts w:ascii="Times New Roman" w:hAnsi="Times New Roman" w:cs="Times New Roman"/>
          <w:sz w:val="28"/>
          <w:szCs w:val="28"/>
        </w:rPr>
        <w:t xml:space="preserve">. </w:t>
      </w:r>
      <w:r w:rsidRPr="009D2A5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</w:t>
      </w:r>
      <w:r w:rsidRPr="009D2A54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многофункциональных центрах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9D2A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D2A54">
        <w:rPr>
          <w:rFonts w:ascii="Times New Roman" w:hAnsi="Times New Roman" w:cs="Times New Roman"/>
          <w:sz w:val="28"/>
          <w:szCs w:val="28"/>
        </w:rPr>
        <w:t xml:space="preserve"> Исчерпывающий перечень административных процедур при предоставлении муниципальной услуги: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прием заявления и документов, необходимых для предоставления муниципальной услуги;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в органы, участвующие в предоставлении муниципальной услуги;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рассмотрение заявления, представленных документов и принятие решения о предоставлении муниципальной услуги или об отказе в предоставлении муниципальной услуги;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выдача (направление) заявителю результата предоставления муниципальной услуги.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Pr="009D2A54">
        <w:rPr>
          <w:rFonts w:ascii="Times New Roman" w:hAnsi="Times New Roman" w:cs="Times New Roman"/>
          <w:sz w:val="28"/>
          <w:szCs w:val="28"/>
        </w:rPr>
        <w:t xml:space="preserve">. Последовательность административных процедур, выполняемых при предоставлении муниципальной услуги, показана на блок-схемах </w:t>
      </w:r>
      <w:r w:rsidRPr="002A509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Приложения №</w:t>
      </w:r>
      <w:hyperlink w:anchor="P983" w:history="1">
        <w:r w:rsidRPr="002A509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A50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hyperlink w:anchor="P1024" w:history="1">
        <w:r w:rsidRPr="002A509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2A509C">
        <w:rPr>
          <w:rFonts w:ascii="Times New Roman" w:hAnsi="Times New Roman" w:cs="Times New Roman"/>
          <w:sz w:val="28"/>
          <w:szCs w:val="28"/>
        </w:rPr>
        <w:t>).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Зачислению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предшес</w:t>
      </w:r>
      <w:r>
        <w:rPr>
          <w:rFonts w:ascii="Times New Roman" w:hAnsi="Times New Roman" w:cs="Times New Roman"/>
          <w:sz w:val="28"/>
          <w:szCs w:val="28"/>
        </w:rPr>
        <w:t xml:space="preserve">твует процедура комплектования  </w:t>
      </w:r>
      <w:r w:rsidRPr="009D2A54">
        <w:rPr>
          <w:rFonts w:ascii="Times New Roman" w:hAnsi="Times New Roman" w:cs="Times New Roman"/>
          <w:sz w:val="28"/>
          <w:szCs w:val="28"/>
        </w:rPr>
        <w:t>ДОУ и направ</w:t>
      </w:r>
      <w:r>
        <w:rPr>
          <w:rFonts w:ascii="Times New Roman" w:hAnsi="Times New Roman" w:cs="Times New Roman"/>
          <w:sz w:val="28"/>
          <w:szCs w:val="28"/>
        </w:rPr>
        <w:t xml:space="preserve">ления ребенка для зачисления в  </w:t>
      </w:r>
      <w:r w:rsidRPr="009D2A54">
        <w:rPr>
          <w:rFonts w:ascii="Times New Roman" w:hAnsi="Times New Roman" w:cs="Times New Roman"/>
          <w:sz w:val="28"/>
          <w:szCs w:val="28"/>
        </w:rPr>
        <w:t>ДОУ.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Pr="009D2A54">
        <w:rPr>
          <w:rFonts w:ascii="Times New Roman" w:hAnsi="Times New Roman" w:cs="Times New Roman"/>
          <w:b/>
          <w:bCs/>
          <w:sz w:val="28"/>
          <w:szCs w:val="28"/>
        </w:rPr>
        <w:t>Прием заявления и документов, необходимых для постановки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детей на учет для зачисления в </w:t>
      </w:r>
      <w:r w:rsidRPr="009D2A54">
        <w:rPr>
          <w:rFonts w:ascii="Times New Roman" w:hAnsi="Times New Roman" w:cs="Times New Roman"/>
          <w:b/>
          <w:bCs/>
          <w:sz w:val="28"/>
          <w:szCs w:val="28"/>
        </w:rPr>
        <w:t>ДОУ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Pr="009D2A54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подача заявления с приложением документов, предусмотренных настоящим Административным регламентом: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 xml:space="preserve">- на бумажном носителе непосредственно в </w:t>
      </w:r>
      <w:r>
        <w:rPr>
          <w:rFonts w:ascii="Times New Roman" w:hAnsi="Times New Roman" w:cs="Times New Roman"/>
          <w:sz w:val="28"/>
          <w:szCs w:val="28"/>
        </w:rPr>
        <w:t>Отдел образования</w:t>
      </w:r>
      <w:r w:rsidRPr="009D2A54">
        <w:rPr>
          <w:rFonts w:ascii="Times New Roman" w:hAnsi="Times New Roman" w:cs="Times New Roman"/>
          <w:sz w:val="28"/>
          <w:szCs w:val="28"/>
        </w:rPr>
        <w:t>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в форме электронного документа с использованием Единого портала.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F0E">
        <w:rPr>
          <w:rFonts w:ascii="Times New Roman" w:hAnsi="Times New Roman" w:cs="Times New Roman"/>
          <w:sz w:val="28"/>
          <w:szCs w:val="28"/>
        </w:rPr>
        <w:t>Критерием принятие решения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F0E">
        <w:rPr>
          <w:rFonts w:ascii="Times New Roman" w:hAnsi="Times New Roman" w:cs="Times New Roman"/>
          <w:sz w:val="28"/>
          <w:szCs w:val="28"/>
        </w:rPr>
        <w:t>является обращение заявителя.</w:t>
      </w:r>
    </w:p>
    <w:p w:rsidR="00D3326D" w:rsidRPr="00575F0E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Pr="009D2A54">
        <w:rPr>
          <w:rFonts w:ascii="Times New Roman" w:hAnsi="Times New Roman" w:cs="Times New Roman"/>
          <w:sz w:val="28"/>
          <w:szCs w:val="28"/>
        </w:rPr>
        <w:t xml:space="preserve">. Уполномоченный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9D2A54">
        <w:rPr>
          <w:rFonts w:ascii="Times New Roman" w:hAnsi="Times New Roman" w:cs="Times New Roman"/>
          <w:sz w:val="28"/>
          <w:szCs w:val="28"/>
        </w:rPr>
        <w:t xml:space="preserve">, являющийся исполнителем муниципальной услуги, при подаче заявителем документов лично в </w:t>
      </w:r>
      <w:r>
        <w:rPr>
          <w:rFonts w:ascii="Times New Roman" w:hAnsi="Times New Roman" w:cs="Times New Roman"/>
          <w:sz w:val="28"/>
          <w:szCs w:val="28"/>
        </w:rPr>
        <w:t>Отделе образования</w:t>
      </w:r>
      <w:r w:rsidRPr="009D2A54">
        <w:rPr>
          <w:rFonts w:ascii="Times New Roman" w:hAnsi="Times New Roman" w:cs="Times New Roman"/>
          <w:sz w:val="28"/>
          <w:szCs w:val="28"/>
        </w:rPr>
        <w:t xml:space="preserve"> устанавливает личность и полномочия заявителя, принимает документы, проверяет наличие всех необходимых документов и их соответствие требованиям настоящего Административного регламента.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9D2A54">
        <w:rPr>
          <w:rFonts w:ascii="Times New Roman" w:hAnsi="Times New Roman" w:cs="Times New Roman"/>
          <w:sz w:val="28"/>
          <w:szCs w:val="28"/>
        </w:rPr>
        <w:t xml:space="preserve">3. При представлении заявителем неполного перечня документов либо при несоответствии документов предъявляемым к ним требованиям Уполномоченный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9D2A54">
        <w:rPr>
          <w:rFonts w:ascii="Times New Roman" w:hAnsi="Times New Roman" w:cs="Times New Roman"/>
          <w:sz w:val="28"/>
          <w:szCs w:val="28"/>
        </w:rPr>
        <w:t>, осуществляющий прием документов, уведомляет заявителя о наличии препятствий для приема заявления о предоставлении муниципальной услуги, объясняет содержание выявленных несоответствий, предлагает принять меры по их устранению.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9D2A54">
        <w:rPr>
          <w:rFonts w:ascii="Times New Roman" w:hAnsi="Times New Roman" w:cs="Times New Roman"/>
          <w:sz w:val="28"/>
          <w:szCs w:val="28"/>
        </w:rPr>
        <w:t xml:space="preserve">4. При представлении полного перечня документов, предусмотренных настоящим Административным регламентом, и соответствии документов предъявляемым к ним требованиям Уполномоченный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9D2A54">
        <w:rPr>
          <w:rFonts w:ascii="Times New Roman" w:hAnsi="Times New Roman" w:cs="Times New Roman"/>
          <w:sz w:val="28"/>
          <w:szCs w:val="28"/>
        </w:rPr>
        <w:t>, осуществляющий прием документов, принимает и регистрирует заявление.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9D2A54">
        <w:rPr>
          <w:rFonts w:ascii="Times New Roman" w:hAnsi="Times New Roman" w:cs="Times New Roman"/>
          <w:sz w:val="28"/>
          <w:szCs w:val="28"/>
        </w:rPr>
        <w:t xml:space="preserve">5. При поступлении заявления в форме электронного документа с использованием Единого портала Уполномоченный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9D2A54">
        <w:rPr>
          <w:rFonts w:ascii="Times New Roman" w:hAnsi="Times New Roman" w:cs="Times New Roman"/>
          <w:sz w:val="28"/>
          <w:szCs w:val="28"/>
        </w:rPr>
        <w:t xml:space="preserve"> осуществляет проверку документов и по результатам проверки направляет заявителю электронное сообщение о приеме заявления с использованием Единого портала не позднее рабочего дня, следующего за днем подачи заявления.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9D2A54">
        <w:rPr>
          <w:rFonts w:ascii="Times New Roman" w:hAnsi="Times New Roman" w:cs="Times New Roman"/>
          <w:sz w:val="28"/>
          <w:szCs w:val="28"/>
        </w:rPr>
        <w:t>6. При поступлении заявления в форме электронного документа с использованием Единого портала оно автоматически регистрируется в автоматизированной системе "Аверс: WEB-комплектование" (далее - Система).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9D2A54">
        <w:rPr>
          <w:rFonts w:ascii="Times New Roman" w:hAnsi="Times New Roman" w:cs="Times New Roman"/>
          <w:sz w:val="28"/>
          <w:szCs w:val="28"/>
        </w:rPr>
        <w:t>7. Результатом данных административных действий является регистрация заявления. Зарегистрированному заявлению присваивается индивидуальный идентификационный номер.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9D2A54">
        <w:rPr>
          <w:rFonts w:ascii="Times New Roman" w:hAnsi="Times New Roman" w:cs="Times New Roman"/>
          <w:sz w:val="28"/>
          <w:szCs w:val="28"/>
        </w:rPr>
        <w:t>8. Максимальный срок выполнения административной процедуры -  1 рабочий день при подаче заявления с использованием Единого портала.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</w:t>
      </w:r>
      <w:r w:rsidRPr="009D2A54">
        <w:rPr>
          <w:rFonts w:ascii="Times New Roman" w:hAnsi="Times New Roman" w:cs="Times New Roman"/>
          <w:sz w:val="28"/>
          <w:szCs w:val="28"/>
          <w:shd w:val="clear" w:color="auto" w:fill="FFFFFF"/>
        </w:rPr>
        <w:t>9. Фиксацией результата является регистрация заявления в Журнале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3. 3. </w:t>
      </w:r>
      <w:r w:rsidRPr="009D2A54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 в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A54">
        <w:rPr>
          <w:rFonts w:ascii="Times New Roman" w:hAnsi="Times New Roman" w:cs="Times New Roman"/>
          <w:b/>
          <w:bCs/>
          <w:sz w:val="28"/>
          <w:szCs w:val="28"/>
        </w:rPr>
        <w:t>органы, участвующие в предоставлении муниципальной услуги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26D" w:rsidRPr="009D2A54" w:rsidRDefault="00D3326D" w:rsidP="009A12D9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Pr="009D2A54">
        <w:rPr>
          <w:rFonts w:ascii="Times New Roman" w:hAnsi="Times New Roman" w:cs="Times New Roman"/>
          <w:sz w:val="28"/>
          <w:szCs w:val="28"/>
        </w:rPr>
        <w:t xml:space="preserve">. Основанием начала административной процедуры является непредставление </w:t>
      </w:r>
      <w:r w:rsidRPr="004B3AD5">
        <w:rPr>
          <w:rFonts w:ascii="Times New Roman" w:hAnsi="Times New Roman" w:cs="Times New Roman"/>
          <w:sz w:val="28"/>
          <w:szCs w:val="28"/>
        </w:rPr>
        <w:t>заявителем по собственной инициативе д</w:t>
      </w:r>
      <w:r>
        <w:rPr>
          <w:rFonts w:ascii="Times New Roman" w:hAnsi="Times New Roman" w:cs="Times New Roman"/>
          <w:sz w:val="28"/>
          <w:szCs w:val="28"/>
        </w:rPr>
        <w:t>окументов, указанных в пункте 2.6.1</w:t>
      </w:r>
      <w:r w:rsidRPr="004B3A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2.6.2. </w:t>
      </w:r>
      <w:r w:rsidRPr="004B3AD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3326D" w:rsidRPr="009D2A54" w:rsidRDefault="00D3326D" w:rsidP="009A12D9">
      <w:pPr>
        <w:pStyle w:val="p13"/>
        <w:shd w:val="clear" w:color="auto" w:fill="FFFFFF"/>
        <w:spacing w:before="28" w:after="28"/>
        <w:jc w:val="both"/>
        <w:rPr>
          <w:rStyle w:val="s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3.3.2</w:t>
      </w:r>
      <w:r w:rsidRPr="009D2A5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9D2A54">
        <w:rPr>
          <w:rStyle w:val="s1"/>
          <w:rFonts w:ascii="Times New Roman" w:hAnsi="Times New Roman" w:cs="Times New Roman"/>
          <w:color w:val="auto"/>
          <w:sz w:val="28"/>
          <w:szCs w:val="28"/>
        </w:rPr>
        <w:t xml:space="preserve">Должностное лицо </w:t>
      </w:r>
      <w:r>
        <w:rPr>
          <w:rStyle w:val="s1"/>
          <w:rFonts w:ascii="Times New Roman" w:hAnsi="Times New Roman" w:cs="Times New Roman"/>
          <w:color w:val="auto"/>
          <w:sz w:val="28"/>
          <w:szCs w:val="28"/>
        </w:rPr>
        <w:t>Отдела образования</w:t>
      </w:r>
      <w:r w:rsidRPr="009D2A54">
        <w:rPr>
          <w:rStyle w:val="s1"/>
          <w:rFonts w:ascii="Times New Roman" w:hAnsi="Times New Roman" w:cs="Times New Roman"/>
          <w:color w:val="auto"/>
          <w:sz w:val="28"/>
          <w:szCs w:val="28"/>
        </w:rPr>
        <w:t xml:space="preserve"> или ОБУ «МФЦ» в течение двух </w:t>
      </w:r>
      <w:r w:rsidRPr="009D2A54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9D2A54">
        <w:rPr>
          <w:rFonts w:ascii="Times New Roman" w:hAnsi="Times New Roman" w:cs="Times New Roman"/>
          <w:color w:val="auto"/>
          <w:sz w:val="28"/>
          <w:szCs w:val="28"/>
        </w:rPr>
        <w:t>рабочих</w:t>
      </w:r>
      <w:r w:rsidRPr="009D2A54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9D2A54">
        <w:rPr>
          <w:rStyle w:val="s1"/>
          <w:rFonts w:ascii="Times New Roman" w:hAnsi="Times New Roman" w:cs="Times New Roman"/>
          <w:color w:val="auto"/>
          <w:sz w:val="28"/>
          <w:szCs w:val="28"/>
        </w:rPr>
        <w:t xml:space="preserve">дней  с момента получения заявления с пакетом документов, указанных в </w:t>
      </w:r>
      <w:r w:rsidRPr="002A509C">
        <w:rPr>
          <w:rStyle w:val="s1"/>
          <w:rFonts w:ascii="Times New Roman" w:hAnsi="Times New Roman" w:cs="Times New Roman"/>
          <w:color w:val="auto"/>
          <w:sz w:val="28"/>
          <w:szCs w:val="28"/>
        </w:rPr>
        <w:t xml:space="preserve">приложении </w:t>
      </w:r>
      <w:r>
        <w:rPr>
          <w:rStyle w:val="s1"/>
          <w:rFonts w:ascii="Times New Roman" w:hAnsi="Times New Roman" w:cs="Times New Roman"/>
          <w:color w:val="auto"/>
          <w:sz w:val="28"/>
          <w:szCs w:val="28"/>
        </w:rPr>
        <w:t xml:space="preserve"> №3</w:t>
      </w:r>
      <w:r w:rsidRPr="009D2A54">
        <w:rPr>
          <w:rStyle w:val="s1"/>
          <w:rFonts w:ascii="Times New Roman" w:hAnsi="Times New Roman" w:cs="Times New Roman"/>
          <w:color w:val="auto"/>
          <w:sz w:val="28"/>
          <w:szCs w:val="28"/>
        </w:rPr>
        <w:t xml:space="preserve"> настоящего Регламента,</w:t>
      </w:r>
      <w:r w:rsidRPr="009D2A54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9D2A54">
        <w:rPr>
          <w:rFonts w:ascii="Times New Roman" w:hAnsi="Times New Roman" w:cs="Times New Roman"/>
          <w:color w:val="auto"/>
          <w:sz w:val="28"/>
          <w:szCs w:val="28"/>
        </w:rPr>
        <w:t>формирует и направляет</w:t>
      </w:r>
      <w:r w:rsidRPr="009D2A54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9D2A54">
        <w:rPr>
          <w:rStyle w:val="s1"/>
          <w:rFonts w:ascii="Times New Roman" w:hAnsi="Times New Roman" w:cs="Times New Roman"/>
          <w:color w:val="auto"/>
          <w:sz w:val="28"/>
          <w:szCs w:val="28"/>
        </w:rPr>
        <w:t xml:space="preserve">запросы в государственные органы, </w:t>
      </w:r>
      <w:r w:rsidRPr="009D2A54">
        <w:rPr>
          <w:rStyle w:val="s8"/>
          <w:rFonts w:ascii="Times New Roman" w:hAnsi="Times New Roman" w:cs="Times New Roman"/>
          <w:color w:val="auto"/>
          <w:sz w:val="28"/>
          <w:szCs w:val="28"/>
        </w:rPr>
        <w:t>органы местного самоуправления и иные организации,</w:t>
      </w:r>
      <w:r w:rsidRPr="009D2A54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 располагающие документами (сведениями) необходимыми для</w:t>
      </w:r>
      <w:r w:rsidRPr="009D2A54">
        <w:rPr>
          <w:rStyle w:val="s1"/>
          <w:rFonts w:ascii="Times New Roman" w:hAnsi="Times New Roman" w:cs="Times New Roman"/>
          <w:color w:val="auto"/>
          <w:sz w:val="28"/>
          <w:szCs w:val="28"/>
        </w:rPr>
        <w:t xml:space="preserve"> предоставления муниципальной услуги.</w:t>
      </w:r>
    </w:p>
    <w:p w:rsidR="00D3326D" w:rsidRPr="009D2A54" w:rsidRDefault="00D3326D" w:rsidP="009A12D9">
      <w:pPr>
        <w:pStyle w:val="p13"/>
        <w:shd w:val="clear" w:color="auto" w:fill="FFFFFF"/>
        <w:spacing w:before="28" w:after="28"/>
        <w:jc w:val="both"/>
        <w:rPr>
          <w:rStyle w:val="s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auto"/>
          <w:sz w:val="28"/>
          <w:szCs w:val="28"/>
        </w:rPr>
        <w:tab/>
        <w:t>3.3.3</w:t>
      </w:r>
      <w:r w:rsidRPr="009D2A54">
        <w:rPr>
          <w:rStyle w:val="s1"/>
          <w:rFonts w:ascii="Times New Roman" w:hAnsi="Times New Roman" w:cs="Times New Roman"/>
          <w:color w:val="auto"/>
          <w:sz w:val="28"/>
          <w:szCs w:val="28"/>
        </w:rPr>
        <w:t>. Направление межведомственного запроса осуществляется  с использованием единой системы межведомственного электронного взаимодействия, иными способами, не противоречащими законодательству.</w:t>
      </w:r>
    </w:p>
    <w:p w:rsidR="00D3326D" w:rsidRPr="00F46818" w:rsidRDefault="00D3326D" w:rsidP="009A12D9">
      <w:pPr>
        <w:pStyle w:val="p13"/>
        <w:shd w:val="clear" w:color="auto" w:fill="FFFFFF"/>
        <w:spacing w:before="28" w:after="2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Style w:val="s1"/>
          <w:rFonts w:ascii="Times New Roman" w:hAnsi="Times New Roman" w:cs="Times New Roman"/>
          <w:color w:val="auto"/>
          <w:sz w:val="28"/>
          <w:szCs w:val="28"/>
        </w:rPr>
        <w:tab/>
        <w:t>3.3.4</w:t>
      </w:r>
      <w:r w:rsidRPr="009D2A54">
        <w:rPr>
          <w:rStyle w:val="s1"/>
          <w:rFonts w:ascii="Times New Roman" w:hAnsi="Times New Roman" w:cs="Times New Roman"/>
          <w:color w:val="auto"/>
          <w:sz w:val="28"/>
          <w:szCs w:val="28"/>
        </w:rPr>
        <w:t>.  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D3326D" w:rsidRPr="009D2A54" w:rsidRDefault="00D3326D" w:rsidP="009A12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3.3.5</w:t>
      </w:r>
      <w:r w:rsidRPr="009D2A54">
        <w:rPr>
          <w:rFonts w:ascii="Times New Roman" w:hAnsi="Times New Roman" w:cs="Times New Roman"/>
          <w:sz w:val="28"/>
          <w:szCs w:val="28"/>
        </w:rPr>
        <w:t>. При направлении запроса с использованием единой системы межведомственного электронного взаимодействия запрос формируется в электронном виде.</w:t>
      </w:r>
    </w:p>
    <w:p w:rsidR="00D3326D" w:rsidRPr="009D2A54" w:rsidRDefault="00D3326D" w:rsidP="009A12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3.3.6</w:t>
      </w:r>
      <w:r w:rsidRPr="009D2A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A54">
        <w:rPr>
          <w:rFonts w:ascii="Times New Roman" w:hAnsi="Times New Roman" w:cs="Times New Roman"/>
          <w:sz w:val="28"/>
          <w:szCs w:val="28"/>
        </w:rPr>
        <w:t xml:space="preserve"> 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 w:rsidR="00D3326D" w:rsidRPr="009D2A54" w:rsidRDefault="00D3326D" w:rsidP="009A12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3.3.7</w:t>
      </w:r>
      <w:r w:rsidRPr="009D2A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A54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D3326D" w:rsidRPr="009D2A54" w:rsidRDefault="00D3326D" w:rsidP="009A12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3.3.8</w:t>
      </w:r>
      <w:r w:rsidRPr="009D2A54">
        <w:rPr>
          <w:rFonts w:ascii="Times New Roman" w:hAnsi="Times New Roman" w:cs="Times New Roman"/>
          <w:sz w:val="28"/>
          <w:szCs w:val="28"/>
        </w:rPr>
        <w:t xml:space="preserve">. Максимально допустимый срок осуществления административной процедуры, связанной с запросом документов, составляет 7 рабочих дней с момента регистрации заявления в </w:t>
      </w:r>
      <w:r>
        <w:rPr>
          <w:rFonts w:ascii="Times New Roman" w:hAnsi="Times New Roman" w:cs="Times New Roman"/>
          <w:sz w:val="28"/>
          <w:szCs w:val="28"/>
        </w:rPr>
        <w:t>Отделе образования</w:t>
      </w:r>
      <w:r w:rsidRPr="009D2A54"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центре.</w:t>
      </w:r>
    </w:p>
    <w:p w:rsidR="00D3326D" w:rsidRPr="009D2A54" w:rsidRDefault="00D3326D" w:rsidP="009A12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3.3.9</w:t>
      </w:r>
      <w:r w:rsidRPr="009D2A54">
        <w:rPr>
          <w:rFonts w:ascii="Times New Roman" w:hAnsi="Times New Roman" w:cs="Times New Roman"/>
          <w:sz w:val="28"/>
          <w:szCs w:val="28"/>
        </w:rPr>
        <w:t>. Ответ на запрос регистрируется в установленном порядке.</w:t>
      </w:r>
    </w:p>
    <w:p w:rsidR="00D3326D" w:rsidRPr="009D2A54" w:rsidRDefault="00D3326D" w:rsidP="009A12D9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3.3.10</w:t>
      </w:r>
      <w:r w:rsidRPr="009D2A54">
        <w:rPr>
          <w:rFonts w:ascii="Times New Roman" w:hAnsi="Times New Roman" w:cs="Times New Roman"/>
          <w:sz w:val="28"/>
          <w:szCs w:val="28"/>
        </w:rPr>
        <w:t>. Результат административной процедуры – получение ответа на межведомственный запрос. Способ фиксации результата – регистрация ответа на межведомственный запрос в журнале учета входящей корреспонденции.</w:t>
      </w: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9D2A54">
        <w:rPr>
          <w:rFonts w:ascii="Times New Roman" w:hAnsi="Times New Roman" w:cs="Times New Roman"/>
          <w:b/>
          <w:bCs/>
          <w:sz w:val="28"/>
          <w:szCs w:val="28"/>
        </w:rPr>
        <w:t>Рассмотрение заявления, представленных документов и принятие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A54">
        <w:rPr>
          <w:rFonts w:ascii="Times New Roman" w:hAnsi="Times New Roman" w:cs="Times New Roman"/>
          <w:b/>
          <w:bCs/>
          <w:sz w:val="28"/>
          <w:szCs w:val="28"/>
        </w:rPr>
        <w:t>решения о предоставлении муниципальной услуги или об отказе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A54"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</w:t>
      </w: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</w:t>
      </w:r>
      <w:r w:rsidRPr="009D2A54">
        <w:rPr>
          <w:rFonts w:ascii="Times New Roman" w:hAnsi="Times New Roman" w:cs="Times New Roman"/>
          <w:sz w:val="28"/>
          <w:szCs w:val="28"/>
        </w:rPr>
        <w:t>. Основанием начала административной процедуры является зарегистрированное заявление с полным пакетом необходимых для предоставления муниципальной услуги документов.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</w:t>
      </w:r>
      <w:r w:rsidRPr="009D2A54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документов, необходимых для предоставления муниципальной услуги, Уполномоченный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9D2A54">
        <w:rPr>
          <w:rFonts w:ascii="Times New Roman" w:hAnsi="Times New Roman" w:cs="Times New Roman"/>
          <w:sz w:val="28"/>
          <w:szCs w:val="28"/>
        </w:rPr>
        <w:t>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при отсутствии оснований для отказа в предоставлении муниципальной услуги производит постановку ребенка на учет путем внесения соответствующих сведений в электронный реестр Системы и готовит уведомление о регистрации ребенка в "Кни</w:t>
      </w:r>
      <w:r>
        <w:rPr>
          <w:rFonts w:ascii="Times New Roman" w:hAnsi="Times New Roman" w:cs="Times New Roman"/>
          <w:sz w:val="28"/>
          <w:szCs w:val="28"/>
        </w:rPr>
        <w:t xml:space="preserve">ге учета будущих воспитанников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ДОУ" </w:t>
      </w:r>
      <w:hyperlink w:anchor="P1065" w:history="1">
        <w:r w:rsidRPr="002A509C">
          <w:rPr>
            <w:rFonts w:ascii="Times New Roman" w:hAnsi="Times New Roman" w:cs="Times New Roman"/>
            <w:sz w:val="28"/>
            <w:szCs w:val="28"/>
          </w:rPr>
          <w:t>(приложение №</w:t>
        </w:r>
        <w:r>
          <w:rPr>
            <w:rFonts w:ascii="Times New Roman" w:hAnsi="Times New Roman" w:cs="Times New Roman"/>
            <w:sz w:val="28"/>
            <w:szCs w:val="28"/>
          </w:rPr>
          <w:t xml:space="preserve"> 7</w:t>
        </w:r>
        <w:r w:rsidRPr="002A509C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9D2A54">
        <w:rPr>
          <w:rFonts w:ascii="Times New Roman" w:hAnsi="Times New Roman" w:cs="Times New Roman"/>
          <w:sz w:val="28"/>
          <w:szCs w:val="28"/>
        </w:rPr>
        <w:t>;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при наличии оснований для отказа в предоставлении муниципальной услуги готовит письменное уведомление об отказе в постановке ре</w:t>
      </w:r>
      <w:r>
        <w:rPr>
          <w:rFonts w:ascii="Times New Roman" w:hAnsi="Times New Roman" w:cs="Times New Roman"/>
          <w:sz w:val="28"/>
          <w:szCs w:val="28"/>
        </w:rPr>
        <w:t xml:space="preserve">бенка на учет для зачисления в </w:t>
      </w:r>
      <w:r w:rsidRPr="009D2A54">
        <w:rPr>
          <w:rFonts w:ascii="Times New Roman" w:hAnsi="Times New Roman" w:cs="Times New Roman"/>
          <w:sz w:val="28"/>
          <w:szCs w:val="28"/>
        </w:rPr>
        <w:t>ДОУ с указанием причины отказа.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</w:t>
      </w:r>
      <w:r w:rsidRPr="009D2A54">
        <w:rPr>
          <w:rFonts w:ascii="Times New Roman" w:hAnsi="Times New Roman" w:cs="Times New Roman"/>
          <w:sz w:val="28"/>
          <w:szCs w:val="28"/>
        </w:rPr>
        <w:t xml:space="preserve">. Соответствующие уведомления подписываются Уполномоченным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9D2A54">
        <w:rPr>
          <w:rFonts w:ascii="Times New Roman" w:hAnsi="Times New Roman" w:cs="Times New Roman"/>
          <w:sz w:val="28"/>
          <w:szCs w:val="28"/>
        </w:rPr>
        <w:t>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</w:t>
      </w:r>
      <w:r w:rsidRPr="009D2A54">
        <w:rPr>
          <w:rFonts w:ascii="Times New Roman" w:hAnsi="Times New Roman" w:cs="Times New Roman"/>
          <w:sz w:val="28"/>
          <w:szCs w:val="28"/>
        </w:rPr>
        <w:t>. Результатом исполнения данной административной процедуры является принятие решения о постановке ре</w:t>
      </w:r>
      <w:r>
        <w:rPr>
          <w:rFonts w:ascii="Times New Roman" w:hAnsi="Times New Roman" w:cs="Times New Roman"/>
          <w:sz w:val="28"/>
          <w:szCs w:val="28"/>
        </w:rPr>
        <w:t xml:space="preserve">бенка на учет для зачисления в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 либо об отказе в предоставлении муниципальной услуги и подписание Уполномоченным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9D2A54">
        <w:rPr>
          <w:rFonts w:ascii="Times New Roman" w:hAnsi="Times New Roman" w:cs="Times New Roman"/>
          <w:sz w:val="28"/>
          <w:szCs w:val="28"/>
        </w:rPr>
        <w:t xml:space="preserve"> соответствующего уведомления.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</w:t>
      </w:r>
      <w:r w:rsidRPr="009D2A54">
        <w:rPr>
          <w:rFonts w:ascii="Times New Roman" w:hAnsi="Times New Roman" w:cs="Times New Roman"/>
          <w:sz w:val="28"/>
          <w:szCs w:val="28"/>
        </w:rPr>
        <w:t>. Максимальный срок выполнения данной административной процедуры - 10 минут.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  <w:shd w:val="clear" w:color="auto" w:fill="FFFFFF"/>
        </w:rPr>
        <w:t>Фиксацией результата является регистрация подписанного руководителем решения о предоставлении (отказе) государственной услуг.</w:t>
      </w:r>
    </w:p>
    <w:p w:rsidR="00D3326D" w:rsidRPr="009D2A54" w:rsidRDefault="00D3326D" w:rsidP="009A12D9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3.5. </w:t>
      </w:r>
      <w:r w:rsidRPr="009D2A54">
        <w:rPr>
          <w:rFonts w:ascii="Times New Roman" w:hAnsi="Times New Roman" w:cs="Times New Roman"/>
          <w:b/>
          <w:bCs/>
          <w:sz w:val="28"/>
          <w:szCs w:val="28"/>
        </w:rPr>
        <w:t>Выдача (направление) заявителю результата предоставления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A5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</w:t>
      </w:r>
      <w:r w:rsidRPr="009D2A54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оформленное и подписанное уведомление о регистрации ребенка в "Кни</w:t>
      </w:r>
      <w:r>
        <w:rPr>
          <w:rFonts w:ascii="Times New Roman" w:hAnsi="Times New Roman" w:cs="Times New Roman"/>
          <w:sz w:val="28"/>
          <w:szCs w:val="28"/>
        </w:rPr>
        <w:t xml:space="preserve">ге учета будущих воспитанников </w:t>
      </w:r>
      <w:r w:rsidRPr="009D2A54">
        <w:rPr>
          <w:rFonts w:ascii="Times New Roman" w:hAnsi="Times New Roman" w:cs="Times New Roman"/>
          <w:sz w:val="28"/>
          <w:szCs w:val="28"/>
        </w:rPr>
        <w:t>ДОУ" или уведомление об отказе в постановке ребенка</w:t>
      </w:r>
      <w:r>
        <w:rPr>
          <w:rFonts w:ascii="Times New Roman" w:hAnsi="Times New Roman" w:cs="Times New Roman"/>
          <w:sz w:val="28"/>
          <w:szCs w:val="28"/>
        </w:rPr>
        <w:t xml:space="preserve"> на учет для зачисления в </w:t>
      </w:r>
      <w:r w:rsidRPr="009D2A54">
        <w:rPr>
          <w:rFonts w:ascii="Times New Roman" w:hAnsi="Times New Roman" w:cs="Times New Roman"/>
          <w:sz w:val="28"/>
          <w:szCs w:val="28"/>
        </w:rPr>
        <w:t>ДОУ (далее - уведомление).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</w:t>
      </w:r>
      <w:r w:rsidRPr="009D2A54">
        <w:rPr>
          <w:rFonts w:ascii="Times New Roman" w:hAnsi="Times New Roman" w:cs="Times New Roman"/>
          <w:sz w:val="28"/>
          <w:szCs w:val="28"/>
        </w:rPr>
        <w:t xml:space="preserve">. Процедура выдачи (направления) результата предоставления муниципальной услуги состоит в том, что Уполномоченный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9D2A54">
        <w:rPr>
          <w:rFonts w:ascii="Times New Roman" w:hAnsi="Times New Roman" w:cs="Times New Roman"/>
          <w:sz w:val="28"/>
          <w:szCs w:val="28"/>
        </w:rPr>
        <w:t xml:space="preserve"> вручает заявителю уведомление лично либо обеспечивает его направление заявителю указанным им в заявлении способом, в том числе в электронном виде.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</w:t>
      </w:r>
      <w:r w:rsidRPr="009D2A54">
        <w:rPr>
          <w:rFonts w:ascii="Times New Roman" w:hAnsi="Times New Roman" w:cs="Times New Roman"/>
          <w:sz w:val="28"/>
          <w:szCs w:val="28"/>
        </w:rPr>
        <w:t>. Результатом исполнения данной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процедуры является вручение  направления</w:t>
      </w:r>
      <w:r w:rsidRPr="009D2A54">
        <w:rPr>
          <w:rFonts w:ascii="Times New Roman" w:hAnsi="Times New Roman" w:cs="Times New Roman"/>
          <w:sz w:val="28"/>
          <w:szCs w:val="28"/>
        </w:rPr>
        <w:t xml:space="preserve"> заявителю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№8)</w:t>
      </w:r>
      <w:r w:rsidRPr="009D2A54">
        <w:rPr>
          <w:rFonts w:ascii="Times New Roman" w:hAnsi="Times New Roman" w:cs="Times New Roman"/>
          <w:sz w:val="28"/>
          <w:szCs w:val="28"/>
        </w:rPr>
        <w:t>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Pr="009D2A54">
        <w:rPr>
          <w:rFonts w:ascii="Times New Roman" w:hAnsi="Times New Roman" w:cs="Times New Roman"/>
          <w:sz w:val="28"/>
          <w:szCs w:val="28"/>
        </w:rPr>
        <w:t>. Максимальный срок выполнения данной административной процедуры - 5 минут.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  <w:shd w:val="clear" w:color="auto" w:fill="FFFFFF"/>
        </w:rPr>
        <w:t>Фиксация результата не предусмотрена.</w:t>
      </w: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0C0641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641">
        <w:rPr>
          <w:rFonts w:ascii="Times New Roman" w:hAnsi="Times New Roman" w:cs="Times New Roman"/>
          <w:b/>
          <w:bCs/>
          <w:sz w:val="28"/>
          <w:szCs w:val="28"/>
        </w:rPr>
        <w:t>3.6. Комплектование МДОУ и направление ребенка для</w:t>
      </w:r>
    </w:p>
    <w:p w:rsidR="00D3326D" w:rsidRPr="000C0641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641">
        <w:rPr>
          <w:rFonts w:ascii="Times New Roman" w:hAnsi="Times New Roman" w:cs="Times New Roman"/>
          <w:b/>
          <w:bCs/>
          <w:sz w:val="28"/>
          <w:szCs w:val="28"/>
        </w:rPr>
        <w:t>зачисления в МДОУ</w:t>
      </w: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Комплектование </w:t>
      </w:r>
      <w:r w:rsidRPr="009D2A54">
        <w:rPr>
          <w:rFonts w:ascii="Times New Roman" w:hAnsi="Times New Roman" w:cs="Times New Roman"/>
          <w:sz w:val="28"/>
          <w:szCs w:val="28"/>
        </w:rPr>
        <w:t>ДОУ - формирование контингента воспитанников муниципальных дошкольных образовательных учреждений.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Комплектование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 осуществляется в соответствии с Порядком комплектования муниципальных дошкольных образовательных учреждений реализующих основную общеобразовательную программу дошкольного образования, утвержденным правовым актом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9D2A54">
        <w:rPr>
          <w:rFonts w:ascii="Times New Roman" w:hAnsi="Times New Roman" w:cs="Times New Roman"/>
          <w:sz w:val="28"/>
          <w:szCs w:val="28"/>
        </w:rPr>
        <w:t xml:space="preserve"> и Правилами приема и содержания детей в дошкольных 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района, утвержденными правовым актом </w:t>
      </w:r>
      <w:r w:rsidRPr="009D2A54">
        <w:rPr>
          <w:rFonts w:ascii="Times New Roman" w:hAnsi="Times New Roman" w:cs="Times New Roman"/>
          <w:sz w:val="28"/>
          <w:szCs w:val="28"/>
        </w:rPr>
        <w:t>ДОУ в части, не урегулированной Федеральным законодательством "Об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9D2A54">
        <w:rPr>
          <w:rFonts w:ascii="Times New Roman" w:hAnsi="Times New Roman" w:cs="Times New Roman"/>
          <w:sz w:val="28"/>
          <w:szCs w:val="28"/>
        </w:rPr>
        <w:t>".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Сроки комплектования </w:t>
      </w:r>
      <w:r w:rsidRPr="009D2A54">
        <w:rPr>
          <w:rFonts w:ascii="Times New Roman" w:hAnsi="Times New Roman" w:cs="Times New Roman"/>
          <w:sz w:val="28"/>
          <w:szCs w:val="28"/>
        </w:rPr>
        <w:t>ДОУ: с 1 мая по 31 мая текущего года.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3.6.4. Комплектование </w:t>
      </w:r>
      <w:r w:rsidRPr="009D2A54">
        <w:rPr>
          <w:rFonts w:ascii="Times New Roman" w:hAnsi="Times New Roman" w:cs="Times New Roman"/>
          <w:sz w:val="28"/>
          <w:szCs w:val="28"/>
        </w:rPr>
        <w:t>ДОУ осуществляется автоматически Системой с учетом даты поста</w:t>
      </w:r>
      <w:r>
        <w:rPr>
          <w:rFonts w:ascii="Times New Roman" w:hAnsi="Times New Roman" w:cs="Times New Roman"/>
          <w:sz w:val="28"/>
          <w:szCs w:val="28"/>
        </w:rPr>
        <w:t xml:space="preserve">новки на учет для зачисления в </w:t>
      </w:r>
      <w:r w:rsidRPr="009D2A54">
        <w:rPr>
          <w:rFonts w:ascii="Times New Roman" w:hAnsi="Times New Roman" w:cs="Times New Roman"/>
          <w:sz w:val="28"/>
          <w:szCs w:val="28"/>
        </w:rPr>
        <w:t>ДОУ и наличия льгот у заявителя.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3.6.5. Результатом комплектования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 при массовом комплектовании являются списки массового направления, сформированные Системой по состоянию на 31 мая текущего года, которые являются основанием для начала приема </w:t>
      </w:r>
      <w:r>
        <w:rPr>
          <w:rFonts w:ascii="Times New Roman" w:hAnsi="Times New Roman" w:cs="Times New Roman"/>
          <w:sz w:val="28"/>
          <w:szCs w:val="28"/>
        </w:rPr>
        <w:t xml:space="preserve">заявлений о зачислении детей в </w:t>
      </w:r>
      <w:r w:rsidRPr="009D2A54">
        <w:rPr>
          <w:rFonts w:ascii="Times New Roman" w:hAnsi="Times New Roman" w:cs="Times New Roman"/>
          <w:sz w:val="28"/>
          <w:szCs w:val="28"/>
        </w:rPr>
        <w:t>ДОУ.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3.6.6</w:t>
      </w:r>
      <w:r w:rsidRPr="009D2A54">
        <w:rPr>
          <w:rFonts w:ascii="Times New Roman" w:hAnsi="Times New Roman" w:cs="Times New Roman"/>
          <w:sz w:val="28"/>
          <w:szCs w:val="28"/>
        </w:rPr>
        <w:t xml:space="preserve">. Сформированные списки массового направления доводятся до заявителей посредством опубликования на сайте </w:t>
      </w:r>
      <w:r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Pr="009D2A54">
        <w:rPr>
          <w:rFonts w:ascii="Times New Roman" w:hAnsi="Times New Roman" w:cs="Times New Roman"/>
          <w:sz w:val="28"/>
          <w:szCs w:val="28"/>
        </w:rPr>
        <w:t xml:space="preserve">и размещения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9D2A54">
        <w:rPr>
          <w:rFonts w:ascii="Times New Roman" w:hAnsi="Times New Roman" w:cs="Times New Roman"/>
          <w:sz w:val="28"/>
          <w:szCs w:val="28"/>
        </w:rPr>
        <w:t xml:space="preserve"> 1 июня текущего года. Данные сп</w:t>
      </w:r>
      <w:r>
        <w:rPr>
          <w:rFonts w:ascii="Times New Roman" w:hAnsi="Times New Roman" w:cs="Times New Roman"/>
          <w:sz w:val="28"/>
          <w:szCs w:val="28"/>
        </w:rPr>
        <w:t xml:space="preserve">иски рассылаются руководителям  </w:t>
      </w:r>
      <w:r w:rsidRPr="009D2A54">
        <w:rPr>
          <w:rFonts w:ascii="Times New Roman" w:hAnsi="Times New Roman" w:cs="Times New Roman"/>
          <w:sz w:val="28"/>
          <w:szCs w:val="28"/>
        </w:rPr>
        <w:t>ДОУ и подлежат размещ</w:t>
      </w:r>
      <w:r>
        <w:rPr>
          <w:rFonts w:ascii="Times New Roman" w:hAnsi="Times New Roman" w:cs="Times New Roman"/>
          <w:sz w:val="28"/>
          <w:szCs w:val="28"/>
        </w:rPr>
        <w:t xml:space="preserve">ению на информационных стендах </w:t>
      </w:r>
      <w:r w:rsidRPr="009D2A54">
        <w:rPr>
          <w:rFonts w:ascii="Times New Roman" w:hAnsi="Times New Roman" w:cs="Times New Roman"/>
          <w:sz w:val="28"/>
          <w:szCs w:val="28"/>
        </w:rPr>
        <w:t>ДОУ.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3.6.7</w:t>
      </w:r>
      <w:r w:rsidRPr="009D2A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связи с неявкой заявителей в ДОУ или отказом от места в </w:t>
      </w:r>
      <w:r w:rsidRPr="009D2A54">
        <w:rPr>
          <w:rFonts w:ascii="Times New Roman" w:hAnsi="Times New Roman" w:cs="Times New Roman"/>
          <w:sz w:val="28"/>
          <w:szCs w:val="28"/>
        </w:rPr>
        <w:t>ДОУ списки массового направления в период с 15 июня по 30 июня текущего года обновляются каждую среду и пятницу.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3.6.8. Результатом комплектования </w:t>
      </w:r>
      <w:r w:rsidRPr="009D2A54">
        <w:rPr>
          <w:rFonts w:ascii="Times New Roman" w:hAnsi="Times New Roman" w:cs="Times New Roman"/>
          <w:sz w:val="28"/>
          <w:szCs w:val="28"/>
        </w:rPr>
        <w:t>ДОУ при доукомплектовании групп на свободные места в течение года является направ</w:t>
      </w:r>
      <w:r>
        <w:rPr>
          <w:rFonts w:ascii="Times New Roman" w:hAnsi="Times New Roman" w:cs="Times New Roman"/>
          <w:sz w:val="28"/>
          <w:szCs w:val="28"/>
        </w:rPr>
        <w:t xml:space="preserve">ление для зачисления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3.6.9</w:t>
      </w:r>
      <w:r w:rsidRPr="009D2A54">
        <w:rPr>
          <w:rFonts w:ascii="Times New Roman" w:hAnsi="Times New Roman" w:cs="Times New Roman"/>
          <w:sz w:val="28"/>
          <w:szCs w:val="28"/>
        </w:rPr>
        <w:t>. Направление для зачисления ребенка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A54">
        <w:rPr>
          <w:rFonts w:ascii="Times New Roman" w:hAnsi="Times New Roman" w:cs="Times New Roman"/>
          <w:sz w:val="28"/>
          <w:szCs w:val="28"/>
        </w:rPr>
        <w:t>ДОУ вручается заявителю лично.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3.6.10</w:t>
      </w:r>
      <w:r w:rsidRPr="009D2A54">
        <w:rPr>
          <w:rFonts w:ascii="Times New Roman" w:hAnsi="Times New Roman" w:cs="Times New Roman"/>
          <w:sz w:val="28"/>
          <w:szCs w:val="28"/>
        </w:rPr>
        <w:t>. В течение 14 календарных дней после опубликования списков массового направления или получения напра</w:t>
      </w:r>
      <w:r>
        <w:rPr>
          <w:rFonts w:ascii="Times New Roman" w:hAnsi="Times New Roman" w:cs="Times New Roman"/>
          <w:sz w:val="28"/>
          <w:szCs w:val="28"/>
        </w:rPr>
        <w:t xml:space="preserve">вления на зачисление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заявитель обязан обратиться в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 с соответствующим заявлением о зачислении либо в </w:t>
      </w:r>
      <w:r>
        <w:rPr>
          <w:rFonts w:ascii="Times New Roman" w:hAnsi="Times New Roman" w:cs="Times New Roman"/>
          <w:sz w:val="28"/>
          <w:szCs w:val="28"/>
        </w:rPr>
        <w:t>Отдел образования</w:t>
      </w:r>
      <w:r w:rsidRPr="009D2A54">
        <w:rPr>
          <w:rFonts w:ascii="Times New Roman" w:hAnsi="Times New Roman" w:cs="Times New Roman"/>
          <w:sz w:val="28"/>
          <w:szCs w:val="28"/>
        </w:rPr>
        <w:t xml:space="preserve"> с заявлением об отказе от зач</w:t>
      </w:r>
      <w:r>
        <w:rPr>
          <w:rFonts w:ascii="Times New Roman" w:hAnsi="Times New Roman" w:cs="Times New Roman"/>
          <w:sz w:val="28"/>
          <w:szCs w:val="28"/>
        </w:rPr>
        <w:t xml:space="preserve">исления ребенка в предложенное </w:t>
      </w:r>
      <w:r w:rsidRPr="009D2A54">
        <w:rPr>
          <w:rFonts w:ascii="Times New Roman" w:hAnsi="Times New Roman" w:cs="Times New Roman"/>
          <w:sz w:val="28"/>
          <w:szCs w:val="28"/>
        </w:rPr>
        <w:t>ДОУ.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0C0641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3.7. Зачисление детей в </w:t>
      </w:r>
      <w:r w:rsidRPr="000C0641">
        <w:rPr>
          <w:rFonts w:ascii="Times New Roman" w:hAnsi="Times New Roman" w:cs="Times New Roman"/>
          <w:b/>
          <w:bCs/>
          <w:sz w:val="28"/>
          <w:szCs w:val="28"/>
        </w:rPr>
        <w:t>ДОУ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096103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6103">
        <w:rPr>
          <w:rFonts w:ascii="Times New Roman" w:hAnsi="Times New Roman" w:cs="Times New Roman"/>
          <w:sz w:val="28"/>
          <w:szCs w:val="28"/>
        </w:rPr>
        <w:t>3.7.1. Прием заявления и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103">
        <w:rPr>
          <w:rFonts w:ascii="Times New Roman" w:hAnsi="Times New Roman" w:cs="Times New Roman"/>
          <w:sz w:val="28"/>
          <w:szCs w:val="28"/>
        </w:rPr>
        <w:t xml:space="preserve">зачисления ребенка в </w:t>
      </w:r>
      <w:r>
        <w:rPr>
          <w:rFonts w:ascii="Times New Roman" w:hAnsi="Times New Roman" w:cs="Times New Roman"/>
          <w:sz w:val="28"/>
          <w:szCs w:val="28"/>
        </w:rPr>
        <w:t>ДОУ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9D2A54">
        <w:rPr>
          <w:rFonts w:ascii="Times New Roman" w:hAnsi="Times New Roman" w:cs="Times New Roman"/>
          <w:sz w:val="28"/>
          <w:szCs w:val="28"/>
        </w:rPr>
        <w:t>снованием для начала административной процедуры является подача заявления о</w:t>
      </w:r>
      <w:r>
        <w:rPr>
          <w:rFonts w:ascii="Times New Roman" w:hAnsi="Times New Roman" w:cs="Times New Roman"/>
          <w:sz w:val="28"/>
          <w:szCs w:val="28"/>
        </w:rPr>
        <w:t xml:space="preserve"> зачислении в </w:t>
      </w:r>
      <w:r w:rsidRPr="009D2A54">
        <w:rPr>
          <w:rFonts w:ascii="Times New Roman" w:hAnsi="Times New Roman" w:cs="Times New Roman"/>
          <w:sz w:val="28"/>
          <w:szCs w:val="28"/>
        </w:rPr>
        <w:t>ДОУ с приложением документов, предусмотренных настоящим Административным регламентом: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на бумаж</w:t>
      </w:r>
      <w:r>
        <w:rPr>
          <w:rFonts w:ascii="Times New Roman" w:hAnsi="Times New Roman" w:cs="Times New Roman"/>
          <w:sz w:val="28"/>
          <w:szCs w:val="28"/>
        </w:rPr>
        <w:t xml:space="preserve">ном носителе непосредственно в </w:t>
      </w:r>
      <w:r w:rsidRPr="009D2A54">
        <w:rPr>
          <w:rFonts w:ascii="Times New Roman" w:hAnsi="Times New Roman" w:cs="Times New Roman"/>
          <w:sz w:val="28"/>
          <w:szCs w:val="28"/>
        </w:rPr>
        <w:t>ДОУ;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в форме электронного документа с использованием Единого портала.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Руководитель </w:t>
      </w:r>
      <w:r w:rsidRPr="009D2A54">
        <w:rPr>
          <w:rFonts w:ascii="Times New Roman" w:hAnsi="Times New Roman" w:cs="Times New Roman"/>
          <w:sz w:val="28"/>
          <w:szCs w:val="28"/>
        </w:rPr>
        <w:t>ДОУ, являющийся исполнителем муниципальной услуги, при подаче</w:t>
      </w:r>
      <w:r>
        <w:rPr>
          <w:rFonts w:ascii="Times New Roman" w:hAnsi="Times New Roman" w:cs="Times New Roman"/>
          <w:sz w:val="28"/>
          <w:szCs w:val="28"/>
        </w:rPr>
        <w:t xml:space="preserve"> заявителем документов лично в </w:t>
      </w:r>
      <w:r w:rsidRPr="009D2A54">
        <w:rPr>
          <w:rFonts w:ascii="Times New Roman" w:hAnsi="Times New Roman" w:cs="Times New Roman"/>
          <w:sz w:val="28"/>
          <w:szCs w:val="28"/>
        </w:rPr>
        <w:t>ДОУ устанавливает личность и полномочия заявителя, принимает документы, проверяет наличие всех необходимых документов и их соответствие требованиям настоящего Административного регламента.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</w:t>
      </w:r>
      <w:r w:rsidRPr="009D2A54">
        <w:rPr>
          <w:rFonts w:ascii="Times New Roman" w:hAnsi="Times New Roman" w:cs="Times New Roman"/>
          <w:sz w:val="28"/>
          <w:szCs w:val="28"/>
        </w:rPr>
        <w:t xml:space="preserve">. При представлении заявителем неполного перечня документов либо при несоответствии документов предъявляемым </w:t>
      </w:r>
      <w:r>
        <w:rPr>
          <w:rFonts w:ascii="Times New Roman" w:hAnsi="Times New Roman" w:cs="Times New Roman"/>
          <w:sz w:val="28"/>
          <w:szCs w:val="28"/>
        </w:rPr>
        <w:t xml:space="preserve">к ним требованиям руководитель </w:t>
      </w:r>
      <w:r w:rsidRPr="009D2A54">
        <w:rPr>
          <w:rFonts w:ascii="Times New Roman" w:hAnsi="Times New Roman" w:cs="Times New Roman"/>
          <w:sz w:val="28"/>
          <w:szCs w:val="28"/>
        </w:rPr>
        <w:t>ДОУ, осуществляющий прием документов, уведомляет заявителя о наличии препятствий для приема заявления о предоставлении муниципальной услуги, объясняет содержание выявленных несоответствий, предлагает принять меры по их устранению.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3.7.4</w:t>
      </w:r>
      <w:r w:rsidRPr="009D2A54">
        <w:rPr>
          <w:rFonts w:ascii="Times New Roman" w:hAnsi="Times New Roman" w:cs="Times New Roman"/>
          <w:sz w:val="28"/>
          <w:szCs w:val="28"/>
        </w:rPr>
        <w:t xml:space="preserve">. При представлении полного перечня документов, предусмотренных настоящим Административным регламентом, и соответствии документов предъявляемым </w:t>
      </w:r>
      <w:r>
        <w:rPr>
          <w:rFonts w:ascii="Times New Roman" w:hAnsi="Times New Roman" w:cs="Times New Roman"/>
          <w:sz w:val="28"/>
          <w:szCs w:val="28"/>
        </w:rPr>
        <w:t xml:space="preserve">к ним требованиям руководитель </w:t>
      </w:r>
      <w:r w:rsidRPr="009D2A54">
        <w:rPr>
          <w:rFonts w:ascii="Times New Roman" w:hAnsi="Times New Roman" w:cs="Times New Roman"/>
          <w:sz w:val="28"/>
          <w:szCs w:val="28"/>
        </w:rPr>
        <w:t>ДОУ, осуществляющий прием документов, принимает и регистрирует заявление.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641">
        <w:rPr>
          <w:rFonts w:ascii="Times New Roman" w:hAnsi="Times New Roman" w:cs="Times New Roman"/>
          <w:sz w:val="28"/>
          <w:szCs w:val="28"/>
        </w:rPr>
        <w:t>Критерием принятие решения – является обращение заявителя.</w:t>
      </w:r>
    </w:p>
    <w:p w:rsidR="00D3326D" w:rsidRPr="000C0641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3.7.5</w:t>
      </w:r>
      <w:r w:rsidRPr="009D2A54">
        <w:rPr>
          <w:rFonts w:ascii="Times New Roman" w:hAnsi="Times New Roman" w:cs="Times New Roman"/>
          <w:sz w:val="28"/>
          <w:szCs w:val="28"/>
        </w:rPr>
        <w:t>. При поступлении заявления в форме электронного документа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Единого портала руководитель </w:t>
      </w:r>
      <w:r w:rsidRPr="009D2A54">
        <w:rPr>
          <w:rFonts w:ascii="Times New Roman" w:hAnsi="Times New Roman" w:cs="Times New Roman"/>
          <w:sz w:val="28"/>
          <w:szCs w:val="28"/>
        </w:rPr>
        <w:t>ДОУ осуществляет проверку документов и по результатам проверки направляет заявителю электронное сообщение о приеме заявления с использованием Единого портала не позднее рабочего дня, следующего за днем подачи заявления.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3.7.6</w:t>
      </w:r>
      <w:r w:rsidRPr="009D2A54">
        <w:rPr>
          <w:rFonts w:ascii="Times New Roman" w:hAnsi="Times New Roman" w:cs="Times New Roman"/>
          <w:sz w:val="28"/>
          <w:szCs w:val="28"/>
        </w:rPr>
        <w:t>. При поступлении заявления в форме электронного документа с использованием Единого портала оно распечатывается на бумажном носителе и регистрируется.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3.7.7</w:t>
      </w:r>
      <w:r w:rsidRPr="009D2A54">
        <w:rPr>
          <w:rFonts w:ascii="Times New Roman" w:hAnsi="Times New Roman" w:cs="Times New Roman"/>
          <w:sz w:val="28"/>
          <w:szCs w:val="28"/>
        </w:rPr>
        <w:t>. Результатом данных административных действий является регистрация заявления.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3.7.8</w:t>
      </w:r>
      <w:r w:rsidRPr="009D2A54">
        <w:rPr>
          <w:rFonts w:ascii="Times New Roman" w:hAnsi="Times New Roman" w:cs="Times New Roman"/>
          <w:sz w:val="28"/>
          <w:szCs w:val="28"/>
        </w:rPr>
        <w:t>. Максимальный срок выполнения данных административных действий: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- 1</w:t>
      </w:r>
      <w:r>
        <w:rPr>
          <w:rFonts w:ascii="Times New Roman" w:hAnsi="Times New Roman" w:cs="Times New Roman"/>
          <w:sz w:val="28"/>
          <w:szCs w:val="28"/>
        </w:rPr>
        <w:t xml:space="preserve">5 минут при подаче заявления в </w:t>
      </w:r>
      <w:r w:rsidRPr="009D2A54">
        <w:rPr>
          <w:rFonts w:ascii="Times New Roman" w:hAnsi="Times New Roman" w:cs="Times New Roman"/>
          <w:sz w:val="28"/>
          <w:szCs w:val="28"/>
        </w:rPr>
        <w:t>ДОУ;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- 1 рабочий день при подаче заявления с использованием Единого портала.</w:t>
      </w: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  <w:shd w:val="clear" w:color="auto" w:fill="FFFFFF"/>
        </w:rPr>
        <w:t>Фиксацией результата является регистрация заявления в Журнале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F37A0C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3.8. </w:t>
      </w:r>
      <w:r w:rsidRPr="00F37A0C">
        <w:rPr>
          <w:rFonts w:ascii="Times New Roman" w:hAnsi="Times New Roman" w:cs="Times New Roman"/>
          <w:b/>
          <w:bCs/>
          <w:sz w:val="28"/>
          <w:szCs w:val="28"/>
        </w:rPr>
        <w:t>Рассмотрение заявления, представленных документов и принятие</w:t>
      </w:r>
    </w:p>
    <w:p w:rsidR="00D3326D" w:rsidRPr="00F37A0C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A0C">
        <w:rPr>
          <w:rFonts w:ascii="Times New Roman" w:hAnsi="Times New Roman" w:cs="Times New Roman"/>
          <w:b/>
          <w:bCs/>
          <w:sz w:val="28"/>
          <w:szCs w:val="28"/>
        </w:rPr>
        <w:t>решения о предоставлении муниципальной услуги или об отказе</w:t>
      </w:r>
    </w:p>
    <w:p w:rsidR="00D3326D" w:rsidRPr="00F37A0C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A0C"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</w:t>
      </w:r>
    </w:p>
    <w:p w:rsidR="00D3326D" w:rsidRPr="009D2A54" w:rsidRDefault="00D3326D" w:rsidP="009A1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</w:t>
      </w:r>
      <w:r w:rsidRPr="009D2A54">
        <w:rPr>
          <w:rFonts w:ascii="Times New Roman" w:hAnsi="Times New Roman" w:cs="Times New Roman"/>
          <w:sz w:val="28"/>
          <w:szCs w:val="28"/>
        </w:rPr>
        <w:t>. Основанием начала административной процедуры является зарегистриров</w:t>
      </w:r>
      <w:r>
        <w:rPr>
          <w:rFonts w:ascii="Times New Roman" w:hAnsi="Times New Roman" w:cs="Times New Roman"/>
          <w:sz w:val="28"/>
          <w:szCs w:val="28"/>
        </w:rPr>
        <w:t xml:space="preserve">анное заявление о зачислении в </w:t>
      </w:r>
      <w:r w:rsidRPr="009D2A54">
        <w:rPr>
          <w:rFonts w:ascii="Times New Roman" w:hAnsi="Times New Roman" w:cs="Times New Roman"/>
          <w:sz w:val="28"/>
          <w:szCs w:val="28"/>
        </w:rPr>
        <w:t>ДОУ с полным пакетом необходимых для предоставления муниципальной услуги документов.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</w:t>
      </w:r>
      <w:r w:rsidRPr="009D2A54">
        <w:rPr>
          <w:rFonts w:ascii="Times New Roman" w:hAnsi="Times New Roman" w:cs="Times New Roman"/>
          <w:sz w:val="28"/>
          <w:szCs w:val="28"/>
        </w:rPr>
        <w:t>. По результатам рассмотрения документов, необходимых для предоставления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услуги, руководитель </w:t>
      </w:r>
      <w:r w:rsidRPr="009D2A54">
        <w:rPr>
          <w:rFonts w:ascii="Times New Roman" w:hAnsi="Times New Roman" w:cs="Times New Roman"/>
          <w:sz w:val="28"/>
          <w:szCs w:val="28"/>
        </w:rPr>
        <w:t>ДОУ: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при отсутствии оснований для отказа в предоставлении м</w:t>
      </w:r>
      <w:r>
        <w:rPr>
          <w:rFonts w:ascii="Times New Roman" w:hAnsi="Times New Roman" w:cs="Times New Roman"/>
          <w:sz w:val="28"/>
          <w:szCs w:val="28"/>
        </w:rPr>
        <w:t>униципальной услуги в течение 15</w:t>
      </w:r>
      <w:r w:rsidRPr="009D2A54">
        <w:rPr>
          <w:rFonts w:ascii="Times New Roman" w:hAnsi="Times New Roman" w:cs="Times New Roman"/>
          <w:sz w:val="28"/>
          <w:szCs w:val="28"/>
        </w:rPr>
        <w:t xml:space="preserve"> минут принимает </w:t>
      </w:r>
      <w:r>
        <w:rPr>
          <w:rFonts w:ascii="Times New Roman" w:hAnsi="Times New Roman" w:cs="Times New Roman"/>
          <w:sz w:val="28"/>
          <w:szCs w:val="28"/>
        </w:rPr>
        <w:t xml:space="preserve">решение о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ДОУ, готовит и предоставляет заявителю на подписание 2 экземпляра договора об образовании по образовательным программам дошкольного образования, уходу и присмотру за детьми. В течение 3 рабочих дней после заключения договора об образовании по образовательным программам дошкольного образования, уходу и пр</w:t>
      </w:r>
      <w:r>
        <w:rPr>
          <w:rFonts w:ascii="Times New Roman" w:hAnsi="Times New Roman" w:cs="Times New Roman"/>
          <w:sz w:val="28"/>
          <w:szCs w:val="28"/>
        </w:rPr>
        <w:t xml:space="preserve">исмотру за детьми руководитель </w:t>
      </w:r>
      <w:r w:rsidRPr="009D2A54">
        <w:rPr>
          <w:rFonts w:ascii="Times New Roman" w:hAnsi="Times New Roman" w:cs="Times New Roman"/>
          <w:sz w:val="28"/>
          <w:szCs w:val="28"/>
        </w:rPr>
        <w:t>ДОУ издает</w:t>
      </w:r>
      <w:r>
        <w:rPr>
          <w:rFonts w:ascii="Times New Roman" w:hAnsi="Times New Roman" w:cs="Times New Roman"/>
          <w:sz w:val="28"/>
          <w:szCs w:val="28"/>
        </w:rPr>
        <w:t xml:space="preserve"> приказ о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ДОУ;</w:t>
      </w: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A54">
        <w:rPr>
          <w:rFonts w:ascii="Times New Roman" w:hAnsi="Times New Roman" w:cs="Times New Roman"/>
          <w:sz w:val="28"/>
          <w:szCs w:val="28"/>
        </w:rPr>
        <w:t>- при наличии оснований для отказа в предоставлении м</w:t>
      </w:r>
      <w:r>
        <w:rPr>
          <w:rFonts w:ascii="Times New Roman" w:hAnsi="Times New Roman" w:cs="Times New Roman"/>
          <w:sz w:val="28"/>
          <w:szCs w:val="28"/>
        </w:rPr>
        <w:t>униципальной услуги в течение 15</w:t>
      </w:r>
      <w:r w:rsidRPr="009D2A54">
        <w:rPr>
          <w:rFonts w:ascii="Times New Roman" w:hAnsi="Times New Roman" w:cs="Times New Roman"/>
          <w:sz w:val="28"/>
          <w:szCs w:val="28"/>
        </w:rPr>
        <w:t xml:space="preserve"> минут готовит и подписывает письменное уведомление об</w:t>
      </w:r>
      <w:r>
        <w:rPr>
          <w:rFonts w:ascii="Times New Roman" w:hAnsi="Times New Roman" w:cs="Times New Roman"/>
          <w:sz w:val="28"/>
          <w:szCs w:val="28"/>
        </w:rPr>
        <w:t xml:space="preserve"> отказе в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с указанием причины отказа заявителю.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3.8.3</w:t>
      </w:r>
      <w:r w:rsidRPr="009D2A54">
        <w:rPr>
          <w:rFonts w:ascii="Times New Roman" w:hAnsi="Times New Roman" w:cs="Times New Roman"/>
          <w:sz w:val="28"/>
          <w:szCs w:val="28"/>
        </w:rPr>
        <w:t xml:space="preserve">. Результатом исполнения данной административной процедуры является принятие </w:t>
      </w:r>
      <w:r>
        <w:rPr>
          <w:rFonts w:ascii="Times New Roman" w:hAnsi="Times New Roman" w:cs="Times New Roman"/>
          <w:sz w:val="28"/>
          <w:szCs w:val="28"/>
        </w:rPr>
        <w:t xml:space="preserve">решения о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либо об отказе в предоставлении муниципальной усл</w:t>
      </w:r>
      <w:r>
        <w:rPr>
          <w:rFonts w:ascii="Times New Roman" w:hAnsi="Times New Roman" w:cs="Times New Roman"/>
          <w:sz w:val="28"/>
          <w:szCs w:val="28"/>
        </w:rPr>
        <w:t xml:space="preserve">уги и подписание руководителем </w:t>
      </w:r>
      <w:r w:rsidRPr="009D2A54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приказа о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либо уведомления об от</w:t>
      </w:r>
      <w:r>
        <w:rPr>
          <w:rFonts w:ascii="Times New Roman" w:hAnsi="Times New Roman" w:cs="Times New Roman"/>
          <w:sz w:val="28"/>
          <w:szCs w:val="28"/>
        </w:rPr>
        <w:t xml:space="preserve">казе в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3.8.4</w:t>
      </w:r>
      <w:r w:rsidRPr="009D2A54">
        <w:rPr>
          <w:rFonts w:ascii="Times New Roman" w:hAnsi="Times New Roman" w:cs="Times New Roman"/>
          <w:sz w:val="28"/>
          <w:szCs w:val="28"/>
        </w:rPr>
        <w:t>. Максимальный срок выполнения данной административной процедуры - 3 рабочих дня.</w:t>
      </w:r>
    </w:p>
    <w:p w:rsidR="00D3326D" w:rsidRDefault="00D3326D" w:rsidP="009A12D9">
      <w:pPr>
        <w:pStyle w:val="ConsPlusNormal"/>
        <w:ind w:left="5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2A54">
        <w:rPr>
          <w:rFonts w:ascii="Times New Roman" w:hAnsi="Times New Roman" w:cs="Times New Roman"/>
          <w:sz w:val="28"/>
          <w:szCs w:val="28"/>
          <w:shd w:val="clear" w:color="auto" w:fill="FFFFFF"/>
        </w:rPr>
        <w:t>Фиксацией результата является регистрация заявления в Журнале</w:t>
      </w:r>
    </w:p>
    <w:p w:rsidR="00D3326D" w:rsidRPr="009D2A54" w:rsidRDefault="00D3326D" w:rsidP="009A12D9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Pr="00F37A0C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3.9. </w:t>
      </w:r>
      <w:r w:rsidRPr="00F37A0C">
        <w:rPr>
          <w:rFonts w:ascii="Times New Roman" w:hAnsi="Times New Roman" w:cs="Times New Roman"/>
          <w:b/>
          <w:bCs/>
          <w:sz w:val="28"/>
          <w:szCs w:val="28"/>
        </w:rPr>
        <w:t>Выдача (направление) заявителю результата предоставления</w:t>
      </w:r>
    </w:p>
    <w:p w:rsidR="00D3326D" w:rsidRPr="00F37A0C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A0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D3326D" w:rsidRPr="009D2A54" w:rsidRDefault="00D3326D" w:rsidP="009A12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3.9.1</w:t>
      </w:r>
      <w:r w:rsidRPr="009D2A54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оформленн</w:t>
      </w:r>
      <w:r>
        <w:rPr>
          <w:rFonts w:ascii="Times New Roman" w:hAnsi="Times New Roman" w:cs="Times New Roman"/>
          <w:sz w:val="28"/>
          <w:szCs w:val="28"/>
        </w:rPr>
        <w:t xml:space="preserve">ые и подписанные руководителем </w:t>
      </w:r>
      <w:r w:rsidRPr="009D2A54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приказ о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либо уведомление об</w:t>
      </w:r>
      <w:r>
        <w:rPr>
          <w:rFonts w:ascii="Times New Roman" w:hAnsi="Times New Roman" w:cs="Times New Roman"/>
          <w:sz w:val="28"/>
          <w:szCs w:val="28"/>
        </w:rPr>
        <w:t xml:space="preserve"> отказе в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Pr="009D2A54">
        <w:rPr>
          <w:rFonts w:ascii="Times New Roman" w:hAnsi="Times New Roman" w:cs="Times New Roman"/>
          <w:sz w:val="28"/>
          <w:szCs w:val="28"/>
        </w:rPr>
        <w:t>2. Процедура выдачи (направления) результата предоставления муниципальной услуги с</w:t>
      </w:r>
      <w:r>
        <w:rPr>
          <w:rFonts w:ascii="Times New Roman" w:hAnsi="Times New Roman" w:cs="Times New Roman"/>
          <w:sz w:val="28"/>
          <w:szCs w:val="28"/>
        </w:rPr>
        <w:t xml:space="preserve">остоит в том, что руководитель </w:t>
      </w:r>
      <w:r w:rsidRPr="009D2A54">
        <w:rPr>
          <w:rFonts w:ascii="Times New Roman" w:hAnsi="Times New Roman" w:cs="Times New Roman"/>
          <w:sz w:val="28"/>
          <w:szCs w:val="28"/>
        </w:rPr>
        <w:t>ДОУ ознакамливает под роспись заявителя с п</w:t>
      </w:r>
      <w:r>
        <w:rPr>
          <w:rFonts w:ascii="Times New Roman" w:hAnsi="Times New Roman" w:cs="Times New Roman"/>
          <w:sz w:val="28"/>
          <w:szCs w:val="28"/>
        </w:rPr>
        <w:t xml:space="preserve">риказом о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либо выдает уведомление об</w:t>
      </w:r>
      <w:r>
        <w:rPr>
          <w:rFonts w:ascii="Times New Roman" w:hAnsi="Times New Roman" w:cs="Times New Roman"/>
          <w:sz w:val="28"/>
          <w:szCs w:val="28"/>
        </w:rPr>
        <w:t xml:space="preserve"> отказе в зачислении ребенка в </w:t>
      </w:r>
      <w:r w:rsidRPr="009D2A54">
        <w:rPr>
          <w:rFonts w:ascii="Times New Roman" w:hAnsi="Times New Roman" w:cs="Times New Roman"/>
          <w:sz w:val="28"/>
          <w:szCs w:val="28"/>
        </w:rPr>
        <w:t>ДОУ лично или обеспечивает его направление заявителю указанным им в заявлении способом, в том числе в электронном виде.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Pr="009D2A54">
        <w:rPr>
          <w:rFonts w:ascii="Times New Roman" w:hAnsi="Times New Roman" w:cs="Times New Roman"/>
          <w:sz w:val="28"/>
          <w:szCs w:val="28"/>
        </w:rPr>
        <w:t>3. Результатом исполнения данной административной процедуры является вручение или направление заявителю результата предоставления муниципальной услуги.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Pr="009D2A54">
        <w:rPr>
          <w:rFonts w:ascii="Times New Roman" w:hAnsi="Times New Roman" w:cs="Times New Roman"/>
          <w:sz w:val="28"/>
          <w:szCs w:val="28"/>
        </w:rPr>
        <w:t xml:space="preserve">4. Максимальный срок выполнения данной административной процедуры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2A54">
        <w:rPr>
          <w:rFonts w:ascii="Times New Roman" w:hAnsi="Times New Roman" w:cs="Times New Roman"/>
          <w:sz w:val="28"/>
          <w:szCs w:val="28"/>
        </w:rPr>
        <w:t>5 минут.</w:t>
      </w: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D2A54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CB3FEB" w:rsidRDefault="00D3326D" w:rsidP="009A12D9">
      <w:pPr>
        <w:keepNext/>
        <w:widowControl w:val="0"/>
        <w:tabs>
          <w:tab w:val="left" w:pos="5954"/>
        </w:tabs>
        <w:suppressAutoHyphens/>
        <w:autoSpaceDE w:val="0"/>
        <w:autoSpaceDN w:val="0"/>
        <w:adjustRightInd w:val="0"/>
        <w:spacing w:line="240" w:lineRule="auto"/>
        <w:ind w:left="431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>IV. Формы контроля за</w:t>
      </w:r>
      <w:r w:rsidRPr="006A12C5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>исполнением административного</w:t>
      </w:r>
      <w:r w:rsidRPr="006A12C5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>регламента предоставления муниципальной услуги</w:t>
      </w:r>
    </w:p>
    <w:p w:rsidR="00D3326D" w:rsidRPr="009D2A54" w:rsidRDefault="00D3326D" w:rsidP="009A12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6A12C5" w:rsidRDefault="00D3326D" w:rsidP="009A12D9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принятием ими решений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12C5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Администрации, ответственными за организацию работы по предоставлению муниципальной услуги.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12C5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должностными лицами Администрации,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D3326D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12C5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специалистом Администрации осуществляется Главой Администрации, путем проведения проверок соблюдения и исполнения положений нормативных правовых актов Российской Федерации, нормативных правовых актов Курской области, муниципальных нормативных правовых актов, настоящего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D3326D" w:rsidRPr="006A12C5" w:rsidRDefault="00D3326D" w:rsidP="009A12D9">
      <w:pPr>
        <w:widowControl w:val="0"/>
        <w:suppressAutoHyphens/>
        <w:autoSpaceDE w:val="0"/>
        <w:autoSpaceDN w:val="0"/>
        <w:adjustRightInd w:val="0"/>
        <w:spacing w:line="240" w:lineRule="auto"/>
        <w:ind w:firstLine="704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A12C5">
        <w:rPr>
          <w:rFonts w:ascii="Times New Roman" w:hAnsi="Times New Roman" w:cs="Times New Roman"/>
          <w:kern w:val="1"/>
          <w:sz w:val="28"/>
          <w:szCs w:val="28"/>
        </w:rPr>
        <w:t>Контроль</w:t>
      </w:r>
      <w:r w:rsidRPr="006A12C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6A12C5">
        <w:rPr>
          <w:rFonts w:ascii="Times New Roman" w:hAnsi="Times New Roman" w:cs="Times New Roman"/>
          <w:kern w:val="1"/>
          <w:sz w:val="28"/>
          <w:szCs w:val="28"/>
        </w:rPr>
        <w:t>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</w:t>
      </w:r>
      <w:r>
        <w:rPr>
          <w:rFonts w:ascii="Times New Roman" w:hAnsi="Times New Roman" w:cs="Times New Roman"/>
          <w:kern w:val="1"/>
          <w:sz w:val="28"/>
          <w:szCs w:val="28"/>
        </w:rPr>
        <w:t>вия (бездействия) специалистов О</w:t>
      </w:r>
      <w:r w:rsidRPr="006A12C5">
        <w:rPr>
          <w:rFonts w:ascii="Times New Roman" w:hAnsi="Times New Roman" w:cs="Times New Roman"/>
          <w:kern w:val="1"/>
          <w:sz w:val="28"/>
          <w:szCs w:val="28"/>
        </w:rPr>
        <w:t>тдела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образования</w:t>
      </w:r>
      <w:r w:rsidRPr="006A12C5">
        <w:rPr>
          <w:rFonts w:ascii="Times New Roman" w:hAnsi="Times New Roman" w:cs="Times New Roman"/>
          <w:kern w:val="1"/>
          <w:sz w:val="28"/>
          <w:szCs w:val="28"/>
        </w:rPr>
        <w:t>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ДОУ,</w:t>
      </w:r>
      <w:r w:rsidRPr="006A12C5">
        <w:rPr>
          <w:rFonts w:ascii="Times New Roman" w:hAnsi="Times New Roman" w:cs="Times New Roman"/>
          <w:kern w:val="1"/>
          <w:sz w:val="28"/>
          <w:szCs w:val="28"/>
        </w:rPr>
        <w:t xml:space="preserve"> ответственных за предоставление  муниципальной услуги.</w:t>
      </w:r>
    </w:p>
    <w:p w:rsidR="00D3326D" w:rsidRPr="006A12C5" w:rsidRDefault="00D3326D" w:rsidP="009A12D9">
      <w:pPr>
        <w:widowControl w:val="0"/>
        <w:suppressAutoHyphens/>
        <w:autoSpaceDE w:val="0"/>
        <w:autoSpaceDN w:val="0"/>
        <w:adjustRightInd w:val="0"/>
        <w:spacing w:line="240" w:lineRule="auto"/>
        <w:ind w:firstLine="704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комиссия.</w:t>
      </w:r>
    </w:p>
    <w:p w:rsidR="00D3326D" w:rsidRPr="006A12C5" w:rsidRDefault="00D3326D" w:rsidP="009A12D9">
      <w:pPr>
        <w:widowControl w:val="0"/>
        <w:suppressAutoHyphens/>
        <w:autoSpaceDE w:val="0"/>
        <w:autoSpaceDN w:val="0"/>
        <w:adjustRightInd w:val="0"/>
        <w:spacing w:line="240" w:lineRule="auto"/>
        <w:ind w:firstLine="704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A12C5">
        <w:rPr>
          <w:rFonts w:ascii="Times New Roman" w:hAnsi="Times New Roman" w:cs="Times New Roman"/>
          <w:kern w:val="1"/>
          <w:sz w:val="28"/>
          <w:szCs w:val="28"/>
        </w:rPr>
        <w:t xml:space="preserve">Плановые проверки проводятся не реже чем 1 раз в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3 </w:t>
      </w:r>
      <w:r w:rsidRPr="006A12C5">
        <w:rPr>
          <w:rFonts w:ascii="Times New Roman" w:hAnsi="Times New Roman" w:cs="Times New Roman"/>
          <w:kern w:val="1"/>
          <w:sz w:val="28"/>
          <w:szCs w:val="28"/>
        </w:rPr>
        <w:t>год</w:t>
      </w:r>
      <w:r>
        <w:rPr>
          <w:rFonts w:ascii="Times New Roman" w:hAnsi="Times New Roman" w:cs="Times New Roman"/>
          <w:kern w:val="1"/>
          <w:sz w:val="28"/>
          <w:szCs w:val="28"/>
        </w:rPr>
        <w:t>а</w:t>
      </w:r>
      <w:r w:rsidRPr="006A12C5">
        <w:rPr>
          <w:rFonts w:ascii="Times New Roman" w:hAnsi="Times New Roman" w:cs="Times New Roman"/>
          <w:kern w:val="1"/>
          <w:sz w:val="28"/>
          <w:szCs w:val="28"/>
        </w:rPr>
        <w:t xml:space="preserve"> в соо</w:t>
      </w:r>
      <w:r>
        <w:rPr>
          <w:rFonts w:ascii="Times New Roman" w:hAnsi="Times New Roman" w:cs="Times New Roman"/>
          <w:kern w:val="1"/>
          <w:sz w:val="28"/>
          <w:szCs w:val="28"/>
        </w:rPr>
        <w:t>тветствии с планом работы Администрации</w:t>
      </w:r>
      <w:r w:rsidRPr="006A12C5">
        <w:rPr>
          <w:rFonts w:ascii="Times New Roman" w:hAnsi="Times New Roman" w:cs="Times New Roman"/>
          <w:kern w:val="1"/>
          <w:sz w:val="28"/>
          <w:szCs w:val="28"/>
        </w:rPr>
        <w:t>. Внеплановые проверки проводятся при наличии жалоб со стороны заявителей по распоряжению Главы Глушковского района.</w:t>
      </w:r>
    </w:p>
    <w:p w:rsidR="00D3326D" w:rsidRPr="006A12C5" w:rsidRDefault="00D3326D" w:rsidP="009A12D9">
      <w:pPr>
        <w:widowControl w:val="0"/>
        <w:suppressAutoHyphens/>
        <w:autoSpaceDE w:val="0"/>
        <w:autoSpaceDN w:val="0"/>
        <w:adjustRightInd w:val="0"/>
        <w:spacing w:line="240" w:lineRule="auto"/>
        <w:ind w:firstLine="704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4.3.Ответственность должностных лиц Администрации за решения и действия (бездействие), принимаемые (осуществляемые) в ходе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4.3.1.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дисциплинарной и (или) административной ответственности в соответствии с законодательством Российской Федерации и Курской области.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4.3.2. 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b/>
          <w:bCs/>
          <w:sz w:val="28"/>
          <w:szCs w:val="28"/>
        </w:rPr>
        <w:t>н, их объединений и организаций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общественными объединениями и организациями;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иными органами, в установленном законом порядке.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Административного регламента.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D3326D" w:rsidRPr="006A12C5" w:rsidRDefault="00D3326D" w:rsidP="009A12D9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6A12C5" w:rsidRDefault="00D3326D" w:rsidP="009A12D9">
      <w:pPr>
        <w:keepNext/>
        <w:widowControl w:val="0"/>
        <w:tabs>
          <w:tab w:val="left" w:pos="5954"/>
        </w:tabs>
        <w:suppressAutoHyphens/>
        <w:autoSpaceDE w:val="0"/>
        <w:autoSpaceDN w:val="0"/>
        <w:adjustRightInd w:val="0"/>
        <w:spacing w:line="240" w:lineRule="auto"/>
        <w:ind w:left="431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kern w:val="32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D3326D" w:rsidRPr="00424A37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(Отдела Администрации) и (или) его должностных лиц, муниципальных служащих при предоставлении муници</w:t>
      </w:r>
      <w:r>
        <w:rPr>
          <w:rFonts w:ascii="Times New Roman" w:hAnsi="Times New Roman" w:cs="Times New Roman"/>
          <w:b/>
          <w:bCs/>
          <w:sz w:val="28"/>
          <w:szCs w:val="28"/>
        </w:rPr>
        <w:t>пальной услуги (далее - жалоба)</w:t>
      </w:r>
    </w:p>
    <w:p w:rsidR="00D3326D" w:rsidRPr="006A12C5" w:rsidRDefault="00D3326D" w:rsidP="009A12D9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A12C5">
        <w:rPr>
          <w:rFonts w:ascii="Times New Roman" w:hAnsi="Times New Roman" w:cs="Times New Roman"/>
          <w:kern w:val="1"/>
          <w:sz w:val="28"/>
          <w:szCs w:val="28"/>
        </w:rPr>
        <w:t>Заявители имеют право подать жалобу на решение и (или) действие (бездействие) органа и его должностных лиц принятые при предоставлении муниципальной услуги.</w:t>
      </w:r>
    </w:p>
    <w:p w:rsidR="00D3326D" w:rsidRPr="006A12C5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 xml:space="preserve">Заявитель, не получивший в указанный административным регламентом  срок от </w:t>
      </w:r>
      <w:r>
        <w:rPr>
          <w:rFonts w:ascii="Times New Roman" w:hAnsi="Times New Roman" w:cs="Times New Roman"/>
          <w:sz w:val="28"/>
          <w:szCs w:val="28"/>
        </w:rPr>
        <w:t>Отдела образования, ДОУ</w:t>
      </w:r>
      <w:r w:rsidRPr="006A12C5">
        <w:rPr>
          <w:rFonts w:ascii="Times New Roman" w:hAnsi="Times New Roman" w:cs="Times New Roman"/>
          <w:sz w:val="28"/>
          <w:szCs w:val="28"/>
        </w:rPr>
        <w:t xml:space="preserve">  решения в письменной форме о выдаче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Pr="006A12C5">
        <w:rPr>
          <w:rFonts w:ascii="Times New Roman" w:hAnsi="Times New Roman" w:cs="Times New Roman"/>
          <w:sz w:val="28"/>
          <w:szCs w:val="28"/>
        </w:rPr>
        <w:t xml:space="preserve"> или об отказе в его выдаче,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незаконным.</w:t>
      </w:r>
    </w:p>
    <w:p w:rsidR="00D3326D" w:rsidRPr="006A12C5" w:rsidRDefault="00D3326D" w:rsidP="009A12D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>
        <w:rPr>
          <w:rFonts w:ascii="Times New Roman" w:hAnsi="Times New Roman" w:cs="Times New Roman"/>
          <w:sz w:val="28"/>
          <w:szCs w:val="28"/>
        </w:rPr>
        <w:t>Отдела образования, ДОУ</w:t>
      </w:r>
      <w:r w:rsidRPr="006A12C5">
        <w:rPr>
          <w:rFonts w:ascii="Times New Roman" w:hAnsi="Times New Roman" w:cs="Times New Roman"/>
          <w:sz w:val="28"/>
          <w:szCs w:val="28"/>
        </w:rPr>
        <w:t xml:space="preserve"> в выдаче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Pr="006A12C5">
        <w:rPr>
          <w:rFonts w:ascii="Times New Roman" w:hAnsi="Times New Roman" w:cs="Times New Roman"/>
          <w:sz w:val="28"/>
          <w:szCs w:val="28"/>
        </w:rPr>
        <w:t xml:space="preserve"> заявитель в течение трех месяцев со дня получения решения об отказе в выдаче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6A12C5">
        <w:rPr>
          <w:rFonts w:ascii="Times New Roman" w:hAnsi="Times New Roman" w:cs="Times New Roman"/>
          <w:sz w:val="28"/>
          <w:szCs w:val="28"/>
        </w:rPr>
        <w:t xml:space="preserve">вправе обратиться в суд или арбитражный суд с заявлением о признании такого решения незаконным. </w:t>
      </w:r>
    </w:p>
    <w:p w:rsidR="00D3326D" w:rsidRPr="006A12C5" w:rsidRDefault="00D3326D" w:rsidP="009A12D9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D3326D" w:rsidRPr="00424A37" w:rsidRDefault="00D3326D" w:rsidP="009A12D9">
      <w:pPr>
        <w:widowControl w:val="0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Предмет жалобы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 xml:space="preserve">5.2.1. Предметом жалобы являются действия (бездействие) и решения, принятые (осуществляемые) должностным лицом </w:t>
      </w:r>
      <w:r>
        <w:rPr>
          <w:rFonts w:ascii="Times New Roman" w:hAnsi="Times New Roman" w:cs="Times New Roman"/>
          <w:sz w:val="28"/>
          <w:szCs w:val="28"/>
        </w:rPr>
        <w:t>Отдела образования, ДОУ</w:t>
      </w:r>
      <w:r w:rsidRPr="006A12C5">
        <w:rPr>
          <w:rFonts w:ascii="Times New Roman" w:hAnsi="Times New Roman" w:cs="Times New Roman"/>
          <w:sz w:val="28"/>
          <w:szCs w:val="28"/>
        </w:rPr>
        <w:t xml:space="preserve"> в ходе предоставления муниципальной услуги на основании административного регламента.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5.2.2. Заявитель может обратиться с жалобой, в том числе в следующих случаях: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 услуги;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 услуги, у заявителя;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требование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D3326D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</w:t>
      </w:r>
      <w:r>
        <w:rPr>
          <w:rFonts w:ascii="Times New Roman" w:hAnsi="Times New Roman" w:cs="Times New Roman"/>
          <w:sz w:val="28"/>
          <w:szCs w:val="28"/>
        </w:rPr>
        <w:t>енного срока таких исправлений.</w:t>
      </w:r>
    </w:p>
    <w:p w:rsidR="00D3326D" w:rsidRPr="00424A37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5.3. Органы местного самоуправления и уполномоченные на рассмотрение жалобы должностные лица,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м может быть направлена жалоба.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Заявители могут направить жалобу:</w:t>
      </w:r>
    </w:p>
    <w:p w:rsidR="00D3326D" w:rsidRPr="006A12C5" w:rsidRDefault="00D3326D" w:rsidP="009A12D9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в Администрацию Глушковского  района Курской области  (адрес: 307450, Курская область, поселок Глушково, ул. Советская, д. 3, телефон: 8 (47132) 2-12-01;</w:t>
      </w:r>
    </w:p>
    <w:p w:rsidR="00D3326D" w:rsidRPr="003550A6" w:rsidRDefault="00D3326D" w:rsidP="009A12D9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 xml:space="preserve"> - Главе Глушковского района (адрес: 307450, Курская область, поселок Глушково, ул. Советская, д. 3, телефон: 8 (47132) 2-12-01.</w:t>
      </w:r>
    </w:p>
    <w:p w:rsidR="00D3326D" w:rsidRPr="006A12C5" w:rsidRDefault="00D3326D" w:rsidP="009A12D9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5.4. Порядок подачи и рассмотрения жалобы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Глушковского района Курской области</w:t>
      </w:r>
      <w:r w:rsidRPr="006A12C5">
        <w:rPr>
          <w:rFonts w:ascii="Times New Roman" w:hAnsi="Times New Roman" w:cs="Times New Roman"/>
          <w:sz w:val="28"/>
          <w:szCs w:val="28"/>
        </w:rPr>
        <w:t>. Жалобы на решения, принятые специалистом Администрации, подаются в Администрацию Глушковского  района Курской области.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Жалоба может быть направлена: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1) по почте;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2) с использованием информационно-телекоммуникационной сети «Интернет»: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на официальный сайт Администрации Глушковского  района Курской области: _</w:t>
      </w:r>
      <w:hyperlink r:id="rId35" w:history="1">
        <w:r w:rsidRPr="006A12C5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6A12C5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r w:rsidRPr="006A12C5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glush</w:t>
        </w:r>
        <w:r w:rsidRPr="006A12C5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6A12C5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rkursk</w:t>
        </w:r>
        <w:r w:rsidRPr="006A12C5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6A12C5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6A12C5">
        <w:rPr>
          <w:rFonts w:ascii="Times New Roman" w:hAnsi="Times New Roman" w:cs="Times New Roman"/>
          <w:sz w:val="28"/>
          <w:szCs w:val="28"/>
        </w:rPr>
        <w:t>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посредством федеральной государственной информационной системы «Единый портал государственных и муниципальных услуг (функций)» http://gosuslugi.ru;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на официальный сайт Администрации Курской области http://adm.rkursk.ru,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3) принята при личном приеме заявителя.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Жалоба может быть подана заявителем: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через областное бюджетное учреждение «Многофункциональный центр предоставления государственных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Все жалобы фиксируются в журнале учета.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 xml:space="preserve">Личный прием заявителей по вопросам обжалования решения и (или) действия (бездействия) </w:t>
      </w:r>
      <w:r>
        <w:rPr>
          <w:rFonts w:ascii="Times New Roman" w:hAnsi="Times New Roman" w:cs="Times New Roman"/>
          <w:sz w:val="28"/>
          <w:szCs w:val="28"/>
        </w:rPr>
        <w:t>Отдела образования,  ДОУ и (или) их</w:t>
      </w:r>
      <w:r w:rsidRPr="006A12C5">
        <w:rPr>
          <w:rFonts w:ascii="Times New Roman" w:hAnsi="Times New Roman" w:cs="Times New Roman"/>
          <w:sz w:val="28"/>
          <w:szCs w:val="28"/>
        </w:rPr>
        <w:t xml:space="preserve"> должностных лиц осуществляется Главой Администрации Глушковского  района Курской области в часы приема заявителей.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Под обращением, жалобой заявитель ставит личную подпись и дату.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</w:t>
      </w:r>
      <w:r>
        <w:rPr>
          <w:rFonts w:ascii="Times New Roman" w:hAnsi="Times New Roman" w:cs="Times New Roman"/>
          <w:sz w:val="28"/>
          <w:szCs w:val="28"/>
        </w:rPr>
        <w:t>ем лицом (для юридических лиц);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5.5. Сроки рассмотрения жалобы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</w:t>
      </w:r>
      <w:r>
        <w:rPr>
          <w:rFonts w:ascii="Times New Roman" w:hAnsi="Times New Roman" w:cs="Times New Roman"/>
          <w:sz w:val="28"/>
          <w:szCs w:val="28"/>
        </w:rPr>
        <w:t>чих дней со дня ее регистрации.</w:t>
      </w:r>
    </w:p>
    <w:p w:rsidR="00D3326D" w:rsidRPr="00424A37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5.6. Перечень оснований для приостановления рассмотрения жалобы в случае, если возможность приостановления предусмотрена законод</w:t>
      </w:r>
      <w:r>
        <w:rPr>
          <w:rFonts w:ascii="Times New Roman" w:hAnsi="Times New Roman" w:cs="Times New Roman"/>
          <w:b/>
          <w:bCs/>
          <w:sz w:val="28"/>
          <w:szCs w:val="28"/>
        </w:rPr>
        <w:t>ательством Российской Федерации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</w:t>
      </w:r>
      <w:r>
        <w:rPr>
          <w:rFonts w:ascii="Times New Roman" w:hAnsi="Times New Roman" w:cs="Times New Roman"/>
          <w:sz w:val="28"/>
          <w:szCs w:val="28"/>
        </w:rPr>
        <w:t>кой Федерации не предусмотрено.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5.7.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 рассмотрения  жалобы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области, муниципальными правовыми актами, а также в иных формах;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D3326D" w:rsidRPr="006A12C5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Ответ на жалобу не дается в следующих случаях:</w:t>
      </w:r>
    </w:p>
    <w:p w:rsidR="00D3326D" w:rsidRPr="006A12C5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3326D" w:rsidRPr="006A12C5" w:rsidRDefault="00D3326D" w:rsidP="009A12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3326D" w:rsidRPr="006A12C5" w:rsidRDefault="00D3326D" w:rsidP="009A12D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В случае, если текст жалобы не поддается прочтению, ответ на жалобу не дается, и она не подлежит направлению на рассмотрение в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</w:t>
      </w:r>
      <w:r>
        <w:rPr>
          <w:rFonts w:ascii="Times New Roman" w:hAnsi="Times New Roman" w:cs="Times New Roman"/>
          <w:sz w:val="28"/>
          <w:szCs w:val="28"/>
        </w:rPr>
        <w:t>овый адрес поддаются прочтению.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5.8. Порядок информирования заявителя о результатах рассмотрения жалобы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</w:t>
      </w:r>
      <w:r>
        <w:rPr>
          <w:rFonts w:ascii="Times New Roman" w:hAnsi="Times New Roman" w:cs="Times New Roman"/>
          <w:sz w:val="28"/>
          <w:szCs w:val="28"/>
        </w:rPr>
        <w:t>езультатах рассмотрения жалобы.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5.9. Порядок обжалования решения по жалобе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В случае если заявитель не удовлетворен решением, принятым в ходе рассмотрения жалобы лицами, уполномоченными на рассмотрение жалобы, или решение ими не было принято, то заявитель вправе обжаловать принятое решение или действия (бездействие) в судебном порядке в соответствии с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2C5">
        <w:rPr>
          <w:rFonts w:ascii="Times New Roman" w:hAnsi="Times New Roman" w:cs="Times New Roman"/>
          <w:b/>
          <w:bCs/>
          <w:sz w:val="28"/>
          <w:szCs w:val="28"/>
        </w:rPr>
        <w:t>5.10. Право заявителя на получение информации и документов, необходимых для обос</w:t>
      </w:r>
      <w:r>
        <w:rPr>
          <w:rFonts w:ascii="Times New Roman" w:hAnsi="Times New Roman" w:cs="Times New Roman"/>
          <w:b/>
          <w:bCs/>
          <w:sz w:val="28"/>
          <w:szCs w:val="28"/>
        </w:rPr>
        <w:t>нования и рассмотрения жалобы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</w:t>
      </w:r>
      <w:r>
        <w:rPr>
          <w:rFonts w:ascii="Times New Roman" w:hAnsi="Times New Roman" w:cs="Times New Roman"/>
          <w:sz w:val="28"/>
          <w:szCs w:val="28"/>
        </w:rPr>
        <w:t>снования и рассмотрения жалобы.</w:t>
      </w:r>
    </w:p>
    <w:p w:rsidR="00D3326D" w:rsidRPr="008236F8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5.11. Способы информирования заявителя о порядке подачи и рассмотрения жалобы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услуги, в федеральной государственной информационной системе «Единый портал государственных и муниципальных услуг (функций)» (</w:t>
      </w:r>
      <w:hyperlink r:id="rId36" w:history="1">
        <w:r w:rsidRPr="006A12C5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6A12C5">
        <w:rPr>
          <w:rFonts w:ascii="Times New Roman" w:hAnsi="Times New Roman" w:cs="Times New Roman"/>
          <w:sz w:val="28"/>
          <w:szCs w:val="28"/>
        </w:rPr>
        <w:t>), в региональной государственной информационной системе «Портал государственных и муниципальных услуг (функций) Курской области» (</w:t>
      </w:r>
      <w:hyperlink r:id="rId37" w:history="1">
        <w:r w:rsidRPr="006A12C5">
          <w:rPr>
            <w:rFonts w:ascii="Times New Roman" w:hAnsi="Times New Roman" w:cs="Times New Roman"/>
            <w:sz w:val="28"/>
            <w:szCs w:val="28"/>
            <w:u w:val="single"/>
          </w:rPr>
          <w:t>www.rpgu.rkursk.ru</w:t>
        </w:r>
      </w:hyperlink>
      <w:r w:rsidRPr="006A12C5">
        <w:rPr>
          <w:rFonts w:ascii="Times New Roman" w:hAnsi="Times New Roman" w:cs="Times New Roman"/>
          <w:sz w:val="28"/>
          <w:szCs w:val="28"/>
        </w:rPr>
        <w:t xml:space="preserve">), на официальном сайте Администрации Глушковского района, на официальном сайте Администрации Курской области. 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C5">
        <w:rPr>
          <w:rFonts w:ascii="Times New Roman" w:hAnsi="Times New Roman" w:cs="Times New Roman"/>
          <w:sz w:val="28"/>
          <w:szCs w:val="28"/>
        </w:rPr>
        <w:t>Консультирование заявителей о порядке обжалования решений и действий (бездействия) Администрации и его должностных лиц, осуществляется, в том числе по телефону либо при личном приеме.</w:t>
      </w:r>
    </w:p>
    <w:p w:rsidR="00D3326D" w:rsidRPr="006A12C5" w:rsidRDefault="00D3326D" w:rsidP="009A12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6A12C5" w:rsidRDefault="00D3326D" w:rsidP="009A1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26D" w:rsidRPr="009C4A4A" w:rsidRDefault="00D3326D" w:rsidP="009A12D9">
      <w:pPr>
        <w:rPr>
          <w:rFonts w:ascii="Times New Roman" w:hAnsi="Times New Roman" w:cs="Times New Roman"/>
          <w:sz w:val="24"/>
          <w:szCs w:val="24"/>
        </w:rPr>
        <w:sectPr w:rsidR="00D3326D" w:rsidRPr="009C4A4A" w:rsidSect="009D2A5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Приложение № 1</w:t>
      </w: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к Административному регламенту по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4A4A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"Прием заявлений, постановка на учет и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зачисление детей в образовательные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организации, реализующие основную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дошкольного образования"</w:t>
      </w:r>
    </w:p>
    <w:p w:rsidR="00D3326D" w:rsidRPr="009C4A4A" w:rsidRDefault="00D3326D" w:rsidP="009A12D9">
      <w:pPr>
        <w:pStyle w:val="ConsPlusNormal"/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326D" w:rsidRPr="00272047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326D" w:rsidRPr="009D0A51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A5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D3326D" w:rsidRPr="009D0A51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A51">
        <w:rPr>
          <w:rFonts w:ascii="Times New Roman" w:hAnsi="Times New Roman" w:cs="Times New Roman"/>
          <w:b/>
          <w:bCs/>
          <w:sz w:val="28"/>
          <w:szCs w:val="28"/>
        </w:rPr>
        <w:t>о м</w:t>
      </w:r>
      <w:r>
        <w:rPr>
          <w:rFonts w:ascii="Times New Roman" w:hAnsi="Times New Roman" w:cs="Times New Roman"/>
          <w:b/>
          <w:bCs/>
          <w:sz w:val="28"/>
          <w:szCs w:val="28"/>
        </w:rPr>
        <w:t>естонахождении, графиках работы</w:t>
      </w:r>
      <w:r w:rsidRPr="009D0A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326D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дошкольных </w:t>
      </w:r>
      <w:r w:rsidRPr="009D0A51">
        <w:rPr>
          <w:rFonts w:ascii="Times New Roman" w:hAnsi="Times New Roman" w:cs="Times New Roman"/>
          <w:b/>
          <w:bCs/>
          <w:sz w:val="28"/>
          <w:szCs w:val="28"/>
        </w:rPr>
        <w:t>образовательных учреждений</w:t>
      </w:r>
    </w:p>
    <w:p w:rsidR="00D3326D" w:rsidRPr="009D0A51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Глушковского района Курской области</w:t>
      </w:r>
    </w:p>
    <w:p w:rsidR="00D3326D" w:rsidRPr="00272047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2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2410"/>
        <w:gridCol w:w="3543"/>
      </w:tblGrid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работы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"Глушковский детский сад №1 "Калинка"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307450, Курская обл.,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пос. Глушково,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ул. Горького, 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"Глушковский детский сад №2 "Радуга"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307450, Курская обл.,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пос. Глушково,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ул. Садовая, 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дошкольное образовательное учреждение "Теткинский детский сад  "Сказка"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307490, Курская обл.,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Глушковский район,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пос. Теткино,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ул. Медицинская,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"Званновский детский сад  "Березка"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307470, Курская обл.,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Глушковский район,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с. Званное, ул. Зеленая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дошкольное образовательное учреждение "Кобыльской детский сад "Гнездышко"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307455, Курская обл.,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Глушковский район,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с. Кобылки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"Попово-Лежачанский детский сад  "Малыш"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307491, Курская обл.,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Глушковский район,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с. Попово-Лежачи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"Веселовский детский сад  "Солнышко"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307452, Курская обл.,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Глушковский район,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с. Веселое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дни – суббота,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"Кульбакинский детский сад «Светлячок"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307462, Курская обл.,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Глушковский район,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с. Кульбаки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"Карыжский детский сад  "Березка"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307472, Курская обл.,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Глушковский район,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с. Карыж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"Марковский детский сад  "Земляничка"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307475, Курская обл.,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Глушковский район,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с. Марково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дошкольное образовательное учреждение "Сухиновский  детский сад "Родничок"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307465, Курская обл.,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Глушковский район,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с. Сухиновка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"Елизаветовский детский сад"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307461, Курская обл., 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Глушковский район,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д. Елизаветовка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  <w:tr w:rsidR="00D3326D" w:rsidRPr="00502B9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"Нижнемордокский детский сад «Звездочка"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307456, Курская обл.,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Глушковский район,</w:t>
            </w:r>
          </w:p>
          <w:p w:rsidR="00D3326D" w:rsidRPr="00502B98" w:rsidRDefault="00D3326D" w:rsidP="008E1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с. Нижний Мордок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 - с 8.00 часов до 17.00 часов (в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 до 16.00)</w:t>
            </w:r>
          </w:p>
          <w:p w:rsidR="00D3326D" w:rsidRPr="00502B98" w:rsidRDefault="00D3326D" w:rsidP="008E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98">
              <w:rPr>
                <w:rFonts w:ascii="Times New Roman" w:hAnsi="Times New Roman" w:cs="Times New Roman"/>
                <w:sz w:val="24"/>
                <w:szCs w:val="24"/>
              </w:rPr>
              <w:t xml:space="preserve">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дни – суббота, воскресенье</w:t>
            </w:r>
          </w:p>
        </w:tc>
      </w:tr>
    </w:tbl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Приложение № 2</w:t>
      </w: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к Административному регламенту по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4A4A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"Прием заявлений, постановка на учет и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зачисление детей в образовательные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организации, реализующие основную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дошкольного образования"</w:t>
      </w:r>
    </w:p>
    <w:p w:rsidR="00D3326D" w:rsidRPr="009C4A4A" w:rsidRDefault="00D3326D" w:rsidP="009A12D9">
      <w:pPr>
        <w:pStyle w:val="ConsPlusNormal"/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9D0A51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A5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D3326D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A51">
        <w:rPr>
          <w:rFonts w:ascii="Times New Roman" w:hAnsi="Times New Roman" w:cs="Times New Roman"/>
          <w:b/>
          <w:bCs/>
          <w:sz w:val="28"/>
          <w:szCs w:val="28"/>
        </w:rPr>
        <w:t xml:space="preserve">о контактных  телефонах, адресах  электронной почты, </w:t>
      </w:r>
    </w:p>
    <w:p w:rsidR="00D3326D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A51">
        <w:rPr>
          <w:rFonts w:ascii="Times New Roman" w:hAnsi="Times New Roman" w:cs="Times New Roman"/>
          <w:b/>
          <w:bCs/>
          <w:sz w:val="28"/>
          <w:szCs w:val="28"/>
        </w:rPr>
        <w:t>офици</w:t>
      </w:r>
      <w:r>
        <w:rPr>
          <w:rFonts w:ascii="Times New Roman" w:hAnsi="Times New Roman" w:cs="Times New Roman"/>
          <w:b/>
          <w:bCs/>
          <w:sz w:val="28"/>
          <w:szCs w:val="28"/>
        </w:rPr>
        <w:t>альных</w:t>
      </w:r>
      <w:r w:rsidRPr="009D0A51">
        <w:rPr>
          <w:rFonts w:ascii="Times New Roman" w:hAnsi="Times New Roman" w:cs="Times New Roman"/>
          <w:b/>
          <w:bCs/>
          <w:sz w:val="28"/>
          <w:szCs w:val="28"/>
        </w:rPr>
        <w:t xml:space="preserve"> сайта</w:t>
      </w:r>
      <w:r>
        <w:rPr>
          <w:rFonts w:ascii="Times New Roman" w:hAnsi="Times New Roman" w:cs="Times New Roman"/>
          <w:b/>
          <w:bCs/>
          <w:sz w:val="28"/>
          <w:szCs w:val="28"/>
        </w:rPr>
        <w:t>х дошкольных</w:t>
      </w:r>
      <w:r w:rsidRPr="009D0A5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учреждений</w:t>
      </w:r>
    </w:p>
    <w:p w:rsidR="00D3326D" w:rsidRPr="009D0A51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Глушковского района Курской области</w:t>
      </w:r>
    </w:p>
    <w:p w:rsidR="00D3326D" w:rsidRPr="00272047" w:rsidRDefault="00D3326D" w:rsidP="009A12D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6"/>
        <w:gridCol w:w="2552"/>
        <w:gridCol w:w="2977"/>
      </w:tblGrid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"Глушковский детский сад №1 "Калинка"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47132)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2-16-47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det.sad.kalinka00@mail.ru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"Глушковский детский сад №2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8(47132) </w:t>
            </w: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2-17-88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ds-radyga@mail.ru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дошкольное образовательное учреждение "Теткинский детский сад  "Сказка"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8(47132) </w:t>
            </w: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2-45-76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skazka_tetkino@mail.ru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"Званновский детский сад 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8(47132) </w:t>
            </w: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3-13-42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ds-berezka04@mail.ru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дошкольное образовательное учреждение "Кобыльской детский сад "Гнездышко"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8(47132) </w:t>
            </w: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3-31-80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ds-gnezdushko@mail.ru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"Попово-Лежачанский детский сад 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8(47132) </w:t>
            </w: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3-26-37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ds-baby@mail.ru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"Веселовский детский сад 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ds-solnce@mail.ru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"Кульбакинский детский сад «Светлячок"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ds-svetlachok11@mail.ru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"Карыжский детский сад 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ds-forest@mail.ru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"Марковский детский сад  "Земляничка"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8(47132) </w:t>
            </w: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3-12-92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ds-zemlanika@mail.ru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дошкольное образовательное учреждение "Сухиновский  детский сад "Родничок"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8(47132) </w:t>
            </w: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3-22-16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ds-rodnik@mail.ru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"Елизаветовский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ds-eliza@mail.ru</w:t>
              </w:r>
            </w:hyperlink>
          </w:p>
        </w:tc>
      </w:tr>
      <w:tr w:rsidR="00D3326D" w:rsidRPr="00704EE4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"Нижнемордокский детский сад «Звездочка"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D" w:rsidRPr="00704EE4" w:rsidRDefault="00D3326D" w:rsidP="008E1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704E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n.mordok@mail.ru</w:t>
              </w:r>
            </w:hyperlink>
          </w:p>
        </w:tc>
      </w:tr>
    </w:tbl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Приложение № 3</w:t>
      </w: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к Административному регламенту по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4A4A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"Прием заявлений, постановка на учет и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зачисление детей в образовательные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организации, реализующие основную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дошкольного образования"</w:t>
      </w:r>
    </w:p>
    <w:p w:rsidR="00D3326D" w:rsidRPr="009C4A4A" w:rsidRDefault="00D3326D" w:rsidP="009A12D9">
      <w:pPr>
        <w:pStyle w:val="ConsPlusNormal"/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8D42B3" w:rsidRDefault="00D3326D" w:rsidP="009A12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814"/>
      <w:bookmarkEnd w:id="5"/>
      <w:r w:rsidRPr="008D42B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D3326D" w:rsidRPr="008D42B3" w:rsidRDefault="00D3326D" w:rsidP="009A12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2B3">
        <w:rPr>
          <w:rFonts w:ascii="Times New Roman" w:hAnsi="Times New Roman" w:cs="Times New Roman"/>
          <w:b/>
          <w:bCs/>
          <w:sz w:val="28"/>
          <w:szCs w:val="28"/>
        </w:rPr>
        <w:t>о постановке ребенка на учет для зачисления в муниципальное дошкольное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42B3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 Глушковского района</w:t>
      </w:r>
    </w:p>
    <w:p w:rsidR="00D3326D" w:rsidRPr="008D42B3" w:rsidRDefault="00D3326D" w:rsidP="009A12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2B3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8D42B3" w:rsidRDefault="00D3326D" w:rsidP="009A12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42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4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D42B3">
        <w:rPr>
          <w:rFonts w:ascii="Times New Roman" w:hAnsi="Times New Roman" w:cs="Times New Roman"/>
          <w:sz w:val="28"/>
          <w:szCs w:val="28"/>
        </w:rPr>
        <w:t xml:space="preserve"> Начальнику</w:t>
      </w:r>
    </w:p>
    <w:p w:rsidR="00D3326D" w:rsidRPr="008D42B3" w:rsidRDefault="00D3326D" w:rsidP="009A12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42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D42B3">
        <w:rPr>
          <w:rFonts w:ascii="Times New Roman" w:hAnsi="Times New Roman" w:cs="Times New Roman"/>
          <w:sz w:val="28"/>
          <w:szCs w:val="28"/>
        </w:rPr>
        <w:t xml:space="preserve"> Отдела  образования</w:t>
      </w:r>
    </w:p>
    <w:p w:rsidR="00D3326D" w:rsidRPr="008D42B3" w:rsidRDefault="00D3326D" w:rsidP="009A12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42B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D42B3">
        <w:rPr>
          <w:rFonts w:ascii="Times New Roman" w:hAnsi="Times New Roman" w:cs="Times New Roman"/>
          <w:sz w:val="28"/>
          <w:szCs w:val="28"/>
        </w:rPr>
        <w:t xml:space="preserve">Администрации Глушковского района </w:t>
      </w:r>
    </w:p>
    <w:p w:rsidR="00D3326D" w:rsidRPr="008D42B3" w:rsidRDefault="00D3326D" w:rsidP="009A12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42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D42B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3326D" w:rsidRPr="008D42B3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8D42B3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8D42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8D42B3">
        <w:rPr>
          <w:rFonts w:ascii="Times New Roman" w:hAnsi="Times New Roman" w:cs="Times New Roman"/>
        </w:rPr>
        <w:t xml:space="preserve">(ФИО начальника </w:t>
      </w:r>
      <w:r>
        <w:rPr>
          <w:rFonts w:ascii="Times New Roman" w:hAnsi="Times New Roman" w:cs="Times New Roman"/>
        </w:rPr>
        <w:t>Отдела</w:t>
      </w:r>
      <w:r w:rsidRPr="008D42B3">
        <w:rPr>
          <w:rFonts w:ascii="Times New Roman" w:hAnsi="Times New Roman" w:cs="Times New Roman"/>
        </w:rPr>
        <w:t xml:space="preserve"> образования)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 xml:space="preserve">  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8D42B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8D42B3">
        <w:rPr>
          <w:rFonts w:ascii="Times New Roman" w:hAnsi="Times New Roman" w:cs="Times New Roman"/>
        </w:rPr>
        <w:t xml:space="preserve">  (ФИО (полностью) Заявителя)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_________________________________________________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</w:p>
    <w:p w:rsidR="00D3326D" w:rsidRPr="008D42B3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Прошу поставить на учет для зачисления в МДОУ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C4A4A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9C4A4A">
        <w:rPr>
          <w:rFonts w:ascii="Times New Roman" w:hAnsi="Times New Roman" w:cs="Times New Roman"/>
          <w:sz w:val="24"/>
          <w:szCs w:val="24"/>
        </w:rPr>
        <w:t>;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C4A4A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9C4A4A">
        <w:rPr>
          <w:rFonts w:ascii="Times New Roman" w:hAnsi="Times New Roman" w:cs="Times New Roman"/>
          <w:sz w:val="24"/>
          <w:szCs w:val="24"/>
        </w:rPr>
        <w:t>;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C4A4A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9C4A4A">
        <w:rPr>
          <w:rFonts w:ascii="Times New Roman" w:hAnsi="Times New Roman" w:cs="Times New Roman"/>
          <w:sz w:val="24"/>
          <w:szCs w:val="24"/>
        </w:rPr>
        <w:t>;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3326D" w:rsidRPr="008D5C16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8D5C16">
        <w:rPr>
          <w:rFonts w:ascii="Times New Roman" w:hAnsi="Times New Roman" w:cs="Times New Roman"/>
        </w:rPr>
        <w:t xml:space="preserve">                                                          (фамилия, имя, отчество ребенка</w:t>
      </w:r>
      <w:r>
        <w:rPr>
          <w:rFonts w:ascii="Times New Roman" w:hAnsi="Times New Roman" w:cs="Times New Roman"/>
        </w:rPr>
        <w:t xml:space="preserve"> (полностью</w:t>
      </w:r>
      <w:r w:rsidRPr="008D5C16">
        <w:rPr>
          <w:rFonts w:ascii="Times New Roman" w:hAnsi="Times New Roman" w:cs="Times New Roman"/>
        </w:rPr>
        <w:t>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"____" ___________________ ______________ года рождения,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зарегистрированного по адресу: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желаемый год поступления в </w:t>
      </w:r>
      <w:r w:rsidRPr="009C4A4A">
        <w:rPr>
          <w:rFonts w:ascii="Times New Roman" w:hAnsi="Times New Roman" w:cs="Times New Roman"/>
          <w:sz w:val="24"/>
          <w:szCs w:val="24"/>
        </w:rPr>
        <w:t>ДОУ: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К заявлению прилагаю: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В   случаях  изменения  мною  указанных  данных  обязуюсь  своевременно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предоставить изменившуюся информацию в течение 5 рабочих дней.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Форма получения результата предоставления муниципальной услуги: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┌──┐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│ лично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├──┤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│ в электронном виде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├──┤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│ почтовым отправлением.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└──┘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C4A4A">
        <w:rPr>
          <w:rFonts w:ascii="Times New Roman" w:hAnsi="Times New Roman" w:cs="Times New Roman"/>
          <w:sz w:val="24"/>
          <w:szCs w:val="24"/>
        </w:rPr>
        <w:t>,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являющийся родителем (законным представителем) несовершеннолетнего ребенка,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C4A4A">
        <w:rPr>
          <w:rFonts w:ascii="Times New Roman" w:hAnsi="Times New Roman" w:cs="Times New Roman"/>
          <w:sz w:val="24"/>
          <w:szCs w:val="24"/>
        </w:rPr>
        <w:t>,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C4A4A">
        <w:rPr>
          <w:rFonts w:ascii="Times New Roman" w:hAnsi="Times New Roman" w:cs="Times New Roman"/>
          <w:sz w:val="24"/>
          <w:szCs w:val="24"/>
        </w:rPr>
        <w:t>,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предоставляю  </w:t>
      </w:r>
      <w:r>
        <w:rPr>
          <w:rFonts w:ascii="Times New Roman" w:hAnsi="Times New Roman" w:cs="Times New Roman"/>
          <w:sz w:val="24"/>
          <w:szCs w:val="24"/>
        </w:rPr>
        <w:t>Отделу</w:t>
      </w:r>
      <w:r w:rsidRPr="009C4A4A">
        <w:rPr>
          <w:rFonts w:ascii="Times New Roman" w:hAnsi="Times New Roman" w:cs="Times New Roman"/>
          <w:sz w:val="24"/>
          <w:szCs w:val="24"/>
        </w:rPr>
        <w:t xml:space="preserve"> образования  администрации </w:t>
      </w:r>
      <w:r>
        <w:rPr>
          <w:rFonts w:ascii="Times New Roman" w:hAnsi="Times New Roman" w:cs="Times New Roman"/>
          <w:sz w:val="24"/>
          <w:szCs w:val="24"/>
        </w:rPr>
        <w:t>Глушковского района</w:t>
      </w:r>
      <w:r w:rsidRPr="009C4A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Курской области, </w:t>
      </w:r>
      <w:r w:rsidRPr="009C4A4A">
        <w:rPr>
          <w:rFonts w:ascii="Times New Roman" w:hAnsi="Times New Roman" w:cs="Times New Roman"/>
          <w:sz w:val="24"/>
          <w:szCs w:val="24"/>
        </w:rPr>
        <w:t xml:space="preserve">расположенному  по адресу:  Курская область,  </w:t>
      </w:r>
      <w:r>
        <w:rPr>
          <w:rFonts w:ascii="Times New Roman" w:hAnsi="Times New Roman" w:cs="Times New Roman"/>
          <w:sz w:val="24"/>
          <w:szCs w:val="24"/>
        </w:rPr>
        <w:t>пос. Глушково</w:t>
      </w:r>
      <w:r w:rsidRPr="009C4A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ул. Ленина,25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мои персональные данные, 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данные моего ребенка (ребенка, </w:t>
      </w:r>
      <w:r w:rsidRPr="009C4A4A">
        <w:rPr>
          <w:rFonts w:ascii="Times New Roman" w:hAnsi="Times New Roman" w:cs="Times New Roman"/>
          <w:sz w:val="24"/>
          <w:szCs w:val="24"/>
        </w:rPr>
        <w:t>находящегося  под  опекой/попечительством),  для</w:t>
      </w:r>
      <w:r>
        <w:rPr>
          <w:rFonts w:ascii="Times New Roman" w:hAnsi="Times New Roman" w:cs="Times New Roman"/>
          <w:sz w:val="24"/>
          <w:szCs w:val="24"/>
        </w:rPr>
        <w:t xml:space="preserve">  формирования  электронной очереди в </w:t>
      </w:r>
      <w:r w:rsidRPr="009C4A4A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Глушковского района Курской области</w:t>
      </w:r>
      <w:r w:rsidRPr="009C4A4A">
        <w:rPr>
          <w:rFonts w:ascii="Times New Roman" w:hAnsi="Times New Roman" w:cs="Times New Roman"/>
          <w:sz w:val="24"/>
          <w:szCs w:val="24"/>
        </w:rPr>
        <w:t>.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Предоставляемые   мной   персональные   данные   могут   использоваться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4A">
        <w:rPr>
          <w:rFonts w:ascii="Times New Roman" w:hAnsi="Times New Roman" w:cs="Times New Roman"/>
          <w:sz w:val="24"/>
          <w:szCs w:val="24"/>
        </w:rPr>
        <w:t>оператором в целях  формирования баз  данных</w:t>
      </w:r>
      <w:r>
        <w:rPr>
          <w:rFonts w:ascii="Times New Roman" w:hAnsi="Times New Roman" w:cs="Times New Roman"/>
          <w:sz w:val="24"/>
          <w:szCs w:val="24"/>
        </w:rPr>
        <w:t xml:space="preserve"> в унифицированных  программных </w:t>
      </w:r>
      <w:r w:rsidRPr="009C4A4A">
        <w:rPr>
          <w:rFonts w:ascii="Times New Roman" w:hAnsi="Times New Roman" w:cs="Times New Roman"/>
          <w:sz w:val="24"/>
          <w:szCs w:val="24"/>
        </w:rPr>
        <w:t>средствах,   предназначенных  для   формиров</w:t>
      </w:r>
      <w:r>
        <w:rPr>
          <w:rFonts w:ascii="Times New Roman" w:hAnsi="Times New Roman" w:cs="Times New Roman"/>
          <w:sz w:val="24"/>
          <w:szCs w:val="24"/>
        </w:rPr>
        <w:t xml:space="preserve">ания  банка данных  о   наличии свободных мест в </w:t>
      </w:r>
      <w:r w:rsidRPr="009C4A4A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9C4A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для информационного обеспечения </w:t>
      </w:r>
      <w:r w:rsidRPr="009C4A4A">
        <w:rPr>
          <w:rFonts w:ascii="Times New Roman" w:hAnsi="Times New Roman" w:cs="Times New Roman"/>
          <w:sz w:val="24"/>
          <w:szCs w:val="24"/>
        </w:rPr>
        <w:t>принятия управленческих  решений на  всех ур</w:t>
      </w:r>
      <w:r>
        <w:rPr>
          <w:rFonts w:ascii="Times New Roman" w:hAnsi="Times New Roman" w:cs="Times New Roman"/>
          <w:sz w:val="24"/>
          <w:szCs w:val="24"/>
        </w:rPr>
        <w:t xml:space="preserve">овнях до  окончания  пребывания </w:t>
      </w:r>
      <w:r w:rsidRPr="009C4A4A">
        <w:rPr>
          <w:rFonts w:ascii="Times New Roman" w:hAnsi="Times New Roman" w:cs="Times New Roman"/>
          <w:sz w:val="24"/>
          <w:szCs w:val="24"/>
        </w:rPr>
        <w:t>моего ребенка в системе дошкольного образования города</w:t>
      </w:r>
      <w:r>
        <w:rPr>
          <w:rFonts w:ascii="Times New Roman" w:hAnsi="Times New Roman" w:cs="Times New Roman"/>
          <w:sz w:val="24"/>
          <w:szCs w:val="24"/>
        </w:rPr>
        <w:t>Глушковского района Курской области</w:t>
      </w:r>
      <w:r w:rsidRPr="009C4A4A">
        <w:rPr>
          <w:rFonts w:ascii="Times New Roman" w:hAnsi="Times New Roman" w:cs="Times New Roman"/>
          <w:sz w:val="24"/>
          <w:szCs w:val="24"/>
        </w:rPr>
        <w:t>.</w:t>
      </w:r>
    </w:p>
    <w:p w:rsidR="00D3326D" w:rsidRPr="009C4A4A" w:rsidRDefault="00D3326D" w:rsidP="009A12D9">
      <w:pPr>
        <w:pStyle w:val="ConsPlusNonformat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С положениями  Федерального </w:t>
      </w:r>
      <w:hyperlink r:id="rId51" w:history="1">
        <w:r w:rsidRPr="009C4A4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C4A4A">
        <w:rPr>
          <w:rFonts w:ascii="Times New Roman" w:hAnsi="Times New Roman" w:cs="Times New Roman"/>
          <w:sz w:val="24"/>
          <w:szCs w:val="24"/>
        </w:rPr>
        <w:t xml:space="preserve">  от 2</w:t>
      </w:r>
      <w:r>
        <w:rPr>
          <w:rFonts w:ascii="Times New Roman" w:hAnsi="Times New Roman" w:cs="Times New Roman"/>
          <w:sz w:val="24"/>
          <w:szCs w:val="24"/>
        </w:rPr>
        <w:t xml:space="preserve">7 июля 2006 года  N  152-ФЗ  "О </w:t>
      </w:r>
      <w:r w:rsidRPr="009C4A4A">
        <w:rPr>
          <w:rFonts w:ascii="Times New Roman" w:hAnsi="Times New Roman" w:cs="Times New Roman"/>
          <w:sz w:val="24"/>
          <w:szCs w:val="24"/>
        </w:rPr>
        <w:t>персональных данных" ознакомлен(а).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Подпись:                                      Дата заполнения: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Родитель (законный представитель) _________________/ _____________________/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D3326D" w:rsidRPr="009C4A4A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3326D" w:rsidRPr="009C4A4A" w:rsidRDefault="00D3326D" w:rsidP="009A12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83"/>
      <w:bookmarkEnd w:id="6"/>
      <w:r w:rsidRPr="009C4A4A">
        <w:rPr>
          <w:rFonts w:ascii="Times New Roman" w:hAnsi="Times New Roman" w:cs="Times New Roman"/>
          <w:sz w:val="24"/>
          <w:szCs w:val="24"/>
        </w:rPr>
        <w:t>&lt;*&gt; - Заявитель вправе указать в поря</w:t>
      </w:r>
      <w:r>
        <w:rPr>
          <w:rFonts w:ascii="Times New Roman" w:hAnsi="Times New Roman" w:cs="Times New Roman"/>
          <w:sz w:val="24"/>
          <w:szCs w:val="24"/>
        </w:rPr>
        <w:t xml:space="preserve">дке убывания предпочтения до 4 </w:t>
      </w:r>
      <w:r w:rsidRPr="009C4A4A">
        <w:rPr>
          <w:rFonts w:ascii="Times New Roman" w:hAnsi="Times New Roman" w:cs="Times New Roman"/>
          <w:sz w:val="24"/>
          <w:szCs w:val="24"/>
        </w:rPr>
        <w:t>ДОУ.</w:t>
      </w:r>
    </w:p>
    <w:p w:rsidR="00D3326D" w:rsidRPr="009C4A4A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9C4A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к Административному регламенту по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"Прием заявлений, постановка на учет и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зачисление детей в образовательные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организации, реализующие основную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>дошкольного образования"</w:t>
      </w:r>
    </w:p>
    <w:p w:rsidR="00D3326D" w:rsidRPr="009C4A4A" w:rsidRDefault="00D3326D" w:rsidP="009A12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D41732" w:rsidRDefault="00D3326D" w:rsidP="009A12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898"/>
      <w:bookmarkEnd w:id="7"/>
      <w:r w:rsidRPr="00D41732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D3326D" w:rsidRPr="00D41732" w:rsidRDefault="00D3326D" w:rsidP="009A12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732">
        <w:rPr>
          <w:rFonts w:ascii="Times New Roman" w:hAnsi="Times New Roman" w:cs="Times New Roman"/>
          <w:b/>
          <w:bCs/>
          <w:sz w:val="28"/>
          <w:szCs w:val="28"/>
        </w:rPr>
        <w:t>о зачислении ребенка в муниципальное дошкольное образовательное учреждение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Глушковского района Курской области</w:t>
      </w:r>
    </w:p>
    <w:p w:rsidR="00D3326D" w:rsidRPr="00D41732" w:rsidRDefault="00D3326D" w:rsidP="009A12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Заведующей муниципальным </w:t>
      </w:r>
      <w:r>
        <w:rPr>
          <w:rFonts w:ascii="Times New Roman" w:hAnsi="Times New Roman" w:cs="Times New Roman"/>
          <w:sz w:val="24"/>
          <w:szCs w:val="24"/>
        </w:rPr>
        <w:t xml:space="preserve"> казённым </w:t>
      </w:r>
      <w:r w:rsidRPr="009C4A4A">
        <w:rPr>
          <w:rFonts w:ascii="Times New Roman" w:hAnsi="Times New Roman" w:cs="Times New Roman"/>
          <w:sz w:val="24"/>
          <w:szCs w:val="24"/>
        </w:rPr>
        <w:t>дошкольным образовательным учреждением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C4A4A">
        <w:rPr>
          <w:rFonts w:ascii="Times New Roman" w:hAnsi="Times New Roman" w:cs="Times New Roman"/>
          <w:sz w:val="24"/>
          <w:szCs w:val="24"/>
        </w:rPr>
        <w:t>"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12755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127557">
        <w:rPr>
          <w:rFonts w:ascii="Times New Roman" w:hAnsi="Times New Roman" w:cs="Times New Roman"/>
        </w:rPr>
        <w:t xml:space="preserve"> (полное наименование учреждения)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 xml:space="preserve">  (Ф.И.О. заведующей)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127557">
        <w:rPr>
          <w:rFonts w:ascii="Times New Roman" w:hAnsi="Times New Roman" w:cs="Times New Roman"/>
        </w:rPr>
        <w:t xml:space="preserve">                   (Ф.И.О. (полностью) родителя (законного представителя))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Тел.: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Прошу зачислить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C4A4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C4A4A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«________________________________________________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____________________________________________________________________________»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моего ребенка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127557">
        <w:rPr>
          <w:rFonts w:ascii="Times New Roman" w:hAnsi="Times New Roman" w:cs="Times New Roman"/>
        </w:rPr>
        <w:t xml:space="preserve">                                                      (</w:t>
      </w:r>
      <w:r>
        <w:rPr>
          <w:rFonts w:ascii="Times New Roman" w:hAnsi="Times New Roman" w:cs="Times New Roman"/>
        </w:rPr>
        <w:t>фамилия, имя, отчество ребенка)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7557">
        <w:rPr>
          <w:rFonts w:ascii="Times New Roman" w:hAnsi="Times New Roman" w:cs="Times New Roman"/>
        </w:rPr>
        <w:t>(число, месяц, год рождения, место рождения)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C4A4A">
        <w:rPr>
          <w:rFonts w:ascii="Times New Roman" w:hAnsi="Times New Roman" w:cs="Times New Roman"/>
          <w:sz w:val="24"/>
          <w:szCs w:val="24"/>
        </w:rPr>
        <w:t xml:space="preserve">  </w:t>
      </w:r>
      <w:r w:rsidRPr="00127557">
        <w:rPr>
          <w:rFonts w:ascii="Times New Roman" w:hAnsi="Times New Roman" w:cs="Times New Roman"/>
        </w:rPr>
        <w:t>(проживающего по адресу)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127557">
        <w:rPr>
          <w:rFonts w:ascii="Times New Roman" w:hAnsi="Times New Roman" w:cs="Times New Roman"/>
        </w:rPr>
        <w:t>_____________________________________________________________________________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127557">
        <w:rPr>
          <w:rFonts w:ascii="Times New Roman" w:hAnsi="Times New Roman" w:cs="Times New Roman"/>
        </w:rPr>
        <w:t xml:space="preserve">                                                 (зарегистрированного по адресу)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Форма получения результата предоставления муниципальной услуги: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┌──┐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│ лично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├──┤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│ в электронном виде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├──┤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│ почтовым отправлением.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└──┘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(дата)         (подпись)               (фамилия, имя, отчество)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С лицензией на осуществление образовательной деятельности ознакомлен(а)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(дата)       (подпись)                       (фамилия, имя, отчество)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Уставом    </w:t>
      </w:r>
      <w:r>
        <w:rPr>
          <w:rFonts w:ascii="Times New Roman" w:hAnsi="Times New Roman" w:cs="Times New Roman"/>
          <w:sz w:val="24"/>
          <w:szCs w:val="24"/>
        </w:rPr>
        <w:t>МКДОУ «__________________________________________________________»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ознакомлен(а)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(дата)       (подпись)                       (фамилия, имя, отчество)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Основной  образовательной программой дошкольного образования  и другими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и  осуществление образовательной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деятельности, права и обязанности воспитанников, ознакомлен(а)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(дата)       (подпись)                       (фамилия, имя, отчество)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Даю согласие  на  обработку  моих персональных  данных  и  персональных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данных  ребенка  в порядке,   установленном   законодательством  Российской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Федерации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(дата)       (подпись)                       (фамилия, имя, отчество)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"_____________" ___________________________ 20___ г.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к Административному регламенту по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"Прием заявлений, постановка на учет 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зачисление детей в образовательные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организации, реализующие основную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дошкольного образования"</w:t>
      </w:r>
    </w:p>
    <w:p w:rsidR="00D3326D" w:rsidRPr="009C4A4A" w:rsidRDefault="00D3326D" w:rsidP="009A12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983"/>
      <w:bookmarkEnd w:id="8"/>
      <w:r w:rsidRPr="009C4A4A">
        <w:rPr>
          <w:rFonts w:ascii="Times New Roman" w:hAnsi="Times New Roman" w:cs="Times New Roman"/>
          <w:sz w:val="24"/>
          <w:szCs w:val="24"/>
        </w:rPr>
        <w:t>БЛОК-СХЕМА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ПОСЛЕДОВАТЕЛЬНОСТИ ДЕЙСТВИЙ ПРИ ПРЕДОСТАВЛЕНИИ МУНИЦИПАЛЬНОЙ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УСЛУГИ В ЧАСТИ ПРИЕМА ЗАЯВЛЕНИЙ И ПОСТАНОВКИ РЕБЕНКА НА УЧЕТ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ДЛЯ ЗАЧИСЛЕНИЯ С МДОУ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┌───────────────────────────────────────────────────┐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Прием заявления и документов, необходимых для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постановки детей на учет для зачисления в МДОУ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└────────────────────────┬──────────────────────────┘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          \/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┌───────────────────────────────────────────────────┐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 Формирование и направление межведомственных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запросов в органы, участвующие в предоставлении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            муниципальной услуги            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└────────────────────────┬──────────────────────────┘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          \/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┌───────────────────────────────────────────────────┐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│Рассмотрение заявления, представленных документов и│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принятие решения о предоставлении муниципальной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│услуги или об отказе в предоставлении муниципальной│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                   услуги                   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└────────────────────────┬──────────────────────────┘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          \/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┌───────────────────────────────────────────────────┐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  Выдача (направление) заявителю результата 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     предоставления муниципальной услуги    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└───────────────────────────────────────────────────┘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к Административному регламенту по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"Прием заявлений, постановка на учет 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зачисление детей в образовательные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организации, реализующие основную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дошкольного образования"</w:t>
      </w:r>
    </w:p>
    <w:p w:rsidR="00D3326D" w:rsidRPr="009C4A4A" w:rsidRDefault="00D3326D" w:rsidP="009A12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127557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1024"/>
      <w:bookmarkEnd w:id="9"/>
      <w:r w:rsidRPr="00127557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:rsidR="00D3326D" w:rsidRPr="00127557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557">
        <w:rPr>
          <w:rFonts w:ascii="Times New Roman" w:hAnsi="Times New Roman" w:cs="Times New Roman"/>
          <w:b/>
          <w:bCs/>
          <w:sz w:val="24"/>
          <w:szCs w:val="24"/>
        </w:rPr>
        <w:t>ПОСЛЕДОВАТЕЛЬНОСТИ ДЕЙСТВИЙ ПРИ ПРЕДОСТАВЛЕНИИ МУНИЦИПАЛЬНОЙ</w:t>
      </w:r>
    </w:p>
    <w:p w:rsidR="00D3326D" w:rsidRPr="00127557" w:rsidRDefault="00D3326D" w:rsidP="009A12D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557">
        <w:rPr>
          <w:rFonts w:ascii="Times New Roman" w:hAnsi="Times New Roman" w:cs="Times New Roman"/>
          <w:b/>
          <w:bCs/>
          <w:sz w:val="24"/>
          <w:szCs w:val="24"/>
        </w:rPr>
        <w:t>УСЛУГИ В ЧАСТИ ЗАЧИСЛЕНИЯ РЕБЕНКА В ДОУ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┌───────────────────────────────────────────┐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Прием заявления и документов, необходимых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│       </w:t>
      </w:r>
      <w:r>
        <w:rPr>
          <w:rFonts w:ascii="Times New Roman" w:hAnsi="Times New Roman" w:cs="Times New Roman"/>
          <w:sz w:val="24"/>
          <w:szCs w:val="24"/>
        </w:rPr>
        <w:t xml:space="preserve">для зачисления ребенка в </w:t>
      </w:r>
      <w:r w:rsidRPr="009C4A4A">
        <w:rPr>
          <w:rFonts w:ascii="Times New Roman" w:hAnsi="Times New Roman" w:cs="Times New Roman"/>
          <w:sz w:val="24"/>
          <w:szCs w:val="24"/>
        </w:rPr>
        <w:t>ДОУ   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└────────────────────┬──────────────────────┘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      \/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┌───────────────────────────────────────────┐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│Формирование и направление межведомственных│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  запросов в органы, участвующие в  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 предоставлении муниципальной услуги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└────────────────────┬──────────────────────┘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      \/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┌───────────────────────────────────────────┐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Рассмотрение заявления, представленных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   документов и принятие решения о  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│предоставлении муниципальной услуги или об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отказе в предоставлении муниципальной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               услуги               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└────────────────────┬──────────────────────┘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                    \/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┌───────────────────────────────────────────┐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Выдача (направление) заявителю результата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│    предоставления муниципальной услуги    │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└───────────────────────────────────────────┘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к Административному регламенту по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"Прием заявлений, постановка на учет 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зачисление детей в образовательные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4A4A">
        <w:rPr>
          <w:rFonts w:ascii="Times New Roman" w:hAnsi="Times New Roman" w:cs="Times New Roman"/>
          <w:sz w:val="24"/>
          <w:szCs w:val="24"/>
        </w:rPr>
        <w:t>ции, реализующие основную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дошкольного образования"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127557" w:rsidRDefault="00D3326D" w:rsidP="009A12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1065"/>
      <w:bookmarkEnd w:id="10"/>
      <w:r w:rsidRPr="0012755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3326D" w:rsidRPr="00127557" w:rsidRDefault="00D3326D" w:rsidP="009A12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557">
        <w:rPr>
          <w:rFonts w:ascii="Times New Roman" w:hAnsi="Times New Roman" w:cs="Times New Roman"/>
          <w:b/>
          <w:bCs/>
          <w:sz w:val="28"/>
          <w:szCs w:val="28"/>
        </w:rPr>
        <w:t>о регистрации ребенка в "Кни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ге учета будущих воспитанников </w:t>
      </w:r>
      <w:r w:rsidRPr="00127557">
        <w:rPr>
          <w:rFonts w:ascii="Times New Roman" w:hAnsi="Times New Roman" w:cs="Times New Roman"/>
          <w:b/>
          <w:bCs/>
          <w:sz w:val="28"/>
          <w:szCs w:val="28"/>
        </w:rPr>
        <w:t>ДОУ"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Настоящее уведомление выдано ______________________________________________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127557">
        <w:rPr>
          <w:rFonts w:ascii="Times New Roman" w:hAnsi="Times New Roman" w:cs="Times New Roman"/>
        </w:rPr>
        <w:t xml:space="preserve">                                                                                           (ФИО заявителя)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в том, что ________________________________________________________________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127557">
        <w:rPr>
          <w:rFonts w:ascii="Times New Roman" w:hAnsi="Times New Roman" w:cs="Times New Roman"/>
        </w:rPr>
        <w:t xml:space="preserve">                           (ФИО ребенка, дата рождения)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внесен(а) в "Кни</w:t>
      </w:r>
      <w:r>
        <w:rPr>
          <w:rFonts w:ascii="Times New Roman" w:hAnsi="Times New Roman" w:cs="Times New Roman"/>
          <w:sz w:val="24"/>
          <w:szCs w:val="24"/>
        </w:rPr>
        <w:t xml:space="preserve">гу учета будущих воспитанников </w:t>
      </w:r>
      <w:r w:rsidRPr="009C4A4A">
        <w:rPr>
          <w:rFonts w:ascii="Times New Roman" w:hAnsi="Times New Roman" w:cs="Times New Roman"/>
          <w:sz w:val="24"/>
          <w:szCs w:val="24"/>
        </w:rPr>
        <w:t>ДОУ" _________________ года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(на общих основаниях, с правом первоочередного, внеочередного устройства)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С   положением   о   порядке    комплектования   муниципальных   дошкольных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образовательных учреждений ознакомлен(а).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Родитель (законный представитель) _________________________________________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Оператор _____________________________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"____" _________________ г.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к Административному регламенту по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"Прием заявлений, постановка на учет и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зачисление детей в образовательные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организации, реализующие основную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D3326D" w:rsidRPr="009C4A4A" w:rsidRDefault="00D3326D" w:rsidP="009A12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дошкольного образования"</w:t>
      </w:r>
    </w:p>
    <w:p w:rsidR="00D3326D" w:rsidRPr="009C4A4A" w:rsidRDefault="00D3326D" w:rsidP="009A12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326D" w:rsidRPr="009D0A51" w:rsidRDefault="00D3326D" w:rsidP="009A12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A51">
        <w:rPr>
          <w:rFonts w:ascii="Times New Roman" w:hAnsi="Times New Roman" w:cs="Times New Roman"/>
          <w:b/>
          <w:bCs/>
          <w:sz w:val="28"/>
          <w:szCs w:val="28"/>
        </w:rPr>
        <w:t>Направление № ____________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127557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127557">
        <w:rPr>
          <w:rFonts w:ascii="Times New Roman" w:hAnsi="Times New Roman" w:cs="Times New Roman"/>
        </w:rPr>
        <w:t xml:space="preserve">  (ФИО ребенка)</w:t>
      </w:r>
    </w:p>
    <w:p w:rsidR="00D3326D" w:rsidRPr="00127557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 года рождения,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1275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  <w:r w:rsidRPr="00127557">
        <w:rPr>
          <w:rFonts w:ascii="Times New Roman" w:hAnsi="Times New Roman" w:cs="Times New Roman"/>
        </w:rPr>
        <w:t xml:space="preserve"> (дата рождения)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  </w:t>
      </w:r>
      <w:r w:rsidRPr="009C4A4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направляется в   МКДОУ «</w:t>
      </w:r>
      <w:r w:rsidRPr="009C4A4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___________________________»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ребенка: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326D" w:rsidRPr="009D0A51" w:rsidRDefault="00D3326D" w:rsidP="009A12D9">
      <w:pPr>
        <w:pStyle w:val="ConsPlusNonformat"/>
        <w:jc w:val="center"/>
        <w:rPr>
          <w:rFonts w:ascii="Times New Roman" w:hAnsi="Times New Roman" w:cs="Times New Roman"/>
        </w:rPr>
      </w:pPr>
      <w:r w:rsidRPr="009D0A51">
        <w:rPr>
          <w:rFonts w:ascii="Times New Roman" w:hAnsi="Times New Roman" w:cs="Times New Roman"/>
        </w:rPr>
        <w:t>(ФИО)</w:t>
      </w: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>Дата выдачи направления ___________________________________________________</w:t>
      </w: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A4A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9C4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               ______________________</w:t>
      </w:r>
    </w:p>
    <w:p w:rsidR="00D3326D" w:rsidRPr="009D0A51" w:rsidRDefault="00D3326D" w:rsidP="009A12D9">
      <w:pPr>
        <w:pStyle w:val="ConsPlusNonformat"/>
        <w:jc w:val="both"/>
        <w:rPr>
          <w:rFonts w:ascii="Times New Roman" w:hAnsi="Times New Roman" w:cs="Times New Roman"/>
        </w:rPr>
      </w:pPr>
      <w:r w:rsidRPr="009D0A51">
        <w:rPr>
          <w:rFonts w:ascii="Times New Roman" w:hAnsi="Times New Roman" w:cs="Times New Roman"/>
        </w:rPr>
        <w:t xml:space="preserve">                                                                          (подпись)                                       (ФИО)</w:t>
      </w:r>
    </w:p>
    <w:p w:rsidR="00D3326D" w:rsidRPr="009C4A4A" w:rsidRDefault="00D3326D" w:rsidP="009A12D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326D" w:rsidRPr="009C4A4A" w:rsidRDefault="00D3326D" w:rsidP="009A12D9">
      <w:pPr>
        <w:rPr>
          <w:rFonts w:ascii="Times New Roman" w:hAnsi="Times New Roman" w:cs="Times New Roman"/>
          <w:sz w:val="24"/>
          <w:szCs w:val="24"/>
        </w:rPr>
      </w:pPr>
    </w:p>
    <w:p w:rsidR="00D3326D" w:rsidRDefault="00D3326D">
      <w:pPr>
        <w:rPr>
          <w:rFonts w:cs="Times New Roman"/>
        </w:rPr>
      </w:pPr>
    </w:p>
    <w:sectPr w:rsidR="00D3326D" w:rsidSect="002A509C">
      <w:pgSz w:w="11905" w:h="16838"/>
      <w:pgMar w:top="568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95A5D"/>
    <w:multiLevelType w:val="singleLevel"/>
    <w:tmpl w:val="B80879D4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2D9"/>
    <w:rsid w:val="00000549"/>
    <w:rsid w:val="0000209F"/>
    <w:rsid w:val="00003479"/>
    <w:rsid w:val="00004391"/>
    <w:rsid w:val="00004B52"/>
    <w:rsid w:val="0000625E"/>
    <w:rsid w:val="000065D1"/>
    <w:rsid w:val="000071C8"/>
    <w:rsid w:val="00010AFE"/>
    <w:rsid w:val="00010BD1"/>
    <w:rsid w:val="00011DBA"/>
    <w:rsid w:val="000156BC"/>
    <w:rsid w:val="00017327"/>
    <w:rsid w:val="00017B6F"/>
    <w:rsid w:val="0002085D"/>
    <w:rsid w:val="000219EB"/>
    <w:rsid w:val="00022213"/>
    <w:rsid w:val="0002435F"/>
    <w:rsid w:val="000247D8"/>
    <w:rsid w:val="00026032"/>
    <w:rsid w:val="00026801"/>
    <w:rsid w:val="00032482"/>
    <w:rsid w:val="00033DBD"/>
    <w:rsid w:val="00035140"/>
    <w:rsid w:val="0003625F"/>
    <w:rsid w:val="00037DB3"/>
    <w:rsid w:val="00040232"/>
    <w:rsid w:val="000402FA"/>
    <w:rsid w:val="00041881"/>
    <w:rsid w:val="00041A1F"/>
    <w:rsid w:val="00041F16"/>
    <w:rsid w:val="00044C68"/>
    <w:rsid w:val="00045C98"/>
    <w:rsid w:val="00047840"/>
    <w:rsid w:val="00047F48"/>
    <w:rsid w:val="000509FD"/>
    <w:rsid w:val="000515DE"/>
    <w:rsid w:val="00053EDE"/>
    <w:rsid w:val="00055962"/>
    <w:rsid w:val="000574DA"/>
    <w:rsid w:val="00057A90"/>
    <w:rsid w:val="0006090A"/>
    <w:rsid w:val="00060B86"/>
    <w:rsid w:val="00061CE1"/>
    <w:rsid w:val="00061F46"/>
    <w:rsid w:val="00062952"/>
    <w:rsid w:val="000638E4"/>
    <w:rsid w:val="000642E7"/>
    <w:rsid w:val="0006451A"/>
    <w:rsid w:val="00064B08"/>
    <w:rsid w:val="00064B82"/>
    <w:rsid w:val="0006594D"/>
    <w:rsid w:val="000667B3"/>
    <w:rsid w:val="0006719F"/>
    <w:rsid w:val="00070B4C"/>
    <w:rsid w:val="00071DDE"/>
    <w:rsid w:val="0007467F"/>
    <w:rsid w:val="000756D4"/>
    <w:rsid w:val="00075742"/>
    <w:rsid w:val="00076C95"/>
    <w:rsid w:val="00080837"/>
    <w:rsid w:val="00081F58"/>
    <w:rsid w:val="00082091"/>
    <w:rsid w:val="0008215B"/>
    <w:rsid w:val="000826C3"/>
    <w:rsid w:val="00082A6D"/>
    <w:rsid w:val="00082D7E"/>
    <w:rsid w:val="0008361F"/>
    <w:rsid w:val="00084618"/>
    <w:rsid w:val="000866A7"/>
    <w:rsid w:val="0008713A"/>
    <w:rsid w:val="0008765A"/>
    <w:rsid w:val="00090A00"/>
    <w:rsid w:val="000923AE"/>
    <w:rsid w:val="0009309C"/>
    <w:rsid w:val="000935CA"/>
    <w:rsid w:val="00094E82"/>
    <w:rsid w:val="00095CEA"/>
    <w:rsid w:val="00096103"/>
    <w:rsid w:val="00096C0D"/>
    <w:rsid w:val="000A32F7"/>
    <w:rsid w:val="000A3AAD"/>
    <w:rsid w:val="000A5B0E"/>
    <w:rsid w:val="000A6950"/>
    <w:rsid w:val="000B1482"/>
    <w:rsid w:val="000B1EDF"/>
    <w:rsid w:val="000B23C7"/>
    <w:rsid w:val="000B2DFA"/>
    <w:rsid w:val="000B3DE3"/>
    <w:rsid w:val="000B5AEF"/>
    <w:rsid w:val="000B764A"/>
    <w:rsid w:val="000B7CFC"/>
    <w:rsid w:val="000C0641"/>
    <w:rsid w:val="000C30EE"/>
    <w:rsid w:val="000C4CCE"/>
    <w:rsid w:val="000C5AC6"/>
    <w:rsid w:val="000D01FC"/>
    <w:rsid w:val="000D039C"/>
    <w:rsid w:val="000D0F2A"/>
    <w:rsid w:val="000D158D"/>
    <w:rsid w:val="000D175D"/>
    <w:rsid w:val="000D2450"/>
    <w:rsid w:val="000D2B19"/>
    <w:rsid w:val="000D2DF6"/>
    <w:rsid w:val="000D3A4B"/>
    <w:rsid w:val="000D4DC1"/>
    <w:rsid w:val="000D7718"/>
    <w:rsid w:val="000D79A7"/>
    <w:rsid w:val="000D7D1E"/>
    <w:rsid w:val="000E09FA"/>
    <w:rsid w:val="000E1C14"/>
    <w:rsid w:val="000E2D08"/>
    <w:rsid w:val="000E48A4"/>
    <w:rsid w:val="000E558C"/>
    <w:rsid w:val="000E73D0"/>
    <w:rsid w:val="000E7C40"/>
    <w:rsid w:val="000F08C0"/>
    <w:rsid w:val="000F0938"/>
    <w:rsid w:val="000F1C39"/>
    <w:rsid w:val="000F2B46"/>
    <w:rsid w:val="000F5365"/>
    <w:rsid w:val="000F63F4"/>
    <w:rsid w:val="000F64CB"/>
    <w:rsid w:val="000F712B"/>
    <w:rsid w:val="000F7603"/>
    <w:rsid w:val="000F7829"/>
    <w:rsid w:val="000F7B1F"/>
    <w:rsid w:val="00102A74"/>
    <w:rsid w:val="00102EA9"/>
    <w:rsid w:val="00103003"/>
    <w:rsid w:val="001043DF"/>
    <w:rsid w:val="00105498"/>
    <w:rsid w:val="00112516"/>
    <w:rsid w:val="001136A5"/>
    <w:rsid w:val="00113DF4"/>
    <w:rsid w:val="001140C2"/>
    <w:rsid w:val="00115EC5"/>
    <w:rsid w:val="001160CE"/>
    <w:rsid w:val="00116D11"/>
    <w:rsid w:val="0011717A"/>
    <w:rsid w:val="0011777B"/>
    <w:rsid w:val="00117BB1"/>
    <w:rsid w:val="00120C91"/>
    <w:rsid w:val="00122056"/>
    <w:rsid w:val="001232D6"/>
    <w:rsid w:val="00123E17"/>
    <w:rsid w:val="00124D2B"/>
    <w:rsid w:val="00124DC5"/>
    <w:rsid w:val="00124F3F"/>
    <w:rsid w:val="00126070"/>
    <w:rsid w:val="00127557"/>
    <w:rsid w:val="00127D42"/>
    <w:rsid w:val="00130C7B"/>
    <w:rsid w:val="0013210E"/>
    <w:rsid w:val="0013377E"/>
    <w:rsid w:val="00136822"/>
    <w:rsid w:val="00137B77"/>
    <w:rsid w:val="00140BDF"/>
    <w:rsid w:val="001410BA"/>
    <w:rsid w:val="00142742"/>
    <w:rsid w:val="00142791"/>
    <w:rsid w:val="00142EBF"/>
    <w:rsid w:val="00143C75"/>
    <w:rsid w:val="001445AA"/>
    <w:rsid w:val="00144BC0"/>
    <w:rsid w:val="0014523F"/>
    <w:rsid w:val="00146713"/>
    <w:rsid w:val="00150067"/>
    <w:rsid w:val="00150324"/>
    <w:rsid w:val="0015036A"/>
    <w:rsid w:val="001503B3"/>
    <w:rsid w:val="001506E7"/>
    <w:rsid w:val="00152173"/>
    <w:rsid w:val="00154805"/>
    <w:rsid w:val="00154B2F"/>
    <w:rsid w:val="00155952"/>
    <w:rsid w:val="00157BF9"/>
    <w:rsid w:val="00160125"/>
    <w:rsid w:val="0016037A"/>
    <w:rsid w:val="00160394"/>
    <w:rsid w:val="001604A2"/>
    <w:rsid w:val="001605D0"/>
    <w:rsid w:val="0016065D"/>
    <w:rsid w:val="0016084C"/>
    <w:rsid w:val="00160C41"/>
    <w:rsid w:val="0016247D"/>
    <w:rsid w:val="001633A0"/>
    <w:rsid w:val="00163A86"/>
    <w:rsid w:val="00164374"/>
    <w:rsid w:val="00164AE6"/>
    <w:rsid w:val="00166C39"/>
    <w:rsid w:val="00170AD5"/>
    <w:rsid w:val="00171EB8"/>
    <w:rsid w:val="00171FE4"/>
    <w:rsid w:val="00172E31"/>
    <w:rsid w:val="0017359C"/>
    <w:rsid w:val="00174496"/>
    <w:rsid w:val="00174D3D"/>
    <w:rsid w:val="00174FE9"/>
    <w:rsid w:val="00175284"/>
    <w:rsid w:val="00175BBE"/>
    <w:rsid w:val="00175EA3"/>
    <w:rsid w:val="00176ED4"/>
    <w:rsid w:val="001808A9"/>
    <w:rsid w:val="00180D23"/>
    <w:rsid w:val="00181795"/>
    <w:rsid w:val="0018218F"/>
    <w:rsid w:val="00183D35"/>
    <w:rsid w:val="00184C0B"/>
    <w:rsid w:val="001862A1"/>
    <w:rsid w:val="001869A7"/>
    <w:rsid w:val="00190240"/>
    <w:rsid w:val="00191BED"/>
    <w:rsid w:val="001949E7"/>
    <w:rsid w:val="001969F3"/>
    <w:rsid w:val="0019729B"/>
    <w:rsid w:val="001979C5"/>
    <w:rsid w:val="001A41CD"/>
    <w:rsid w:val="001A7AF3"/>
    <w:rsid w:val="001A7C83"/>
    <w:rsid w:val="001B29AC"/>
    <w:rsid w:val="001B3299"/>
    <w:rsid w:val="001B3E39"/>
    <w:rsid w:val="001B4672"/>
    <w:rsid w:val="001B733B"/>
    <w:rsid w:val="001B7495"/>
    <w:rsid w:val="001C0B81"/>
    <w:rsid w:val="001C12AF"/>
    <w:rsid w:val="001C134B"/>
    <w:rsid w:val="001C1426"/>
    <w:rsid w:val="001C242B"/>
    <w:rsid w:val="001C2894"/>
    <w:rsid w:val="001C2927"/>
    <w:rsid w:val="001C2A8E"/>
    <w:rsid w:val="001C5CB0"/>
    <w:rsid w:val="001C65AC"/>
    <w:rsid w:val="001C65E4"/>
    <w:rsid w:val="001D0047"/>
    <w:rsid w:val="001D05D5"/>
    <w:rsid w:val="001D0F7C"/>
    <w:rsid w:val="001D1493"/>
    <w:rsid w:val="001D1845"/>
    <w:rsid w:val="001D23EA"/>
    <w:rsid w:val="001D2DE4"/>
    <w:rsid w:val="001D401C"/>
    <w:rsid w:val="001D49D7"/>
    <w:rsid w:val="001D4AA9"/>
    <w:rsid w:val="001D73A8"/>
    <w:rsid w:val="001D7B1C"/>
    <w:rsid w:val="001E0035"/>
    <w:rsid w:val="001E0273"/>
    <w:rsid w:val="001E08AF"/>
    <w:rsid w:val="001E1999"/>
    <w:rsid w:val="001E2DB2"/>
    <w:rsid w:val="001E2F1B"/>
    <w:rsid w:val="001E34EF"/>
    <w:rsid w:val="001E3592"/>
    <w:rsid w:val="001E45DB"/>
    <w:rsid w:val="001E5147"/>
    <w:rsid w:val="001F0C3E"/>
    <w:rsid w:val="001F2315"/>
    <w:rsid w:val="001F2B68"/>
    <w:rsid w:val="001F3A0C"/>
    <w:rsid w:val="001F6DA6"/>
    <w:rsid w:val="001F7FBE"/>
    <w:rsid w:val="00200AFD"/>
    <w:rsid w:val="00201089"/>
    <w:rsid w:val="00202B47"/>
    <w:rsid w:val="00202B4F"/>
    <w:rsid w:val="002053AD"/>
    <w:rsid w:val="00206766"/>
    <w:rsid w:val="0020775B"/>
    <w:rsid w:val="00211EA5"/>
    <w:rsid w:val="00212B94"/>
    <w:rsid w:val="00212E82"/>
    <w:rsid w:val="002132B3"/>
    <w:rsid w:val="0021773A"/>
    <w:rsid w:val="002204BA"/>
    <w:rsid w:val="00220BAD"/>
    <w:rsid w:val="00224A6B"/>
    <w:rsid w:val="00225453"/>
    <w:rsid w:val="002268C4"/>
    <w:rsid w:val="00226D95"/>
    <w:rsid w:val="00230351"/>
    <w:rsid w:val="002322B9"/>
    <w:rsid w:val="0023542D"/>
    <w:rsid w:val="00236AC7"/>
    <w:rsid w:val="00237414"/>
    <w:rsid w:val="00240625"/>
    <w:rsid w:val="00243612"/>
    <w:rsid w:val="0024361B"/>
    <w:rsid w:val="00244F1A"/>
    <w:rsid w:val="002463C6"/>
    <w:rsid w:val="002469FB"/>
    <w:rsid w:val="00246DE2"/>
    <w:rsid w:val="0024710C"/>
    <w:rsid w:val="0025009B"/>
    <w:rsid w:val="002514DF"/>
    <w:rsid w:val="00252533"/>
    <w:rsid w:val="00252B19"/>
    <w:rsid w:val="0025593C"/>
    <w:rsid w:val="00256C71"/>
    <w:rsid w:val="00256DCD"/>
    <w:rsid w:val="0026020C"/>
    <w:rsid w:val="0026094B"/>
    <w:rsid w:val="0026099F"/>
    <w:rsid w:val="002609E5"/>
    <w:rsid w:val="00260BF4"/>
    <w:rsid w:val="00260C81"/>
    <w:rsid w:val="0026181E"/>
    <w:rsid w:val="00261C41"/>
    <w:rsid w:val="00262362"/>
    <w:rsid w:val="00262AF5"/>
    <w:rsid w:val="002638F6"/>
    <w:rsid w:val="00265E78"/>
    <w:rsid w:val="00265EE0"/>
    <w:rsid w:val="0026603D"/>
    <w:rsid w:val="002677A9"/>
    <w:rsid w:val="00272047"/>
    <w:rsid w:val="00272496"/>
    <w:rsid w:val="00272AE4"/>
    <w:rsid w:val="00272FB6"/>
    <w:rsid w:val="002736D5"/>
    <w:rsid w:val="00273A91"/>
    <w:rsid w:val="00274DEF"/>
    <w:rsid w:val="002751D5"/>
    <w:rsid w:val="0027603F"/>
    <w:rsid w:val="00276531"/>
    <w:rsid w:val="00276692"/>
    <w:rsid w:val="002800B0"/>
    <w:rsid w:val="00281283"/>
    <w:rsid w:val="002829D6"/>
    <w:rsid w:val="002832AD"/>
    <w:rsid w:val="002835A7"/>
    <w:rsid w:val="00283CCE"/>
    <w:rsid w:val="00283EA7"/>
    <w:rsid w:val="00286A8C"/>
    <w:rsid w:val="002877CE"/>
    <w:rsid w:val="00290EBA"/>
    <w:rsid w:val="00291D32"/>
    <w:rsid w:val="00291DA6"/>
    <w:rsid w:val="00292F48"/>
    <w:rsid w:val="00294B84"/>
    <w:rsid w:val="002972A5"/>
    <w:rsid w:val="002A0362"/>
    <w:rsid w:val="002A16A1"/>
    <w:rsid w:val="002A3385"/>
    <w:rsid w:val="002A3A1B"/>
    <w:rsid w:val="002A475F"/>
    <w:rsid w:val="002A509C"/>
    <w:rsid w:val="002A65FD"/>
    <w:rsid w:val="002B0D81"/>
    <w:rsid w:val="002B37BF"/>
    <w:rsid w:val="002B458D"/>
    <w:rsid w:val="002B6183"/>
    <w:rsid w:val="002B6329"/>
    <w:rsid w:val="002B78E8"/>
    <w:rsid w:val="002C003D"/>
    <w:rsid w:val="002C06EF"/>
    <w:rsid w:val="002C0F7E"/>
    <w:rsid w:val="002C11AE"/>
    <w:rsid w:val="002C15AF"/>
    <w:rsid w:val="002C2404"/>
    <w:rsid w:val="002C2C5A"/>
    <w:rsid w:val="002C336A"/>
    <w:rsid w:val="002C405A"/>
    <w:rsid w:val="002C43BF"/>
    <w:rsid w:val="002D17E5"/>
    <w:rsid w:val="002D276B"/>
    <w:rsid w:val="002D3DCC"/>
    <w:rsid w:val="002D4B25"/>
    <w:rsid w:val="002E1AA4"/>
    <w:rsid w:val="002E58A1"/>
    <w:rsid w:val="002E5900"/>
    <w:rsid w:val="002E5F93"/>
    <w:rsid w:val="002E64E6"/>
    <w:rsid w:val="002E74F0"/>
    <w:rsid w:val="002E7D8C"/>
    <w:rsid w:val="002F0110"/>
    <w:rsid w:val="002F02A9"/>
    <w:rsid w:val="002F054A"/>
    <w:rsid w:val="002F0F24"/>
    <w:rsid w:val="002F1C57"/>
    <w:rsid w:val="002F22FA"/>
    <w:rsid w:val="002F3597"/>
    <w:rsid w:val="002F6113"/>
    <w:rsid w:val="002F6F63"/>
    <w:rsid w:val="00301ED9"/>
    <w:rsid w:val="00302B46"/>
    <w:rsid w:val="00304024"/>
    <w:rsid w:val="003040DD"/>
    <w:rsid w:val="00305665"/>
    <w:rsid w:val="00305AA2"/>
    <w:rsid w:val="00305B62"/>
    <w:rsid w:val="00305DC0"/>
    <w:rsid w:val="00306B71"/>
    <w:rsid w:val="00306D3E"/>
    <w:rsid w:val="0030785B"/>
    <w:rsid w:val="003120B9"/>
    <w:rsid w:val="0031228A"/>
    <w:rsid w:val="00313278"/>
    <w:rsid w:val="00315FE0"/>
    <w:rsid w:val="00316BA5"/>
    <w:rsid w:val="003175E4"/>
    <w:rsid w:val="003176CA"/>
    <w:rsid w:val="00324342"/>
    <w:rsid w:val="00325B35"/>
    <w:rsid w:val="003272A8"/>
    <w:rsid w:val="00332257"/>
    <w:rsid w:val="003327F6"/>
    <w:rsid w:val="00333C7C"/>
    <w:rsid w:val="00333D71"/>
    <w:rsid w:val="00343D4F"/>
    <w:rsid w:val="00343FEB"/>
    <w:rsid w:val="00346322"/>
    <w:rsid w:val="003472E3"/>
    <w:rsid w:val="00347FC8"/>
    <w:rsid w:val="00352097"/>
    <w:rsid w:val="003529C9"/>
    <w:rsid w:val="00353A13"/>
    <w:rsid w:val="00354C0C"/>
    <w:rsid w:val="003550A6"/>
    <w:rsid w:val="003551C7"/>
    <w:rsid w:val="00360042"/>
    <w:rsid w:val="00360943"/>
    <w:rsid w:val="00361301"/>
    <w:rsid w:val="0036228A"/>
    <w:rsid w:val="00365A39"/>
    <w:rsid w:val="0036606C"/>
    <w:rsid w:val="00366093"/>
    <w:rsid w:val="00366609"/>
    <w:rsid w:val="00367CB3"/>
    <w:rsid w:val="00372469"/>
    <w:rsid w:val="00372DFE"/>
    <w:rsid w:val="0037538B"/>
    <w:rsid w:val="003769DF"/>
    <w:rsid w:val="0037787A"/>
    <w:rsid w:val="00377B4D"/>
    <w:rsid w:val="00381C6B"/>
    <w:rsid w:val="00382373"/>
    <w:rsid w:val="00382C0F"/>
    <w:rsid w:val="003848C4"/>
    <w:rsid w:val="00384FB3"/>
    <w:rsid w:val="00392A61"/>
    <w:rsid w:val="00393035"/>
    <w:rsid w:val="00393D85"/>
    <w:rsid w:val="00395050"/>
    <w:rsid w:val="00396CA3"/>
    <w:rsid w:val="00397323"/>
    <w:rsid w:val="003A0467"/>
    <w:rsid w:val="003A1BA7"/>
    <w:rsid w:val="003A2C4B"/>
    <w:rsid w:val="003A3731"/>
    <w:rsid w:val="003A3D43"/>
    <w:rsid w:val="003A3EDC"/>
    <w:rsid w:val="003A4494"/>
    <w:rsid w:val="003A453E"/>
    <w:rsid w:val="003A595C"/>
    <w:rsid w:val="003A60F8"/>
    <w:rsid w:val="003A6A20"/>
    <w:rsid w:val="003A6A4B"/>
    <w:rsid w:val="003A783C"/>
    <w:rsid w:val="003B00C7"/>
    <w:rsid w:val="003B028F"/>
    <w:rsid w:val="003B02C5"/>
    <w:rsid w:val="003B067D"/>
    <w:rsid w:val="003B080C"/>
    <w:rsid w:val="003B0C80"/>
    <w:rsid w:val="003B2FA8"/>
    <w:rsid w:val="003B36E1"/>
    <w:rsid w:val="003B3A2B"/>
    <w:rsid w:val="003B513F"/>
    <w:rsid w:val="003B7063"/>
    <w:rsid w:val="003B7BD7"/>
    <w:rsid w:val="003B7CB6"/>
    <w:rsid w:val="003B7FF3"/>
    <w:rsid w:val="003C107D"/>
    <w:rsid w:val="003C1132"/>
    <w:rsid w:val="003C16D5"/>
    <w:rsid w:val="003C1FC8"/>
    <w:rsid w:val="003C275A"/>
    <w:rsid w:val="003C2D30"/>
    <w:rsid w:val="003C31EF"/>
    <w:rsid w:val="003C3F6F"/>
    <w:rsid w:val="003C596F"/>
    <w:rsid w:val="003C666B"/>
    <w:rsid w:val="003C68CA"/>
    <w:rsid w:val="003C6DD6"/>
    <w:rsid w:val="003C705F"/>
    <w:rsid w:val="003C7517"/>
    <w:rsid w:val="003C7D62"/>
    <w:rsid w:val="003D1AFB"/>
    <w:rsid w:val="003D2211"/>
    <w:rsid w:val="003D28D2"/>
    <w:rsid w:val="003D2A49"/>
    <w:rsid w:val="003D2EA5"/>
    <w:rsid w:val="003D4A11"/>
    <w:rsid w:val="003D615C"/>
    <w:rsid w:val="003D6F41"/>
    <w:rsid w:val="003D7629"/>
    <w:rsid w:val="003D7D20"/>
    <w:rsid w:val="003E029F"/>
    <w:rsid w:val="003E0BA8"/>
    <w:rsid w:val="003E1492"/>
    <w:rsid w:val="003E1A55"/>
    <w:rsid w:val="003E46DC"/>
    <w:rsid w:val="003E49AE"/>
    <w:rsid w:val="003E4E51"/>
    <w:rsid w:val="003E4EF5"/>
    <w:rsid w:val="003E53A5"/>
    <w:rsid w:val="003E5F7D"/>
    <w:rsid w:val="003E62BD"/>
    <w:rsid w:val="003F00BF"/>
    <w:rsid w:val="003F0517"/>
    <w:rsid w:val="003F333B"/>
    <w:rsid w:val="003F334E"/>
    <w:rsid w:val="003F4D90"/>
    <w:rsid w:val="003F67E4"/>
    <w:rsid w:val="003F7002"/>
    <w:rsid w:val="003F726B"/>
    <w:rsid w:val="0040027D"/>
    <w:rsid w:val="00400989"/>
    <w:rsid w:val="00400B8F"/>
    <w:rsid w:val="00404642"/>
    <w:rsid w:val="00404842"/>
    <w:rsid w:val="004073A8"/>
    <w:rsid w:val="00407426"/>
    <w:rsid w:val="00411B39"/>
    <w:rsid w:val="00413ED7"/>
    <w:rsid w:val="004147D2"/>
    <w:rsid w:val="00416688"/>
    <w:rsid w:val="00416911"/>
    <w:rsid w:val="00416D92"/>
    <w:rsid w:val="0041705D"/>
    <w:rsid w:val="00417082"/>
    <w:rsid w:val="00420060"/>
    <w:rsid w:val="0042134C"/>
    <w:rsid w:val="00421643"/>
    <w:rsid w:val="00421F99"/>
    <w:rsid w:val="00423123"/>
    <w:rsid w:val="00423AB3"/>
    <w:rsid w:val="00424A37"/>
    <w:rsid w:val="00424DF0"/>
    <w:rsid w:val="00427300"/>
    <w:rsid w:val="004302BC"/>
    <w:rsid w:val="00432DE3"/>
    <w:rsid w:val="00435853"/>
    <w:rsid w:val="0043623D"/>
    <w:rsid w:val="004367E9"/>
    <w:rsid w:val="00437C05"/>
    <w:rsid w:val="00441C75"/>
    <w:rsid w:val="00442532"/>
    <w:rsid w:val="00446FD4"/>
    <w:rsid w:val="004478FB"/>
    <w:rsid w:val="00452155"/>
    <w:rsid w:val="00452619"/>
    <w:rsid w:val="0045329E"/>
    <w:rsid w:val="00453906"/>
    <w:rsid w:val="00454B10"/>
    <w:rsid w:val="00455E92"/>
    <w:rsid w:val="00456B00"/>
    <w:rsid w:val="00460C3B"/>
    <w:rsid w:val="00460F86"/>
    <w:rsid w:val="00462A87"/>
    <w:rsid w:val="00465673"/>
    <w:rsid w:val="00465E80"/>
    <w:rsid w:val="004665E2"/>
    <w:rsid w:val="00466BEE"/>
    <w:rsid w:val="00466C0E"/>
    <w:rsid w:val="004711B0"/>
    <w:rsid w:val="00472DBA"/>
    <w:rsid w:val="00473257"/>
    <w:rsid w:val="0047407A"/>
    <w:rsid w:val="00475F9D"/>
    <w:rsid w:val="00476E37"/>
    <w:rsid w:val="00477941"/>
    <w:rsid w:val="0048050B"/>
    <w:rsid w:val="0048232B"/>
    <w:rsid w:val="00482EA3"/>
    <w:rsid w:val="00482EE3"/>
    <w:rsid w:val="00482F96"/>
    <w:rsid w:val="00483E35"/>
    <w:rsid w:val="00485E45"/>
    <w:rsid w:val="004863A6"/>
    <w:rsid w:val="0048770F"/>
    <w:rsid w:val="00487CDE"/>
    <w:rsid w:val="00490303"/>
    <w:rsid w:val="004909D6"/>
    <w:rsid w:val="004916A7"/>
    <w:rsid w:val="00491ECE"/>
    <w:rsid w:val="004929A7"/>
    <w:rsid w:val="00492A8A"/>
    <w:rsid w:val="00492E32"/>
    <w:rsid w:val="00493B4A"/>
    <w:rsid w:val="00496115"/>
    <w:rsid w:val="004970B1"/>
    <w:rsid w:val="00497357"/>
    <w:rsid w:val="004977B2"/>
    <w:rsid w:val="004A10EB"/>
    <w:rsid w:val="004A34A2"/>
    <w:rsid w:val="004A5D2B"/>
    <w:rsid w:val="004A5E83"/>
    <w:rsid w:val="004A6A66"/>
    <w:rsid w:val="004B0600"/>
    <w:rsid w:val="004B12C5"/>
    <w:rsid w:val="004B1944"/>
    <w:rsid w:val="004B31E0"/>
    <w:rsid w:val="004B3AD5"/>
    <w:rsid w:val="004B4563"/>
    <w:rsid w:val="004B5129"/>
    <w:rsid w:val="004B54E6"/>
    <w:rsid w:val="004B5FF0"/>
    <w:rsid w:val="004B650C"/>
    <w:rsid w:val="004B6824"/>
    <w:rsid w:val="004B7AAE"/>
    <w:rsid w:val="004C1E77"/>
    <w:rsid w:val="004C20C9"/>
    <w:rsid w:val="004C23C3"/>
    <w:rsid w:val="004C27CA"/>
    <w:rsid w:val="004C2B41"/>
    <w:rsid w:val="004C39FE"/>
    <w:rsid w:val="004C5621"/>
    <w:rsid w:val="004C58C3"/>
    <w:rsid w:val="004C680D"/>
    <w:rsid w:val="004D05D4"/>
    <w:rsid w:val="004D09E7"/>
    <w:rsid w:val="004D0C7A"/>
    <w:rsid w:val="004D1004"/>
    <w:rsid w:val="004D745E"/>
    <w:rsid w:val="004D7E72"/>
    <w:rsid w:val="004E05FF"/>
    <w:rsid w:val="004E075A"/>
    <w:rsid w:val="004E09C6"/>
    <w:rsid w:val="004E1C21"/>
    <w:rsid w:val="004E23F6"/>
    <w:rsid w:val="004E3583"/>
    <w:rsid w:val="004E35CD"/>
    <w:rsid w:val="004E3CAD"/>
    <w:rsid w:val="004E56EB"/>
    <w:rsid w:val="004E65D3"/>
    <w:rsid w:val="004E66C7"/>
    <w:rsid w:val="004E6D7B"/>
    <w:rsid w:val="004E7C41"/>
    <w:rsid w:val="004F04A0"/>
    <w:rsid w:val="004F0F19"/>
    <w:rsid w:val="004F0F20"/>
    <w:rsid w:val="004F305C"/>
    <w:rsid w:val="004F41E5"/>
    <w:rsid w:val="004F5D00"/>
    <w:rsid w:val="004F6705"/>
    <w:rsid w:val="00500119"/>
    <w:rsid w:val="005014BA"/>
    <w:rsid w:val="00501D83"/>
    <w:rsid w:val="0050299D"/>
    <w:rsid w:val="00502B98"/>
    <w:rsid w:val="00503C36"/>
    <w:rsid w:val="00504314"/>
    <w:rsid w:val="00512526"/>
    <w:rsid w:val="00513193"/>
    <w:rsid w:val="005132A6"/>
    <w:rsid w:val="00513748"/>
    <w:rsid w:val="005139F9"/>
    <w:rsid w:val="00514FFE"/>
    <w:rsid w:val="00517D44"/>
    <w:rsid w:val="005206F3"/>
    <w:rsid w:val="00522F43"/>
    <w:rsid w:val="005232B8"/>
    <w:rsid w:val="00523BB3"/>
    <w:rsid w:val="00524D11"/>
    <w:rsid w:val="005254CB"/>
    <w:rsid w:val="00525D42"/>
    <w:rsid w:val="00526371"/>
    <w:rsid w:val="00526558"/>
    <w:rsid w:val="00526A4A"/>
    <w:rsid w:val="00526F5C"/>
    <w:rsid w:val="005322EB"/>
    <w:rsid w:val="00532A1F"/>
    <w:rsid w:val="005341E9"/>
    <w:rsid w:val="00534CEE"/>
    <w:rsid w:val="0053501F"/>
    <w:rsid w:val="00536117"/>
    <w:rsid w:val="005362CD"/>
    <w:rsid w:val="00536ADA"/>
    <w:rsid w:val="005375D5"/>
    <w:rsid w:val="00540B8B"/>
    <w:rsid w:val="00541598"/>
    <w:rsid w:val="00542316"/>
    <w:rsid w:val="005434ED"/>
    <w:rsid w:val="0054468A"/>
    <w:rsid w:val="005455B4"/>
    <w:rsid w:val="00545CBF"/>
    <w:rsid w:val="00552220"/>
    <w:rsid w:val="005522D3"/>
    <w:rsid w:val="00553682"/>
    <w:rsid w:val="00553798"/>
    <w:rsid w:val="005537E9"/>
    <w:rsid w:val="00553CD2"/>
    <w:rsid w:val="005553E7"/>
    <w:rsid w:val="00556358"/>
    <w:rsid w:val="00556EFB"/>
    <w:rsid w:val="00557F88"/>
    <w:rsid w:val="00560D96"/>
    <w:rsid w:val="005610D0"/>
    <w:rsid w:val="005612FD"/>
    <w:rsid w:val="0056135C"/>
    <w:rsid w:val="00562210"/>
    <w:rsid w:val="0056552E"/>
    <w:rsid w:val="00566696"/>
    <w:rsid w:val="00566905"/>
    <w:rsid w:val="00566B45"/>
    <w:rsid w:val="00567426"/>
    <w:rsid w:val="005674CC"/>
    <w:rsid w:val="005674DC"/>
    <w:rsid w:val="00571662"/>
    <w:rsid w:val="0057357E"/>
    <w:rsid w:val="00575091"/>
    <w:rsid w:val="0057553A"/>
    <w:rsid w:val="00575EE4"/>
    <w:rsid w:val="00575F0E"/>
    <w:rsid w:val="0057629E"/>
    <w:rsid w:val="005772C9"/>
    <w:rsid w:val="0057772F"/>
    <w:rsid w:val="00580CA9"/>
    <w:rsid w:val="00581019"/>
    <w:rsid w:val="0058156D"/>
    <w:rsid w:val="00582DA1"/>
    <w:rsid w:val="00582DFA"/>
    <w:rsid w:val="00583BF2"/>
    <w:rsid w:val="00584965"/>
    <w:rsid w:val="005878C0"/>
    <w:rsid w:val="0059034E"/>
    <w:rsid w:val="00591047"/>
    <w:rsid w:val="00592712"/>
    <w:rsid w:val="0059272E"/>
    <w:rsid w:val="00595059"/>
    <w:rsid w:val="00595300"/>
    <w:rsid w:val="005958BF"/>
    <w:rsid w:val="00595981"/>
    <w:rsid w:val="00595A27"/>
    <w:rsid w:val="00597DF2"/>
    <w:rsid w:val="005A1634"/>
    <w:rsid w:val="005A403C"/>
    <w:rsid w:val="005A5071"/>
    <w:rsid w:val="005A5130"/>
    <w:rsid w:val="005A547B"/>
    <w:rsid w:val="005A5F52"/>
    <w:rsid w:val="005A6C00"/>
    <w:rsid w:val="005A6E53"/>
    <w:rsid w:val="005A795A"/>
    <w:rsid w:val="005B0C85"/>
    <w:rsid w:val="005B10AC"/>
    <w:rsid w:val="005B2085"/>
    <w:rsid w:val="005C02F4"/>
    <w:rsid w:val="005C03B0"/>
    <w:rsid w:val="005C0AE9"/>
    <w:rsid w:val="005C2E6B"/>
    <w:rsid w:val="005C4852"/>
    <w:rsid w:val="005C4EB7"/>
    <w:rsid w:val="005C5296"/>
    <w:rsid w:val="005C577A"/>
    <w:rsid w:val="005C6D7C"/>
    <w:rsid w:val="005C71AD"/>
    <w:rsid w:val="005C7A75"/>
    <w:rsid w:val="005C7B54"/>
    <w:rsid w:val="005D0DB3"/>
    <w:rsid w:val="005D1AF6"/>
    <w:rsid w:val="005D2F29"/>
    <w:rsid w:val="005D4A6A"/>
    <w:rsid w:val="005D51C4"/>
    <w:rsid w:val="005D7189"/>
    <w:rsid w:val="005E079A"/>
    <w:rsid w:val="005E0C76"/>
    <w:rsid w:val="005E3721"/>
    <w:rsid w:val="005E49F7"/>
    <w:rsid w:val="005E67E0"/>
    <w:rsid w:val="005E688C"/>
    <w:rsid w:val="005F2719"/>
    <w:rsid w:val="005F4E7C"/>
    <w:rsid w:val="005F5E5B"/>
    <w:rsid w:val="005F6797"/>
    <w:rsid w:val="005F68EA"/>
    <w:rsid w:val="00600F06"/>
    <w:rsid w:val="006026E0"/>
    <w:rsid w:val="00604041"/>
    <w:rsid w:val="00605C6B"/>
    <w:rsid w:val="00606C63"/>
    <w:rsid w:val="00607E9F"/>
    <w:rsid w:val="00610786"/>
    <w:rsid w:val="00611C1E"/>
    <w:rsid w:val="0061216A"/>
    <w:rsid w:val="00613724"/>
    <w:rsid w:val="00614206"/>
    <w:rsid w:val="00614AD0"/>
    <w:rsid w:val="00615B74"/>
    <w:rsid w:val="006161FE"/>
    <w:rsid w:val="0061664B"/>
    <w:rsid w:val="00616E18"/>
    <w:rsid w:val="006201E3"/>
    <w:rsid w:val="006209DA"/>
    <w:rsid w:val="00623D78"/>
    <w:rsid w:val="00625133"/>
    <w:rsid w:val="006256BC"/>
    <w:rsid w:val="006267DD"/>
    <w:rsid w:val="00627B5C"/>
    <w:rsid w:val="00627D31"/>
    <w:rsid w:val="00631973"/>
    <w:rsid w:val="00631D71"/>
    <w:rsid w:val="006330B6"/>
    <w:rsid w:val="00634C39"/>
    <w:rsid w:val="00635077"/>
    <w:rsid w:val="00636727"/>
    <w:rsid w:val="0064023A"/>
    <w:rsid w:val="0064056A"/>
    <w:rsid w:val="00640984"/>
    <w:rsid w:val="00640DFF"/>
    <w:rsid w:val="00641E60"/>
    <w:rsid w:val="00642DC6"/>
    <w:rsid w:val="006450DA"/>
    <w:rsid w:val="00645309"/>
    <w:rsid w:val="006478E3"/>
    <w:rsid w:val="006502FB"/>
    <w:rsid w:val="00650C5F"/>
    <w:rsid w:val="00652042"/>
    <w:rsid w:val="00652BB8"/>
    <w:rsid w:val="0065349F"/>
    <w:rsid w:val="00655E87"/>
    <w:rsid w:val="00655FEC"/>
    <w:rsid w:val="006565B4"/>
    <w:rsid w:val="006579EA"/>
    <w:rsid w:val="00661DC9"/>
    <w:rsid w:val="00662CFE"/>
    <w:rsid w:val="00662DD8"/>
    <w:rsid w:val="00666010"/>
    <w:rsid w:val="00666999"/>
    <w:rsid w:val="006679BB"/>
    <w:rsid w:val="00670EE2"/>
    <w:rsid w:val="00671FBA"/>
    <w:rsid w:val="00673C29"/>
    <w:rsid w:val="00674C81"/>
    <w:rsid w:val="00675197"/>
    <w:rsid w:val="00675471"/>
    <w:rsid w:val="00676164"/>
    <w:rsid w:val="0067635E"/>
    <w:rsid w:val="00676BF0"/>
    <w:rsid w:val="00676E26"/>
    <w:rsid w:val="00680150"/>
    <w:rsid w:val="00682D79"/>
    <w:rsid w:val="006846DD"/>
    <w:rsid w:val="00684975"/>
    <w:rsid w:val="00684DD9"/>
    <w:rsid w:val="00684EE8"/>
    <w:rsid w:val="006856FE"/>
    <w:rsid w:val="00686183"/>
    <w:rsid w:val="00686968"/>
    <w:rsid w:val="00691501"/>
    <w:rsid w:val="00693E1D"/>
    <w:rsid w:val="0069418A"/>
    <w:rsid w:val="00695EC2"/>
    <w:rsid w:val="006964DF"/>
    <w:rsid w:val="0069703D"/>
    <w:rsid w:val="006977B3"/>
    <w:rsid w:val="006A023F"/>
    <w:rsid w:val="006A0DA8"/>
    <w:rsid w:val="006A12C5"/>
    <w:rsid w:val="006A1A21"/>
    <w:rsid w:val="006A251C"/>
    <w:rsid w:val="006A4ABA"/>
    <w:rsid w:val="006A5750"/>
    <w:rsid w:val="006A7481"/>
    <w:rsid w:val="006B0781"/>
    <w:rsid w:val="006B0B97"/>
    <w:rsid w:val="006B16B5"/>
    <w:rsid w:val="006B1D53"/>
    <w:rsid w:val="006B23CE"/>
    <w:rsid w:val="006B270A"/>
    <w:rsid w:val="006B27E6"/>
    <w:rsid w:val="006B298F"/>
    <w:rsid w:val="006B3441"/>
    <w:rsid w:val="006B4129"/>
    <w:rsid w:val="006B41C5"/>
    <w:rsid w:val="006B6AC6"/>
    <w:rsid w:val="006B7343"/>
    <w:rsid w:val="006C2085"/>
    <w:rsid w:val="006C45E5"/>
    <w:rsid w:val="006C463C"/>
    <w:rsid w:val="006C495E"/>
    <w:rsid w:val="006C629F"/>
    <w:rsid w:val="006C687A"/>
    <w:rsid w:val="006C6F8D"/>
    <w:rsid w:val="006D0015"/>
    <w:rsid w:val="006D0314"/>
    <w:rsid w:val="006D0521"/>
    <w:rsid w:val="006D0A6E"/>
    <w:rsid w:val="006D0B98"/>
    <w:rsid w:val="006D1E7D"/>
    <w:rsid w:val="006D2C9F"/>
    <w:rsid w:val="006D31EA"/>
    <w:rsid w:val="006D54AC"/>
    <w:rsid w:val="006D5EF1"/>
    <w:rsid w:val="006D7317"/>
    <w:rsid w:val="006D78C5"/>
    <w:rsid w:val="006E0938"/>
    <w:rsid w:val="006E2B1F"/>
    <w:rsid w:val="006E2E13"/>
    <w:rsid w:val="006E77E6"/>
    <w:rsid w:val="006F0A9C"/>
    <w:rsid w:val="006F16EC"/>
    <w:rsid w:val="006F1814"/>
    <w:rsid w:val="006F3E52"/>
    <w:rsid w:val="006F480C"/>
    <w:rsid w:val="006F6249"/>
    <w:rsid w:val="006F6313"/>
    <w:rsid w:val="006F6558"/>
    <w:rsid w:val="006F6AF1"/>
    <w:rsid w:val="006F7FF1"/>
    <w:rsid w:val="0070036B"/>
    <w:rsid w:val="00701846"/>
    <w:rsid w:val="0070265F"/>
    <w:rsid w:val="00703FE9"/>
    <w:rsid w:val="00704591"/>
    <w:rsid w:val="00704BAD"/>
    <w:rsid w:val="00704EE4"/>
    <w:rsid w:val="00706B15"/>
    <w:rsid w:val="007109E6"/>
    <w:rsid w:val="00711CCE"/>
    <w:rsid w:val="00712E77"/>
    <w:rsid w:val="0071435B"/>
    <w:rsid w:val="007148BC"/>
    <w:rsid w:val="007168E6"/>
    <w:rsid w:val="00716E40"/>
    <w:rsid w:val="00717B17"/>
    <w:rsid w:val="00720D41"/>
    <w:rsid w:val="00722B42"/>
    <w:rsid w:val="00722D7E"/>
    <w:rsid w:val="007234BC"/>
    <w:rsid w:val="007249ED"/>
    <w:rsid w:val="00725830"/>
    <w:rsid w:val="00725ED3"/>
    <w:rsid w:val="00727946"/>
    <w:rsid w:val="00727A81"/>
    <w:rsid w:val="00730749"/>
    <w:rsid w:val="00732A59"/>
    <w:rsid w:val="00732CBA"/>
    <w:rsid w:val="00733656"/>
    <w:rsid w:val="007339FA"/>
    <w:rsid w:val="00733B18"/>
    <w:rsid w:val="00735337"/>
    <w:rsid w:val="00736D4A"/>
    <w:rsid w:val="00737D82"/>
    <w:rsid w:val="00740D53"/>
    <w:rsid w:val="00740F56"/>
    <w:rsid w:val="00741091"/>
    <w:rsid w:val="007412DD"/>
    <w:rsid w:val="0074270D"/>
    <w:rsid w:val="00743AD9"/>
    <w:rsid w:val="00746019"/>
    <w:rsid w:val="00746CB5"/>
    <w:rsid w:val="00746DDA"/>
    <w:rsid w:val="00750EF4"/>
    <w:rsid w:val="007521B1"/>
    <w:rsid w:val="0075235C"/>
    <w:rsid w:val="00754256"/>
    <w:rsid w:val="00754F0E"/>
    <w:rsid w:val="0075513F"/>
    <w:rsid w:val="0075571F"/>
    <w:rsid w:val="00756429"/>
    <w:rsid w:val="00757022"/>
    <w:rsid w:val="007574F2"/>
    <w:rsid w:val="00760CCA"/>
    <w:rsid w:val="0076285D"/>
    <w:rsid w:val="00762907"/>
    <w:rsid w:val="00763AE3"/>
    <w:rsid w:val="00763E06"/>
    <w:rsid w:val="00765714"/>
    <w:rsid w:val="00765925"/>
    <w:rsid w:val="00766C10"/>
    <w:rsid w:val="00767D4E"/>
    <w:rsid w:val="0077006B"/>
    <w:rsid w:val="00771C28"/>
    <w:rsid w:val="00773E5F"/>
    <w:rsid w:val="00774421"/>
    <w:rsid w:val="007756C5"/>
    <w:rsid w:val="00775875"/>
    <w:rsid w:val="00776C35"/>
    <w:rsid w:val="00782703"/>
    <w:rsid w:val="00785447"/>
    <w:rsid w:val="00791AEC"/>
    <w:rsid w:val="00792953"/>
    <w:rsid w:val="00792F27"/>
    <w:rsid w:val="00793D43"/>
    <w:rsid w:val="007949FB"/>
    <w:rsid w:val="00794C64"/>
    <w:rsid w:val="00796B47"/>
    <w:rsid w:val="00797363"/>
    <w:rsid w:val="0079787E"/>
    <w:rsid w:val="007A09F6"/>
    <w:rsid w:val="007A2CA7"/>
    <w:rsid w:val="007A3DAC"/>
    <w:rsid w:val="007A4701"/>
    <w:rsid w:val="007A4C67"/>
    <w:rsid w:val="007A500B"/>
    <w:rsid w:val="007A737A"/>
    <w:rsid w:val="007A7B7E"/>
    <w:rsid w:val="007B0967"/>
    <w:rsid w:val="007B28E3"/>
    <w:rsid w:val="007B291C"/>
    <w:rsid w:val="007B3372"/>
    <w:rsid w:val="007B44B2"/>
    <w:rsid w:val="007B51B6"/>
    <w:rsid w:val="007B79A8"/>
    <w:rsid w:val="007B7A20"/>
    <w:rsid w:val="007B7A77"/>
    <w:rsid w:val="007B7FC0"/>
    <w:rsid w:val="007C0A1A"/>
    <w:rsid w:val="007C2572"/>
    <w:rsid w:val="007C29D4"/>
    <w:rsid w:val="007C4478"/>
    <w:rsid w:val="007C4AE7"/>
    <w:rsid w:val="007C4D7C"/>
    <w:rsid w:val="007C6301"/>
    <w:rsid w:val="007C6547"/>
    <w:rsid w:val="007C6800"/>
    <w:rsid w:val="007C758B"/>
    <w:rsid w:val="007D06B9"/>
    <w:rsid w:val="007D0894"/>
    <w:rsid w:val="007D08B0"/>
    <w:rsid w:val="007D29D1"/>
    <w:rsid w:val="007D3BFC"/>
    <w:rsid w:val="007D3C68"/>
    <w:rsid w:val="007D55F1"/>
    <w:rsid w:val="007D5682"/>
    <w:rsid w:val="007D5965"/>
    <w:rsid w:val="007D6406"/>
    <w:rsid w:val="007D6784"/>
    <w:rsid w:val="007D7036"/>
    <w:rsid w:val="007D7521"/>
    <w:rsid w:val="007E0925"/>
    <w:rsid w:val="007E21FA"/>
    <w:rsid w:val="007E287B"/>
    <w:rsid w:val="007E47E8"/>
    <w:rsid w:val="007E4E39"/>
    <w:rsid w:val="007E7AA9"/>
    <w:rsid w:val="007F0846"/>
    <w:rsid w:val="007F276C"/>
    <w:rsid w:val="007F4151"/>
    <w:rsid w:val="007F4C0D"/>
    <w:rsid w:val="007F608D"/>
    <w:rsid w:val="007F788B"/>
    <w:rsid w:val="00800552"/>
    <w:rsid w:val="0080137A"/>
    <w:rsid w:val="00802173"/>
    <w:rsid w:val="0080257B"/>
    <w:rsid w:val="00802E3A"/>
    <w:rsid w:val="008034F6"/>
    <w:rsid w:val="00806DED"/>
    <w:rsid w:val="00811FA1"/>
    <w:rsid w:val="00813A73"/>
    <w:rsid w:val="00814FA9"/>
    <w:rsid w:val="0081559F"/>
    <w:rsid w:val="00815F95"/>
    <w:rsid w:val="00816434"/>
    <w:rsid w:val="00816E54"/>
    <w:rsid w:val="00817258"/>
    <w:rsid w:val="00817C4C"/>
    <w:rsid w:val="00820EEE"/>
    <w:rsid w:val="00821029"/>
    <w:rsid w:val="00822133"/>
    <w:rsid w:val="008221EE"/>
    <w:rsid w:val="00822AF3"/>
    <w:rsid w:val="0082339F"/>
    <w:rsid w:val="008236F8"/>
    <w:rsid w:val="0082391E"/>
    <w:rsid w:val="00823C49"/>
    <w:rsid w:val="00823DC6"/>
    <w:rsid w:val="008246A3"/>
    <w:rsid w:val="00824C3E"/>
    <w:rsid w:val="008265FB"/>
    <w:rsid w:val="00826C52"/>
    <w:rsid w:val="00827947"/>
    <w:rsid w:val="00830FBE"/>
    <w:rsid w:val="00831759"/>
    <w:rsid w:val="00834234"/>
    <w:rsid w:val="00836F5A"/>
    <w:rsid w:val="00842CB5"/>
    <w:rsid w:val="00844BF4"/>
    <w:rsid w:val="00847355"/>
    <w:rsid w:val="00847388"/>
    <w:rsid w:val="00847680"/>
    <w:rsid w:val="00847E0A"/>
    <w:rsid w:val="008500BB"/>
    <w:rsid w:val="0085408A"/>
    <w:rsid w:val="0085599C"/>
    <w:rsid w:val="00857752"/>
    <w:rsid w:val="008579E6"/>
    <w:rsid w:val="00860BE6"/>
    <w:rsid w:val="008616EF"/>
    <w:rsid w:val="0086203B"/>
    <w:rsid w:val="008623D7"/>
    <w:rsid w:val="00862E28"/>
    <w:rsid w:val="0086447B"/>
    <w:rsid w:val="00864497"/>
    <w:rsid w:val="00865217"/>
    <w:rsid w:val="008652A6"/>
    <w:rsid w:val="008666DE"/>
    <w:rsid w:val="00870EF9"/>
    <w:rsid w:val="00871CE9"/>
    <w:rsid w:val="00871D93"/>
    <w:rsid w:val="00871FB4"/>
    <w:rsid w:val="00873557"/>
    <w:rsid w:val="00873920"/>
    <w:rsid w:val="00873A1F"/>
    <w:rsid w:val="00874F53"/>
    <w:rsid w:val="00875CA7"/>
    <w:rsid w:val="0087606C"/>
    <w:rsid w:val="00876080"/>
    <w:rsid w:val="00880AE3"/>
    <w:rsid w:val="008815BE"/>
    <w:rsid w:val="008819E8"/>
    <w:rsid w:val="008820C3"/>
    <w:rsid w:val="00882692"/>
    <w:rsid w:val="00882FF9"/>
    <w:rsid w:val="008844F4"/>
    <w:rsid w:val="00884612"/>
    <w:rsid w:val="00887CD9"/>
    <w:rsid w:val="00893B1F"/>
    <w:rsid w:val="0089520F"/>
    <w:rsid w:val="008953C6"/>
    <w:rsid w:val="0089631E"/>
    <w:rsid w:val="008974B9"/>
    <w:rsid w:val="008A0787"/>
    <w:rsid w:val="008A15C7"/>
    <w:rsid w:val="008A19C7"/>
    <w:rsid w:val="008A2728"/>
    <w:rsid w:val="008A3CCB"/>
    <w:rsid w:val="008A4065"/>
    <w:rsid w:val="008A74E7"/>
    <w:rsid w:val="008B04E2"/>
    <w:rsid w:val="008B07C9"/>
    <w:rsid w:val="008B17B5"/>
    <w:rsid w:val="008B24C7"/>
    <w:rsid w:val="008B41AB"/>
    <w:rsid w:val="008B45D1"/>
    <w:rsid w:val="008B4C70"/>
    <w:rsid w:val="008B58C6"/>
    <w:rsid w:val="008B6046"/>
    <w:rsid w:val="008B65B6"/>
    <w:rsid w:val="008B724B"/>
    <w:rsid w:val="008B745D"/>
    <w:rsid w:val="008C0227"/>
    <w:rsid w:val="008C24C9"/>
    <w:rsid w:val="008C3349"/>
    <w:rsid w:val="008C48A5"/>
    <w:rsid w:val="008C48D2"/>
    <w:rsid w:val="008C4DB8"/>
    <w:rsid w:val="008C592B"/>
    <w:rsid w:val="008C654B"/>
    <w:rsid w:val="008C6BC0"/>
    <w:rsid w:val="008D2814"/>
    <w:rsid w:val="008D34A7"/>
    <w:rsid w:val="008D3945"/>
    <w:rsid w:val="008D3FB4"/>
    <w:rsid w:val="008D42B3"/>
    <w:rsid w:val="008D4F5B"/>
    <w:rsid w:val="008D5C16"/>
    <w:rsid w:val="008D60E9"/>
    <w:rsid w:val="008E052F"/>
    <w:rsid w:val="008E1488"/>
    <w:rsid w:val="008E1720"/>
    <w:rsid w:val="008E1D12"/>
    <w:rsid w:val="008E3C67"/>
    <w:rsid w:val="008E44CF"/>
    <w:rsid w:val="008E522E"/>
    <w:rsid w:val="008E6E84"/>
    <w:rsid w:val="008E7162"/>
    <w:rsid w:val="008F06AA"/>
    <w:rsid w:val="008F1A2F"/>
    <w:rsid w:val="008F3AC0"/>
    <w:rsid w:val="008F440A"/>
    <w:rsid w:val="008F618E"/>
    <w:rsid w:val="00900EF1"/>
    <w:rsid w:val="00901FED"/>
    <w:rsid w:val="00902601"/>
    <w:rsid w:val="009030F5"/>
    <w:rsid w:val="00903492"/>
    <w:rsid w:val="00904EF9"/>
    <w:rsid w:val="00910120"/>
    <w:rsid w:val="009102F5"/>
    <w:rsid w:val="0091391E"/>
    <w:rsid w:val="00913BCD"/>
    <w:rsid w:val="009145D7"/>
    <w:rsid w:val="00914F1B"/>
    <w:rsid w:val="00917441"/>
    <w:rsid w:val="009218D8"/>
    <w:rsid w:val="00922170"/>
    <w:rsid w:val="009227A9"/>
    <w:rsid w:val="00924837"/>
    <w:rsid w:val="00925916"/>
    <w:rsid w:val="00925F27"/>
    <w:rsid w:val="00927854"/>
    <w:rsid w:val="00931905"/>
    <w:rsid w:val="00931C97"/>
    <w:rsid w:val="00933289"/>
    <w:rsid w:val="00933EBA"/>
    <w:rsid w:val="00934049"/>
    <w:rsid w:val="009362B1"/>
    <w:rsid w:val="00936E12"/>
    <w:rsid w:val="00937159"/>
    <w:rsid w:val="00940EFF"/>
    <w:rsid w:val="00943C0D"/>
    <w:rsid w:val="00944BAE"/>
    <w:rsid w:val="00947DB4"/>
    <w:rsid w:val="0095075D"/>
    <w:rsid w:val="009507F0"/>
    <w:rsid w:val="00951C97"/>
    <w:rsid w:val="00952339"/>
    <w:rsid w:val="00953CB0"/>
    <w:rsid w:val="00953F69"/>
    <w:rsid w:val="00956844"/>
    <w:rsid w:val="00957855"/>
    <w:rsid w:val="00960377"/>
    <w:rsid w:val="00960749"/>
    <w:rsid w:val="009628AD"/>
    <w:rsid w:val="009628B1"/>
    <w:rsid w:val="00962F6F"/>
    <w:rsid w:val="009631E3"/>
    <w:rsid w:val="00963C80"/>
    <w:rsid w:val="00964117"/>
    <w:rsid w:val="00966C90"/>
    <w:rsid w:val="0096768F"/>
    <w:rsid w:val="00967796"/>
    <w:rsid w:val="009700F0"/>
    <w:rsid w:val="009717DE"/>
    <w:rsid w:val="00972CF3"/>
    <w:rsid w:val="00973C8B"/>
    <w:rsid w:val="00974949"/>
    <w:rsid w:val="00975A45"/>
    <w:rsid w:val="00975D19"/>
    <w:rsid w:val="00976E2C"/>
    <w:rsid w:val="009774AD"/>
    <w:rsid w:val="009802C4"/>
    <w:rsid w:val="00982955"/>
    <w:rsid w:val="00982E98"/>
    <w:rsid w:val="00984903"/>
    <w:rsid w:val="00985360"/>
    <w:rsid w:val="00985577"/>
    <w:rsid w:val="00985699"/>
    <w:rsid w:val="00985B5B"/>
    <w:rsid w:val="00985F33"/>
    <w:rsid w:val="0098604D"/>
    <w:rsid w:val="00986576"/>
    <w:rsid w:val="00987273"/>
    <w:rsid w:val="00991660"/>
    <w:rsid w:val="009918D6"/>
    <w:rsid w:val="00993BDD"/>
    <w:rsid w:val="009940EA"/>
    <w:rsid w:val="00995105"/>
    <w:rsid w:val="00995B3B"/>
    <w:rsid w:val="00996B1B"/>
    <w:rsid w:val="009A0D2D"/>
    <w:rsid w:val="009A12D9"/>
    <w:rsid w:val="009A1AF4"/>
    <w:rsid w:val="009A2A98"/>
    <w:rsid w:val="009A3BE2"/>
    <w:rsid w:val="009A5301"/>
    <w:rsid w:val="009A5370"/>
    <w:rsid w:val="009A5F24"/>
    <w:rsid w:val="009A7193"/>
    <w:rsid w:val="009A7B01"/>
    <w:rsid w:val="009B0B18"/>
    <w:rsid w:val="009B111F"/>
    <w:rsid w:val="009B20CA"/>
    <w:rsid w:val="009B2194"/>
    <w:rsid w:val="009B23C8"/>
    <w:rsid w:val="009B2606"/>
    <w:rsid w:val="009B297D"/>
    <w:rsid w:val="009B53B6"/>
    <w:rsid w:val="009B72C4"/>
    <w:rsid w:val="009C1E1C"/>
    <w:rsid w:val="009C43F9"/>
    <w:rsid w:val="009C4445"/>
    <w:rsid w:val="009C4553"/>
    <w:rsid w:val="009C4A4A"/>
    <w:rsid w:val="009C5189"/>
    <w:rsid w:val="009C6140"/>
    <w:rsid w:val="009C6B0E"/>
    <w:rsid w:val="009C70B8"/>
    <w:rsid w:val="009C74A3"/>
    <w:rsid w:val="009C7D24"/>
    <w:rsid w:val="009D0A51"/>
    <w:rsid w:val="009D0CFF"/>
    <w:rsid w:val="009D0EBB"/>
    <w:rsid w:val="009D0EE6"/>
    <w:rsid w:val="009D12E6"/>
    <w:rsid w:val="009D2A54"/>
    <w:rsid w:val="009D3A9B"/>
    <w:rsid w:val="009D7BD4"/>
    <w:rsid w:val="009E0040"/>
    <w:rsid w:val="009E065E"/>
    <w:rsid w:val="009E1154"/>
    <w:rsid w:val="009E19BC"/>
    <w:rsid w:val="009E34DB"/>
    <w:rsid w:val="009E3882"/>
    <w:rsid w:val="009E48AA"/>
    <w:rsid w:val="009E5249"/>
    <w:rsid w:val="009E54B1"/>
    <w:rsid w:val="009E78CB"/>
    <w:rsid w:val="009F1F7C"/>
    <w:rsid w:val="009F375F"/>
    <w:rsid w:val="009F39BD"/>
    <w:rsid w:val="009F4DFA"/>
    <w:rsid w:val="00A0011C"/>
    <w:rsid w:val="00A0152C"/>
    <w:rsid w:val="00A02CCC"/>
    <w:rsid w:val="00A04880"/>
    <w:rsid w:val="00A04CBC"/>
    <w:rsid w:val="00A05B72"/>
    <w:rsid w:val="00A05D7A"/>
    <w:rsid w:val="00A06AE4"/>
    <w:rsid w:val="00A07EC5"/>
    <w:rsid w:val="00A10024"/>
    <w:rsid w:val="00A11A77"/>
    <w:rsid w:val="00A11D57"/>
    <w:rsid w:val="00A1330D"/>
    <w:rsid w:val="00A135A2"/>
    <w:rsid w:val="00A153B6"/>
    <w:rsid w:val="00A16268"/>
    <w:rsid w:val="00A164AD"/>
    <w:rsid w:val="00A20398"/>
    <w:rsid w:val="00A20828"/>
    <w:rsid w:val="00A20DA0"/>
    <w:rsid w:val="00A23D11"/>
    <w:rsid w:val="00A2464F"/>
    <w:rsid w:val="00A247F9"/>
    <w:rsid w:val="00A26219"/>
    <w:rsid w:val="00A2739B"/>
    <w:rsid w:val="00A27A7A"/>
    <w:rsid w:val="00A31528"/>
    <w:rsid w:val="00A32317"/>
    <w:rsid w:val="00A323A0"/>
    <w:rsid w:val="00A33CDD"/>
    <w:rsid w:val="00A33DD5"/>
    <w:rsid w:val="00A36177"/>
    <w:rsid w:val="00A36209"/>
    <w:rsid w:val="00A3665B"/>
    <w:rsid w:val="00A40BBA"/>
    <w:rsid w:val="00A43990"/>
    <w:rsid w:val="00A45388"/>
    <w:rsid w:val="00A4644E"/>
    <w:rsid w:val="00A502F8"/>
    <w:rsid w:val="00A5169A"/>
    <w:rsid w:val="00A516A3"/>
    <w:rsid w:val="00A51E7A"/>
    <w:rsid w:val="00A53E31"/>
    <w:rsid w:val="00A54FC6"/>
    <w:rsid w:val="00A552E0"/>
    <w:rsid w:val="00A55C5B"/>
    <w:rsid w:val="00A567A5"/>
    <w:rsid w:val="00A57303"/>
    <w:rsid w:val="00A57E17"/>
    <w:rsid w:val="00A61F67"/>
    <w:rsid w:val="00A62614"/>
    <w:rsid w:val="00A62842"/>
    <w:rsid w:val="00A63D56"/>
    <w:rsid w:val="00A645DD"/>
    <w:rsid w:val="00A70581"/>
    <w:rsid w:val="00A71607"/>
    <w:rsid w:val="00A717E9"/>
    <w:rsid w:val="00A73B73"/>
    <w:rsid w:val="00A74A6A"/>
    <w:rsid w:val="00A7570E"/>
    <w:rsid w:val="00A75817"/>
    <w:rsid w:val="00A77299"/>
    <w:rsid w:val="00A77655"/>
    <w:rsid w:val="00A80BD5"/>
    <w:rsid w:val="00A8124C"/>
    <w:rsid w:val="00A81578"/>
    <w:rsid w:val="00A823D0"/>
    <w:rsid w:val="00A82F9D"/>
    <w:rsid w:val="00A83869"/>
    <w:rsid w:val="00A84617"/>
    <w:rsid w:val="00A85660"/>
    <w:rsid w:val="00A871F3"/>
    <w:rsid w:val="00A9309B"/>
    <w:rsid w:val="00A93B38"/>
    <w:rsid w:val="00A96648"/>
    <w:rsid w:val="00A97269"/>
    <w:rsid w:val="00A97BD8"/>
    <w:rsid w:val="00AA2D93"/>
    <w:rsid w:val="00AA39F7"/>
    <w:rsid w:val="00AA4380"/>
    <w:rsid w:val="00AA5E24"/>
    <w:rsid w:val="00AA5F29"/>
    <w:rsid w:val="00AA66EA"/>
    <w:rsid w:val="00AB089E"/>
    <w:rsid w:val="00AB08F1"/>
    <w:rsid w:val="00AB25E1"/>
    <w:rsid w:val="00AB2E6F"/>
    <w:rsid w:val="00AB2F78"/>
    <w:rsid w:val="00AB301D"/>
    <w:rsid w:val="00AB41EC"/>
    <w:rsid w:val="00AB5414"/>
    <w:rsid w:val="00AB674F"/>
    <w:rsid w:val="00AB6DA4"/>
    <w:rsid w:val="00AC1103"/>
    <w:rsid w:val="00AC15B4"/>
    <w:rsid w:val="00AC1A94"/>
    <w:rsid w:val="00AC35B2"/>
    <w:rsid w:val="00AC48FA"/>
    <w:rsid w:val="00AC493A"/>
    <w:rsid w:val="00AC4EAB"/>
    <w:rsid w:val="00AC4F17"/>
    <w:rsid w:val="00AC5499"/>
    <w:rsid w:val="00AC688F"/>
    <w:rsid w:val="00AC6A4F"/>
    <w:rsid w:val="00AC6C2D"/>
    <w:rsid w:val="00AD080E"/>
    <w:rsid w:val="00AD1AD4"/>
    <w:rsid w:val="00AD1DFB"/>
    <w:rsid w:val="00AD37B0"/>
    <w:rsid w:val="00AD63FD"/>
    <w:rsid w:val="00AD7E48"/>
    <w:rsid w:val="00AE10FD"/>
    <w:rsid w:val="00AE249D"/>
    <w:rsid w:val="00AE2610"/>
    <w:rsid w:val="00AE2BDE"/>
    <w:rsid w:val="00AE376F"/>
    <w:rsid w:val="00AE694A"/>
    <w:rsid w:val="00AE6F3A"/>
    <w:rsid w:val="00AE7BF3"/>
    <w:rsid w:val="00AF2F79"/>
    <w:rsid w:val="00AF4FA5"/>
    <w:rsid w:val="00AF6491"/>
    <w:rsid w:val="00AF6B72"/>
    <w:rsid w:val="00AF6CF0"/>
    <w:rsid w:val="00AF7A5B"/>
    <w:rsid w:val="00B00A14"/>
    <w:rsid w:val="00B0181A"/>
    <w:rsid w:val="00B02BDE"/>
    <w:rsid w:val="00B04B83"/>
    <w:rsid w:val="00B10CB6"/>
    <w:rsid w:val="00B10CDB"/>
    <w:rsid w:val="00B111F3"/>
    <w:rsid w:val="00B117C4"/>
    <w:rsid w:val="00B15428"/>
    <w:rsid w:val="00B1675D"/>
    <w:rsid w:val="00B16AF5"/>
    <w:rsid w:val="00B21EE8"/>
    <w:rsid w:val="00B220B7"/>
    <w:rsid w:val="00B22C19"/>
    <w:rsid w:val="00B22D48"/>
    <w:rsid w:val="00B244F5"/>
    <w:rsid w:val="00B268FA"/>
    <w:rsid w:val="00B26D72"/>
    <w:rsid w:val="00B27A9F"/>
    <w:rsid w:val="00B328B3"/>
    <w:rsid w:val="00B329EA"/>
    <w:rsid w:val="00B334AD"/>
    <w:rsid w:val="00B34DCF"/>
    <w:rsid w:val="00B35C67"/>
    <w:rsid w:val="00B411F9"/>
    <w:rsid w:val="00B416B8"/>
    <w:rsid w:val="00B42C45"/>
    <w:rsid w:val="00B43387"/>
    <w:rsid w:val="00B45014"/>
    <w:rsid w:val="00B45CF7"/>
    <w:rsid w:val="00B478EB"/>
    <w:rsid w:val="00B47B25"/>
    <w:rsid w:val="00B505FE"/>
    <w:rsid w:val="00B50616"/>
    <w:rsid w:val="00B53983"/>
    <w:rsid w:val="00B54E85"/>
    <w:rsid w:val="00B5562B"/>
    <w:rsid w:val="00B55FDD"/>
    <w:rsid w:val="00B56D88"/>
    <w:rsid w:val="00B57372"/>
    <w:rsid w:val="00B627D1"/>
    <w:rsid w:val="00B642EC"/>
    <w:rsid w:val="00B65F43"/>
    <w:rsid w:val="00B706BA"/>
    <w:rsid w:val="00B709A1"/>
    <w:rsid w:val="00B70EFC"/>
    <w:rsid w:val="00B746B1"/>
    <w:rsid w:val="00B750DA"/>
    <w:rsid w:val="00B75B2A"/>
    <w:rsid w:val="00B769C1"/>
    <w:rsid w:val="00B773F1"/>
    <w:rsid w:val="00B77539"/>
    <w:rsid w:val="00B775E3"/>
    <w:rsid w:val="00B779C6"/>
    <w:rsid w:val="00B82015"/>
    <w:rsid w:val="00B83414"/>
    <w:rsid w:val="00B8498A"/>
    <w:rsid w:val="00B85312"/>
    <w:rsid w:val="00B86E6D"/>
    <w:rsid w:val="00B90234"/>
    <w:rsid w:val="00B90959"/>
    <w:rsid w:val="00B911AB"/>
    <w:rsid w:val="00B911D7"/>
    <w:rsid w:val="00B91C8B"/>
    <w:rsid w:val="00B92236"/>
    <w:rsid w:val="00B92CC3"/>
    <w:rsid w:val="00B931D7"/>
    <w:rsid w:val="00B94AC0"/>
    <w:rsid w:val="00B94EAA"/>
    <w:rsid w:val="00B9546C"/>
    <w:rsid w:val="00BA072B"/>
    <w:rsid w:val="00BA1088"/>
    <w:rsid w:val="00BA1227"/>
    <w:rsid w:val="00BA2120"/>
    <w:rsid w:val="00BA2784"/>
    <w:rsid w:val="00BA3F48"/>
    <w:rsid w:val="00BA5BE2"/>
    <w:rsid w:val="00BA671E"/>
    <w:rsid w:val="00BA7BD6"/>
    <w:rsid w:val="00BB1095"/>
    <w:rsid w:val="00BB25F1"/>
    <w:rsid w:val="00BB4223"/>
    <w:rsid w:val="00BB4A6E"/>
    <w:rsid w:val="00BB53E4"/>
    <w:rsid w:val="00BB571F"/>
    <w:rsid w:val="00BC0821"/>
    <w:rsid w:val="00BC0A1D"/>
    <w:rsid w:val="00BC1BED"/>
    <w:rsid w:val="00BC1DF4"/>
    <w:rsid w:val="00BC507D"/>
    <w:rsid w:val="00BC5B45"/>
    <w:rsid w:val="00BC5EA9"/>
    <w:rsid w:val="00BD0198"/>
    <w:rsid w:val="00BD2D27"/>
    <w:rsid w:val="00BD3A85"/>
    <w:rsid w:val="00BD3B3E"/>
    <w:rsid w:val="00BD40D8"/>
    <w:rsid w:val="00BD4800"/>
    <w:rsid w:val="00BD4F81"/>
    <w:rsid w:val="00BD64BB"/>
    <w:rsid w:val="00BD707E"/>
    <w:rsid w:val="00BD7249"/>
    <w:rsid w:val="00BE06D5"/>
    <w:rsid w:val="00BE0E8A"/>
    <w:rsid w:val="00BE1558"/>
    <w:rsid w:val="00BE52FF"/>
    <w:rsid w:val="00BE62B4"/>
    <w:rsid w:val="00BE76EC"/>
    <w:rsid w:val="00BF2056"/>
    <w:rsid w:val="00BF2108"/>
    <w:rsid w:val="00BF23BF"/>
    <w:rsid w:val="00BF3F96"/>
    <w:rsid w:val="00BF3FAA"/>
    <w:rsid w:val="00BF483C"/>
    <w:rsid w:val="00BF5418"/>
    <w:rsid w:val="00BF597C"/>
    <w:rsid w:val="00BF5AFE"/>
    <w:rsid w:val="00BF6960"/>
    <w:rsid w:val="00BF6B43"/>
    <w:rsid w:val="00BF7881"/>
    <w:rsid w:val="00C017C2"/>
    <w:rsid w:val="00C03647"/>
    <w:rsid w:val="00C045DB"/>
    <w:rsid w:val="00C06285"/>
    <w:rsid w:val="00C0686F"/>
    <w:rsid w:val="00C06B19"/>
    <w:rsid w:val="00C06F42"/>
    <w:rsid w:val="00C1010C"/>
    <w:rsid w:val="00C1163F"/>
    <w:rsid w:val="00C11BFD"/>
    <w:rsid w:val="00C11D3A"/>
    <w:rsid w:val="00C12B9F"/>
    <w:rsid w:val="00C15504"/>
    <w:rsid w:val="00C15754"/>
    <w:rsid w:val="00C163A4"/>
    <w:rsid w:val="00C16E25"/>
    <w:rsid w:val="00C2094D"/>
    <w:rsid w:val="00C21ABC"/>
    <w:rsid w:val="00C22D27"/>
    <w:rsid w:val="00C2493C"/>
    <w:rsid w:val="00C26BF2"/>
    <w:rsid w:val="00C27DFA"/>
    <w:rsid w:val="00C3107C"/>
    <w:rsid w:val="00C31D96"/>
    <w:rsid w:val="00C31D9F"/>
    <w:rsid w:val="00C370BF"/>
    <w:rsid w:val="00C40AD9"/>
    <w:rsid w:val="00C41491"/>
    <w:rsid w:val="00C41867"/>
    <w:rsid w:val="00C432ED"/>
    <w:rsid w:val="00C4364F"/>
    <w:rsid w:val="00C44A6A"/>
    <w:rsid w:val="00C45420"/>
    <w:rsid w:val="00C464CF"/>
    <w:rsid w:val="00C46CA2"/>
    <w:rsid w:val="00C47229"/>
    <w:rsid w:val="00C47498"/>
    <w:rsid w:val="00C477B3"/>
    <w:rsid w:val="00C50B2A"/>
    <w:rsid w:val="00C51F6B"/>
    <w:rsid w:val="00C523AF"/>
    <w:rsid w:val="00C524E7"/>
    <w:rsid w:val="00C53E7B"/>
    <w:rsid w:val="00C53F51"/>
    <w:rsid w:val="00C560FA"/>
    <w:rsid w:val="00C56108"/>
    <w:rsid w:val="00C61569"/>
    <w:rsid w:val="00C61895"/>
    <w:rsid w:val="00C61D06"/>
    <w:rsid w:val="00C621E1"/>
    <w:rsid w:val="00C6352F"/>
    <w:rsid w:val="00C63B26"/>
    <w:rsid w:val="00C64241"/>
    <w:rsid w:val="00C6432D"/>
    <w:rsid w:val="00C645CB"/>
    <w:rsid w:val="00C64B55"/>
    <w:rsid w:val="00C66EB9"/>
    <w:rsid w:val="00C67742"/>
    <w:rsid w:val="00C67CF5"/>
    <w:rsid w:val="00C706E8"/>
    <w:rsid w:val="00C70DAF"/>
    <w:rsid w:val="00C7498B"/>
    <w:rsid w:val="00C75AAF"/>
    <w:rsid w:val="00C75D45"/>
    <w:rsid w:val="00C76659"/>
    <w:rsid w:val="00C76D6D"/>
    <w:rsid w:val="00C808EE"/>
    <w:rsid w:val="00C85496"/>
    <w:rsid w:val="00C85652"/>
    <w:rsid w:val="00C86355"/>
    <w:rsid w:val="00C8676C"/>
    <w:rsid w:val="00C90876"/>
    <w:rsid w:val="00C908AE"/>
    <w:rsid w:val="00C91C3A"/>
    <w:rsid w:val="00C925D8"/>
    <w:rsid w:val="00C92DA7"/>
    <w:rsid w:val="00C93869"/>
    <w:rsid w:val="00C93DE6"/>
    <w:rsid w:val="00C94E38"/>
    <w:rsid w:val="00C97456"/>
    <w:rsid w:val="00CA06F9"/>
    <w:rsid w:val="00CA1809"/>
    <w:rsid w:val="00CA2662"/>
    <w:rsid w:val="00CA2787"/>
    <w:rsid w:val="00CA2AE3"/>
    <w:rsid w:val="00CA2D34"/>
    <w:rsid w:val="00CA57DA"/>
    <w:rsid w:val="00CA5822"/>
    <w:rsid w:val="00CA5B63"/>
    <w:rsid w:val="00CA687C"/>
    <w:rsid w:val="00CA73D2"/>
    <w:rsid w:val="00CA745D"/>
    <w:rsid w:val="00CA7AA0"/>
    <w:rsid w:val="00CB030F"/>
    <w:rsid w:val="00CB0945"/>
    <w:rsid w:val="00CB1108"/>
    <w:rsid w:val="00CB17DD"/>
    <w:rsid w:val="00CB2ADA"/>
    <w:rsid w:val="00CB36C0"/>
    <w:rsid w:val="00CB3F1C"/>
    <w:rsid w:val="00CB3FEB"/>
    <w:rsid w:val="00CB4696"/>
    <w:rsid w:val="00CB48CA"/>
    <w:rsid w:val="00CB4934"/>
    <w:rsid w:val="00CB66B8"/>
    <w:rsid w:val="00CC097C"/>
    <w:rsid w:val="00CC0FB1"/>
    <w:rsid w:val="00CC1F54"/>
    <w:rsid w:val="00CC2923"/>
    <w:rsid w:val="00CC2D86"/>
    <w:rsid w:val="00CC39FB"/>
    <w:rsid w:val="00CC7441"/>
    <w:rsid w:val="00CC7570"/>
    <w:rsid w:val="00CD290C"/>
    <w:rsid w:val="00CD3C2C"/>
    <w:rsid w:val="00CD438D"/>
    <w:rsid w:val="00CD505D"/>
    <w:rsid w:val="00CD5E4C"/>
    <w:rsid w:val="00CD7E4E"/>
    <w:rsid w:val="00CE0D50"/>
    <w:rsid w:val="00CE3C3D"/>
    <w:rsid w:val="00CE4143"/>
    <w:rsid w:val="00CE4E62"/>
    <w:rsid w:val="00CE4F71"/>
    <w:rsid w:val="00CE4FD1"/>
    <w:rsid w:val="00CE4FF4"/>
    <w:rsid w:val="00CE61B7"/>
    <w:rsid w:val="00CE77D8"/>
    <w:rsid w:val="00CE7B9C"/>
    <w:rsid w:val="00CF0A9A"/>
    <w:rsid w:val="00CF1130"/>
    <w:rsid w:val="00CF69E1"/>
    <w:rsid w:val="00CF7060"/>
    <w:rsid w:val="00D0172B"/>
    <w:rsid w:val="00D01913"/>
    <w:rsid w:val="00D01C4C"/>
    <w:rsid w:val="00D0219F"/>
    <w:rsid w:val="00D0314D"/>
    <w:rsid w:val="00D05E9A"/>
    <w:rsid w:val="00D0732B"/>
    <w:rsid w:val="00D0774A"/>
    <w:rsid w:val="00D130FC"/>
    <w:rsid w:val="00D131CA"/>
    <w:rsid w:val="00D14D3B"/>
    <w:rsid w:val="00D174AE"/>
    <w:rsid w:val="00D201AA"/>
    <w:rsid w:val="00D20262"/>
    <w:rsid w:val="00D20273"/>
    <w:rsid w:val="00D203EF"/>
    <w:rsid w:val="00D22532"/>
    <w:rsid w:val="00D23117"/>
    <w:rsid w:val="00D25093"/>
    <w:rsid w:val="00D25660"/>
    <w:rsid w:val="00D26254"/>
    <w:rsid w:val="00D3070A"/>
    <w:rsid w:val="00D328E4"/>
    <w:rsid w:val="00D3326D"/>
    <w:rsid w:val="00D34298"/>
    <w:rsid w:val="00D3496B"/>
    <w:rsid w:val="00D3498C"/>
    <w:rsid w:val="00D351C6"/>
    <w:rsid w:val="00D3583A"/>
    <w:rsid w:val="00D358B2"/>
    <w:rsid w:val="00D361B3"/>
    <w:rsid w:val="00D378A5"/>
    <w:rsid w:val="00D378C2"/>
    <w:rsid w:val="00D4071A"/>
    <w:rsid w:val="00D41732"/>
    <w:rsid w:val="00D439D2"/>
    <w:rsid w:val="00D44264"/>
    <w:rsid w:val="00D472DB"/>
    <w:rsid w:val="00D47331"/>
    <w:rsid w:val="00D473CD"/>
    <w:rsid w:val="00D475C3"/>
    <w:rsid w:val="00D5046C"/>
    <w:rsid w:val="00D50E27"/>
    <w:rsid w:val="00D51E24"/>
    <w:rsid w:val="00D526FE"/>
    <w:rsid w:val="00D52A08"/>
    <w:rsid w:val="00D53ACA"/>
    <w:rsid w:val="00D54587"/>
    <w:rsid w:val="00D54E23"/>
    <w:rsid w:val="00D55459"/>
    <w:rsid w:val="00D55514"/>
    <w:rsid w:val="00D56517"/>
    <w:rsid w:val="00D56555"/>
    <w:rsid w:val="00D5681D"/>
    <w:rsid w:val="00D57898"/>
    <w:rsid w:val="00D57D5B"/>
    <w:rsid w:val="00D62E53"/>
    <w:rsid w:val="00D63824"/>
    <w:rsid w:val="00D65208"/>
    <w:rsid w:val="00D66168"/>
    <w:rsid w:val="00D6651B"/>
    <w:rsid w:val="00D665B0"/>
    <w:rsid w:val="00D670A1"/>
    <w:rsid w:val="00D7025A"/>
    <w:rsid w:val="00D708FA"/>
    <w:rsid w:val="00D7189E"/>
    <w:rsid w:val="00D733C0"/>
    <w:rsid w:val="00D73CF0"/>
    <w:rsid w:val="00D73FBD"/>
    <w:rsid w:val="00D74913"/>
    <w:rsid w:val="00D74E55"/>
    <w:rsid w:val="00D7604E"/>
    <w:rsid w:val="00D808F2"/>
    <w:rsid w:val="00D81256"/>
    <w:rsid w:val="00D818C7"/>
    <w:rsid w:val="00D8196B"/>
    <w:rsid w:val="00D8247D"/>
    <w:rsid w:val="00D833A6"/>
    <w:rsid w:val="00D84351"/>
    <w:rsid w:val="00D86FCD"/>
    <w:rsid w:val="00D909A3"/>
    <w:rsid w:val="00D9195E"/>
    <w:rsid w:val="00D92087"/>
    <w:rsid w:val="00D92F21"/>
    <w:rsid w:val="00D94404"/>
    <w:rsid w:val="00D945E3"/>
    <w:rsid w:val="00D96DE1"/>
    <w:rsid w:val="00D974F6"/>
    <w:rsid w:val="00D97DE1"/>
    <w:rsid w:val="00DA051B"/>
    <w:rsid w:val="00DA19C9"/>
    <w:rsid w:val="00DA1C45"/>
    <w:rsid w:val="00DA28E6"/>
    <w:rsid w:val="00DA29A7"/>
    <w:rsid w:val="00DA2F74"/>
    <w:rsid w:val="00DA31C3"/>
    <w:rsid w:val="00DA4287"/>
    <w:rsid w:val="00DA5896"/>
    <w:rsid w:val="00DA7574"/>
    <w:rsid w:val="00DA7E74"/>
    <w:rsid w:val="00DB0AAE"/>
    <w:rsid w:val="00DB1178"/>
    <w:rsid w:val="00DB1A1B"/>
    <w:rsid w:val="00DB1CA1"/>
    <w:rsid w:val="00DB1FF2"/>
    <w:rsid w:val="00DB218C"/>
    <w:rsid w:val="00DB2CDC"/>
    <w:rsid w:val="00DB4E14"/>
    <w:rsid w:val="00DB58D9"/>
    <w:rsid w:val="00DB59D9"/>
    <w:rsid w:val="00DB6812"/>
    <w:rsid w:val="00DC0D49"/>
    <w:rsid w:val="00DC10E6"/>
    <w:rsid w:val="00DC1D77"/>
    <w:rsid w:val="00DC25C7"/>
    <w:rsid w:val="00DC28D9"/>
    <w:rsid w:val="00DC2AC2"/>
    <w:rsid w:val="00DC2DFF"/>
    <w:rsid w:val="00DC329B"/>
    <w:rsid w:val="00DC35A6"/>
    <w:rsid w:val="00DC4E4D"/>
    <w:rsid w:val="00DC4E7E"/>
    <w:rsid w:val="00DC562E"/>
    <w:rsid w:val="00DC57E0"/>
    <w:rsid w:val="00DC5F54"/>
    <w:rsid w:val="00DC65D4"/>
    <w:rsid w:val="00DC7EAD"/>
    <w:rsid w:val="00DD0572"/>
    <w:rsid w:val="00DD1D1F"/>
    <w:rsid w:val="00DD1E7E"/>
    <w:rsid w:val="00DD2D19"/>
    <w:rsid w:val="00DD35E6"/>
    <w:rsid w:val="00DD4B0E"/>
    <w:rsid w:val="00DD59F9"/>
    <w:rsid w:val="00DD5D15"/>
    <w:rsid w:val="00DD60CC"/>
    <w:rsid w:val="00DD6656"/>
    <w:rsid w:val="00DD79B9"/>
    <w:rsid w:val="00DD7DC4"/>
    <w:rsid w:val="00DE079F"/>
    <w:rsid w:val="00DE0A8B"/>
    <w:rsid w:val="00DE0FEB"/>
    <w:rsid w:val="00DE1605"/>
    <w:rsid w:val="00DE35B2"/>
    <w:rsid w:val="00DE3F60"/>
    <w:rsid w:val="00DF0729"/>
    <w:rsid w:val="00DF0F7F"/>
    <w:rsid w:val="00DF2257"/>
    <w:rsid w:val="00DF39A9"/>
    <w:rsid w:val="00DF552A"/>
    <w:rsid w:val="00DF5C55"/>
    <w:rsid w:val="00E005C4"/>
    <w:rsid w:val="00E011FE"/>
    <w:rsid w:val="00E01CCD"/>
    <w:rsid w:val="00E03B8E"/>
    <w:rsid w:val="00E04705"/>
    <w:rsid w:val="00E0471D"/>
    <w:rsid w:val="00E06F37"/>
    <w:rsid w:val="00E07344"/>
    <w:rsid w:val="00E07872"/>
    <w:rsid w:val="00E07A12"/>
    <w:rsid w:val="00E10E83"/>
    <w:rsid w:val="00E1149D"/>
    <w:rsid w:val="00E11B30"/>
    <w:rsid w:val="00E11C40"/>
    <w:rsid w:val="00E11E51"/>
    <w:rsid w:val="00E133B2"/>
    <w:rsid w:val="00E139D2"/>
    <w:rsid w:val="00E15BAD"/>
    <w:rsid w:val="00E15C06"/>
    <w:rsid w:val="00E16D7B"/>
    <w:rsid w:val="00E17756"/>
    <w:rsid w:val="00E208D0"/>
    <w:rsid w:val="00E2233C"/>
    <w:rsid w:val="00E23AB2"/>
    <w:rsid w:val="00E24246"/>
    <w:rsid w:val="00E2491F"/>
    <w:rsid w:val="00E25183"/>
    <w:rsid w:val="00E26E83"/>
    <w:rsid w:val="00E274FC"/>
    <w:rsid w:val="00E31184"/>
    <w:rsid w:val="00E3165A"/>
    <w:rsid w:val="00E31B62"/>
    <w:rsid w:val="00E32235"/>
    <w:rsid w:val="00E326EC"/>
    <w:rsid w:val="00E329FD"/>
    <w:rsid w:val="00E32FDB"/>
    <w:rsid w:val="00E33DBC"/>
    <w:rsid w:val="00E3557B"/>
    <w:rsid w:val="00E36E83"/>
    <w:rsid w:val="00E36EE3"/>
    <w:rsid w:val="00E374DA"/>
    <w:rsid w:val="00E40971"/>
    <w:rsid w:val="00E4110D"/>
    <w:rsid w:val="00E416D1"/>
    <w:rsid w:val="00E42819"/>
    <w:rsid w:val="00E42BEF"/>
    <w:rsid w:val="00E42EC3"/>
    <w:rsid w:val="00E43B0B"/>
    <w:rsid w:val="00E441EC"/>
    <w:rsid w:val="00E44504"/>
    <w:rsid w:val="00E44772"/>
    <w:rsid w:val="00E44C85"/>
    <w:rsid w:val="00E455BB"/>
    <w:rsid w:val="00E46228"/>
    <w:rsid w:val="00E4768B"/>
    <w:rsid w:val="00E47B4E"/>
    <w:rsid w:val="00E502ED"/>
    <w:rsid w:val="00E5205E"/>
    <w:rsid w:val="00E53EB6"/>
    <w:rsid w:val="00E56979"/>
    <w:rsid w:val="00E56F90"/>
    <w:rsid w:val="00E572AB"/>
    <w:rsid w:val="00E57301"/>
    <w:rsid w:val="00E575EA"/>
    <w:rsid w:val="00E606A7"/>
    <w:rsid w:val="00E6318E"/>
    <w:rsid w:val="00E64DB0"/>
    <w:rsid w:val="00E65E65"/>
    <w:rsid w:val="00E65EEA"/>
    <w:rsid w:val="00E677DD"/>
    <w:rsid w:val="00E67A58"/>
    <w:rsid w:val="00E67DD3"/>
    <w:rsid w:val="00E7026A"/>
    <w:rsid w:val="00E70D4B"/>
    <w:rsid w:val="00E71970"/>
    <w:rsid w:val="00E71B7E"/>
    <w:rsid w:val="00E72B21"/>
    <w:rsid w:val="00E73632"/>
    <w:rsid w:val="00E74975"/>
    <w:rsid w:val="00E7551D"/>
    <w:rsid w:val="00E810D5"/>
    <w:rsid w:val="00E82992"/>
    <w:rsid w:val="00E83293"/>
    <w:rsid w:val="00E83664"/>
    <w:rsid w:val="00E83E2D"/>
    <w:rsid w:val="00E85468"/>
    <w:rsid w:val="00E8548C"/>
    <w:rsid w:val="00E856B3"/>
    <w:rsid w:val="00E86B32"/>
    <w:rsid w:val="00E90AC4"/>
    <w:rsid w:val="00E9214E"/>
    <w:rsid w:val="00E95762"/>
    <w:rsid w:val="00E95D6B"/>
    <w:rsid w:val="00EA0DEA"/>
    <w:rsid w:val="00EA14E9"/>
    <w:rsid w:val="00EA470C"/>
    <w:rsid w:val="00EB0FFA"/>
    <w:rsid w:val="00EB24E2"/>
    <w:rsid w:val="00EB503D"/>
    <w:rsid w:val="00EC0812"/>
    <w:rsid w:val="00EC223D"/>
    <w:rsid w:val="00EC2B3A"/>
    <w:rsid w:val="00EC2DE0"/>
    <w:rsid w:val="00EC3599"/>
    <w:rsid w:val="00EC7B6F"/>
    <w:rsid w:val="00ED0E64"/>
    <w:rsid w:val="00ED172F"/>
    <w:rsid w:val="00ED2E2C"/>
    <w:rsid w:val="00ED300F"/>
    <w:rsid w:val="00ED3C8F"/>
    <w:rsid w:val="00ED46C5"/>
    <w:rsid w:val="00ED507F"/>
    <w:rsid w:val="00ED6770"/>
    <w:rsid w:val="00ED67DC"/>
    <w:rsid w:val="00ED6AC0"/>
    <w:rsid w:val="00EE1C73"/>
    <w:rsid w:val="00EE1D69"/>
    <w:rsid w:val="00EE28D1"/>
    <w:rsid w:val="00EE449A"/>
    <w:rsid w:val="00EE56B2"/>
    <w:rsid w:val="00EE6919"/>
    <w:rsid w:val="00EE6AF9"/>
    <w:rsid w:val="00EF2790"/>
    <w:rsid w:val="00EF3679"/>
    <w:rsid w:val="00EF54C3"/>
    <w:rsid w:val="00EF5E7B"/>
    <w:rsid w:val="00EF72B2"/>
    <w:rsid w:val="00F00EAE"/>
    <w:rsid w:val="00F02B1D"/>
    <w:rsid w:val="00F02C71"/>
    <w:rsid w:val="00F057FC"/>
    <w:rsid w:val="00F06248"/>
    <w:rsid w:val="00F0659B"/>
    <w:rsid w:val="00F07BD0"/>
    <w:rsid w:val="00F109BE"/>
    <w:rsid w:val="00F10A6F"/>
    <w:rsid w:val="00F11500"/>
    <w:rsid w:val="00F13870"/>
    <w:rsid w:val="00F14C45"/>
    <w:rsid w:val="00F160A8"/>
    <w:rsid w:val="00F17D05"/>
    <w:rsid w:val="00F20552"/>
    <w:rsid w:val="00F233F9"/>
    <w:rsid w:val="00F237AE"/>
    <w:rsid w:val="00F23FEC"/>
    <w:rsid w:val="00F242EC"/>
    <w:rsid w:val="00F2511C"/>
    <w:rsid w:val="00F25680"/>
    <w:rsid w:val="00F267D8"/>
    <w:rsid w:val="00F26945"/>
    <w:rsid w:val="00F31DE3"/>
    <w:rsid w:val="00F321B4"/>
    <w:rsid w:val="00F32646"/>
    <w:rsid w:val="00F33444"/>
    <w:rsid w:val="00F33E0A"/>
    <w:rsid w:val="00F34493"/>
    <w:rsid w:val="00F353EB"/>
    <w:rsid w:val="00F3656A"/>
    <w:rsid w:val="00F36854"/>
    <w:rsid w:val="00F36953"/>
    <w:rsid w:val="00F37000"/>
    <w:rsid w:val="00F373B4"/>
    <w:rsid w:val="00F37402"/>
    <w:rsid w:val="00F378B9"/>
    <w:rsid w:val="00F37A0C"/>
    <w:rsid w:val="00F40557"/>
    <w:rsid w:val="00F40651"/>
    <w:rsid w:val="00F40756"/>
    <w:rsid w:val="00F43431"/>
    <w:rsid w:val="00F4412E"/>
    <w:rsid w:val="00F4547F"/>
    <w:rsid w:val="00F46818"/>
    <w:rsid w:val="00F50B2F"/>
    <w:rsid w:val="00F56EED"/>
    <w:rsid w:val="00F604D3"/>
    <w:rsid w:val="00F62341"/>
    <w:rsid w:val="00F63E8E"/>
    <w:rsid w:val="00F648CA"/>
    <w:rsid w:val="00F66199"/>
    <w:rsid w:val="00F66593"/>
    <w:rsid w:val="00F66812"/>
    <w:rsid w:val="00F672C6"/>
    <w:rsid w:val="00F7292D"/>
    <w:rsid w:val="00F73B22"/>
    <w:rsid w:val="00F7692F"/>
    <w:rsid w:val="00F779F5"/>
    <w:rsid w:val="00F80662"/>
    <w:rsid w:val="00F81121"/>
    <w:rsid w:val="00F81882"/>
    <w:rsid w:val="00F83693"/>
    <w:rsid w:val="00F83B14"/>
    <w:rsid w:val="00F84376"/>
    <w:rsid w:val="00F84700"/>
    <w:rsid w:val="00F86C13"/>
    <w:rsid w:val="00F87138"/>
    <w:rsid w:val="00F876AE"/>
    <w:rsid w:val="00F8778E"/>
    <w:rsid w:val="00F900BE"/>
    <w:rsid w:val="00F90942"/>
    <w:rsid w:val="00F90DE8"/>
    <w:rsid w:val="00F91299"/>
    <w:rsid w:val="00F91CA1"/>
    <w:rsid w:val="00F92707"/>
    <w:rsid w:val="00F92F32"/>
    <w:rsid w:val="00F947F5"/>
    <w:rsid w:val="00F95A56"/>
    <w:rsid w:val="00F96C1D"/>
    <w:rsid w:val="00F976C7"/>
    <w:rsid w:val="00F976FE"/>
    <w:rsid w:val="00F97EFC"/>
    <w:rsid w:val="00F97F7A"/>
    <w:rsid w:val="00FA0719"/>
    <w:rsid w:val="00FA0F2E"/>
    <w:rsid w:val="00FA2491"/>
    <w:rsid w:val="00FA2713"/>
    <w:rsid w:val="00FA327A"/>
    <w:rsid w:val="00FA3327"/>
    <w:rsid w:val="00FA5A6B"/>
    <w:rsid w:val="00FA5ED3"/>
    <w:rsid w:val="00FA7F43"/>
    <w:rsid w:val="00FB0CC2"/>
    <w:rsid w:val="00FB0CFA"/>
    <w:rsid w:val="00FB1826"/>
    <w:rsid w:val="00FB18E4"/>
    <w:rsid w:val="00FB2D5C"/>
    <w:rsid w:val="00FB3093"/>
    <w:rsid w:val="00FB6433"/>
    <w:rsid w:val="00FB6871"/>
    <w:rsid w:val="00FB6A9B"/>
    <w:rsid w:val="00FB6F79"/>
    <w:rsid w:val="00FC0634"/>
    <w:rsid w:val="00FC0AB9"/>
    <w:rsid w:val="00FC0E0A"/>
    <w:rsid w:val="00FC32CD"/>
    <w:rsid w:val="00FC57CE"/>
    <w:rsid w:val="00FD176C"/>
    <w:rsid w:val="00FD1EB0"/>
    <w:rsid w:val="00FD26DE"/>
    <w:rsid w:val="00FD3FEA"/>
    <w:rsid w:val="00FD6C02"/>
    <w:rsid w:val="00FD6C37"/>
    <w:rsid w:val="00FE1307"/>
    <w:rsid w:val="00FE2C4B"/>
    <w:rsid w:val="00FE30D2"/>
    <w:rsid w:val="00FE41EA"/>
    <w:rsid w:val="00FE51AF"/>
    <w:rsid w:val="00FE57A7"/>
    <w:rsid w:val="00FE5EBB"/>
    <w:rsid w:val="00FE69F6"/>
    <w:rsid w:val="00FE77F6"/>
    <w:rsid w:val="00FE7C0B"/>
    <w:rsid w:val="00FF16A7"/>
    <w:rsid w:val="00FF5A5B"/>
    <w:rsid w:val="00FF5E32"/>
    <w:rsid w:val="00FF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D9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12D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9A12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A12D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9A12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A12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A12D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A12D9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character" w:styleId="Hyperlink">
    <w:name w:val="Hyperlink"/>
    <w:basedOn w:val="DefaultParagraphFont"/>
    <w:uiPriority w:val="99"/>
    <w:rsid w:val="009A12D9"/>
    <w:rPr>
      <w:color w:val="0000FF"/>
      <w:u w:val="single"/>
    </w:rPr>
  </w:style>
  <w:style w:type="paragraph" w:styleId="NormalWeb">
    <w:name w:val="Normal (Web)"/>
    <w:basedOn w:val="Normal"/>
    <w:uiPriority w:val="99"/>
    <w:rsid w:val="009A12D9"/>
    <w:pPr>
      <w:spacing w:after="0" w:line="240" w:lineRule="auto"/>
      <w:textAlignment w:val="top"/>
    </w:pPr>
    <w:rPr>
      <w:sz w:val="24"/>
      <w:szCs w:val="24"/>
    </w:rPr>
  </w:style>
  <w:style w:type="paragraph" w:customStyle="1" w:styleId="p5">
    <w:name w:val="p5"/>
    <w:basedOn w:val="Normal"/>
    <w:uiPriority w:val="99"/>
    <w:rsid w:val="009A12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uiPriority w:val="99"/>
    <w:qFormat/>
    <w:rsid w:val="009A12D9"/>
    <w:pPr>
      <w:tabs>
        <w:tab w:val="left" w:pos="709"/>
      </w:tabs>
      <w:suppressAutoHyphens/>
    </w:pPr>
    <w:rPr>
      <w:rFonts w:cs="Calibri"/>
      <w:color w:val="00000A"/>
      <w:kern w:val="2"/>
      <w:lang w:eastAsia="zh-CN"/>
    </w:rPr>
  </w:style>
  <w:style w:type="character" w:customStyle="1" w:styleId="header-user-name">
    <w:name w:val="header-user-name"/>
    <w:basedOn w:val="DefaultParagraphFont"/>
    <w:uiPriority w:val="99"/>
    <w:rsid w:val="009A12D9"/>
  </w:style>
  <w:style w:type="character" w:customStyle="1" w:styleId="s1">
    <w:name w:val="s1"/>
    <w:basedOn w:val="DefaultParagraphFont"/>
    <w:uiPriority w:val="99"/>
    <w:rsid w:val="009A12D9"/>
  </w:style>
  <w:style w:type="character" w:customStyle="1" w:styleId="apple-converted-space">
    <w:name w:val="apple-converted-space"/>
    <w:basedOn w:val="DefaultParagraphFont"/>
    <w:uiPriority w:val="99"/>
    <w:rsid w:val="009A12D9"/>
  </w:style>
  <w:style w:type="character" w:customStyle="1" w:styleId="s8">
    <w:name w:val="s8"/>
    <w:basedOn w:val="DefaultParagraphFont"/>
    <w:uiPriority w:val="99"/>
    <w:rsid w:val="009A12D9"/>
  </w:style>
  <w:style w:type="paragraph" w:customStyle="1" w:styleId="p13">
    <w:name w:val="p13"/>
    <w:basedOn w:val="Normal"/>
    <w:uiPriority w:val="99"/>
    <w:rsid w:val="009A12D9"/>
    <w:pPr>
      <w:tabs>
        <w:tab w:val="left" w:pos="709"/>
      </w:tabs>
      <w:suppressAutoHyphens/>
      <w:spacing w:line="276" w:lineRule="atLeast"/>
    </w:pPr>
    <w:rPr>
      <w:rFonts w:eastAsia="Calibri"/>
      <w:color w:val="00000A"/>
      <w:kern w:val="1"/>
      <w:lang w:eastAsia="zh-CN"/>
    </w:rPr>
  </w:style>
  <w:style w:type="paragraph" w:customStyle="1" w:styleId="a">
    <w:name w:val="Базовый"/>
    <w:uiPriority w:val="99"/>
    <w:rsid w:val="009A12D9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rsid w:val="009A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2D9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2D9"/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B63124162232475BDBCC56823A108D357E8A5BD36E376FFBA76E87BB4Y6h6G" TargetMode="External"/><Relationship Id="rId18" Type="http://schemas.openxmlformats.org/officeDocument/2006/relationships/hyperlink" Target="consultantplus://offline/ref=8B63124162232475BDBCC56823A108D357EAA6B33AE076FFBA76E87BB4Y6h6G" TargetMode="External"/><Relationship Id="rId26" Type="http://schemas.openxmlformats.org/officeDocument/2006/relationships/hyperlink" Target="consultantplus://offline/ref=8B63124162232475BDBCC56823A108D357EAA2B636E076FFBA76E87BB4Y6h6G" TargetMode="External"/><Relationship Id="rId39" Type="http://schemas.openxmlformats.org/officeDocument/2006/relationships/hyperlink" Target="mailto:ds-radyg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63124162232475BDBCC56823A108D357EAA1B036E876FFBA76E87BB4Y6h6G" TargetMode="External"/><Relationship Id="rId34" Type="http://schemas.openxmlformats.org/officeDocument/2006/relationships/hyperlink" Target="consultantplus://offline/ref=8B63124162232475BDBCC56823A108D357E5A3BC3AE276FFBA76E87BB466B335CD182F7729BF6A3AYBhAG" TargetMode="External"/><Relationship Id="rId42" Type="http://schemas.openxmlformats.org/officeDocument/2006/relationships/hyperlink" Target="mailto:ds-gnezdushko@mail.ru" TargetMode="External"/><Relationship Id="rId47" Type="http://schemas.openxmlformats.org/officeDocument/2006/relationships/hyperlink" Target="mailto:ds-zemlanika@mail.ru" TargetMode="External"/><Relationship Id="rId50" Type="http://schemas.openxmlformats.org/officeDocument/2006/relationships/hyperlink" Target="mailto:n.mordok@mail.ru" TargetMode="External"/><Relationship Id="rId7" Type="http://schemas.openxmlformats.org/officeDocument/2006/relationships/hyperlink" Target="mailto:glushkovsk_otdel@mail.ru" TargetMode="External"/><Relationship Id="rId12" Type="http://schemas.openxmlformats.org/officeDocument/2006/relationships/hyperlink" Target="consultantplus://offline/ref=8B63124162232475BDBCC56823A108D357EAA2B33FE376FFBA76E87BB4Y6h6G" TargetMode="External"/><Relationship Id="rId17" Type="http://schemas.openxmlformats.org/officeDocument/2006/relationships/hyperlink" Target="consultantplus://offline/ref=8B63124162232475BDBCC56823A108D357E5A3BC3FE076FFBA76E87BB466B335CD182F7729BE6B34YBhDG" TargetMode="External"/><Relationship Id="rId25" Type="http://schemas.openxmlformats.org/officeDocument/2006/relationships/hyperlink" Target="consultantplus://offline/ref=8B63124162232475BDBCC56823A108D357E5A4B739E876FFBA76E87BB4Y6h6G" TargetMode="External"/><Relationship Id="rId33" Type="http://schemas.openxmlformats.org/officeDocument/2006/relationships/hyperlink" Target="consultantplus://offline/ref=8B63124162232475BDBCC56823A108D357E5A3BC3FE076FFBA76E87BB466B335CD182F72Y2hAG" TargetMode="External"/><Relationship Id="rId38" Type="http://schemas.openxmlformats.org/officeDocument/2006/relationships/hyperlink" Target="mailto:det.sad.kalinka00@mail.ru" TargetMode="External"/><Relationship Id="rId46" Type="http://schemas.openxmlformats.org/officeDocument/2006/relationships/hyperlink" Target="mailto:ds-forest@mail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B63124162232475BDBCC56823A108D357EAA9B23AE876FFBA76E87BB4Y6h6G" TargetMode="External"/><Relationship Id="rId20" Type="http://schemas.openxmlformats.org/officeDocument/2006/relationships/hyperlink" Target="consultantplus://offline/ref=8B63124162232475BDBCC56823A108D357E5A3B23EE676FFBA76E87BB4Y6h6G" TargetMode="External"/><Relationship Id="rId29" Type="http://schemas.openxmlformats.org/officeDocument/2006/relationships/hyperlink" Target="consultantplus://offline/ref=8B63124162232475BDBCC56823A108D357EBA2B53CE976FFBA76E87BB4Y6h6G" TargetMode="External"/><Relationship Id="rId41" Type="http://schemas.openxmlformats.org/officeDocument/2006/relationships/hyperlink" Target="mailto:ds-berezka04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lu-rono.ru" TargetMode="External"/><Relationship Id="rId11" Type="http://schemas.openxmlformats.org/officeDocument/2006/relationships/hyperlink" Target="consultantplus://offline/ref=8B63124162232475BDBCC56823A108D357E5A3BC3AE276FFBA76E87BB4Y6h6G" TargetMode="External"/><Relationship Id="rId24" Type="http://schemas.openxmlformats.org/officeDocument/2006/relationships/hyperlink" Target="consultantplus://offline/ref=8B63124162232475BDBCC56823A108D357EBA4B538E976FFBA76E87BB4Y6h6G" TargetMode="External"/><Relationship Id="rId32" Type="http://schemas.openxmlformats.org/officeDocument/2006/relationships/hyperlink" Target="consultantplus://offline/ref=8B63124162232475BDBCC56823A108D357E5A4B739E876FFBA76E87BB466B335CD182FY7h5G" TargetMode="External"/><Relationship Id="rId37" Type="http://schemas.openxmlformats.org/officeDocument/2006/relationships/hyperlink" Target="http://www.rpgu.rkursk.ru" TargetMode="External"/><Relationship Id="rId40" Type="http://schemas.openxmlformats.org/officeDocument/2006/relationships/hyperlink" Target="mailto:skazka_tetkino@mail.ru" TargetMode="External"/><Relationship Id="rId45" Type="http://schemas.openxmlformats.org/officeDocument/2006/relationships/hyperlink" Target="mailto:ds-svetlachok11@mail.ru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B63124162232475BDBCC56823A108D357E5A3B438E276FFBA76E87BB4Y6h6G" TargetMode="External"/><Relationship Id="rId23" Type="http://schemas.openxmlformats.org/officeDocument/2006/relationships/hyperlink" Target="consultantplus://offline/ref=8B63124162232475BDBCC56823A108D352ECA0B13FEA2BF5B22FE479YBh3G" TargetMode="External"/><Relationship Id="rId28" Type="http://schemas.openxmlformats.org/officeDocument/2006/relationships/hyperlink" Target="consultantplus://offline/ref=8B63124162232475BDBCC56823A108D357E8A3B337E676FFBA76E87BB4Y6h6G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mailto:ds-eliza@mail.ru" TargetMode="External"/><Relationship Id="rId10" Type="http://schemas.openxmlformats.org/officeDocument/2006/relationships/hyperlink" Target="consultantplus://offline/ref=8B63124162232475BDBCC56823A108D357E5A3BC3FE776FFBA76E87BB4Y6h6G" TargetMode="External"/><Relationship Id="rId19" Type="http://schemas.openxmlformats.org/officeDocument/2006/relationships/hyperlink" Target="consultantplus://offline/ref=8B63124162232475BDBCC56823A108D357E5A3B236E376FFBA76E87BB4Y6h6G" TargetMode="External"/><Relationship Id="rId31" Type="http://schemas.openxmlformats.org/officeDocument/2006/relationships/hyperlink" Target="consultantplus://offline/ref=8B63124162232475BDBCDB6535CD52DF51E6FFB83AE77EAEE129B326E36FB962Y8hAG" TargetMode="External"/><Relationship Id="rId44" Type="http://schemas.openxmlformats.org/officeDocument/2006/relationships/hyperlink" Target="mailto:ds-solnce@mail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63124162232475BDBCC56823A108D354E5A6B035B721FDEB23E6Y7hEG" TargetMode="External"/><Relationship Id="rId14" Type="http://schemas.openxmlformats.org/officeDocument/2006/relationships/hyperlink" Target="consultantplus://offline/ref=8B63124162232475BDBCC56823A108D357E5A3BC3BE076FFBA76E87BB4Y6h6G" TargetMode="External"/><Relationship Id="rId22" Type="http://schemas.openxmlformats.org/officeDocument/2006/relationships/hyperlink" Target="consultantplus://offline/ref=8B63124162232475BDBCC56823A108D357E5A0BC36E876FFBA76E87BB4Y6h6G" TargetMode="External"/><Relationship Id="rId27" Type="http://schemas.openxmlformats.org/officeDocument/2006/relationships/hyperlink" Target="consultantplus://offline/ref=8B63124162232475BDBCC56823A108D357EDA6BD38E676FFBA76E87BB4Y6h6G" TargetMode="External"/><Relationship Id="rId30" Type="http://schemas.openxmlformats.org/officeDocument/2006/relationships/hyperlink" Target="consultantplus://offline/ref=8B63124162232475BDBCC56823A108D357E5A5B53CE176FFBA76E87BB4Y6h6G" TargetMode="External"/><Relationship Id="rId35" Type="http://schemas.openxmlformats.org/officeDocument/2006/relationships/hyperlink" Target="http://glush.rkursk.ru" TargetMode="External"/><Relationship Id="rId43" Type="http://schemas.openxmlformats.org/officeDocument/2006/relationships/hyperlink" Target="mailto:ds-baby@mail.ru" TargetMode="External"/><Relationship Id="rId48" Type="http://schemas.openxmlformats.org/officeDocument/2006/relationships/hyperlink" Target="mailto:ds-rodnik@mail.ru" TargetMode="External"/><Relationship Id="rId8" Type="http://schemas.openxmlformats.org/officeDocument/2006/relationships/hyperlink" Target="mailto:4603@mfc-kursk.ru" TargetMode="External"/><Relationship Id="rId51" Type="http://schemas.openxmlformats.org/officeDocument/2006/relationships/hyperlink" Target="consultantplus://offline/ref=8B63124162232475BDBCC56823A108D357EAA9B23AE876FFBA76E87BB4Y6h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47</Pages>
  <Words>14996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777</cp:lastModifiedBy>
  <cp:revision>5</cp:revision>
  <cp:lastPrinted>2016-04-08T12:54:00Z</cp:lastPrinted>
  <dcterms:created xsi:type="dcterms:W3CDTF">2016-04-07T08:52:00Z</dcterms:created>
  <dcterms:modified xsi:type="dcterms:W3CDTF">2016-06-15T10:53:00Z</dcterms:modified>
</cp:coreProperties>
</file>