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950" w:rsidRPr="000F4DAF" w:rsidRDefault="00633950">
      <w:pPr>
        <w:pStyle w:val="HTML"/>
        <w:divId w:val="929629180"/>
        <w:rPr>
          <w:rFonts w:ascii="Arial" w:hAnsi="Arial" w:cs="Arial"/>
        </w:rPr>
      </w:pPr>
      <w:r w:rsidRPr="000F4DAF">
        <w:rPr>
          <w:rFonts w:ascii="Arial" w:hAnsi="Arial" w:cs="Arial"/>
        </w:rPr>
        <w:t>ЗАРЕГИСТРИРОВАН</w:t>
      </w:r>
    </w:p>
    <w:p w:rsidR="00633950" w:rsidRPr="000F4DAF" w:rsidRDefault="00633950">
      <w:pPr>
        <w:pStyle w:val="HTML"/>
        <w:divId w:val="929629180"/>
        <w:rPr>
          <w:rFonts w:ascii="Arial" w:hAnsi="Arial" w:cs="Arial"/>
        </w:rPr>
      </w:pPr>
      <w:r w:rsidRPr="000F4DAF">
        <w:rPr>
          <w:rFonts w:ascii="Arial" w:hAnsi="Arial" w:cs="Arial"/>
        </w:rPr>
        <w:t>распоряжением Администрации</w:t>
      </w:r>
    </w:p>
    <w:p w:rsidR="00633950" w:rsidRPr="000F4DAF" w:rsidRDefault="00633950">
      <w:pPr>
        <w:pStyle w:val="HTML"/>
        <w:divId w:val="929629180"/>
        <w:rPr>
          <w:rFonts w:ascii="Arial" w:hAnsi="Arial" w:cs="Arial"/>
        </w:rPr>
      </w:pPr>
      <w:r w:rsidRPr="000F4DAF">
        <w:rPr>
          <w:rFonts w:ascii="Arial" w:hAnsi="Arial" w:cs="Arial"/>
        </w:rPr>
        <w:t>Курской области</w:t>
      </w:r>
    </w:p>
    <w:p w:rsidR="00633950" w:rsidRPr="000F4DAF" w:rsidRDefault="00633950">
      <w:pPr>
        <w:pStyle w:val="HTML"/>
        <w:divId w:val="929629180"/>
        <w:rPr>
          <w:rFonts w:ascii="Arial" w:hAnsi="Arial" w:cs="Arial"/>
        </w:rPr>
      </w:pPr>
      <w:r w:rsidRPr="000F4DAF">
        <w:rPr>
          <w:rFonts w:ascii="Arial" w:hAnsi="Arial" w:cs="Arial"/>
        </w:rPr>
        <w:t xml:space="preserve">№ от«19» августа 2005г. </w:t>
      </w:r>
    </w:p>
    <w:p w:rsidR="00633950" w:rsidRPr="000F4DAF" w:rsidRDefault="00633950">
      <w:pPr>
        <w:pStyle w:val="HTML"/>
        <w:divId w:val="929629180"/>
        <w:rPr>
          <w:rFonts w:ascii="Arial" w:hAnsi="Arial" w:cs="Arial"/>
        </w:rPr>
      </w:pPr>
      <w:r w:rsidRPr="000F4DAF">
        <w:rPr>
          <w:rFonts w:ascii="Arial" w:hAnsi="Arial" w:cs="Arial"/>
        </w:rPr>
        <w:t>ПРИНЯТ</w:t>
      </w:r>
    </w:p>
    <w:p w:rsidR="00633950" w:rsidRPr="000F4DAF" w:rsidRDefault="00633950">
      <w:pPr>
        <w:pStyle w:val="HTML"/>
        <w:divId w:val="929629180"/>
        <w:rPr>
          <w:rFonts w:ascii="Arial" w:hAnsi="Arial" w:cs="Arial"/>
        </w:rPr>
      </w:pPr>
      <w:r w:rsidRPr="000F4DAF">
        <w:rPr>
          <w:rFonts w:ascii="Arial" w:hAnsi="Arial" w:cs="Arial"/>
        </w:rPr>
        <w:t xml:space="preserve">решением Собрания депутатов </w:t>
      </w:r>
    </w:p>
    <w:p w:rsidR="00633950" w:rsidRPr="000F4DAF" w:rsidRDefault="00633950">
      <w:pPr>
        <w:pStyle w:val="HTML"/>
        <w:divId w:val="929629180"/>
        <w:rPr>
          <w:rFonts w:ascii="Arial" w:hAnsi="Arial" w:cs="Arial"/>
        </w:rPr>
      </w:pPr>
      <w:r w:rsidRPr="000F4DAF">
        <w:rPr>
          <w:rFonts w:ascii="Arial" w:hAnsi="Arial" w:cs="Arial"/>
        </w:rPr>
        <w:t>поселка Кировский Пристенского района</w:t>
      </w:r>
    </w:p>
    <w:p w:rsidR="00633950" w:rsidRPr="000F4DAF" w:rsidRDefault="00633950">
      <w:pPr>
        <w:pStyle w:val="HTML"/>
        <w:divId w:val="929629180"/>
        <w:rPr>
          <w:rFonts w:ascii="Arial" w:hAnsi="Arial" w:cs="Arial"/>
        </w:rPr>
      </w:pPr>
      <w:r w:rsidRPr="000F4DAF">
        <w:rPr>
          <w:rFonts w:ascii="Arial" w:hAnsi="Arial" w:cs="Arial"/>
        </w:rPr>
        <w:t>№ 39 от 22 мая 2005 года</w:t>
      </w:r>
    </w:p>
    <w:p w:rsidR="00633950" w:rsidRPr="000F4DAF" w:rsidRDefault="00633950">
      <w:pPr>
        <w:pStyle w:val="HTML"/>
        <w:divId w:val="929629180"/>
        <w:rPr>
          <w:rFonts w:ascii="Arial" w:hAnsi="Arial" w:cs="Arial"/>
        </w:rPr>
      </w:pPr>
      <w:r w:rsidRPr="000F4DAF">
        <w:rPr>
          <w:rFonts w:ascii="Arial" w:hAnsi="Arial" w:cs="Arial"/>
        </w:rPr>
        <w:t xml:space="preserve">Глава поселка Кировский </w:t>
      </w:r>
    </w:p>
    <w:p w:rsidR="00633950" w:rsidRPr="000F4DAF" w:rsidRDefault="00633950">
      <w:pPr>
        <w:pStyle w:val="HTML"/>
        <w:divId w:val="929629180"/>
        <w:rPr>
          <w:rFonts w:ascii="Arial" w:hAnsi="Arial" w:cs="Arial"/>
        </w:rPr>
      </w:pPr>
      <w:r w:rsidRPr="000F4DAF">
        <w:rPr>
          <w:rFonts w:ascii="Arial" w:hAnsi="Arial" w:cs="Arial"/>
        </w:rPr>
        <w:t>Пристенского района</w:t>
      </w:r>
    </w:p>
    <w:p w:rsidR="00633950" w:rsidRPr="000F4DAF" w:rsidRDefault="00633950">
      <w:pPr>
        <w:pStyle w:val="HTML"/>
        <w:divId w:val="929629180"/>
        <w:rPr>
          <w:rFonts w:ascii="Arial" w:hAnsi="Arial" w:cs="Arial"/>
        </w:rPr>
      </w:pPr>
      <w:r w:rsidRPr="000F4DAF">
        <w:rPr>
          <w:rFonts w:ascii="Arial" w:hAnsi="Arial" w:cs="Arial"/>
        </w:rPr>
        <w:t xml:space="preserve">Берлизев В.И. </w:t>
      </w:r>
    </w:p>
    <w:p w:rsidR="00633950" w:rsidRPr="000F4DAF" w:rsidRDefault="00633950" w:rsidP="00FA132C">
      <w:pPr>
        <w:divId w:val="929629180"/>
        <w:rPr>
          <w:rFonts w:cs="Arial"/>
        </w:rPr>
      </w:pPr>
    </w:p>
    <w:p w:rsidR="00633950" w:rsidRPr="000F4DAF" w:rsidRDefault="00633950" w:rsidP="00FA132C">
      <w:pPr>
        <w:divId w:val="929629180"/>
        <w:rPr>
          <w:rFonts w:cs="Arial"/>
        </w:rPr>
      </w:pPr>
    </w:p>
    <w:p w:rsidR="00633950" w:rsidRPr="000F4DAF" w:rsidRDefault="00633950" w:rsidP="00FA132C">
      <w:pPr>
        <w:divId w:val="929629180"/>
        <w:rPr>
          <w:rFonts w:cs="Arial"/>
        </w:rPr>
      </w:pPr>
    </w:p>
    <w:p w:rsidR="00633950" w:rsidRPr="000F4DAF" w:rsidRDefault="00633950" w:rsidP="005B336B">
      <w:pPr>
        <w:ind w:firstLine="0"/>
        <w:jc w:val="center"/>
        <w:divId w:val="929629180"/>
        <w:rPr>
          <w:rFonts w:cs="Arial"/>
        </w:rPr>
      </w:pPr>
      <w:r w:rsidRPr="000F4DAF">
        <w:rPr>
          <w:rFonts w:cs="Arial"/>
          <w:b/>
          <w:bCs/>
          <w:kern w:val="28"/>
          <w:sz w:val="32"/>
          <w:szCs w:val="32"/>
        </w:rPr>
        <w:t>УСТАВ МУНИЦИПАЛЬНОГО ОБРАЗОВАНИЯ «ПОСЕЛОК КИРОВСКИЙ» ПРИСТЕНСКОГО РАЙОНА КУРСКОЙ ОБЛАСТИ</w:t>
      </w:r>
    </w:p>
    <w:p w:rsidR="00633950" w:rsidRPr="000F4DAF" w:rsidRDefault="00633950" w:rsidP="00FA132C">
      <w:pPr>
        <w:ind w:firstLine="0"/>
        <w:divId w:val="929629180"/>
        <w:rPr>
          <w:rFonts w:cs="Arial"/>
        </w:rPr>
      </w:pPr>
    </w:p>
    <w:p w:rsidR="00633950" w:rsidRPr="000F4DAF" w:rsidRDefault="00633950" w:rsidP="00FA132C">
      <w:pPr>
        <w:ind w:firstLine="0"/>
        <w:divId w:val="929629180"/>
        <w:rPr>
          <w:rFonts w:cs="Arial"/>
        </w:rPr>
      </w:pPr>
    </w:p>
    <w:p w:rsidR="00633950" w:rsidRPr="000F4DAF" w:rsidRDefault="00633950" w:rsidP="00FA132C">
      <w:pPr>
        <w:ind w:firstLine="0"/>
        <w:divId w:val="929629180"/>
        <w:rPr>
          <w:rFonts w:cs="Arial"/>
        </w:rPr>
      </w:pPr>
    </w:p>
    <w:p w:rsidR="00633950" w:rsidRPr="000F4DAF" w:rsidRDefault="00633950">
      <w:pPr>
        <w:pStyle w:val="text"/>
        <w:divId w:val="929629180"/>
        <w:rPr>
          <w:i/>
        </w:rPr>
      </w:pPr>
      <w:r w:rsidRPr="000F4DAF">
        <w:rPr>
          <w:b/>
          <w:bCs/>
          <w:i/>
        </w:rPr>
        <w:t>Изменения и дополнения:</w:t>
      </w:r>
    </w:p>
    <w:p w:rsidR="00633950" w:rsidRPr="000F4DAF" w:rsidRDefault="00963489">
      <w:pPr>
        <w:pStyle w:val="text"/>
        <w:divId w:val="929629180"/>
      </w:pPr>
      <w:hyperlink r:id="rId5" w:history="1">
        <w:r w:rsidR="00633950" w:rsidRPr="000F4DAF">
          <w:rPr>
            <w:rStyle w:val="a5"/>
          </w:rPr>
          <w:t>Решение Собрания депутатов поселка Кировский Пристенского района Курской области от 07.12.2006 года №70</w:t>
        </w:r>
      </w:hyperlink>
      <w:r w:rsidR="00633950" w:rsidRPr="000F4DAF">
        <w:t xml:space="preserve">, </w:t>
      </w:r>
      <w:hyperlink r:id="rId6" w:history="1">
        <w:r w:rsidR="00633950" w:rsidRPr="000F4DAF">
          <w:rPr>
            <w:rStyle w:val="a5"/>
          </w:rPr>
          <w:t>НГР: ru465191012007001 от 03.05.2007 года</w:t>
        </w:r>
      </w:hyperlink>
    </w:p>
    <w:p w:rsidR="00633950" w:rsidRPr="000F4DAF" w:rsidRDefault="00963489">
      <w:pPr>
        <w:pStyle w:val="text"/>
        <w:divId w:val="929629180"/>
      </w:pPr>
      <w:hyperlink r:id="rId7" w:history="1">
        <w:r w:rsidR="00633950" w:rsidRPr="000F4DAF">
          <w:rPr>
            <w:rStyle w:val="a5"/>
          </w:rPr>
          <w:t>Решение Собрания депутатов поселка Кировский Пристенского района Курской области от 03.03.2007 года №78</w:t>
        </w:r>
      </w:hyperlink>
      <w:r w:rsidR="00633950" w:rsidRPr="000F4DAF">
        <w:t xml:space="preserve">, </w:t>
      </w:r>
      <w:hyperlink r:id="rId8" w:history="1">
        <w:r w:rsidR="00633950" w:rsidRPr="000F4DAF">
          <w:rPr>
            <w:rStyle w:val="a5"/>
          </w:rPr>
          <w:t>НГР: ru465191012007002 от 11.05.2007 года</w:t>
        </w:r>
      </w:hyperlink>
    </w:p>
    <w:p w:rsidR="00633950" w:rsidRPr="000F4DAF" w:rsidRDefault="00963489">
      <w:pPr>
        <w:pStyle w:val="text"/>
        <w:divId w:val="929629180"/>
      </w:pPr>
      <w:hyperlink r:id="rId9" w:history="1">
        <w:r w:rsidR="00633950" w:rsidRPr="000F4DAF">
          <w:rPr>
            <w:rStyle w:val="a5"/>
          </w:rPr>
          <w:t>Решение Собрания депутатов поселка Кировский Пристенского района Курской области от 26.07.2008 года №17</w:t>
        </w:r>
      </w:hyperlink>
      <w:r w:rsidR="00633950" w:rsidRPr="000F4DAF">
        <w:t xml:space="preserve">, </w:t>
      </w:r>
      <w:hyperlink r:id="rId10" w:history="1">
        <w:r w:rsidR="00633950" w:rsidRPr="000F4DAF">
          <w:rPr>
            <w:rStyle w:val="a5"/>
          </w:rPr>
          <w:t>НГР: ru465191012008001 от 20.11.2008 года</w:t>
        </w:r>
      </w:hyperlink>
    </w:p>
    <w:p w:rsidR="00633950" w:rsidRPr="000F4DAF" w:rsidRDefault="00963489">
      <w:pPr>
        <w:pStyle w:val="text"/>
        <w:divId w:val="929629180"/>
      </w:pPr>
      <w:hyperlink r:id="rId11" w:history="1">
        <w:r w:rsidR="00633950" w:rsidRPr="000F4DAF">
          <w:rPr>
            <w:rStyle w:val="a5"/>
          </w:rPr>
          <w:t>Решение Собрания депутатов поселка Кировский Пристенского района Курской области ль 26.07.2009 года №48</w:t>
        </w:r>
      </w:hyperlink>
      <w:r w:rsidR="00633950" w:rsidRPr="000F4DAF">
        <w:t xml:space="preserve">, </w:t>
      </w:r>
      <w:hyperlink r:id="rId12" w:history="1">
        <w:r w:rsidR="00633950" w:rsidRPr="000F4DAF">
          <w:rPr>
            <w:rStyle w:val="a5"/>
          </w:rPr>
          <w:t xml:space="preserve">НГР: </w:t>
        </w:r>
        <w:r w:rsidR="00633950" w:rsidRPr="000F4DAF">
          <w:rPr>
            <w:rStyle w:val="a5"/>
            <w:lang w:val="en-US"/>
          </w:rPr>
          <w:t>ru</w:t>
        </w:r>
        <w:r w:rsidR="00633950" w:rsidRPr="000F4DAF">
          <w:rPr>
            <w:rStyle w:val="a5"/>
          </w:rPr>
          <w:t>465191012009001 от 16.09.2009 года</w:t>
        </w:r>
      </w:hyperlink>
    </w:p>
    <w:p w:rsidR="00633950" w:rsidRPr="000F4DAF" w:rsidRDefault="00963489">
      <w:pPr>
        <w:pStyle w:val="text"/>
        <w:divId w:val="929629180"/>
      </w:pPr>
      <w:hyperlink r:id="rId13" w:history="1">
        <w:r w:rsidR="00633950" w:rsidRPr="000F4DAF">
          <w:rPr>
            <w:rStyle w:val="a5"/>
          </w:rPr>
          <w:t>Решение Собрания депутатов поселка Кировский Пристенского района Курской области от 27.04.2010 года №73</w:t>
        </w:r>
      </w:hyperlink>
      <w:r w:rsidR="00633950" w:rsidRPr="000F4DAF">
        <w:t xml:space="preserve">, </w:t>
      </w:r>
      <w:hyperlink r:id="rId14" w:history="1">
        <w:r w:rsidR="00633950" w:rsidRPr="000F4DAF">
          <w:rPr>
            <w:rStyle w:val="a5"/>
          </w:rPr>
          <w:t xml:space="preserve">НГР: </w:t>
        </w:r>
        <w:r w:rsidR="00633950" w:rsidRPr="000F4DAF">
          <w:rPr>
            <w:rStyle w:val="a5"/>
            <w:lang w:val="en-US"/>
          </w:rPr>
          <w:t>ru</w:t>
        </w:r>
        <w:r w:rsidR="00633950" w:rsidRPr="000F4DAF">
          <w:rPr>
            <w:rStyle w:val="a5"/>
          </w:rPr>
          <w:t>465191012010001 от 08.07.2010 года</w:t>
        </w:r>
      </w:hyperlink>
    </w:p>
    <w:p w:rsidR="00633950" w:rsidRPr="000F4DAF" w:rsidRDefault="00963489" w:rsidP="00373191">
      <w:pPr>
        <w:pStyle w:val="text"/>
        <w:divId w:val="929629180"/>
      </w:pPr>
      <w:hyperlink r:id="rId15" w:history="1">
        <w:r w:rsidR="00633950" w:rsidRPr="000F4DAF">
          <w:rPr>
            <w:rStyle w:val="a5"/>
          </w:rPr>
          <w:t>Решение Собрания депутатов поселка Кировский Пристенского района Курской области от 19.11.2010 года №90</w:t>
        </w:r>
      </w:hyperlink>
      <w:r w:rsidR="00633950" w:rsidRPr="000F4DAF">
        <w:t xml:space="preserve">, </w:t>
      </w:r>
      <w:hyperlink r:id="rId16" w:history="1">
        <w:r w:rsidR="00633950" w:rsidRPr="000F4DAF">
          <w:rPr>
            <w:rStyle w:val="a5"/>
          </w:rPr>
          <w:t xml:space="preserve">НГР: </w:t>
        </w:r>
        <w:r w:rsidR="00633950" w:rsidRPr="000F4DAF">
          <w:rPr>
            <w:rStyle w:val="a5"/>
            <w:lang w:val="en-US"/>
          </w:rPr>
          <w:t>ru</w:t>
        </w:r>
        <w:r w:rsidR="00633950" w:rsidRPr="000F4DAF">
          <w:rPr>
            <w:rStyle w:val="a5"/>
          </w:rPr>
          <w:t>465191012010002 от 29.12.2010 года</w:t>
        </w:r>
      </w:hyperlink>
    </w:p>
    <w:p w:rsidR="00633950" w:rsidRPr="000F4DAF" w:rsidRDefault="00963489">
      <w:pPr>
        <w:pStyle w:val="text"/>
        <w:divId w:val="929629180"/>
      </w:pPr>
      <w:hyperlink r:id="rId17" w:tgtFrame="Logical" w:history="1">
        <w:r w:rsidR="00633950" w:rsidRPr="000F4DAF">
          <w:rPr>
            <w:rStyle w:val="a5"/>
          </w:rPr>
          <w:t>Решение Собрания депутатов поселка Кировский Пристенского района Курской области от 17.10.2011 г. №121</w:t>
        </w:r>
      </w:hyperlink>
      <w:r w:rsidR="00633950" w:rsidRPr="000F4DAF">
        <w:t xml:space="preserve">, </w:t>
      </w:r>
      <w:hyperlink r:id="rId18" w:tgtFrame="Logical" w:history="1">
        <w:r w:rsidR="00633950" w:rsidRPr="000F4DAF">
          <w:rPr>
            <w:rStyle w:val="a5"/>
          </w:rPr>
          <w:t xml:space="preserve">НГР: </w:t>
        </w:r>
        <w:r w:rsidR="00633950" w:rsidRPr="000F4DAF">
          <w:rPr>
            <w:rStyle w:val="a5"/>
            <w:lang w:val="en-US"/>
          </w:rPr>
          <w:t>ru</w:t>
        </w:r>
        <w:r w:rsidR="00633950" w:rsidRPr="000F4DAF">
          <w:rPr>
            <w:rStyle w:val="a5"/>
          </w:rPr>
          <w:t>465191012011002 от 21.11.2011 г.</w:t>
        </w:r>
      </w:hyperlink>
    </w:p>
    <w:p w:rsidR="00633950" w:rsidRPr="000F4DAF" w:rsidRDefault="00963489">
      <w:pPr>
        <w:pStyle w:val="text"/>
        <w:divId w:val="929629180"/>
      </w:pPr>
      <w:hyperlink r:id="rId19" w:tgtFrame="Logical" w:history="1">
        <w:r w:rsidR="00633950" w:rsidRPr="000F4DAF">
          <w:rPr>
            <w:rStyle w:val="a5"/>
          </w:rPr>
          <w:t>Решение Собрания депутатов поселка Кировский Пристенского района Курской области от 26.04.2012 г. №12</w:t>
        </w:r>
      </w:hyperlink>
      <w:r w:rsidR="00633950" w:rsidRPr="000F4DAF">
        <w:t xml:space="preserve">, </w:t>
      </w:r>
      <w:hyperlink r:id="rId20" w:tgtFrame="Logical" w:history="1">
        <w:r w:rsidR="00633950" w:rsidRPr="000F4DAF">
          <w:rPr>
            <w:rStyle w:val="a5"/>
          </w:rPr>
          <w:t xml:space="preserve">НГР: </w:t>
        </w:r>
        <w:r w:rsidR="00633950" w:rsidRPr="000F4DAF">
          <w:rPr>
            <w:rStyle w:val="a5"/>
            <w:lang w:val="en-US"/>
          </w:rPr>
          <w:t>ru</w:t>
        </w:r>
        <w:r w:rsidR="00633950" w:rsidRPr="000F4DAF">
          <w:rPr>
            <w:rStyle w:val="a5"/>
          </w:rPr>
          <w:t>465191012012001 от 01.06.2012 г.</w:t>
        </w:r>
      </w:hyperlink>
    </w:p>
    <w:p w:rsidR="00633950" w:rsidRPr="000F4DAF" w:rsidRDefault="00963489" w:rsidP="009C7078">
      <w:pPr>
        <w:pStyle w:val="text"/>
        <w:divId w:val="929629180"/>
      </w:pPr>
      <w:hyperlink r:id="rId21" w:tgtFrame="Logical" w:history="1">
        <w:r w:rsidR="00633950" w:rsidRPr="000F4DAF">
          <w:rPr>
            <w:rStyle w:val="a5"/>
          </w:rPr>
          <w:t>Решение Собрания депутатов поселка Кировский Пристенского района Курской области от 28.03.2013 г. №58</w:t>
        </w:r>
      </w:hyperlink>
      <w:r w:rsidR="00633950" w:rsidRPr="000F4DAF">
        <w:t xml:space="preserve">, </w:t>
      </w:r>
      <w:hyperlink r:id="rId22" w:tgtFrame="ChangingDocument" w:history="1">
        <w:r w:rsidR="00633950" w:rsidRPr="000F4DAF">
          <w:rPr>
            <w:rStyle w:val="a5"/>
          </w:rPr>
          <w:t xml:space="preserve">НГР: </w:t>
        </w:r>
        <w:r w:rsidR="00633950" w:rsidRPr="000F4DAF">
          <w:rPr>
            <w:rStyle w:val="a5"/>
            <w:lang w:val="en-US"/>
          </w:rPr>
          <w:t>ru</w:t>
        </w:r>
        <w:r w:rsidR="00633950" w:rsidRPr="000F4DAF">
          <w:rPr>
            <w:rStyle w:val="a5"/>
          </w:rPr>
          <w:t>465191012013001 от 16.04.2013 г</w:t>
        </w:r>
      </w:hyperlink>
      <w:r w:rsidR="00633950" w:rsidRPr="000F4DAF">
        <w:t>.</w:t>
      </w:r>
    </w:p>
    <w:p w:rsidR="00633950" w:rsidRPr="000F4DAF" w:rsidRDefault="00963489">
      <w:pPr>
        <w:pStyle w:val="text"/>
        <w:divId w:val="929629180"/>
      </w:pPr>
      <w:hyperlink r:id="rId23" w:tgtFrame="Logical" w:history="1">
        <w:r w:rsidR="00507FA5" w:rsidRPr="000F4DAF">
          <w:rPr>
            <w:rStyle w:val="a5"/>
          </w:rPr>
          <w:t>Решение Собрания депутатов поселка Кировский Пристенского района Курской области от14.11.2013 № 78,</w:t>
        </w:r>
      </w:hyperlink>
      <w:r w:rsidR="00507FA5" w:rsidRPr="000F4DAF">
        <w:t xml:space="preserve"> </w:t>
      </w:r>
      <w:hyperlink r:id="rId24" w:tgtFrame="ChangingDocument" w:history="1">
        <w:r w:rsidR="00507FA5" w:rsidRPr="000F4DAF">
          <w:rPr>
            <w:rStyle w:val="a5"/>
          </w:rPr>
          <w:t xml:space="preserve">НГР: </w:t>
        </w:r>
        <w:r w:rsidR="00507FA5" w:rsidRPr="000F4DAF">
          <w:rPr>
            <w:rStyle w:val="a5"/>
            <w:lang w:val="en-US"/>
          </w:rPr>
          <w:t>ru</w:t>
        </w:r>
        <w:r w:rsidR="00507FA5" w:rsidRPr="000F4DAF">
          <w:rPr>
            <w:rStyle w:val="a5"/>
          </w:rPr>
          <w:t>465191012013002 от 17.12.2013 г.</w:t>
        </w:r>
      </w:hyperlink>
    </w:p>
    <w:p w:rsidR="00507FA5" w:rsidRPr="000F4DAF" w:rsidRDefault="00963489">
      <w:pPr>
        <w:pStyle w:val="text"/>
        <w:divId w:val="929629180"/>
      </w:pPr>
      <w:hyperlink r:id="rId25" w:tgtFrame="Logical" w:history="1">
        <w:r w:rsidR="005754D1" w:rsidRPr="000F4DAF">
          <w:rPr>
            <w:rStyle w:val="a5"/>
          </w:rPr>
          <w:t>Решение Собрания депутатов поселка Кировский Пристенского района Курской области от14.03.2014 № 89</w:t>
        </w:r>
      </w:hyperlink>
      <w:r w:rsidR="005754D1" w:rsidRPr="000F4DAF">
        <w:t xml:space="preserve">, </w:t>
      </w:r>
      <w:hyperlink r:id="rId26" w:tgtFrame="ChangingDocument" w:history="1">
        <w:r w:rsidR="005754D1" w:rsidRPr="000F4DAF">
          <w:rPr>
            <w:rStyle w:val="a5"/>
          </w:rPr>
          <w:t xml:space="preserve">НГР: </w:t>
        </w:r>
        <w:r w:rsidR="005754D1" w:rsidRPr="000F4DAF">
          <w:rPr>
            <w:rStyle w:val="a5"/>
            <w:lang w:val="en-US"/>
          </w:rPr>
          <w:t>ru</w:t>
        </w:r>
        <w:r w:rsidR="005754D1" w:rsidRPr="000F4DAF">
          <w:rPr>
            <w:rStyle w:val="a5"/>
          </w:rPr>
          <w:t>465191012014001 от 14.02.2014 г.</w:t>
        </w:r>
      </w:hyperlink>
    </w:p>
    <w:p w:rsidR="005754D1" w:rsidRPr="000F4DAF" w:rsidRDefault="00963489">
      <w:pPr>
        <w:pStyle w:val="text"/>
        <w:divId w:val="929629180"/>
      </w:pPr>
      <w:hyperlink r:id="rId27" w:tgtFrame="Logical" w:history="1">
        <w:r w:rsidR="00467B2E" w:rsidRPr="000F4DAF">
          <w:rPr>
            <w:rStyle w:val="a5"/>
          </w:rPr>
          <w:t>Решение Собрания депутатов поселка Кировский Пристенского района Курской области от 10.02.2015 № 117</w:t>
        </w:r>
      </w:hyperlink>
      <w:r w:rsidR="00467B2E" w:rsidRPr="000F4DAF">
        <w:t xml:space="preserve">, </w:t>
      </w:r>
      <w:hyperlink r:id="rId28" w:tgtFrame="ChangingDocument" w:history="1">
        <w:r w:rsidR="00467B2E" w:rsidRPr="000F4DAF">
          <w:rPr>
            <w:rStyle w:val="a5"/>
          </w:rPr>
          <w:t xml:space="preserve">НГР: </w:t>
        </w:r>
        <w:r w:rsidR="00467B2E" w:rsidRPr="000F4DAF">
          <w:rPr>
            <w:rStyle w:val="a5"/>
            <w:lang w:val="en-US"/>
          </w:rPr>
          <w:t>ru</w:t>
        </w:r>
        <w:r w:rsidR="00467B2E" w:rsidRPr="000F4DAF">
          <w:rPr>
            <w:rStyle w:val="a5"/>
          </w:rPr>
          <w:t>465191012015001 от 01.04.2015 г.</w:t>
        </w:r>
      </w:hyperlink>
    </w:p>
    <w:p w:rsidR="005754D1" w:rsidRPr="000F4DAF" w:rsidRDefault="00963489">
      <w:pPr>
        <w:pStyle w:val="text"/>
        <w:divId w:val="929629180"/>
      </w:pPr>
      <w:hyperlink r:id="rId29" w:tgtFrame="Logical" w:history="1">
        <w:r w:rsidR="00261D0F" w:rsidRPr="000F4DAF">
          <w:rPr>
            <w:rStyle w:val="a5"/>
          </w:rPr>
          <w:t>Решение Собрания депутатов поселка Кировский Пристенского района Курской области от 29.06.2015 № 139</w:t>
        </w:r>
      </w:hyperlink>
      <w:r w:rsidR="00261D0F" w:rsidRPr="000F4DAF">
        <w:t xml:space="preserve">, </w:t>
      </w:r>
      <w:hyperlink r:id="rId30" w:tgtFrame="ChangingDocument" w:history="1">
        <w:r w:rsidR="00261D0F" w:rsidRPr="000F4DAF">
          <w:rPr>
            <w:rStyle w:val="a5"/>
          </w:rPr>
          <w:t xml:space="preserve">НГР: </w:t>
        </w:r>
        <w:r w:rsidR="00261D0F" w:rsidRPr="000F4DAF">
          <w:rPr>
            <w:rStyle w:val="a5"/>
            <w:lang w:val="en-US"/>
          </w:rPr>
          <w:t>ru</w:t>
        </w:r>
        <w:r w:rsidR="00261D0F" w:rsidRPr="000F4DAF">
          <w:rPr>
            <w:rStyle w:val="a5"/>
          </w:rPr>
          <w:t>465191012015002 от 07.08.2015 г.</w:t>
        </w:r>
      </w:hyperlink>
    </w:p>
    <w:p w:rsidR="005754D1" w:rsidRDefault="00963489">
      <w:pPr>
        <w:pStyle w:val="text"/>
        <w:divId w:val="929629180"/>
      </w:pPr>
      <w:hyperlink r:id="rId31" w:tgtFrame="Logical" w:history="1">
        <w:r w:rsidR="00A8718A" w:rsidRPr="00A8718A">
          <w:rPr>
            <w:rStyle w:val="a5"/>
          </w:rPr>
          <w:t>Решение Собрания депутатов поселка Кировский Пристенского района Курской области от 25.03.2016 № 157</w:t>
        </w:r>
      </w:hyperlink>
      <w:r w:rsidR="00A8718A" w:rsidRPr="000F4DAF">
        <w:t xml:space="preserve">, </w:t>
      </w:r>
      <w:hyperlink r:id="rId32" w:tgtFrame="ChangingDocument" w:history="1">
        <w:r w:rsidR="00A8718A" w:rsidRPr="00A8718A">
          <w:rPr>
            <w:rStyle w:val="a5"/>
          </w:rPr>
          <w:t xml:space="preserve">НГР: </w:t>
        </w:r>
        <w:r w:rsidR="00A8718A" w:rsidRPr="00A8718A">
          <w:rPr>
            <w:rStyle w:val="a5"/>
            <w:lang w:val="en-US"/>
          </w:rPr>
          <w:t>ru</w:t>
        </w:r>
        <w:r w:rsidR="00A8718A" w:rsidRPr="00A8718A">
          <w:rPr>
            <w:rStyle w:val="a5"/>
          </w:rPr>
          <w:t>465191012016001 от 25.05.2016 г.</w:t>
        </w:r>
      </w:hyperlink>
    </w:p>
    <w:p w:rsidR="00A8718A" w:rsidRPr="00A8718A" w:rsidRDefault="00963489">
      <w:pPr>
        <w:pStyle w:val="text"/>
        <w:divId w:val="929629180"/>
        <w:rPr>
          <w:b/>
          <w:i/>
        </w:rPr>
      </w:pPr>
      <w:hyperlink r:id="rId33" w:tgtFrame="Logical" w:history="1">
        <w:r w:rsidR="0057573B" w:rsidRPr="0057573B">
          <w:rPr>
            <w:rStyle w:val="a5"/>
          </w:rPr>
          <w:t>Решение Собрания депутатов поселка Кировский Пристенского района Курской области от 17.10.2016 № 173</w:t>
        </w:r>
      </w:hyperlink>
      <w:r w:rsidR="0057573B" w:rsidRPr="000F4DAF">
        <w:t xml:space="preserve">, </w:t>
      </w:r>
      <w:hyperlink r:id="rId34" w:tgtFrame="ChangingDocument" w:history="1">
        <w:r w:rsidR="0057573B" w:rsidRPr="0057573B">
          <w:rPr>
            <w:rStyle w:val="a5"/>
          </w:rPr>
          <w:t xml:space="preserve">НГР: </w:t>
        </w:r>
        <w:r w:rsidR="0057573B" w:rsidRPr="0057573B">
          <w:rPr>
            <w:rStyle w:val="a5"/>
            <w:lang w:val="en-US"/>
          </w:rPr>
          <w:t>ru</w:t>
        </w:r>
        <w:r w:rsidR="0057573B" w:rsidRPr="0057573B">
          <w:rPr>
            <w:rStyle w:val="a5"/>
          </w:rPr>
          <w:t>465191012016002 от 31.10.2016 г.</w:t>
        </w:r>
      </w:hyperlink>
    </w:p>
    <w:p w:rsidR="00A8718A" w:rsidRPr="0057573B" w:rsidRDefault="00A8718A">
      <w:pPr>
        <w:pStyle w:val="text"/>
        <w:divId w:val="929629180"/>
        <w:rPr>
          <w:b/>
          <w:i/>
        </w:rPr>
      </w:pPr>
    </w:p>
    <w:p w:rsidR="00A8718A" w:rsidRPr="000F4DAF" w:rsidRDefault="00A8718A">
      <w:pPr>
        <w:pStyle w:val="text"/>
        <w:divId w:val="929629180"/>
      </w:pPr>
    </w:p>
    <w:p w:rsidR="00467B2E" w:rsidRDefault="00467B2E">
      <w:pPr>
        <w:pStyle w:val="text"/>
        <w:divId w:val="929629180"/>
      </w:pPr>
    </w:p>
    <w:p w:rsidR="0057573B" w:rsidRDefault="0057573B">
      <w:pPr>
        <w:pStyle w:val="text"/>
        <w:divId w:val="929629180"/>
      </w:pPr>
    </w:p>
    <w:p w:rsidR="0057573B" w:rsidRDefault="0057573B">
      <w:pPr>
        <w:pStyle w:val="text"/>
        <w:divId w:val="929629180"/>
      </w:pPr>
    </w:p>
    <w:p w:rsidR="0057573B" w:rsidRDefault="0057573B">
      <w:pPr>
        <w:pStyle w:val="text"/>
        <w:divId w:val="929629180"/>
      </w:pPr>
    </w:p>
    <w:p w:rsidR="0057573B" w:rsidRDefault="0057573B">
      <w:pPr>
        <w:pStyle w:val="text"/>
        <w:divId w:val="929629180"/>
      </w:pPr>
    </w:p>
    <w:p w:rsidR="0057573B" w:rsidRDefault="0057573B">
      <w:pPr>
        <w:pStyle w:val="text"/>
        <w:divId w:val="929629180"/>
      </w:pPr>
    </w:p>
    <w:p w:rsidR="0057573B" w:rsidRDefault="0057573B">
      <w:pPr>
        <w:pStyle w:val="text"/>
        <w:divId w:val="929629180"/>
      </w:pPr>
    </w:p>
    <w:p w:rsidR="0057573B" w:rsidRPr="000F4DAF" w:rsidRDefault="0057573B">
      <w:pPr>
        <w:pStyle w:val="text"/>
        <w:divId w:val="929629180"/>
      </w:pPr>
    </w:p>
    <w:p w:rsidR="00467B2E" w:rsidRPr="000F4DAF" w:rsidRDefault="00467B2E">
      <w:pPr>
        <w:pStyle w:val="text"/>
        <w:divId w:val="929629180"/>
      </w:pPr>
    </w:p>
    <w:p w:rsidR="00633950" w:rsidRPr="000F4DAF" w:rsidRDefault="00633950">
      <w:pPr>
        <w:pStyle w:val="text"/>
        <w:divId w:val="929629180"/>
      </w:pPr>
    </w:p>
    <w:p w:rsidR="00633950" w:rsidRPr="000F4DAF" w:rsidRDefault="00633950">
      <w:pPr>
        <w:pStyle w:val="text"/>
        <w:divId w:val="929629180"/>
      </w:pPr>
      <w:r w:rsidRPr="000F4DAF">
        <w:t xml:space="preserve">Настоящий устав в соответствии с </w:t>
      </w:r>
      <w:hyperlink r:id="rId35" w:history="1">
        <w:r w:rsidRPr="000F4DAF">
          <w:rPr>
            <w:rStyle w:val="a5"/>
          </w:rPr>
          <w:t>Конституцией Российской Федерации</w:t>
        </w:r>
      </w:hyperlink>
      <w:r w:rsidRPr="000F4DAF">
        <w:t xml:space="preserve">, </w:t>
      </w:r>
      <w:hyperlink r:id="rId36" w:history="1">
        <w:r w:rsidRPr="000F4DAF">
          <w:rPr>
            <w:rStyle w:val="a5"/>
          </w:rPr>
          <w:t>Федеральным законом «Об общих принципах организации местного самоуправления в Российской Федерации»</w:t>
        </w:r>
      </w:hyperlink>
      <w:r w:rsidRPr="000F4DAF">
        <w:t>, иными федеральными законами и законами Курской области закрепляет правовые основы местного самоуправления в муниципальном образовании «поселок Кировский» Пристенского района Курской области, определяет порядок формирования органов местного самоуправления муниципального образования «поселок Кировский» Пристенского района Курской области, иные вопросы осуществления полномочий органов местного самоуправления муниципального образования «поселок Кировский» Пристенского района Курской области по решению вопросов местного значения муниципального образования «поселок Кировский» Пристенского района Курской области.</w:t>
      </w:r>
    </w:p>
    <w:p w:rsidR="00633950" w:rsidRPr="000F4DAF" w:rsidRDefault="00633950">
      <w:pPr>
        <w:pStyle w:val="text"/>
        <w:divId w:val="929629180"/>
      </w:pPr>
      <w:r w:rsidRPr="000F4DAF">
        <w:t>Настоящий Устав является нормативным правовым актом, действующим на всей территории муниципального образования «поселок Кировский» Пристенского района Курской области, в соответствии с которым население осуществляет местное самоуправление на территории муниципального образования «поселок Кировский» Пристенского района Курской области.</w:t>
      </w:r>
    </w:p>
    <w:p w:rsidR="00633950" w:rsidRPr="000F4DAF" w:rsidRDefault="00633950">
      <w:pPr>
        <w:pStyle w:val="text"/>
        <w:divId w:val="929629180"/>
        <w:rPr>
          <w:b/>
          <w:bCs/>
          <w:i/>
        </w:rPr>
      </w:pPr>
      <w:r w:rsidRPr="000F4DAF">
        <w:rPr>
          <w:b/>
          <w:bCs/>
          <w:i/>
        </w:rPr>
        <w:t xml:space="preserve">(в редакции </w:t>
      </w:r>
      <w:hyperlink r:id="rId37"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divId w:val="929629180"/>
        <w:rPr>
          <w:b/>
          <w:bCs/>
          <w:i/>
        </w:rPr>
      </w:pPr>
    </w:p>
    <w:p w:rsidR="00633950" w:rsidRPr="000F4DAF" w:rsidRDefault="00633950">
      <w:pPr>
        <w:pStyle w:val="text"/>
        <w:divId w:val="929629180"/>
        <w:rPr>
          <w:i/>
        </w:rPr>
      </w:pPr>
    </w:p>
    <w:p w:rsidR="00633950" w:rsidRPr="000F4DAF" w:rsidRDefault="00633950">
      <w:pPr>
        <w:pStyle w:val="chapter"/>
        <w:divId w:val="929629180"/>
      </w:pPr>
      <w:r w:rsidRPr="000F4DAF">
        <w:rPr>
          <w:b/>
          <w:bCs/>
        </w:rPr>
        <w:t>ГЛАВА 1. Муниципальное образование «поселок Кировский» Пристенского района Курской области и его территория.</w:t>
      </w:r>
    </w:p>
    <w:p w:rsidR="00633950" w:rsidRPr="000F4DAF" w:rsidRDefault="00633950">
      <w:pPr>
        <w:pStyle w:val="text"/>
        <w:divId w:val="929629180"/>
        <w:rPr>
          <w:i/>
        </w:rPr>
      </w:pPr>
      <w:r w:rsidRPr="000F4DAF">
        <w:rPr>
          <w:b/>
          <w:bCs/>
          <w:i/>
        </w:rPr>
        <w:t xml:space="preserve">(наименование главы в редакции </w:t>
      </w:r>
      <w:hyperlink r:id="rId38"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article"/>
        <w:divId w:val="929629180"/>
        <w:rPr>
          <w:b/>
          <w:bCs/>
        </w:rPr>
      </w:pPr>
    </w:p>
    <w:p w:rsidR="00633950" w:rsidRPr="000F4DAF" w:rsidRDefault="00633950">
      <w:pPr>
        <w:pStyle w:val="article"/>
        <w:divId w:val="929629180"/>
      </w:pPr>
      <w:r w:rsidRPr="000F4DAF">
        <w:rPr>
          <w:b/>
          <w:bCs/>
        </w:rPr>
        <w:t>Статья 1. Правовой статус муниципального образования «поселок Кировский» Пристенского района Курской области</w:t>
      </w:r>
    </w:p>
    <w:p w:rsidR="00633950" w:rsidRPr="000F4DAF" w:rsidRDefault="00633950">
      <w:pPr>
        <w:pStyle w:val="text"/>
        <w:divId w:val="929629180"/>
      </w:pPr>
      <w:r w:rsidRPr="000F4DAF">
        <w:t>«Поселок Кировский» Пристенского района Курской области (далее по тексту поселок Кировский) - два объединенных общей территорией городских населенных пункта - поселок Озерский, поселок Кировский, в которых местное самоуправление осуществляется населением непосредственно и (или) через выборные и иные органы местного самоуправления.</w:t>
      </w:r>
    </w:p>
    <w:p w:rsidR="00633950" w:rsidRPr="000F4DAF" w:rsidRDefault="00633950">
      <w:pPr>
        <w:pStyle w:val="text"/>
        <w:divId w:val="929629180"/>
        <w:rPr>
          <w:i/>
        </w:rPr>
      </w:pPr>
      <w:r w:rsidRPr="000F4DAF">
        <w:rPr>
          <w:b/>
          <w:bCs/>
          <w:i/>
        </w:rPr>
        <w:t xml:space="preserve">(статья в новой редакции </w:t>
      </w:r>
      <w:hyperlink r:id="rId39"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article"/>
        <w:divId w:val="929629180"/>
        <w:rPr>
          <w:b/>
          <w:bCs/>
        </w:rPr>
      </w:pPr>
    </w:p>
    <w:p w:rsidR="00633950" w:rsidRPr="000F4DAF" w:rsidRDefault="00633950">
      <w:pPr>
        <w:pStyle w:val="article"/>
        <w:divId w:val="929629180"/>
      </w:pPr>
      <w:r w:rsidRPr="000F4DAF">
        <w:rPr>
          <w:b/>
          <w:bCs/>
        </w:rPr>
        <w:t>Статья 2. Территория и границы поселка Кировский.</w:t>
      </w:r>
    </w:p>
    <w:p w:rsidR="00633950" w:rsidRPr="000F4DAF" w:rsidRDefault="00633950">
      <w:pPr>
        <w:pStyle w:val="text"/>
        <w:divId w:val="929629180"/>
      </w:pPr>
      <w:r w:rsidRPr="000F4DAF">
        <w:t>1. Территория и границы поселка Кировский определена границами, существующими на момент принятия настоящего Устава. Неотъемлемой частью настоящего Устава и официальным документом, фиксирующим границы поселка Кировский является схема поселка Кировский, разработанная в соответствии с требованиями градостроительного и земельного законодательства (приложение к настоящему Уставу).</w:t>
      </w:r>
    </w:p>
    <w:p w:rsidR="00633950" w:rsidRPr="000F4DAF" w:rsidRDefault="00633950">
      <w:pPr>
        <w:pStyle w:val="text"/>
        <w:divId w:val="929629180"/>
      </w:pPr>
      <w:r w:rsidRPr="000F4DAF">
        <w:lastRenderedPageBreak/>
        <w:t xml:space="preserve">2. Изменение границ поселка Кировский осуществляется в соответствии со статьями 11-13 </w:t>
      </w:r>
      <w:hyperlink r:id="rId40" w:history="1">
        <w:r w:rsidRPr="000F4DAF">
          <w:rPr>
            <w:rStyle w:val="a5"/>
          </w:rPr>
          <w:t>Федерального закона «Об общих принципах организации местного самоуправления в Российской Федерации»</w:t>
        </w:r>
      </w:hyperlink>
      <w:r w:rsidRPr="000F4DAF">
        <w:t>.</w:t>
      </w:r>
    </w:p>
    <w:p w:rsidR="00633950" w:rsidRPr="000F4DAF" w:rsidRDefault="00633950">
      <w:pPr>
        <w:pStyle w:val="text"/>
        <w:divId w:val="929629180"/>
      </w:pPr>
      <w:r w:rsidRPr="000F4DAF">
        <w:t>3. Площадь поселка Кировский составляет 78 кв. километров.</w:t>
      </w:r>
    </w:p>
    <w:p w:rsidR="00633950" w:rsidRPr="000F4DAF" w:rsidRDefault="00633950">
      <w:pPr>
        <w:pStyle w:val="text"/>
        <w:divId w:val="929629180"/>
      </w:pPr>
      <w:r w:rsidRPr="000F4DAF">
        <w:t>4. Административным центром поселка Кировский является поселок Кировский.</w:t>
      </w:r>
    </w:p>
    <w:p w:rsidR="00633950" w:rsidRPr="000F4DAF" w:rsidRDefault="00633950">
      <w:pPr>
        <w:pStyle w:val="text"/>
        <w:divId w:val="929629180"/>
        <w:rPr>
          <w:i/>
        </w:rPr>
      </w:pPr>
      <w:r w:rsidRPr="000F4DAF">
        <w:rPr>
          <w:b/>
          <w:bCs/>
          <w:i/>
        </w:rPr>
        <w:t xml:space="preserve">(часть 4 введена </w:t>
      </w:r>
      <w:hyperlink r:id="rId41"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chapter"/>
        <w:divId w:val="929629180"/>
        <w:rPr>
          <w:b/>
          <w:bCs/>
        </w:rPr>
      </w:pPr>
    </w:p>
    <w:p w:rsidR="00633950" w:rsidRPr="000F4DAF" w:rsidRDefault="00633950">
      <w:pPr>
        <w:pStyle w:val="chapter"/>
        <w:divId w:val="929629180"/>
        <w:rPr>
          <w:b/>
          <w:bCs/>
        </w:rPr>
      </w:pPr>
    </w:p>
    <w:p w:rsidR="00633950" w:rsidRPr="000F4DAF" w:rsidRDefault="00633950">
      <w:pPr>
        <w:pStyle w:val="chapter"/>
        <w:divId w:val="929629180"/>
        <w:rPr>
          <w:b/>
          <w:bCs/>
        </w:rPr>
      </w:pPr>
      <w:r w:rsidRPr="000F4DAF">
        <w:rPr>
          <w:b/>
          <w:bCs/>
        </w:rPr>
        <w:t>ГЛАВА 2. Вопросы местного значения</w:t>
      </w:r>
    </w:p>
    <w:p w:rsidR="00633950" w:rsidRPr="000F4DAF" w:rsidRDefault="00633950">
      <w:pPr>
        <w:pStyle w:val="chapter"/>
        <w:divId w:val="929629180"/>
      </w:pPr>
    </w:p>
    <w:p w:rsidR="00633950" w:rsidRPr="000F4DAF" w:rsidRDefault="00633950">
      <w:pPr>
        <w:pStyle w:val="article"/>
        <w:divId w:val="929629180"/>
      </w:pPr>
      <w:r w:rsidRPr="000F4DAF">
        <w:rPr>
          <w:b/>
          <w:bCs/>
        </w:rPr>
        <w:t>Статья 3. Вопросы местного значения поселка Кировский.</w:t>
      </w:r>
    </w:p>
    <w:p w:rsidR="00633950" w:rsidRPr="000F4DAF" w:rsidRDefault="00633950">
      <w:pPr>
        <w:pStyle w:val="text"/>
        <w:divId w:val="929629180"/>
      </w:pPr>
      <w:r w:rsidRPr="000F4DAF">
        <w:t xml:space="preserve">1. К вопросам местного значения поселка Кировский, относятся: </w:t>
      </w:r>
    </w:p>
    <w:p w:rsidR="00633950" w:rsidRPr="000F4DAF" w:rsidRDefault="00633950">
      <w:pPr>
        <w:pStyle w:val="text"/>
        <w:divId w:val="929629180"/>
      </w:pPr>
      <w:r w:rsidRPr="000F4DAF">
        <w:t xml:space="preserve">1) </w:t>
      </w:r>
      <w:r w:rsidR="00A22F61" w:rsidRPr="000F4DAF">
        <w:t>составление и рассмотрение проекта бюджета поселка Кировский, утверждение и исполнение бюджета поселка Кировский, осуществление контроля за его исполнением, составление и утверждение отчета об исполнении бюджета поселка Кировский</w:t>
      </w:r>
      <w:r w:rsidRPr="000F4DAF">
        <w:t>;</w:t>
      </w:r>
    </w:p>
    <w:p w:rsidR="00A22F61" w:rsidRPr="000F4DAF" w:rsidRDefault="00A22F61">
      <w:pPr>
        <w:pStyle w:val="text"/>
        <w:divId w:val="929629180"/>
        <w:rPr>
          <w:b/>
          <w:i/>
        </w:rPr>
      </w:pPr>
      <w:r w:rsidRPr="000F4DAF">
        <w:rPr>
          <w:b/>
          <w:i/>
        </w:rPr>
        <w:t xml:space="preserve">(пункт 1 в новой редакции </w:t>
      </w:r>
      <w:hyperlink r:id="rId42" w:tgtFrame="Logical" w:history="1">
        <w:r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Pr="000F4DAF" w:rsidRDefault="00633950">
      <w:pPr>
        <w:pStyle w:val="text"/>
        <w:divId w:val="929629180"/>
      </w:pPr>
      <w:r w:rsidRPr="000F4DAF">
        <w:t>2) установление, изменение и отмена местных налогов и сборов поселка Кировский;</w:t>
      </w:r>
    </w:p>
    <w:p w:rsidR="00633950" w:rsidRPr="000F4DAF" w:rsidRDefault="00633950">
      <w:pPr>
        <w:pStyle w:val="text"/>
        <w:divId w:val="929629180"/>
      </w:pPr>
      <w:r w:rsidRPr="000F4DAF">
        <w:t>3) владение, пользование и распоряжение имуществом, находящимся в муниципальной собственности поселка Кировский;</w:t>
      </w:r>
    </w:p>
    <w:p w:rsidR="00633950" w:rsidRPr="000F4DAF" w:rsidRDefault="00633950">
      <w:pPr>
        <w:pStyle w:val="text"/>
        <w:divId w:val="929629180"/>
      </w:pPr>
      <w:r w:rsidRPr="000F4DAF">
        <w:t xml:space="preserve">4) организация в границах поселка Кировский электро-, тепло-, газо- и водоснабжения населения, водоотведения, снабжения населения топливом, </w:t>
      </w:r>
      <w:r w:rsidRPr="000F4DAF">
        <w:rPr>
          <w:rStyle w:val="FontStyle15"/>
          <w:rFonts w:ascii="Arial" w:hAnsi="Arial" w:cs="Arial"/>
          <w:sz w:val="24"/>
          <w:szCs w:val="24"/>
        </w:rPr>
        <w:t>в пределах полномочий, установленных законодательством Российской Федерации</w:t>
      </w:r>
      <w:r w:rsidRPr="000F4DAF">
        <w:t>;</w:t>
      </w:r>
    </w:p>
    <w:p w:rsidR="00633950" w:rsidRPr="000F4DAF" w:rsidRDefault="00633950">
      <w:pPr>
        <w:pStyle w:val="text"/>
        <w:divId w:val="929629180"/>
        <w:rPr>
          <w:b/>
          <w:i/>
        </w:rPr>
      </w:pPr>
      <w:r w:rsidRPr="000F4DAF">
        <w:rPr>
          <w:b/>
          <w:i/>
        </w:rPr>
        <w:t xml:space="preserve">(пункт 4 в редакции </w:t>
      </w:r>
      <w:hyperlink r:id="rId43" w:tgtFrame="Logical" w:history="1">
        <w:r w:rsidRPr="000F4DAF">
          <w:rPr>
            <w:rStyle w:val="a5"/>
            <w:b/>
            <w:i/>
          </w:rPr>
          <w:t>Решения Собрания депутатов поселка Кировский Пристенского района Курской области от 28.03.2013 г. №58</w:t>
        </w:r>
      </w:hyperlink>
      <w:r w:rsidRPr="000F4DAF">
        <w:rPr>
          <w:b/>
          <w:i/>
        </w:rPr>
        <w:t>)</w:t>
      </w:r>
    </w:p>
    <w:p w:rsidR="00633950" w:rsidRPr="000F4DAF" w:rsidRDefault="00633950">
      <w:pPr>
        <w:pStyle w:val="text"/>
        <w:divId w:val="929629180"/>
      </w:pPr>
      <w:r w:rsidRPr="000F4DAF">
        <w:t>5) дорожная деятельность в отношении автомобильных дорог местного значения в границах населенных пунктов поселка Кировский Пристенского района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поселка Кировский Пристенского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33950" w:rsidRPr="000F4DAF" w:rsidRDefault="00633950">
      <w:pPr>
        <w:pStyle w:val="text"/>
        <w:divId w:val="929629180"/>
        <w:rPr>
          <w:b/>
          <w:i/>
        </w:rPr>
      </w:pPr>
      <w:r w:rsidRPr="000F4DAF">
        <w:rPr>
          <w:b/>
          <w:i/>
        </w:rPr>
        <w:t xml:space="preserve">(пункт 5 в новой редакции </w:t>
      </w:r>
      <w:hyperlink r:id="rId44"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pPr>
        <w:pStyle w:val="text"/>
        <w:divId w:val="929629180"/>
      </w:pPr>
      <w:r w:rsidRPr="000F4DAF">
        <w:t xml:space="preserve">6) </w:t>
      </w:r>
      <w:r w:rsidRPr="000F4DAF">
        <w:rPr>
          <w:rStyle w:val="FontStyle15"/>
          <w:rFonts w:ascii="Arial" w:hAnsi="Arial" w:cs="Arial"/>
          <w:sz w:val="24"/>
          <w:szCs w:val="24"/>
        </w:rPr>
        <w:t>обеспечение проживающих в поселке Кировский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 же иных полномочий органов местного самоуправления в соответствии жилищным законодательством</w:t>
      </w:r>
      <w:r w:rsidRPr="000F4DAF">
        <w:t>;</w:t>
      </w:r>
    </w:p>
    <w:p w:rsidR="00633950" w:rsidRPr="000F4DAF" w:rsidRDefault="00633950" w:rsidP="009C7078">
      <w:pPr>
        <w:pStyle w:val="text"/>
        <w:rPr>
          <w:b/>
          <w:i/>
        </w:rPr>
      </w:pPr>
      <w:r w:rsidRPr="000F4DAF">
        <w:rPr>
          <w:b/>
          <w:i/>
        </w:rPr>
        <w:t xml:space="preserve">(пункт 6 в редакции </w:t>
      </w:r>
      <w:hyperlink r:id="rId45" w:tgtFrame="Logical" w:history="1">
        <w:r w:rsidRPr="000F4DAF">
          <w:rPr>
            <w:rStyle w:val="a5"/>
            <w:b/>
            <w:i/>
          </w:rPr>
          <w:t>Решения Собрания депутатов поселка Кировский Пристенского района Курской области от 28.03.2013 г. №58</w:t>
        </w:r>
      </w:hyperlink>
      <w:r w:rsidRPr="000F4DAF">
        <w:rPr>
          <w:b/>
          <w:i/>
        </w:rPr>
        <w:t>)</w:t>
      </w:r>
    </w:p>
    <w:p w:rsidR="00633950" w:rsidRPr="000F4DAF" w:rsidRDefault="00633950">
      <w:pPr>
        <w:pStyle w:val="text"/>
      </w:pPr>
      <w:r w:rsidRPr="000F4DAF">
        <w:t>7) создание условий для предоставления транспортных услуг населению и организация транспортного обслуживания населения в границах поселка Кировский;</w:t>
      </w:r>
    </w:p>
    <w:p w:rsidR="00633950" w:rsidRPr="000F4DAF" w:rsidRDefault="00633950">
      <w:pPr>
        <w:pStyle w:val="text"/>
      </w:pPr>
      <w:r w:rsidRPr="000F4DAF">
        <w:t>7.1) участие в профилактике терроризма и экстремизма, а также в минимизации и (или) ликвидации последствий проявления терроризма и экстремизма в границах поселка Кировский;</w:t>
      </w:r>
    </w:p>
    <w:p w:rsidR="00633950" w:rsidRPr="000F4DAF" w:rsidRDefault="00633950">
      <w:pPr>
        <w:pStyle w:val="text"/>
        <w:rPr>
          <w:b/>
          <w:bCs/>
          <w:i/>
        </w:rPr>
      </w:pPr>
      <w:r w:rsidRPr="000F4DAF">
        <w:rPr>
          <w:b/>
          <w:bCs/>
          <w:i/>
        </w:rPr>
        <w:t xml:space="preserve">(пункт 7.1 введен </w:t>
      </w:r>
      <w:hyperlink r:id="rId46" w:history="1">
        <w:r w:rsidRPr="000F4DAF">
          <w:rPr>
            <w:rStyle w:val="a5"/>
            <w:b/>
            <w:bCs/>
            <w:i/>
          </w:rPr>
          <w:t>Решением Собрания депутатов поселка Кировский Пристенского района от 03.03.2007 года №78</w:t>
        </w:r>
      </w:hyperlink>
      <w:r w:rsidRPr="000F4DAF">
        <w:rPr>
          <w:b/>
          <w:bCs/>
          <w:i/>
        </w:rPr>
        <w:t xml:space="preserve">, в редакции </w:t>
      </w:r>
      <w:hyperlink r:id="rId47"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507FA5" w:rsidRPr="000F4DAF" w:rsidRDefault="00507FA5">
      <w:pPr>
        <w:pStyle w:val="text"/>
      </w:pPr>
      <w:r w:rsidRPr="000F4DAF">
        <w:lastRenderedPageBreak/>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поселка Кировский, социальную и культурную адаптацию мигрантов, профилактику межнациональных (межэтнических) конфликтов;</w:t>
      </w:r>
    </w:p>
    <w:p w:rsidR="00507FA5" w:rsidRPr="000F4DAF" w:rsidRDefault="00507FA5">
      <w:pPr>
        <w:pStyle w:val="text"/>
        <w:rPr>
          <w:b/>
          <w:i/>
        </w:rPr>
      </w:pPr>
      <w:r w:rsidRPr="000F4DAF">
        <w:rPr>
          <w:b/>
          <w:i/>
        </w:rPr>
        <w:t xml:space="preserve">(пункт введен </w:t>
      </w:r>
      <w:hyperlink r:id="rId48" w:tgtFrame="Logical" w:history="1">
        <w:r w:rsidRPr="000F4DAF">
          <w:rPr>
            <w:rStyle w:val="a5"/>
            <w:b/>
            <w:i/>
          </w:rPr>
          <w:t>Решением Собрания депутатов поселка Кировский Пристенского района Курской области от14.11.2013 № 78</w:t>
        </w:r>
      </w:hyperlink>
      <w:r w:rsidRPr="000F4DAF">
        <w:rPr>
          <w:b/>
          <w:i/>
        </w:rPr>
        <w:t>)</w:t>
      </w:r>
    </w:p>
    <w:p w:rsidR="00633950" w:rsidRPr="000F4DAF" w:rsidRDefault="00633950">
      <w:pPr>
        <w:pStyle w:val="text"/>
      </w:pPr>
      <w:r w:rsidRPr="000F4DAF">
        <w:t>8) участие в предупреждении и ликвидации последствий чрезвычайных ситуаций в границах поселка Кировский;</w:t>
      </w:r>
    </w:p>
    <w:p w:rsidR="00633950" w:rsidRPr="000F4DAF" w:rsidRDefault="00633950">
      <w:pPr>
        <w:pStyle w:val="text"/>
      </w:pPr>
      <w:r w:rsidRPr="000F4DAF">
        <w:t>9) обеспечение первичных мер пожарной безопасности в границах населенных пунктов поселка Кировский;</w:t>
      </w:r>
    </w:p>
    <w:p w:rsidR="00633950" w:rsidRPr="000F4DAF" w:rsidRDefault="00633950">
      <w:pPr>
        <w:pStyle w:val="text"/>
      </w:pPr>
      <w:r w:rsidRPr="000F4DAF">
        <w:t>10) создание условий для обеспечения жителей поселка Кировский услугами связи, общественного питания, торговли и бытового обслуживания;</w:t>
      </w:r>
    </w:p>
    <w:p w:rsidR="00633950" w:rsidRPr="000F4DAF" w:rsidRDefault="00633950">
      <w:pPr>
        <w:pStyle w:val="text"/>
      </w:pPr>
      <w:r w:rsidRPr="000F4DAF">
        <w:t>11) организация библиотечного обслуживания населения, комплектование и обеспечение сохранности библиотечных фондов</w:t>
      </w:r>
      <w:r w:rsidR="006A1C31" w:rsidRPr="000F4DAF">
        <w:t xml:space="preserve"> </w:t>
      </w:r>
      <w:r w:rsidR="006A1C31" w:rsidRPr="000F4DAF">
        <w:rPr>
          <w:rStyle w:val="FontStyle15"/>
          <w:rFonts w:ascii="Arial" w:hAnsi="Arial" w:cs="Arial"/>
          <w:sz w:val="24"/>
          <w:szCs w:val="24"/>
        </w:rPr>
        <w:t>библиотек</w:t>
      </w:r>
      <w:r w:rsidRPr="000F4DAF">
        <w:t xml:space="preserve"> поселения;</w:t>
      </w:r>
    </w:p>
    <w:p w:rsidR="00633950" w:rsidRPr="000F4DAF" w:rsidRDefault="00633950">
      <w:pPr>
        <w:pStyle w:val="text"/>
        <w:rPr>
          <w:i/>
        </w:rPr>
      </w:pPr>
      <w:r w:rsidRPr="000F4DAF">
        <w:rPr>
          <w:b/>
          <w:bCs/>
          <w:i/>
        </w:rPr>
        <w:t xml:space="preserve">(в редакции </w:t>
      </w:r>
      <w:hyperlink r:id="rId49" w:history="1">
        <w:r w:rsidRPr="000F4DAF">
          <w:rPr>
            <w:rStyle w:val="a5"/>
            <w:b/>
            <w:bCs/>
            <w:i/>
          </w:rPr>
          <w:t>Решений Собрания депутатов поселка Кировский Пристенского района Курской области от 07.12.2006 года №70</w:t>
        </w:r>
      </w:hyperlink>
      <w:r w:rsidRPr="000F4DAF">
        <w:rPr>
          <w:b/>
          <w:bCs/>
          <w:i/>
        </w:rPr>
        <w:t xml:space="preserve">, от </w:t>
      </w:r>
      <w:hyperlink r:id="rId50" w:history="1">
        <w:r w:rsidRPr="000F4DAF">
          <w:rPr>
            <w:rStyle w:val="a5"/>
            <w:b/>
            <w:bCs/>
            <w:i/>
          </w:rPr>
          <w:t>03.03.2007 года №78</w:t>
        </w:r>
      </w:hyperlink>
      <w:r w:rsidR="006A1C31" w:rsidRPr="000F4DAF">
        <w:t xml:space="preserve">, </w:t>
      </w:r>
      <w:r w:rsidR="006A1C31" w:rsidRPr="000F4DAF">
        <w:rPr>
          <w:b/>
          <w:i/>
        </w:rPr>
        <w:t xml:space="preserve">от </w:t>
      </w:r>
      <w:hyperlink r:id="rId51" w:tgtFrame="Logical" w:history="1">
        <w:r w:rsidR="006A1C31" w:rsidRPr="000F4DAF">
          <w:rPr>
            <w:rStyle w:val="a5"/>
            <w:b/>
            <w:i/>
          </w:rPr>
          <w:t>14.11.2013 № 78</w:t>
        </w:r>
      </w:hyperlink>
      <w:r w:rsidRPr="000F4DAF">
        <w:rPr>
          <w:b/>
          <w:bCs/>
          <w:i/>
        </w:rPr>
        <w:t>)</w:t>
      </w:r>
    </w:p>
    <w:p w:rsidR="00633950" w:rsidRPr="000F4DAF" w:rsidRDefault="00633950">
      <w:pPr>
        <w:pStyle w:val="text"/>
      </w:pPr>
      <w:r w:rsidRPr="000F4DAF">
        <w:t>12) создание условий для организации досуга и обеспечения жителей поселка Кировский услугами организаций культуры;</w:t>
      </w:r>
    </w:p>
    <w:p w:rsidR="00633950" w:rsidRPr="000F4DAF" w:rsidRDefault="00633950">
      <w:pPr>
        <w:pStyle w:val="text"/>
      </w:pPr>
      <w:r w:rsidRPr="000F4DAF">
        <w:t>13) сохранение, использование и популяризация объектов культурного наследия (памятников истории и культуры), находящихся в собственности поселка Кировский, охрана объектов культурного наследия (памятников истории и культуры) местного (муниципального) значения, расположенных на территории поселка Кировский;</w:t>
      </w:r>
    </w:p>
    <w:p w:rsidR="00633950" w:rsidRPr="000F4DAF" w:rsidRDefault="00633950">
      <w:pPr>
        <w:pStyle w:val="text"/>
        <w:rPr>
          <w:i/>
        </w:rPr>
      </w:pPr>
      <w:r w:rsidRPr="000F4DAF">
        <w:rPr>
          <w:b/>
          <w:bCs/>
          <w:i/>
        </w:rPr>
        <w:t xml:space="preserve">(в редакции </w:t>
      </w:r>
      <w:hyperlink r:id="rId52"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rsidP="003B0537">
      <w:pPr>
        <w:pStyle w:val="text"/>
      </w:pPr>
      <w:r w:rsidRPr="000F4DAF">
        <w:t xml:space="preserve">13.1) </w:t>
      </w:r>
      <w:r w:rsidR="003B0537" w:rsidRPr="000F4DAF">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поселке Кировский;</w:t>
      </w:r>
    </w:p>
    <w:p w:rsidR="003B0537" w:rsidRPr="000F4DAF" w:rsidRDefault="003B0537" w:rsidP="003B0537">
      <w:pPr>
        <w:pStyle w:val="text"/>
        <w:rPr>
          <w:i/>
        </w:rPr>
      </w:pPr>
      <w:r w:rsidRPr="000F4DAF">
        <w:rPr>
          <w:b/>
          <w:i/>
        </w:rPr>
        <w:t xml:space="preserve">(пункт 13.1 в новой редакции </w:t>
      </w:r>
      <w:hyperlink r:id="rId53" w:tgtFrame="Logical" w:history="1">
        <w:r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Default="00633950" w:rsidP="00A8718A">
      <w:pPr>
        <w:pStyle w:val="text"/>
        <w:rPr>
          <w:bCs/>
        </w:rPr>
      </w:pPr>
      <w:r w:rsidRPr="000F4DAF">
        <w:t xml:space="preserve">14) </w:t>
      </w:r>
      <w:r w:rsidR="00A8718A">
        <w:rPr>
          <w:lang w:eastAsia="en-US"/>
        </w:rPr>
        <w:t xml:space="preserve">обеспечение условий для развития на территории </w:t>
      </w:r>
      <w:r w:rsidR="00A8718A">
        <w:rPr>
          <w:bCs/>
        </w:rPr>
        <w:t>поселка Кировский</w:t>
      </w:r>
      <w:r w:rsidR="00A8718A">
        <w:t xml:space="preserve"> </w:t>
      </w:r>
      <w:r w:rsidR="00A8718A">
        <w:rPr>
          <w:lang w:eastAsia="en-US"/>
        </w:rPr>
        <w:t>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r w:rsidR="00A8718A">
        <w:t xml:space="preserve"> </w:t>
      </w:r>
      <w:r w:rsidR="00A8718A">
        <w:rPr>
          <w:bCs/>
        </w:rPr>
        <w:t>поселка Кировский;</w:t>
      </w:r>
    </w:p>
    <w:p w:rsidR="00A8718A" w:rsidRPr="00A8718A" w:rsidRDefault="00A8718A" w:rsidP="00A8718A">
      <w:pPr>
        <w:pStyle w:val="text"/>
        <w:rPr>
          <w:b/>
          <w:i/>
        </w:rPr>
      </w:pPr>
      <w:r w:rsidRPr="00A8718A">
        <w:rPr>
          <w:b/>
          <w:bCs/>
          <w:i/>
        </w:rPr>
        <w:t xml:space="preserve">(пункт 14 в новой редакции </w:t>
      </w:r>
      <w:hyperlink r:id="rId54" w:tgtFrame="Logical" w:history="1">
        <w:r w:rsidRPr="00A8718A">
          <w:rPr>
            <w:rStyle w:val="a5"/>
            <w:b/>
            <w:i/>
          </w:rPr>
          <w:t>Решения Собрания депутатов поселка Кировский Пристенского района Курской области от 25.03.2016 № 157</w:t>
        </w:r>
      </w:hyperlink>
      <w:r w:rsidRPr="00A8718A">
        <w:rPr>
          <w:b/>
          <w:bCs/>
          <w:i/>
        </w:rPr>
        <w:t>)</w:t>
      </w:r>
    </w:p>
    <w:p w:rsidR="00633950" w:rsidRPr="000F4DAF" w:rsidRDefault="00633950">
      <w:pPr>
        <w:pStyle w:val="text"/>
      </w:pPr>
      <w:r w:rsidRPr="000F4DAF">
        <w:t>15) создание условий для массового отдыха жителей поселка Кировский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33950" w:rsidRPr="000F4DAF" w:rsidRDefault="00633950">
      <w:pPr>
        <w:pStyle w:val="text"/>
      </w:pPr>
      <w:r w:rsidRPr="000F4DAF">
        <w:rPr>
          <w:b/>
          <w:i/>
        </w:rPr>
        <w:t xml:space="preserve">(в редакции </w:t>
      </w:r>
      <w:hyperlink r:id="rId55"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pPr>
        <w:pStyle w:val="text"/>
        <w:rPr>
          <w:i/>
        </w:rPr>
      </w:pPr>
      <w:r w:rsidRPr="000F4DAF">
        <w:rPr>
          <w:bCs/>
        </w:rPr>
        <w:t>16)</w:t>
      </w:r>
      <w:r w:rsidRPr="000F4DAF">
        <w:rPr>
          <w:b/>
          <w:bCs/>
        </w:rPr>
        <w:t xml:space="preserve"> </w:t>
      </w:r>
      <w:r w:rsidRPr="000F4DAF">
        <w:rPr>
          <w:b/>
          <w:bCs/>
          <w:i/>
        </w:rPr>
        <w:t xml:space="preserve">(утратил силу </w:t>
      </w:r>
      <w:hyperlink r:id="rId56" w:history="1">
        <w:r w:rsidRPr="000F4DAF">
          <w:rPr>
            <w:rStyle w:val="a5"/>
            <w:b/>
            <w:bCs/>
            <w:i/>
          </w:rPr>
          <w:t>Решением Собрания депутатов поселка Кировский Пристенского района от 03.03.2007 года №78</w:t>
        </w:r>
      </w:hyperlink>
      <w:r w:rsidRPr="000F4DAF">
        <w:rPr>
          <w:b/>
          <w:bCs/>
          <w:i/>
        </w:rPr>
        <w:t>)</w:t>
      </w:r>
    </w:p>
    <w:p w:rsidR="00633950" w:rsidRPr="000F4DAF" w:rsidRDefault="00633950">
      <w:pPr>
        <w:pStyle w:val="text"/>
      </w:pPr>
      <w:r w:rsidRPr="000F4DAF">
        <w:t>17) формирование архивных фондов поселка Кировский;</w:t>
      </w:r>
    </w:p>
    <w:p w:rsidR="00633950" w:rsidRDefault="00633950">
      <w:pPr>
        <w:pStyle w:val="text"/>
      </w:pPr>
      <w:r w:rsidRPr="000F4DAF">
        <w:t xml:space="preserve">18) </w:t>
      </w:r>
      <w:r w:rsidR="00A8718A">
        <w:t>участие в организации деятельности по сбору (в том числе раздельному сбору) и транспортированию твердых коммунальных отходов</w:t>
      </w:r>
      <w:r w:rsidRPr="000F4DAF">
        <w:t>;</w:t>
      </w:r>
    </w:p>
    <w:p w:rsidR="00A8718A" w:rsidRPr="000F4DAF" w:rsidRDefault="00A8718A">
      <w:pPr>
        <w:pStyle w:val="text"/>
      </w:pPr>
      <w:r>
        <w:rPr>
          <w:b/>
          <w:bCs/>
          <w:i/>
        </w:rPr>
        <w:t xml:space="preserve">(пункт 18 в новой редакции </w:t>
      </w:r>
      <w:hyperlink r:id="rId57" w:tgtFrame="Logical" w:history="1">
        <w:r>
          <w:rPr>
            <w:rStyle w:val="a5"/>
            <w:b/>
            <w:i/>
          </w:rPr>
          <w:t>Решения Собрания депутатов поселка Кировский Пристенского района Курской области от 25.03.2016 № 157</w:t>
        </w:r>
      </w:hyperlink>
      <w:r>
        <w:rPr>
          <w:b/>
          <w:bCs/>
          <w:i/>
        </w:rPr>
        <w:t>)</w:t>
      </w:r>
    </w:p>
    <w:p w:rsidR="00633950" w:rsidRPr="000F4DAF" w:rsidRDefault="00633950">
      <w:pPr>
        <w:pStyle w:val="text"/>
        <w:rPr>
          <w:rStyle w:val="FontStyle15"/>
          <w:rFonts w:ascii="Arial" w:hAnsi="Arial" w:cs="Arial"/>
          <w:sz w:val="24"/>
          <w:szCs w:val="24"/>
        </w:rPr>
      </w:pPr>
      <w:r w:rsidRPr="000F4DAF">
        <w:rPr>
          <w:rStyle w:val="FontStyle15"/>
          <w:rFonts w:ascii="Arial" w:hAnsi="Arial" w:cs="Arial"/>
          <w:sz w:val="24"/>
          <w:szCs w:val="24"/>
        </w:rPr>
        <w:t xml:space="preserve">19) утверждение правил благоустройства территории поселка Кировский, устанавливающих в том числе требования по содержанию зданий (включая жилые дома), </w:t>
      </w:r>
      <w:r w:rsidRPr="000F4DAF">
        <w:rPr>
          <w:rStyle w:val="FontStyle15"/>
          <w:rFonts w:ascii="Arial" w:hAnsi="Arial" w:cs="Arial"/>
          <w:sz w:val="24"/>
          <w:szCs w:val="24"/>
        </w:rPr>
        <w:lastRenderedPageBreak/>
        <w:t>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лесов особо охраняемых природных территорий, расположенных в границах поселка Кировский;</w:t>
      </w:r>
    </w:p>
    <w:p w:rsidR="00633950" w:rsidRPr="000F4DAF" w:rsidRDefault="00633950">
      <w:pPr>
        <w:pStyle w:val="text"/>
        <w:rPr>
          <w:rStyle w:val="FontStyle15"/>
          <w:rFonts w:ascii="Arial" w:hAnsi="Arial" w:cs="Arial"/>
          <w:b/>
          <w:i/>
        </w:rPr>
      </w:pPr>
      <w:r w:rsidRPr="000F4DAF">
        <w:rPr>
          <w:b/>
          <w:i/>
        </w:rPr>
        <w:t xml:space="preserve">(пункт 19 в новой редакции </w:t>
      </w:r>
      <w:hyperlink r:id="rId58" w:tgtFrame="Logical" w:history="1">
        <w:r w:rsidRPr="000F4DAF">
          <w:rPr>
            <w:rStyle w:val="a5"/>
            <w:b/>
            <w:i/>
          </w:rPr>
          <w:t>Решения Собрания депутатов поселка Кировский Пристенского района Курской области от 26.04.2012 г. №12</w:t>
        </w:r>
      </w:hyperlink>
      <w:r w:rsidR="00805EA1">
        <w:rPr>
          <w:b/>
          <w:i/>
        </w:rPr>
        <w:t xml:space="preserve">, от </w:t>
      </w:r>
      <w:hyperlink r:id="rId59" w:tgtFrame="Logical" w:history="1">
        <w:r w:rsidR="00805EA1">
          <w:rPr>
            <w:rStyle w:val="a5"/>
            <w:b/>
            <w:i/>
          </w:rPr>
          <w:t>17.10.2016 №173</w:t>
        </w:r>
      </w:hyperlink>
      <w:r w:rsidRPr="000F4DAF">
        <w:rPr>
          <w:b/>
          <w:i/>
        </w:rPr>
        <w:t>)</w:t>
      </w:r>
    </w:p>
    <w:p w:rsidR="00633950" w:rsidRPr="000F4DAF" w:rsidRDefault="00633950" w:rsidP="003B0537">
      <w:pPr>
        <w:pStyle w:val="text"/>
      </w:pPr>
      <w:r w:rsidRPr="000F4DAF">
        <w:t xml:space="preserve">20) </w:t>
      </w:r>
      <w:r w:rsidR="003B0537" w:rsidRPr="000F4DAF">
        <w:t xml:space="preserve">утверждение генеральных планов поселка Кировский, правил землепользования и застройки, утверждение подготовленной на основе генеральных планов поселка Кировский документации по планировке территории, выдача разрешений на строительство (за исключением случаев, предусмотренных </w:t>
      </w:r>
      <w:hyperlink r:id="rId60" w:history="1">
        <w:r w:rsidR="003B0537" w:rsidRPr="000F4DAF">
          <w:rPr>
            <w:rStyle w:val="a5"/>
          </w:rPr>
          <w:t>Градостроительным кодексом Российской Федерации</w:t>
        </w:r>
      </w:hyperlink>
      <w:r w:rsidR="003B0537" w:rsidRPr="000F4DAF">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поселка Кировский, утверждение местных нормативов градостроительного проектирования поселка Кировский, резервирование земель и изъятие  земельных участков в границах поселка Кировский для муниципальных нужд, осуществление муниципального земельного контроля в границах поселка Кировский, осуществление в случаях, предусмотренных </w:t>
      </w:r>
      <w:hyperlink r:id="rId61" w:history="1">
        <w:r w:rsidR="003B0537" w:rsidRPr="000F4DAF">
          <w:rPr>
            <w:rStyle w:val="a5"/>
          </w:rPr>
          <w:t>Градостроительным кодексом Российской Федерации</w:t>
        </w:r>
      </w:hyperlink>
      <w:r w:rsidR="003B0537" w:rsidRPr="000F4DAF">
        <w:t>, осмотров зданий, сооружений и выдача рекомендаций об устранении выявленных в ходе таких осмотров нарушений;</w:t>
      </w:r>
    </w:p>
    <w:p w:rsidR="003B0537" w:rsidRPr="000F4DAF" w:rsidRDefault="003B0537" w:rsidP="003B0537">
      <w:pPr>
        <w:pStyle w:val="text"/>
        <w:rPr>
          <w:b/>
          <w:i/>
        </w:rPr>
      </w:pPr>
      <w:r w:rsidRPr="000F4DAF">
        <w:rPr>
          <w:b/>
          <w:i/>
        </w:rPr>
        <w:t xml:space="preserve">(пункт 20 в новой редакции </w:t>
      </w:r>
      <w:hyperlink r:id="rId62" w:tgtFrame="Logical" w:history="1">
        <w:r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Pr="000F4DAF" w:rsidRDefault="00F80979">
      <w:pPr>
        <w:pStyle w:val="text"/>
        <w:rPr>
          <w:b/>
          <w:i/>
        </w:rPr>
      </w:pPr>
      <w:r w:rsidRPr="000F4DAF">
        <w:t>21)  присвоение адресов объектам адресации, изменение, аннулирование адресов, присвоение наименований элементам улично- дорожной сети (за исключением автомобильных дорог федерального значения, автомобильных дорог Курской области или межмуниципального значения, местного значения Пристенского района), наименование элементам планировочной структуры в границах поселка Кировский, изменение, аннулирование таких наименований, размещение информации в государственном адресном реестре;</w:t>
      </w:r>
    </w:p>
    <w:p w:rsidR="00F80979" w:rsidRPr="000F4DAF" w:rsidRDefault="00F80979">
      <w:pPr>
        <w:pStyle w:val="text"/>
        <w:rPr>
          <w:b/>
          <w:i/>
        </w:rPr>
      </w:pPr>
      <w:r w:rsidRPr="000F4DAF">
        <w:rPr>
          <w:b/>
          <w:i/>
        </w:rPr>
        <w:t xml:space="preserve">(пункт 21 в редакции </w:t>
      </w:r>
      <w:hyperlink r:id="rId63" w:tgtFrame="Logical" w:history="1">
        <w:r w:rsidRPr="000F4DAF">
          <w:rPr>
            <w:rStyle w:val="a5"/>
            <w:b/>
            <w:i/>
          </w:rPr>
          <w:t>Решения Собрания депутатов поселка Кировский Пристенского района Курской области от14.03.2014 № 89</w:t>
        </w:r>
      </w:hyperlink>
      <w:r w:rsidRPr="000F4DAF">
        <w:rPr>
          <w:b/>
          <w:i/>
        </w:rPr>
        <w:t>)</w:t>
      </w:r>
    </w:p>
    <w:p w:rsidR="00633950" w:rsidRPr="000F4DAF" w:rsidRDefault="00633950">
      <w:pPr>
        <w:pStyle w:val="text"/>
      </w:pPr>
      <w:r w:rsidRPr="000F4DAF">
        <w:t>22) организация ритуальных услуг и содержание мест захоронения.</w:t>
      </w:r>
    </w:p>
    <w:p w:rsidR="00633950" w:rsidRPr="000F4DAF" w:rsidRDefault="00633950">
      <w:pPr>
        <w:pStyle w:val="text"/>
      </w:pPr>
      <w:r w:rsidRPr="000F4DAF">
        <w:t xml:space="preserve">23) организация и осуществление мероприятий по </w:t>
      </w:r>
      <w:r w:rsidR="006A1C31" w:rsidRPr="000F4DAF">
        <w:rPr>
          <w:rStyle w:val="FontStyle15"/>
          <w:rFonts w:ascii="Arial" w:hAnsi="Arial" w:cs="Arial"/>
          <w:sz w:val="24"/>
          <w:szCs w:val="24"/>
        </w:rPr>
        <w:t>территориальной обороне и</w:t>
      </w:r>
      <w:r w:rsidR="006A1C31" w:rsidRPr="000F4DAF">
        <w:t xml:space="preserve"> </w:t>
      </w:r>
      <w:r w:rsidRPr="000F4DAF">
        <w:t>гражданской обороне, защите населения и территории поселка Кировский от чрезвычайных ситуаций природного и техногенного характера;</w:t>
      </w:r>
    </w:p>
    <w:p w:rsidR="006A1C31" w:rsidRPr="000F4DAF" w:rsidRDefault="006A1C31">
      <w:pPr>
        <w:pStyle w:val="text"/>
      </w:pPr>
      <w:r w:rsidRPr="000F4DAF">
        <w:rPr>
          <w:b/>
          <w:i/>
        </w:rPr>
        <w:t xml:space="preserve">(пункт в редакции </w:t>
      </w:r>
      <w:hyperlink r:id="rId64" w:tgtFrame="Logical" w:history="1">
        <w:r w:rsidRPr="000F4DAF">
          <w:rPr>
            <w:rStyle w:val="a5"/>
            <w:b/>
            <w:i/>
          </w:rPr>
          <w:t>Решения Собрания депутатов поселка Кировский Пристенского района Курской области от14.11.2013 № 78</w:t>
        </w:r>
      </w:hyperlink>
      <w:r w:rsidRPr="000F4DAF">
        <w:rPr>
          <w:b/>
          <w:i/>
        </w:rPr>
        <w:t>)</w:t>
      </w:r>
    </w:p>
    <w:p w:rsidR="00633950" w:rsidRPr="000F4DAF" w:rsidRDefault="00633950">
      <w:pPr>
        <w:pStyle w:val="text"/>
      </w:pPr>
      <w:r w:rsidRPr="000F4DAF">
        <w:t>24) создание, содержание и организация деятельности аварийно-спасательных служб и (или) аварийно-спасательных формирований на территории поселка Кировский;</w:t>
      </w:r>
    </w:p>
    <w:p w:rsidR="00633950" w:rsidRPr="000F4DAF" w:rsidRDefault="00633950">
      <w:pPr>
        <w:pStyle w:val="text"/>
        <w:rPr>
          <w:b/>
          <w:i/>
        </w:rPr>
      </w:pPr>
      <w:r w:rsidRPr="000F4DAF">
        <w:t xml:space="preserve">25) </w:t>
      </w:r>
      <w:r w:rsidRPr="000F4DAF">
        <w:rPr>
          <w:b/>
          <w:i/>
        </w:rPr>
        <w:t xml:space="preserve">(утратил силу </w:t>
      </w:r>
      <w:hyperlink r:id="rId65" w:history="1">
        <w:r w:rsidRPr="000F4DAF">
          <w:rPr>
            <w:rStyle w:val="a5"/>
            <w:b/>
            <w:i/>
          </w:rPr>
          <w:t>Решением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pPr>
        <w:pStyle w:val="text"/>
      </w:pPr>
      <w:r w:rsidRPr="000F4DAF">
        <w:t>26) осуществление мероприятий по обеспечению безопасности людей на водных объектах, охране их жизни и здоровья;</w:t>
      </w:r>
    </w:p>
    <w:p w:rsidR="00633950" w:rsidRPr="000F4DAF" w:rsidRDefault="00633950">
      <w:pPr>
        <w:pStyle w:val="text"/>
      </w:pPr>
      <w:r w:rsidRPr="000F4DAF">
        <w:t>27) создание, развитие и обеспечение охраны лечебно-оздоровительных местностей и курортов местного значения на территории поселка Кировский, а также осуществление муниципального контроля в области использования и охраны особо охраняемых природных территорий местного значения;</w:t>
      </w:r>
    </w:p>
    <w:p w:rsidR="00633950" w:rsidRPr="000F4DAF" w:rsidRDefault="00633950">
      <w:pPr>
        <w:pStyle w:val="text"/>
      </w:pPr>
      <w:r w:rsidRPr="000F4DAF">
        <w:rPr>
          <w:b/>
          <w:i/>
        </w:rPr>
        <w:lastRenderedPageBreak/>
        <w:t xml:space="preserve">(в редакции </w:t>
      </w:r>
      <w:hyperlink r:id="rId66"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pPr>
        <w:pStyle w:val="text"/>
      </w:pPr>
      <w:r w:rsidRPr="000F4DAF">
        <w:t>28) содействие в развитии сельскохозяйственного производства, создание условий для развития малого и среднего предпринимательства;</w:t>
      </w:r>
    </w:p>
    <w:p w:rsidR="00633950" w:rsidRPr="000F4DAF" w:rsidRDefault="00633950">
      <w:pPr>
        <w:pStyle w:val="text"/>
        <w:rPr>
          <w:i/>
        </w:rPr>
      </w:pPr>
      <w:r w:rsidRPr="000F4DAF">
        <w:rPr>
          <w:b/>
          <w:bCs/>
          <w:i/>
        </w:rPr>
        <w:t xml:space="preserve">(в редакции </w:t>
      </w:r>
      <w:hyperlink r:id="rId67"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rPr>
          <w:i/>
        </w:rPr>
      </w:pPr>
      <w:r w:rsidRPr="000F4DAF">
        <w:rPr>
          <w:bCs/>
        </w:rPr>
        <w:t>29)</w:t>
      </w:r>
      <w:r w:rsidRPr="000F4DAF">
        <w:rPr>
          <w:b/>
          <w:bCs/>
        </w:rPr>
        <w:t xml:space="preserve"> </w:t>
      </w:r>
      <w:r w:rsidRPr="000F4DAF">
        <w:rPr>
          <w:b/>
          <w:bCs/>
          <w:i/>
        </w:rPr>
        <w:t xml:space="preserve">(утратил силу </w:t>
      </w:r>
      <w:hyperlink r:id="rId68" w:history="1">
        <w:r w:rsidRPr="000F4DAF">
          <w:rPr>
            <w:rStyle w:val="a5"/>
            <w:b/>
            <w:bCs/>
            <w:i/>
          </w:rPr>
          <w:t>Решением Собрания депутатов поселка Кировский Пристенского района от 03.03.2007 года №78</w:t>
        </w:r>
      </w:hyperlink>
      <w:r w:rsidRPr="000F4DAF">
        <w:rPr>
          <w:b/>
          <w:bCs/>
          <w:i/>
        </w:rPr>
        <w:t>)</w:t>
      </w:r>
    </w:p>
    <w:p w:rsidR="00633950" w:rsidRPr="000F4DAF" w:rsidRDefault="00633950">
      <w:pPr>
        <w:pStyle w:val="text"/>
      </w:pPr>
      <w:r w:rsidRPr="000F4DAF">
        <w:t>30) организация и осуществление мероприятий по работе с детьми и молодежью в поселке Кировский;</w:t>
      </w:r>
    </w:p>
    <w:p w:rsidR="00633950" w:rsidRPr="000F4DAF" w:rsidRDefault="00633950">
      <w:pPr>
        <w:pStyle w:val="text"/>
      </w:pPr>
      <w:r w:rsidRPr="000F4DAF">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33950" w:rsidRPr="000F4DAF" w:rsidRDefault="00633950">
      <w:pPr>
        <w:pStyle w:val="text"/>
        <w:rPr>
          <w:i/>
        </w:rPr>
      </w:pPr>
      <w:r w:rsidRPr="000F4DAF">
        <w:rPr>
          <w:b/>
          <w:bCs/>
          <w:i/>
        </w:rPr>
        <w:t xml:space="preserve">(пункты 28 - 31 введены </w:t>
      </w:r>
      <w:hyperlink r:id="rId69"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32) осуществление муниципального лесного контроля;</w:t>
      </w:r>
    </w:p>
    <w:p w:rsidR="00633950" w:rsidRPr="000F4DAF" w:rsidRDefault="00633950">
      <w:pPr>
        <w:pStyle w:val="text"/>
      </w:pPr>
      <w:r w:rsidRPr="000F4DAF">
        <w:rPr>
          <w:b/>
          <w:i/>
        </w:rPr>
        <w:t xml:space="preserve">(в редакции </w:t>
      </w:r>
      <w:hyperlink r:id="rId70"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pPr>
        <w:pStyle w:val="text"/>
      </w:pPr>
      <w:r w:rsidRPr="000F4DAF">
        <w:t xml:space="preserve">33) </w:t>
      </w:r>
      <w:r w:rsidR="003B0537" w:rsidRPr="000F4DAF">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0F4DAF">
        <w:t>;</w:t>
      </w:r>
    </w:p>
    <w:p w:rsidR="003B0537" w:rsidRPr="000F4DAF" w:rsidRDefault="003B0537">
      <w:pPr>
        <w:pStyle w:val="text"/>
      </w:pPr>
      <w:r w:rsidRPr="000F4DAF">
        <w:rPr>
          <w:b/>
          <w:i/>
        </w:rPr>
        <w:t xml:space="preserve">(пункт 33 в новой редакции </w:t>
      </w:r>
      <w:hyperlink r:id="rId71" w:tgtFrame="Logical" w:history="1">
        <w:r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Pr="000F4DAF" w:rsidRDefault="00633950">
      <w:pPr>
        <w:pStyle w:val="text"/>
        <w:rPr>
          <w:b/>
          <w:bCs/>
          <w:i/>
        </w:rPr>
      </w:pPr>
      <w:r w:rsidRPr="000F4DAF">
        <w:rPr>
          <w:b/>
          <w:bCs/>
          <w:i/>
        </w:rPr>
        <w:t xml:space="preserve">(пункты 32 и 33 введены </w:t>
      </w:r>
      <w:hyperlink r:id="rId72" w:history="1">
        <w:r w:rsidRPr="000F4DAF">
          <w:rPr>
            <w:rStyle w:val="a5"/>
            <w:b/>
            <w:bCs/>
            <w:i/>
          </w:rPr>
          <w:t>Решением Собрания депутатов поселка Кировский Пристенского района от 03.03.2007 года №78</w:t>
        </w:r>
      </w:hyperlink>
      <w:r w:rsidRPr="000F4DAF">
        <w:rPr>
          <w:b/>
          <w:bCs/>
          <w:i/>
        </w:rPr>
        <w:t>)</w:t>
      </w:r>
    </w:p>
    <w:p w:rsidR="00633950" w:rsidRPr="000F4DAF" w:rsidRDefault="00633950" w:rsidP="0099357E">
      <w:pPr>
        <w:pStyle w:val="Style6"/>
        <w:widowControl/>
        <w:spacing w:line="240" w:lineRule="auto"/>
        <w:ind w:firstLine="540"/>
        <w:rPr>
          <w:rStyle w:val="FontStyle15"/>
          <w:rFonts w:ascii="Arial" w:hAnsi="Arial" w:cs="Arial"/>
          <w:sz w:val="24"/>
          <w:szCs w:val="24"/>
        </w:rPr>
      </w:pPr>
      <w:r w:rsidRPr="000F4DAF">
        <w:rPr>
          <w:rStyle w:val="FontStyle15"/>
          <w:rFonts w:ascii="Arial" w:hAnsi="Arial" w:cs="Arial"/>
          <w:sz w:val="24"/>
          <w:szCs w:val="24"/>
        </w:rPr>
        <w:t>33.1) предоставление помещения для работы на обслуживаемом административном участке поселка Кировский сотруднику, замещающему должность участкового уполномоченного полиции;</w:t>
      </w:r>
    </w:p>
    <w:p w:rsidR="00633950" w:rsidRPr="000F4DAF" w:rsidRDefault="00633950" w:rsidP="0099357E">
      <w:pPr>
        <w:pStyle w:val="text"/>
        <w:ind w:firstLine="540"/>
        <w:rPr>
          <w:rStyle w:val="FontStyle15"/>
          <w:rFonts w:ascii="Arial" w:hAnsi="Arial" w:cs="Arial"/>
          <w:sz w:val="24"/>
          <w:szCs w:val="24"/>
        </w:rPr>
      </w:pPr>
      <w:r w:rsidRPr="000F4DAF">
        <w:rPr>
          <w:rStyle w:val="FontStyle15"/>
          <w:rFonts w:ascii="Arial" w:hAnsi="Arial" w:cs="Arial"/>
          <w:sz w:val="24"/>
          <w:szCs w:val="24"/>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33950" w:rsidRPr="000F4DAF" w:rsidRDefault="00633950" w:rsidP="0099357E">
      <w:pPr>
        <w:pStyle w:val="text"/>
        <w:ind w:firstLine="540"/>
        <w:rPr>
          <w:b/>
          <w:bCs/>
          <w:i/>
        </w:rPr>
      </w:pPr>
      <w:r w:rsidRPr="000F4DAF">
        <w:rPr>
          <w:b/>
          <w:i/>
        </w:rPr>
        <w:t xml:space="preserve">(пункты 33.1, 33.2 введены </w:t>
      </w:r>
      <w:hyperlink r:id="rId73" w:tgtFrame="Logical" w:history="1">
        <w:r w:rsidRPr="000F4DAF">
          <w:rPr>
            <w:rStyle w:val="a5"/>
            <w:b/>
            <w:i/>
          </w:rPr>
          <w:t>Решением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pPr>
        <w:pStyle w:val="text"/>
      </w:pPr>
      <w:r w:rsidRPr="000F4DAF">
        <w:t xml:space="preserve">34) оказание поддержки социально ориентированным некоммерческим организациям в пределах полномочий, установленных статьями 31.1 и 31.3 </w:t>
      </w:r>
      <w:hyperlink r:id="rId74" w:history="1">
        <w:r w:rsidRPr="000F4DAF">
          <w:rPr>
            <w:rStyle w:val="a5"/>
          </w:rPr>
          <w:t>Федерального закона от 12 января 1996 года № 7-ФЗ «О некоммерческих организациях»</w:t>
        </w:r>
      </w:hyperlink>
      <w:r w:rsidRPr="000F4DAF">
        <w:t>;</w:t>
      </w:r>
    </w:p>
    <w:p w:rsidR="00633950" w:rsidRPr="000F4DAF" w:rsidRDefault="00633950">
      <w:pPr>
        <w:pStyle w:val="text"/>
        <w:rPr>
          <w:b/>
          <w:i/>
        </w:rPr>
      </w:pPr>
      <w:r w:rsidRPr="000F4DAF">
        <w:rPr>
          <w:b/>
          <w:i/>
        </w:rPr>
        <w:t xml:space="preserve">(пункт 34 введен </w:t>
      </w:r>
      <w:hyperlink r:id="rId75" w:history="1">
        <w:r w:rsidRPr="000F4DAF">
          <w:rPr>
            <w:rStyle w:val="a5"/>
            <w:b/>
            <w:i/>
          </w:rPr>
          <w:t>Решением Собрания депутатов поселка Кировский Пристенского района Курской области от 27.04.2010 года №73</w:t>
        </w:r>
      </w:hyperlink>
      <w:r w:rsidRPr="000F4DAF">
        <w:rPr>
          <w:b/>
          <w:i/>
        </w:rPr>
        <w:t>)</w:t>
      </w:r>
    </w:p>
    <w:p w:rsidR="00F80979" w:rsidRPr="000F4DAF" w:rsidRDefault="00633950" w:rsidP="005B336B">
      <w:pPr>
        <w:ind w:firstLine="540"/>
        <w:rPr>
          <w:rFonts w:cs="Arial"/>
        </w:rPr>
      </w:pPr>
      <w:r w:rsidRPr="000F4DAF">
        <w:rPr>
          <w:rFonts w:cs="Arial"/>
        </w:rPr>
        <w:t xml:space="preserve">35) </w:t>
      </w:r>
      <w:r w:rsidR="00F80979" w:rsidRPr="000F4DAF">
        <w:rPr>
          <w:rFonts w:cs="Arial"/>
          <w:b/>
          <w:i/>
        </w:rPr>
        <w:t xml:space="preserve">(пункт 35 утратил силу </w:t>
      </w:r>
      <w:hyperlink r:id="rId76" w:tgtFrame="Logical" w:history="1">
        <w:r w:rsidR="00F80979" w:rsidRPr="000F4DAF">
          <w:rPr>
            <w:rStyle w:val="a5"/>
            <w:rFonts w:cs="Arial"/>
            <w:b/>
            <w:i/>
          </w:rPr>
          <w:t>Решением Собрания депутатов поселка Кировский Пристенского района Курской области от14.03.2014 № 89</w:t>
        </w:r>
      </w:hyperlink>
      <w:r w:rsidR="00F80979" w:rsidRPr="000F4DAF">
        <w:rPr>
          <w:rFonts w:cs="Arial"/>
          <w:b/>
          <w:i/>
        </w:rPr>
        <w:t>)</w:t>
      </w:r>
    </w:p>
    <w:p w:rsidR="00633950" w:rsidRPr="000F4DAF" w:rsidRDefault="00633950" w:rsidP="005B336B">
      <w:pPr>
        <w:ind w:firstLine="540"/>
        <w:rPr>
          <w:rFonts w:cs="Arial"/>
        </w:rPr>
      </w:pPr>
      <w:r w:rsidRPr="000F4DAF">
        <w:rPr>
          <w:rFonts w:cs="Arial"/>
        </w:rPr>
        <w:t xml:space="preserve">36) </w:t>
      </w:r>
      <w:r w:rsidR="003B0537" w:rsidRPr="000F4DAF">
        <w:rPr>
          <w:rFonts w:cs="Arial"/>
          <w:b/>
          <w:i/>
        </w:rPr>
        <w:t xml:space="preserve">(пункт 36 утратил силу </w:t>
      </w:r>
      <w:hyperlink r:id="rId77" w:tgtFrame="Logical" w:history="1">
        <w:r w:rsidR="003B0537" w:rsidRPr="000F4DAF">
          <w:rPr>
            <w:rStyle w:val="a5"/>
            <w:rFonts w:cs="Arial"/>
            <w:b/>
            <w:i/>
          </w:rPr>
          <w:t>Решением Собрания депутатов поселка Кировский Пристенского района Курской области от 10.02.2015 № 117</w:t>
        </w:r>
      </w:hyperlink>
      <w:r w:rsidR="003B0537" w:rsidRPr="000F4DAF">
        <w:rPr>
          <w:rFonts w:cs="Arial"/>
          <w:b/>
          <w:i/>
        </w:rPr>
        <w:t>)</w:t>
      </w:r>
    </w:p>
    <w:p w:rsidR="00633950" w:rsidRPr="000F4DAF" w:rsidRDefault="00633950" w:rsidP="005B336B">
      <w:pPr>
        <w:pStyle w:val="text"/>
      </w:pPr>
      <w:r w:rsidRPr="000F4DAF">
        <w:t>37) обеспечение выполнения работ, необходимых для создания искусственных земельных участков для нужд поселка Кировский Пристенского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33950" w:rsidRPr="000F4DAF" w:rsidRDefault="00633950" w:rsidP="005B336B">
      <w:pPr>
        <w:pStyle w:val="text"/>
        <w:rPr>
          <w:i/>
        </w:rPr>
      </w:pPr>
      <w:r w:rsidRPr="000F4DAF">
        <w:rPr>
          <w:b/>
          <w:i/>
        </w:rPr>
        <w:t xml:space="preserve">(пункты 35 – 37 введены </w:t>
      </w:r>
      <w:hyperlink r:id="rId78" w:tgtFrame="Logical" w:history="1">
        <w:r w:rsidRPr="000F4DAF">
          <w:rPr>
            <w:rStyle w:val="a5"/>
            <w:b/>
            <w:i/>
          </w:rPr>
          <w:t>Решением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pPr>
        <w:pStyle w:val="text"/>
        <w:rPr>
          <w:rStyle w:val="FontStyle15"/>
          <w:rFonts w:ascii="Arial" w:hAnsi="Arial" w:cs="Arial"/>
          <w:sz w:val="24"/>
          <w:szCs w:val="24"/>
        </w:rPr>
      </w:pPr>
      <w:r w:rsidRPr="000F4DAF">
        <w:rPr>
          <w:rStyle w:val="FontStyle15"/>
          <w:rFonts w:ascii="Arial" w:hAnsi="Arial" w:cs="Arial"/>
          <w:sz w:val="24"/>
          <w:szCs w:val="24"/>
        </w:rPr>
        <w:t>38) осуществление мер по противодействию коррупции в границах поселка Кировский.</w:t>
      </w:r>
    </w:p>
    <w:p w:rsidR="00633950" w:rsidRPr="000F4DAF" w:rsidRDefault="00633950">
      <w:pPr>
        <w:pStyle w:val="text"/>
        <w:rPr>
          <w:bCs/>
        </w:rPr>
      </w:pPr>
      <w:r w:rsidRPr="000F4DAF">
        <w:rPr>
          <w:b/>
          <w:i/>
        </w:rPr>
        <w:t xml:space="preserve">(пункт 38 введен </w:t>
      </w:r>
      <w:hyperlink r:id="rId79" w:tgtFrame="Logical" w:history="1">
        <w:r w:rsidRPr="000F4DAF">
          <w:rPr>
            <w:rStyle w:val="a5"/>
            <w:b/>
            <w:i/>
          </w:rPr>
          <w:t>Решением Собрания депутатов поселка Кировский Пристенского района Курской области от 26.04.2012 г. №12</w:t>
        </w:r>
      </w:hyperlink>
      <w:r w:rsidRPr="000F4DAF">
        <w:rPr>
          <w:b/>
          <w:i/>
        </w:rPr>
        <w:t>)</w:t>
      </w:r>
    </w:p>
    <w:p w:rsidR="003B0537" w:rsidRPr="000F4DAF" w:rsidRDefault="003B0537">
      <w:pPr>
        <w:pStyle w:val="text"/>
      </w:pPr>
      <w:r w:rsidRPr="000F4DAF">
        <w:lastRenderedPageBreak/>
        <w:t>39)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3B0537" w:rsidRPr="000F4DAF" w:rsidRDefault="003B0537">
      <w:pPr>
        <w:pStyle w:val="text"/>
        <w:rPr>
          <w:bCs/>
        </w:rPr>
      </w:pPr>
      <w:r w:rsidRPr="000F4DAF">
        <w:rPr>
          <w:b/>
          <w:i/>
        </w:rPr>
        <w:t xml:space="preserve">(пункт 39 введен </w:t>
      </w:r>
      <w:hyperlink r:id="rId80" w:tgtFrame="Logical" w:history="1">
        <w:r w:rsidRPr="000F4DAF">
          <w:rPr>
            <w:rStyle w:val="a5"/>
            <w:b/>
            <w:i/>
          </w:rPr>
          <w:t>Решением Собрания депутатов поселка Кировский Пристенского района Курской области от 10.02.2015 № 117</w:t>
        </w:r>
      </w:hyperlink>
      <w:r w:rsidRPr="000F4DAF">
        <w:rPr>
          <w:b/>
          <w:i/>
        </w:rPr>
        <w:t>)</w:t>
      </w:r>
    </w:p>
    <w:p w:rsidR="00633950" w:rsidRPr="000F4DAF" w:rsidRDefault="00633950">
      <w:pPr>
        <w:pStyle w:val="text"/>
        <w:rPr>
          <w:i/>
        </w:rPr>
      </w:pPr>
      <w:r w:rsidRPr="000F4DAF">
        <w:rPr>
          <w:bCs/>
        </w:rPr>
        <w:t>1.1.</w:t>
      </w:r>
      <w:r w:rsidRPr="000F4DAF">
        <w:rPr>
          <w:b/>
          <w:bCs/>
        </w:rPr>
        <w:t xml:space="preserve"> </w:t>
      </w:r>
      <w:r w:rsidRPr="000F4DAF">
        <w:rPr>
          <w:b/>
          <w:bCs/>
          <w:i/>
        </w:rPr>
        <w:t xml:space="preserve">(часть 1.1 введена </w:t>
      </w:r>
      <w:hyperlink r:id="rId81"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 xml:space="preserve">, утратила силу </w:t>
      </w:r>
      <w:hyperlink r:id="rId82" w:history="1">
        <w:r w:rsidRPr="000F4DAF">
          <w:rPr>
            <w:rStyle w:val="a5"/>
            <w:b/>
            <w:bCs/>
            <w:i/>
          </w:rPr>
          <w:t>Решением Собрания депутатов поселка Кировский Пристенского района от 03.03.2007 года №78</w:t>
        </w:r>
      </w:hyperlink>
      <w:r w:rsidRPr="000F4DAF">
        <w:rPr>
          <w:b/>
          <w:bCs/>
          <w:i/>
        </w:rPr>
        <w:t>)</w:t>
      </w:r>
    </w:p>
    <w:p w:rsidR="00633950" w:rsidRPr="000F4DAF" w:rsidRDefault="00633950">
      <w:pPr>
        <w:pStyle w:val="text"/>
        <w:rPr>
          <w:b/>
          <w:bCs/>
          <w:i/>
        </w:rPr>
      </w:pPr>
      <w:r w:rsidRPr="000F4DAF">
        <w:rPr>
          <w:bCs/>
        </w:rPr>
        <w:t>2.</w:t>
      </w:r>
      <w:r w:rsidRPr="000F4DAF">
        <w:rPr>
          <w:b/>
          <w:bCs/>
        </w:rPr>
        <w:t xml:space="preserve"> </w:t>
      </w:r>
      <w:r w:rsidRPr="000F4DAF">
        <w:rPr>
          <w:b/>
          <w:bCs/>
          <w:i/>
        </w:rPr>
        <w:t xml:space="preserve">(утратила силу </w:t>
      </w:r>
      <w:hyperlink r:id="rId83" w:history="1">
        <w:r w:rsidRPr="000F4DAF">
          <w:rPr>
            <w:rStyle w:val="a5"/>
            <w:b/>
            <w:bCs/>
            <w:i/>
          </w:rPr>
          <w:t>Решением Собрания депутатов поселка Кировский Пристенского района от 03.03.2007 года №78</w:t>
        </w:r>
      </w:hyperlink>
      <w:r w:rsidRPr="000F4DAF">
        <w:rPr>
          <w:b/>
          <w:bCs/>
          <w:i/>
        </w:rPr>
        <w:t>)</w:t>
      </w:r>
    </w:p>
    <w:p w:rsidR="00633950" w:rsidRPr="000F4DAF" w:rsidRDefault="00633950">
      <w:pPr>
        <w:pStyle w:val="text"/>
        <w:rPr>
          <w:i/>
        </w:rPr>
      </w:pPr>
    </w:p>
    <w:p w:rsidR="00633950" w:rsidRPr="000F4DAF" w:rsidRDefault="00633950">
      <w:pPr>
        <w:pStyle w:val="article"/>
      </w:pPr>
      <w:r w:rsidRPr="000F4DAF">
        <w:rPr>
          <w:b/>
          <w:bCs/>
        </w:rPr>
        <w:t>Статья 3.1. Права органов местного самоуправления поселка Кировский на решение вопросов, не отнесенных к вопросам местного значения поселений.</w:t>
      </w:r>
    </w:p>
    <w:p w:rsidR="00633950" w:rsidRPr="000F4DAF" w:rsidRDefault="00633950">
      <w:pPr>
        <w:pStyle w:val="text"/>
      </w:pPr>
      <w:r w:rsidRPr="000F4DAF">
        <w:t>1. Органы местного самоуправления поселка Кировский имеют право на:</w:t>
      </w:r>
    </w:p>
    <w:p w:rsidR="00633950" w:rsidRPr="000F4DAF" w:rsidRDefault="00633950">
      <w:pPr>
        <w:pStyle w:val="text"/>
      </w:pPr>
      <w:r w:rsidRPr="000F4DAF">
        <w:t>1) создание музеев поселка Кировский;</w:t>
      </w:r>
    </w:p>
    <w:p w:rsidR="00633950" w:rsidRPr="000F4DAF" w:rsidRDefault="00633950">
      <w:pPr>
        <w:pStyle w:val="text"/>
        <w:rPr>
          <w:b/>
          <w:i/>
        </w:rPr>
      </w:pPr>
      <w:r w:rsidRPr="000F4DAF">
        <w:t xml:space="preserve">2) </w:t>
      </w:r>
      <w:r w:rsidRPr="000F4DAF">
        <w:rPr>
          <w:b/>
          <w:i/>
        </w:rPr>
        <w:t xml:space="preserve">(утратил силу </w:t>
      </w:r>
      <w:hyperlink r:id="rId84" w:history="1">
        <w:r w:rsidRPr="000F4DAF">
          <w:rPr>
            <w:rStyle w:val="a5"/>
            <w:b/>
            <w:i/>
          </w:rPr>
          <w:t>Решением Собрания депутатов поселка Кировский Пристенского района Курской области от 27.04.2010 года №73</w:t>
        </w:r>
      </w:hyperlink>
      <w:r w:rsidRPr="000F4DAF">
        <w:rPr>
          <w:b/>
          <w:i/>
        </w:rPr>
        <w:t>)</w:t>
      </w:r>
    </w:p>
    <w:p w:rsidR="00633950" w:rsidRPr="000F4DAF" w:rsidRDefault="00633950">
      <w:pPr>
        <w:pStyle w:val="text"/>
      </w:pPr>
      <w:r w:rsidRPr="000F4DAF">
        <w:t>3) совершение нотариальных действий, предусмотренных законодательством, в случае отсутствия в поселке Кировский нотариуса;</w:t>
      </w:r>
    </w:p>
    <w:p w:rsidR="00633950" w:rsidRPr="000F4DAF" w:rsidRDefault="00633950">
      <w:pPr>
        <w:pStyle w:val="text"/>
      </w:pPr>
      <w:r w:rsidRPr="000F4DAF">
        <w:t>4) участие в осуществлении деятельности по опеке и попечительству;</w:t>
      </w:r>
    </w:p>
    <w:p w:rsidR="00633950" w:rsidRPr="000F4DAF" w:rsidRDefault="00633950" w:rsidP="009C7078">
      <w:pPr>
        <w:pStyle w:val="text"/>
        <w:rPr>
          <w:b/>
          <w:i/>
        </w:rPr>
      </w:pPr>
      <w:r w:rsidRPr="000F4DAF">
        <w:t xml:space="preserve">5) </w:t>
      </w:r>
      <w:r w:rsidRPr="000F4DAF">
        <w:rPr>
          <w:b/>
          <w:i/>
        </w:rPr>
        <w:t xml:space="preserve">(утратил силу </w:t>
      </w:r>
      <w:hyperlink r:id="rId85" w:tgtFrame="Logical" w:history="1">
        <w:r w:rsidRPr="000F4DAF">
          <w:rPr>
            <w:rStyle w:val="a5"/>
            <w:b/>
            <w:i/>
          </w:rPr>
          <w:t>Решением Собрания депутатов поселка Кировский Пристенского района Курской области от 28.03.2013 г. №58</w:t>
        </w:r>
      </w:hyperlink>
      <w:r w:rsidRPr="000F4DAF">
        <w:rPr>
          <w:b/>
          <w:i/>
        </w:rPr>
        <w:t>)</w:t>
      </w:r>
    </w:p>
    <w:p w:rsidR="00633950" w:rsidRPr="000F4DAF" w:rsidRDefault="00633950">
      <w:pPr>
        <w:pStyle w:val="text"/>
      </w:pPr>
      <w:r w:rsidRPr="000F4DAF">
        <w:t>6) создание условий для осуществления деятельности, связанной с реализацией прав местных национально-культурных автономий на территории поселка Кировский;</w:t>
      </w:r>
    </w:p>
    <w:p w:rsidR="00633950" w:rsidRPr="000F4DAF" w:rsidRDefault="00633950">
      <w:pPr>
        <w:pStyle w:val="text"/>
      </w:pPr>
      <w:r w:rsidRPr="000F4DAF">
        <w:t>7)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поселка Кировский;</w:t>
      </w:r>
    </w:p>
    <w:p w:rsidR="00633950" w:rsidRPr="000F4DAF" w:rsidRDefault="00633950" w:rsidP="00D21305">
      <w:pPr>
        <w:pStyle w:val="text"/>
      </w:pPr>
      <w:r w:rsidRPr="000F4DAF">
        <w:t>8) участие в организации и осуществление мероприятий по мобилизационной подготовке муниципальных предприятий и учреждений находящихся на территории поселка Кировский Пристенского района Курской области;</w:t>
      </w:r>
    </w:p>
    <w:p w:rsidR="00633950" w:rsidRPr="000F4DAF" w:rsidRDefault="00633950" w:rsidP="00D21305">
      <w:pPr>
        <w:pStyle w:val="text"/>
      </w:pPr>
      <w:r w:rsidRPr="000F4DAF">
        <w:t>8.1) создание муниципальной пожарной охраны;</w:t>
      </w:r>
    </w:p>
    <w:p w:rsidR="00633950" w:rsidRPr="000F4DAF" w:rsidRDefault="00633950" w:rsidP="00D21305">
      <w:pPr>
        <w:pStyle w:val="text"/>
      </w:pPr>
      <w:r w:rsidRPr="000F4DAF">
        <w:rPr>
          <w:b/>
          <w:i/>
        </w:rPr>
        <w:t xml:space="preserve">(пункт 8.1 введен </w:t>
      </w:r>
      <w:hyperlink r:id="rId86" w:history="1">
        <w:r w:rsidRPr="000F4DAF">
          <w:rPr>
            <w:rStyle w:val="a5"/>
            <w:b/>
            <w:i/>
          </w:rPr>
          <w:t>Решением Собрания депутатов поселка Кировский Пристенского района Курской области от 27.04.2010 года №73</w:t>
        </w:r>
      </w:hyperlink>
      <w:r w:rsidRPr="000F4DAF">
        <w:rPr>
          <w:b/>
          <w:i/>
        </w:rPr>
        <w:t>)</w:t>
      </w:r>
    </w:p>
    <w:p w:rsidR="00633950" w:rsidRPr="000F4DAF" w:rsidRDefault="00633950" w:rsidP="00D21305">
      <w:pPr>
        <w:pStyle w:val="text"/>
      </w:pPr>
      <w:r w:rsidRPr="000F4DAF">
        <w:t>9) создание условий для развития туризма;</w:t>
      </w:r>
    </w:p>
    <w:p w:rsidR="00633950" w:rsidRPr="000F4DAF" w:rsidRDefault="00633950" w:rsidP="00D21305">
      <w:pPr>
        <w:pStyle w:val="text"/>
      </w:pPr>
      <w:r w:rsidRPr="000F4DAF">
        <w:rPr>
          <w:b/>
          <w:i/>
        </w:rPr>
        <w:t xml:space="preserve">(пункты 8, 9 введены </w:t>
      </w:r>
      <w:hyperlink r:id="rId87" w:history="1">
        <w:r w:rsidRPr="000F4DAF">
          <w:rPr>
            <w:rStyle w:val="a5"/>
            <w:b/>
            <w:i/>
          </w:rPr>
          <w:t>Решением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pPr>
        <w:pStyle w:val="text"/>
      </w:pPr>
      <w:r w:rsidRPr="000F4DAF">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33950" w:rsidRPr="000F4DAF" w:rsidRDefault="00633950">
      <w:pPr>
        <w:pStyle w:val="text"/>
      </w:pPr>
      <w:r w:rsidRPr="000F4DAF">
        <w:rPr>
          <w:b/>
          <w:i/>
        </w:rPr>
        <w:t xml:space="preserve">(пункт 10 введен </w:t>
      </w:r>
      <w:hyperlink r:id="rId88" w:tgtFrame="Logical" w:history="1">
        <w:r w:rsidRPr="000F4DAF">
          <w:rPr>
            <w:rStyle w:val="a5"/>
            <w:b/>
            <w:i/>
          </w:rPr>
          <w:t>Решением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pPr>
        <w:pStyle w:val="text"/>
      </w:pPr>
      <w:r w:rsidRPr="000F4DAF">
        <w:rPr>
          <w:rStyle w:val="FontStyle15"/>
          <w:rFonts w:ascii="Arial" w:hAnsi="Arial" w:cs="Arial"/>
          <w:sz w:val="24"/>
          <w:szCs w:val="24"/>
        </w:rPr>
        <w:t xml:space="preserve">11) оказание поддержки общественным объединениям инвалидов, а так же созданным общероссийскими общественными объединениями инвалидов организациям в соответствии с </w:t>
      </w:r>
      <w:hyperlink r:id="rId89" w:tgtFrame="Logical" w:history="1">
        <w:r w:rsidRPr="000F4DAF">
          <w:rPr>
            <w:rStyle w:val="a5"/>
          </w:rPr>
          <w:t>Федеральным законом от 24 ноября 1995 года № 181 – ФЗ «О социальной защите инвалидов в Российской Федерации.»</w:t>
        </w:r>
      </w:hyperlink>
      <w:r w:rsidRPr="000F4DAF">
        <w:t>.</w:t>
      </w:r>
    </w:p>
    <w:p w:rsidR="00633950" w:rsidRPr="000F4DAF" w:rsidRDefault="00633950" w:rsidP="009C7078">
      <w:pPr>
        <w:pStyle w:val="text"/>
        <w:rPr>
          <w:b/>
          <w:i/>
        </w:rPr>
      </w:pPr>
      <w:r w:rsidRPr="000F4DAF">
        <w:rPr>
          <w:b/>
          <w:i/>
        </w:rPr>
        <w:t xml:space="preserve">(пункт 11 введен </w:t>
      </w:r>
      <w:hyperlink r:id="rId90" w:tgtFrame="Logical" w:history="1">
        <w:r w:rsidRPr="000F4DAF">
          <w:rPr>
            <w:rStyle w:val="a5"/>
            <w:b/>
            <w:i/>
          </w:rPr>
          <w:t>Решением Собрания депутатов поселка Кировский Пристенского района Курской области от 28.03.2013 г. №58</w:t>
        </w:r>
      </w:hyperlink>
      <w:r w:rsidRPr="000F4DAF">
        <w:rPr>
          <w:b/>
          <w:i/>
        </w:rPr>
        <w:t>)</w:t>
      </w:r>
    </w:p>
    <w:p w:rsidR="00C75473" w:rsidRPr="000F4DAF" w:rsidRDefault="00C75473" w:rsidP="00C75473">
      <w:pPr>
        <w:autoSpaceDE w:val="0"/>
        <w:autoSpaceDN w:val="0"/>
        <w:adjustRightInd w:val="0"/>
        <w:rPr>
          <w:rFonts w:cs="Arial"/>
        </w:rPr>
      </w:pPr>
      <w:r w:rsidRPr="000F4DAF">
        <w:rPr>
          <w:rFonts w:cs="Arial"/>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C75473" w:rsidRPr="000F4DAF" w:rsidRDefault="00C75473" w:rsidP="00C75473">
      <w:pPr>
        <w:autoSpaceDE w:val="0"/>
        <w:autoSpaceDN w:val="0"/>
        <w:adjustRightInd w:val="0"/>
        <w:rPr>
          <w:rFonts w:cs="Arial"/>
        </w:rPr>
      </w:pPr>
      <w:r w:rsidRPr="000F4DAF">
        <w:rPr>
          <w:rFonts w:cs="Arial"/>
          <w:b/>
          <w:i/>
        </w:rPr>
        <w:lastRenderedPageBreak/>
        <w:t xml:space="preserve">(пункт 12 введен </w:t>
      </w:r>
      <w:hyperlink r:id="rId91" w:tgtFrame="Logical" w:history="1">
        <w:r w:rsidRPr="000F4DAF">
          <w:rPr>
            <w:rStyle w:val="a5"/>
            <w:rFonts w:cs="Arial"/>
            <w:b/>
            <w:i/>
          </w:rPr>
          <w:t>Решением Собрания депутатов поселка Кировский Пристенского района Курской области от 10.02.2015 № 117</w:t>
        </w:r>
      </w:hyperlink>
      <w:r w:rsidRPr="000F4DAF">
        <w:rPr>
          <w:rFonts w:cs="Arial"/>
          <w:b/>
          <w:i/>
        </w:rPr>
        <w:t>)</w:t>
      </w:r>
    </w:p>
    <w:p w:rsidR="00C75473" w:rsidRPr="000F4DAF" w:rsidRDefault="00C75473" w:rsidP="00C75473">
      <w:pPr>
        <w:pStyle w:val="text"/>
      </w:pPr>
      <w:r w:rsidRPr="000F4DAF">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w:t>
      </w:r>
      <w:r w:rsidR="00805EA1">
        <w:t>ии с жилищным законодательством;</w:t>
      </w:r>
    </w:p>
    <w:p w:rsidR="00C75473" w:rsidRPr="000F4DAF" w:rsidRDefault="00C75473" w:rsidP="00C75473">
      <w:pPr>
        <w:pStyle w:val="text"/>
      </w:pPr>
      <w:r w:rsidRPr="000F4DAF">
        <w:rPr>
          <w:b/>
          <w:i/>
        </w:rPr>
        <w:t xml:space="preserve">(пункт 13 введен </w:t>
      </w:r>
      <w:hyperlink r:id="rId92" w:tgtFrame="Logical" w:history="1">
        <w:r w:rsidRPr="000F4DAF">
          <w:rPr>
            <w:rStyle w:val="a5"/>
            <w:b/>
            <w:i/>
          </w:rPr>
          <w:t>Решением Собрания депутатов поселка Кировский Пристенского района Курской области от 10.02.2015 № 117</w:t>
        </w:r>
      </w:hyperlink>
      <w:r w:rsidR="00805EA1" w:rsidRPr="00805EA1">
        <w:rPr>
          <w:b/>
          <w:i/>
        </w:rPr>
        <w:t xml:space="preserve">, в редакции </w:t>
      </w:r>
      <w:hyperlink r:id="rId93" w:tgtFrame="Logical" w:history="1">
        <w:r w:rsidR="00805EA1" w:rsidRPr="00805EA1">
          <w:rPr>
            <w:rStyle w:val="a5"/>
            <w:b/>
            <w:i/>
          </w:rPr>
          <w:t>Решения Собрания депутатов поселка Кировский Пристенского района Курской области от 17.10.2016 № 173</w:t>
        </w:r>
      </w:hyperlink>
      <w:r w:rsidRPr="000F4DAF">
        <w:rPr>
          <w:b/>
          <w:i/>
        </w:rPr>
        <w:t>)</w:t>
      </w:r>
    </w:p>
    <w:p w:rsidR="00261D0F" w:rsidRPr="000F4DAF" w:rsidRDefault="00261D0F">
      <w:pPr>
        <w:pStyle w:val="text"/>
        <w:rPr>
          <w:rStyle w:val="FontStyle16"/>
          <w:rFonts w:ascii="Arial" w:hAnsi="Arial" w:cs="Arial"/>
          <w:sz w:val="24"/>
          <w:szCs w:val="24"/>
        </w:rPr>
      </w:pPr>
      <w:r w:rsidRPr="000F4DAF">
        <w:rPr>
          <w:rStyle w:val="FontStyle16"/>
          <w:rFonts w:ascii="Arial" w:hAnsi="Arial" w:cs="Arial"/>
          <w:sz w:val="24"/>
          <w:szCs w:val="24"/>
        </w:rPr>
        <w:t>14) осуществление мероприятий по отлову и содержанию безнадзорных животных, обитающих на территории поселка Кировский.</w:t>
      </w:r>
    </w:p>
    <w:p w:rsidR="00261D0F" w:rsidRPr="000F4DAF" w:rsidRDefault="00261D0F">
      <w:pPr>
        <w:pStyle w:val="text"/>
        <w:rPr>
          <w:b/>
          <w:i/>
        </w:rPr>
      </w:pPr>
      <w:r w:rsidRPr="000F4DAF">
        <w:rPr>
          <w:rStyle w:val="FontStyle16"/>
          <w:rFonts w:ascii="Arial" w:hAnsi="Arial" w:cs="Arial"/>
          <w:b/>
          <w:i/>
          <w:sz w:val="24"/>
          <w:szCs w:val="24"/>
        </w:rPr>
        <w:t xml:space="preserve">(пункт 14 введен </w:t>
      </w:r>
      <w:hyperlink r:id="rId94" w:tgtFrame="Logical" w:history="1">
        <w:r w:rsidRPr="000F4DAF">
          <w:rPr>
            <w:rStyle w:val="a5"/>
            <w:b/>
            <w:i/>
          </w:rPr>
          <w:t>Решением Собрания депутатов поселка Кировский Пристенского района Курской области от 29.06.2015 № 139</w:t>
        </w:r>
      </w:hyperlink>
      <w:r w:rsidRPr="000F4DAF">
        <w:rPr>
          <w:rStyle w:val="FontStyle16"/>
          <w:rFonts w:ascii="Arial" w:hAnsi="Arial" w:cs="Arial"/>
          <w:b/>
          <w:i/>
          <w:sz w:val="24"/>
          <w:szCs w:val="24"/>
        </w:rPr>
        <w:t>)</w:t>
      </w:r>
    </w:p>
    <w:p w:rsidR="00805EA1" w:rsidRPr="008F3C44" w:rsidRDefault="008F3C44">
      <w:pPr>
        <w:pStyle w:val="text"/>
        <w:rPr>
          <w:rStyle w:val="FontStyle16"/>
          <w:rFonts w:ascii="Arial" w:hAnsi="Arial" w:cs="Arial"/>
          <w:sz w:val="24"/>
          <w:szCs w:val="24"/>
        </w:rPr>
      </w:pPr>
      <w:r w:rsidRPr="008F3C44">
        <w:rPr>
          <w:rStyle w:val="FontStyle16"/>
          <w:rFonts w:ascii="Arial" w:hAnsi="Arial" w:cs="Arial"/>
          <w:sz w:val="24"/>
          <w:szCs w:val="24"/>
        </w:rPr>
        <w:t>15)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8F3C44" w:rsidRPr="008F3C44" w:rsidRDefault="008F3C44">
      <w:pPr>
        <w:pStyle w:val="text"/>
        <w:rPr>
          <w:b/>
          <w:i/>
        </w:rPr>
      </w:pPr>
      <w:r w:rsidRPr="008F3C44">
        <w:rPr>
          <w:rStyle w:val="FontStyle16"/>
          <w:rFonts w:ascii="Arial" w:hAnsi="Arial" w:cs="Arial"/>
          <w:b/>
          <w:i/>
          <w:sz w:val="24"/>
          <w:szCs w:val="24"/>
        </w:rPr>
        <w:t xml:space="preserve">(пункт 15 введен </w:t>
      </w:r>
      <w:hyperlink r:id="rId95" w:tgtFrame="Logical" w:history="1">
        <w:r w:rsidRPr="008F3C44">
          <w:rPr>
            <w:rStyle w:val="a5"/>
            <w:b/>
            <w:i/>
          </w:rPr>
          <w:t>Решением Собрания депутатов поселка Кировский Пристенского района Курской области от 17.10.2016 № 173</w:t>
        </w:r>
      </w:hyperlink>
      <w:r w:rsidRPr="008F3C44">
        <w:rPr>
          <w:rStyle w:val="FontStyle16"/>
          <w:rFonts w:ascii="Arial" w:hAnsi="Arial" w:cs="Arial"/>
          <w:b/>
          <w:i/>
          <w:sz w:val="24"/>
          <w:szCs w:val="24"/>
        </w:rPr>
        <w:t>)</w:t>
      </w:r>
    </w:p>
    <w:p w:rsidR="00633950" w:rsidRPr="000F4DAF" w:rsidRDefault="00633950">
      <w:pPr>
        <w:pStyle w:val="text"/>
      </w:pPr>
      <w:r w:rsidRPr="000F4DAF">
        <w:t xml:space="preserve">2. Органы местного самоуправления поселка Кировский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96" w:history="1">
        <w:r w:rsidRPr="000F4DAF">
          <w:rPr>
            <w:rStyle w:val="a5"/>
          </w:rPr>
          <w:t>Федерального закона «Об общих принципах организации местного самоуправления в Российской Федерации»</w:t>
        </w:r>
      </w:hyperlink>
      <w:r w:rsidRPr="000F4DAF">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33950" w:rsidRPr="000F4DAF" w:rsidRDefault="00633950">
      <w:pPr>
        <w:pStyle w:val="text"/>
        <w:rPr>
          <w:i/>
        </w:rPr>
      </w:pPr>
      <w:r w:rsidRPr="000F4DAF">
        <w:rPr>
          <w:b/>
          <w:bCs/>
          <w:i/>
        </w:rPr>
        <w:t xml:space="preserve">(статья 3.1 введена </w:t>
      </w:r>
      <w:hyperlink r:id="rId97" w:history="1">
        <w:r w:rsidRPr="000F4DAF">
          <w:rPr>
            <w:rStyle w:val="a5"/>
            <w:b/>
            <w:bCs/>
            <w:i/>
          </w:rPr>
          <w:t>Решением Собрания депутатов поселка Кировский Пристенского района от 03.03.2007 года №78</w:t>
        </w:r>
      </w:hyperlink>
      <w:r w:rsidRPr="000F4DAF">
        <w:rPr>
          <w:b/>
          <w:bCs/>
          <w:i/>
        </w:rPr>
        <w:t xml:space="preserve">, часть 2 </w:t>
      </w:r>
      <w:r w:rsidRPr="000F4DAF">
        <w:rPr>
          <w:b/>
          <w:i/>
        </w:rPr>
        <w:t xml:space="preserve">в редакции </w:t>
      </w:r>
      <w:hyperlink r:id="rId98" w:history="1">
        <w:r w:rsidRPr="000F4DAF">
          <w:rPr>
            <w:rStyle w:val="a5"/>
            <w:b/>
            <w:i/>
          </w:rPr>
          <w:t>Решения Собрания депутатов поселка Кировский Пристенского района Курской области от 27.04.2010 года №73</w:t>
        </w:r>
      </w:hyperlink>
      <w:r w:rsidRPr="000F4DAF">
        <w:rPr>
          <w:b/>
          <w:i/>
        </w:rPr>
        <w:t>)</w:t>
      </w:r>
    </w:p>
    <w:p w:rsidR="00633950" w:rsidRPr="000F4DAF" w:rsidRDefault="00633950">
      <w:pPr>
        <w:pStyle w:val="article"/>
        <w:rPr>
          <w:b/>
          <w:bCs/>
        </w:rPr>
      </w:pPr>
    </w:p>
    <w:p w:rsidR="00633950" w:rsidRPr="000F4DAF" w:rsidRDefault="00633950">
      <w:pPr>
        <w:pStyle w:val="article"/>
      </w:pPr>
      <w:r w:rsidRPr="000F4DAF">
        <w:rPr>
          <w:b/>
          <w:bCs/>
        </w:rPr>
        <w:t xml:space="preserve">Статья 4. Органы местного самоуправления поселка Кировский. </w:t>
      </w:r>
    </w:p>
    <w:p w:rsidR="00633950" w:rsidRPr="000F4DAF" w:rsidRDefault="00633950">
      <w:pPr>
        <w:pStyle w:val="text"/>
      </w:pPr>
      <w:r w:rsidRPr="000F4DAF">
        <w:t>1. Структуру органов местного самоуправления поселка Кировский составляют:</w:t>
      </w:r>
    </w:p>
    <w:p w:rsidR="00633950" w:rsidRPr="000F4DAF" w:rsidRDefault="00633950">
      <w:pPr>
        <w:pStyle w:val="text"/>
      </w:pPr>
      <w:r w:rsidRPr="000F4DAF">
        <w:t>- представительный орган муниципального образования - Собрание депутатов поселка Кировский Пристенского района;</w:t>
      </w:r>
    </w:p>
    <w:p w:rsidR="00633950" w:rsidRPr="000F4DAF" w:rsidRDefault="00633950">
      <w:pPr>
        <w:pStyle w:val="text"/>
      </w:pPr>
      <w:r w:rsidRPr="000F4DAF">
        <w:t>- глава муниципального образования - Глава поселка Кировский Пристенского района;</w:t>
      </w:r>
    </w:p>
    <w:p w:rsidR="00633950" w:rsidRPr="000F4DAF" w:rsidRDefault="00633950">
      <w:pPr>
        <w:pStyle w:val="text"/>
      </w:pPr>
      <w:r w:rsidRPr="000F4DAF">
        <w:t>- местная администрация (исполнительно-распорядительный орган муниципального образования) - Администрация поселка Кировский Пристенского района;</w:t>
      </w:r>
    </w:p>
    <w:p w:rsidR="00633950" w:rsidRPr="000F4DAF" w:rsidRDefault="00633950">
      <w:pPr>
        <w:pStyle w:val="text"/>
      </w:pPr>
      <w:r w:rsidRPr="000F4DAF">
        <w:t>- контрольно- счетный орган муниципального образования - ревизионная комиссия поселка Кировский Пристенского района.</w:t>
      </w:r>
    </w:p>
    <w:p w:rsidR="00633950" w:rsidRPr="000F4DAF" w:rsidRDefault="00633950">
      <w:pPr>
        <w:pStyle w:val="text"/>
        <w:rPr>
          <w:i/>
        </w:rPr>
      </w:pPr>
      <w:r w:rsidRPr="000F4DAF">
        <w:rPr>
          <w:b/>
          <w:bCs/>
          <w:i/>
        </w:rPr>
        <w:t xml:space="preserve">(часть 1 в новой редакции </w:t>
      </w:r>
      <w:hyperlink r:id="rId99" w:history="1">
        <w:r w:rsidRPr="000F4DAF">
          <w:rPr>
            <w:rStyle w:val="a5"/>
            <w:b/>
            <w:bCs/>
            <w:i/>
          </w:rPr>
          <w:t>Решений Собрания депутатов поселка Кировский Пристенского района Курской области от 07.12.2006 года №70</w:t>
        </w:r>
      </w:hyperlink>
      <w:r w:rsidRPr="000F4DAF">
        <w:rPr>
          <w:b/>
          <w:bCs/>
          <w:i/>
        </w:rPr>
        <w:t xml:space="preserve">, от </w:t>
      </w:r>
      <w:hyperlink r:id="rId100" w:tgtFrame="Logical" w:history="1">
        <w:r w:rsidRPr="000F4DAF">
          <w:rPr>
            <w:rStyle w:val="a5"/>
            <w:b/>
            <w:bCs/>
            <w:i/>
          </w:rPr>
          <w:t>26.04.2012 г. №12</w:t>
        </w:r>
      </w:hyperlink>
      <w:r w:rsidRPr="000F4DAF">
        <w:rPr>
          <w:b/>
          <w:bCs/>
          <w:i/>
        </w:rPr>
        <w:t>)</w:t>
      </w:r>
    </w:p>
    <w:p w:rsidR="00633950" w:rsidRPr="000F4DAF" w:rsidRDefault="00633950">
      <w:pPr>
        <w:pStyle w:val="text"/>
      </w:pPr>
      <w:r w:rsidRPr="000F4DAF">
        <w:t>2. Администрация поселка Кировский Пристенского района Курской области обладает правами юридического лица.</w:t>
      </w:r>
    </w:p>
    <w:p w:rsidR="00633950" w:rsidRPr="000F4DAF" w:rsidRDefault="00633950">
      <w:pPr>
        <w:pStyle w:val="text"/>
        <w:rPr>
          <w:b/>
          <w:i/>
        </w:rPr>
      </w:pPr>
      <w:r w:rsidRPr="000F4DAF">
        <w:rPr>
          <w:b/>
          <w:i/>
        </w:rPr>
        <w:t xml:space="preserve">(часть 2 в новой редакции </w:t>
      </w:r>
      <w:hyperlink r:id="rId101" w:history="1">
        <w:r w:rsidRPr="000F4DAF">
          <w:rPr>
            <w:rStyle w:val="a5"/>
            <w:b/>
            <w:i/>
          </w:rPr>
          <w:t>Решения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pPr>
        <w:pStyle w:val="text"/>
      </w:pPr>
      <w:r w:rsidRPr="000F4DAF">
        <w:lastRenderedPageBreak/>
        <w:t>2.1. Собрание депутатов поселка Кировский Пристенского района Курской области обладает правами юридического лица.</w:t>
      </w:r>
    </w:p>
    <w:p w:rsidR="00633950" w:rsidRPr="000F4DAF" w:rsidRDefault="00633950">
      <w:pPr>
        <w:pStyle w:val="text"/>
      </w:pPr>
      <w:r w:rsidRPr="000F4DAF">
        <w:rPr>
          <w:b/>
          <w:i/>
        </w:rPr>
        <w:t xml:space="preserve">(часть 2.1 введена </w:t>
      </w:r>
      <w:hyperlink r:id="rId102" w:history="1">
        <w:r w:rsidRPr="000F4DAF">
          <w:rPr>
            <w:rStyle w:val="a5"/>
            <w:b/>
            <w:i/>
          </w:rPr>
          <w:t>Решением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pPr>
        <w:pStyle w:val="text"/>
      </w:pPr>
      <w:r w:rsidRPr="000F4DAF">
        <w:t>3. Органы местного самоуправления поселка Кировский не входят в систему органов государственной власти.</w:t>
      </w:r>
    </w:p>
    <w:p w:rsidR="00633950" w:rsidRPr="000F4DAF" w:rsidRDefault="00633950">
      <w:pPr>
        <w:pStyle w:val="text"/>
      </w:pPr>
      <w:r w:rsidRPr="000F4DAF">
        <w:t>4. Финансовое обеспечение деятельности органов местного самоуправления муниципального образования «поселок Кировский» осуществляется исключительно за счет собственных доходов местного бюджета.</w:t>
      </w:r>
    </w:p>
    <w:p w:rsidR="00633950" w:rsidRPr="000F4DAF" w:rsidRDefault="00633950">
      <w:pPr>
        <w:pStyle w:val="text"/>
        <w:rPr>
          <w:i/>
        </w:rPr>
      </w:pPr>
      <w:r w:rsidRPr="000F4DAF">
        <w:rPr>
          <w:b/>
          <w:bCs/>
          <w:i/>
        </w:rPr>
        <w:t xml:space="preserve">(в редакции </w:t>
      </w:r>
      <w:hyperlink r:id="rId103" w:history="1">
        <w:r w:rsidRPr="000F4DAF">
          <w:rPr>
            <w:rStyle w:val="a5"/>
            <w:b/>
            <w:bCs/>
            <w:i/>
          </w:rPr>
          <w:t>Решений Собрания депутатов поселка Кировский Пристенского района Курской области от 07.12.2006 года №70</w:t>
        </w:r>
      </w:hyperlink>
      <w:r w:rsidRPr="000F4DAF">
        <w:rPr>
          <w:b/>
          <w:bCs/>
          <w:i/>
        </w:rPr>
        <w:t xml:space="preserve">, </w:t>
      </w:r>
      <w:hyperlink r:id="rId104" w:tgtFrame="Logical" w:history="1">
        <w:r w:rsidRPr="000F4DAF">
          <w:rPr>
            <w:rStyle w:val="a5"/>
            <w:b/>
            <w:bCs/>
            <w:i/>
          </w:rPr>
          <w:t>от 17.10.2011 г. №121</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Статья 5. Полномочия органов местного самоуправления поселка Кировский по решению вопросов местного значения.</w:t>
      </w:r>
    </w:p>
    <w:p w:rsidR="00633950" w:rsidRPr="000F4DAF" w:rsidRDefault="00633950">
      <w:pPr>
        <w:pStyle w:val="text"/>
      </w:pPr>
      <w:r w:rsidRPr="000F4DAF">
        <w:t>1. В целях; решения вопросов местного значения органы местного самоуправления поселка Кировский обладают следующими полномочиями:</w:t>
      </w:r>
    </w:p>
    <w:p w:rsidR="00633950" w:rsidRPr="000F4DAF" w:rsidRDefault="00633950">
      <w:pPr>
        <w:pStyle w:val="text"/>
      </w:pPr>
      <w:r w:rsidRPr="000F4DAF">
        <w:t>1) принятие устава муниципального образования и внесение в него изменении и дополнении, издание муниципальных правовых актов;</w:t>
      </w:r>
    </w:p>
    <w:p w:rsidR="00633950" w:rsidRPr="000F4DAF" w:rsidRDefault="00633950">
      <w:pPr>
        <w:pStyle w:val="text"/>
      </w:pPr>
      <w:r w:rsidRPr="000F4DAF">
        <w:t>2) установление официальных символов муниципального образования;</w:t>
      </w:r>
    </w:p>
    <w:p w:rsidR="00633950" w:rsidRPr="000F4DAF" w:rsidRDefault="00633950">
      <w:pPr>
        <w:pStyle w:val="text"/>
      </w:pPr>
      <w:r w:rsidRPr="000F4DAF">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выполнения муниципального задания бюджетными и автономными муниципальными учреждениями, а также </w:t>
      </w:r>
      <w:r w:rsidR="00F80979" w:rsidRPr="000F4DAF">
        <w:t>осуществление закупок товаров, работ, услуг для обеспечения муниципальных нужд</w:t>
      </w:r>
      <w:r w:rsidRPr="000F4DAF">
        <w:t>;</w:t>
      </w:r>
    </w:p>
    <w:p w:rsidR="00633950" w:rsidRPr="000F4DAF" w:rsidRDefault="00633950">
      <w:pPr>
        <w:pStyle w:val="text"/>
      </w:pPr>
      <w:r w:rsidRPr="000F4DAF">
        <w:rPr>
          <w:b/>
          <w:i/>
        </w:rPr>
        <w:t xml:space="preserve">(в редакции </w:t>
      </w:r>
      <w:hyperlink r:id="rId105"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00F80979" w:rsidRPr="000F4DAF">
        <w:rPr>
          <w:b/>
          <w:i/>
        </w:rPr>
        <w:t xml:space="preserve">, от </w:t>
      </w:r>
      <w:hyperlink r:id="rId106" w:tgtFrame="Logical" w:history="1">
        <w:r w:rsidR="00F80979" w:rsidRPr="000F4DAF">
          <w:rPr>
            <w:rStyle w:val="a5"/>
            <w:b/>
            <w:i/>
          </w:rPr>
          <w:t>14.03.2014 № 89</w:t>
        </w:r>
      </w:hyperlink>
      <w:r w:rsidR="00F80979" w:rsidRPr="000F4DAF">
        <w:rPr>
          <w:b/>
          <w:i/>
        </w:rPr>
        <w:t>)</w:t>
      </w:r>
    </w:p>
    <w:p w:rsidR="00633950" w:rsidRPr="000F4DAF" w:rsidRDefault="00633950">
      <w:pPr>
        <w:pStyle w:val="text"/>
      </w:pPr>
      <w:r w:rsidRPr="000F4DAF">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ory="1">
        <w:r w:rsidRPr="000F4DAF">
          <w:rPr>
            <w:rStyle w:val="a5"/>
            <w:b/>
            <w:i/>
          </w:rPr>
          <w:t>Решения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pPr>
        <w:pStyle w:val="text"/>
      </w:pPr>
      <w:r w:rsidRPr="000F4DAF">
        <w:t xml:space="preserve">4.1) полномочиями по организации теплоснабжения, предусмотренными </w:t>
      </w:r>
      <w:hyperlink r:id="rId108" w:history="1">
        <w:r w:rsidRPr="000F4DAF">
          <w:rPr>
            <w:rStyle w:val="a5"/>
          </w:rPr>
          <w:t>Федеральным законом «О теплоснабжении»</w:t>
        </w:r>
      </w:hyperlink>
      <w:r w:rsidRPr="000F4DAF">
        <w:t>;</w:t>
      </w:r>
    </w:p>
    <w:p w:rsidR="00633950" w:rsidRPr="000F4DAF" w:rsidRDefault="00633950">
      <w:pPr>
        <w:pStyle w:val="text"/>
        <w:rPr>
          <w:b/>
          <w:i/>
        </w:rPr>
      </w:pPr>
      <w:r w:rsidRPr="000F4DAF">
        <w:rPr>
          <w:b/>
          <w:i/>
        </w:rPr>
        <w:t xml:space="preserve">(пункт введен </w:t>
      </w:r>
      <w:hyperlink r:id="rId109" w:history="1">
        <w:r w:rsidRPr="000F4DAF">
          <w:rPr>
            <w:rStyle w:val="a5"/>
            <w:b/>
            <w:i/>
          </w:rPr>
          <w:t>Решением Собрания депутатов поселка Кировский Пристенского района Курской области от 19.11.2010 года №90</w:t>
        </w:r>
      </w:hyperlink>
      <w:r w:rsidRPr="000F4DAF">
        <w:rPr>
          <w:b/>
          <w:i/>
        </w:rPr>
        <w:t>)</w:t>
      </w:r>
    </w:p>
    <w:p w:rsidR="00633950" w:rsidRPr="000F4DAF" w:rsidRDefault="00633950">
      <w:pPr>
        <w:pStyle w:val="text"/>
      </w:pPr>
      <w:r w:rsidRPr="000F4DAF">
        <w:t>4.2)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поселка Кировский органам местного самоуправления Пристенского района, в состав которого входит поселок Кировский, на основе соглашения;</w:t>
      </w:r>
    </w:p>
    <w:p w:rsidR="00633950" w:rsidRPr="000F4DAF" w:rsidRDefault="00633950">
      <w:pPr>
        <w:pStyle w:val="text"/>
      </w:pPr>
      <w:r w:rsidRPr="000F4DAF">
        <w:rPr>
          <w:b/>
          <w:i/>
        </w:rPr>
        <w:t xml:space="preserve">(пункт 4.2 введен </w:t>
      </w:r>
      <w:hyperlink r:id="rId110" w:tgtFrame="Logical" w:history="1">
        <w:r w:rsidRPr="000F4DAF">
          <w:rPr>
            <w:rStyle w:val="a5"/>
            <w:b/>
            <w:i/>
          </w:rPr>
          <w:t>Решением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rsidP="009C7078">
      <w:pPr>
        <w:rPr>
          <w:rStyle w:val="FontStyle15"/>
          <w:rFonts w:ascii="Arial" w:hAnsi="Arial" w:cs="Arial"/>
          <w:sz w:val="24"/>
          <w:szCs w:val="24"/>
        </w:rPr>
      </w:pPr>
      <w:r w:rsidRPr="000F4DAF">
        <w:rPr>
          <w:rStyle w:val="FontStyle15"/>
          <w:rFonts w:ascii="Arial" w:hAnsi="Arial" w:cs="Arial"/>
          <w:sz w:val="24"/>
          <w:szCs w:val="24"/>
        </w:rPr>
        <w:t xml:space="preserve">4.3) </w:t>
      </w:r>
      <w:r w:rsidR="006A1C31" w:rsidRPr="000F4DAF">
        <w:rPr>
          <w:rStyle w:val="FontStyle15"/>
          <w:rFonts w:ascii="Arial" w:hAnsi="Arial" w:cs="Arial"/>
          <w:sz w:val="24"/>
          <w:szCs w:val="24"/>
        </w:rPr>
        <w:t xml:space="preserve">полномочиями в  сфере водоснабжения </w:t>
      </w:r>
      <w:r w:rsidRPr="000F4DAF">
        <w:rPr>
          <w:rStyle w:val="FontStyle15"/>
          <w:rFonts w:ascii="Arial" w:hAnsi="Arial" w:cs="Arial"/>
          <w:sz w:val="24"/>
          <w:szCs w:val="24"/>
        </w:rPr>
        <w:t>и водоотведения, предусмотренными Федеральным законом «О водоснабжении и водоотведении;</w:t>
      </w:r>
    </w:p>
    <w:p w:rsidR="00633950" w:rsidRPr="000F4DAF" w:rsidRDefault="00633950" w:rsidP="009C7078">
      <w:pPr>
        <w:pStyle w:val="text"/>
        <w:rPr>
          <w:b/>
          <w:i/>
        </w:rPr>
      </w:pPr>
      <w:r w:rsidRPr="000F4DAF">
        <w:rPr>
          <w:b/>
          <w:i/>
        </w:rPr>
        <w:t xml:space="preserve">(пункт 4.3 введен </w:t>
      </w:r>
      <w:hyperlink r:id="rId111" w:tgtFrame="Logical" w:history="1">
        <w:r w:rsidRPr="000F4DAF">
          <w:rPr>
            <w:rStyle w:val="a5"/>
            <w:b/>
            <w:i/>
          </w:rPr>
          <w:t>Решением Собрания депутатов поселка Кировский Пристенского района Курской области от 28.03.2013 г. №58</w:t>
        </w:r>
      </w:hyperlink>
      <w:r w:rsidR="006A1C31" w:rsidRPr="000F4DAF">
        <w:t xml:space="preserve">, </w:t>
      </w:r>
      <w:r w:rsidR="006A1C31" w:rsidRPr="000F4DAF">
        <w:rPr>
          <w:b/>
          <w:i/>
        </w:rPr>
        <w:t>в редакции</w:t>
      </w:r>
      <w:r w:rsidR="006A1C31" w:rsidRPr="000F4DAF">
        <w:t xml:space="preserve"> </w:t>
      </w:r>
      <w:hyperlink r:id="rId112" w:tgtFrame="Logical" w:history="1">
        <w:r w:rsidR="006A1C31" w:rsidRPr="000F4DAF">
          <w:rPr>
            <w:rStyle w:val="a5"/>
            <w:b/>
            <w:i/>
          </w:rPr>
          <w:t>Решения Собрания депутатов поселка Кировский Пристенского района Курской области от14.11.2013 № 78</w:t>
        </w:r>
      </w:hyperlink>
      <w:r w:rsidR="006A1C31" w:rsidRPr="000F4DAF">
        <w:rPr>
          <w:b/>
          <w:i/>
        </w:rPr>
        <w:t>)</w:t>
      </w:r>
    </w:p>
    <w:p w:rsidR="00633950" w:rsidRPr="000F4DAF" w:rsidRDefault="00633950">
      <w:pPr>
        <w:pStyle w:val="text"/>
      </w:pPr>
      <w:r w:rsidRPr="000F4DAF">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Pr="000F4DAF">
        <w:lastRenderedPageBreak/>
        <w:t>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33950" w:rsidRPr="000F4DAF" w:rsidRDefault="00633950">
      <w:pPr>
        <w:pStyle w:val="text"/>
      </w:pPr>
      <w:r w:rsidRPr="000F4DAF">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633950" w:rsidRPr="000F4DAF" w:rsidRDefault="00633950">
      <w:pPr>
        <w:pStyle w:val="text"/>
        <w:rPr>
          <w:rStyle w:val="FontStyle15"/>
          <w:rFonts w:ascii="Arial" w:hAnsi="Arial" w:cs="Arial"/>
          <w:sz w:val="24"/>
          <w:szCs w:val="24"/>
        </w:rPr>
      </w:pPr>
      <w:r w:rsidRPr="000F4DAF">
        <w:rPr>
          <w:rStyle w:val="FontStyle15"/>
          <w:rFonts w:ascii="Arial" w:hAnsi="Arial" w:cs="Arial"/>
          <w:sz w:val="24"/>
          <w:szCs w:val="24"/>
        </w:rPr>
        <w:t xml:space="preserve">6.1.) разработка и утверждение программы комплексного развития систем коммунальной инфраструктуры поселка Кировский, </w:t>
      </w:r>
      <w:r w:rsidR="00C75473" w:rsidRPr="000F4DAF">
        <w:t xml:space="preserve">программ комплексного развития транспортной  инфраструктуры  поселка Кировский  Пристенского района,  программ комплексного развития социальной инфраструктуры поселка Кировский Пристенского района, </w:t>
      </w:r>
      <w:r w:rsidRPr="000F4DAF">
        <w:rPr>
          <w:rStyle w:val="FontStyle15"/>
          <w:rFonts w:ascii="Arial" w:hAnsi="Arial" w:cs="Arial"/>
          <w:sz w:val="24"/>
          <w:szCs w:val="24"/>
        </w:rPr>
        <w:t>требования к которым устанавливаются Правительством Российской Федерации;</w:t>
      </w:r>
    </w:p>
    <w:p w:rsidR="00633950" w:rsidRPr="000F4DAF" w:rsidRDefault="00633950" w:rsidP="009C7078">
      <w:pPr>
        <w:pStyle w:val="text"/>
        <w:rPr>
          <w:b/>
          <w:i/>
        </w:rPr>
      </w:pPr>
      <w:r w:rsidRPr="000F4DAF">
        <w:rPr>
          <w:b/>
          <w:i/>
        </w:rPr>
        <w:t xml:space="preserve">(пункт 6.1 введен </w:t>
      </w:r>
      <w:hyperlink r:id="rId113" w:tgtFrame="Logical" w:history="1">
        <w:r w:rsidRPr="000F4DAF">
          <w:rPr>
            <w:rStyle w:val="a5"/>
            <w:b/>
            <w:i/>
          </w:rPr>
          <w:t>Решением Собрания депутатов поселка Кировский Пристенского района Курской области от 28.03.2013 г. №58</w:t>
        </w:r>
      </w:hyperlink>
      <w:r w:rsidR="00C75473" w:rsidRPr="000F4DAF">
        <w:t xml:space="preserve">, </w:t>
      </w:r>
      <w:r w:rsidR="00C75473" w:rsidRPr="000F4DAF">
        <w:rPr>
          <w:b/>
          <w:i/>
        </w:rPr>
        <w:t xml:space="preserve">в редакции </w:t>
      </w:r>
      <w:hyperlink r:id="rId114" w:tgtFrame="Logical" w:history="1">
        <w:r w:rsidR="00C75473"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Pr="000F4DAF" w:rsidRDefault="00633950">
      <w:pPr>
        <w:pStyle w:val="text"/>
      </w:pPr>
      <w:r w:rsidRPr="000F4DAF">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поселка Кировский официальной информации о социально-экономическом и культурном развитии муниципального образования, развитии его общественной инфраструктуры и иной официальной информации;</w:t>
      </w:r>
    </w:p>
    <w:p w:rsidR="00633950" w:rsidRPr="000F4DAF" w:rsidRDefault="00633950">
      <w:pPr>
        <w:pStyle w:val="text"/>
        <w:rPr>
          <w:i/>
        </w:rPr>
      </w:pPr>
      <w:r w:rsidRPr="000F4DAF">
        <w:rPr>
          <w:b/>
          <w:bCs/>
          <w:i/>
        </w:rPr>
        <w:t xml:space="preserve">(в редакции </w:t>
      </w:r>
      <w:hyperlink r:id="rId115"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8) осуществление международных и внешнеэкономических связей в соответствии с федеральными законами;</w:t>
      </w:r>
    </w:p>
    <w:p w:rsidR="00633950" w:rsidRPr="000F4DAF" w:rsidRDefault="006A1C31">
      <w:pPr>
        <w:pStyle w:val="text"/>
      </w:pPr>
      <w:r w:rsidRPr="000F4DAF">
        <w:rPr>
          <w:rStyle w:val="FontStyle15"/>
          <w:rFonts w:ascii="Arial" w:hAnsi="Arial" w:cs="Arial"/>
          <w:sz w:val="24"/>
          <w:szCs w:val="24"/>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поселка Кировский Пристенского района, муниципальных служащих и работников муниципальных учреждений</w:t>
      </w:r>
      <w:r w:rsidR="00AA340A" w:rsidRPr="000F4DAF">
        <w:rPr>
          <w:rStyle w:val="FontStyle15"/>
          <w:rFonts w:ascii="Arial" w:hAnsi="Arial" w:cs="Arial"/>
          <w:sz w:val="24"/>
          <w:szCs w:val="24"/>
        </w:rPr>
        <w:t xml:space="preserve">, </w:t>
      </w:r>
      <w:r w:rsidR="00AA340A" w:rsidRPr="000F4DAF">
        <w:rPr>
          <w:rStyle w:val="FontStyle16"/>
          <w:rFonts w:ascii="Arial" w:hAnsi="Arial" w:cs="Arial"/>
          <w:sz w:val="24"/>
          <w:szCs w:val="24"/>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0F4DAF">
        <w:rPr>
          <w:rStyle w:val="FontStyle15"/>
          <w:rFonts w:ascii="Arial" w:hAnsi="Arial" w:cs="Arial"/>
          <w:sz w:val="24"/>
          <w:szCs w:val="24"/>
        </w:rPr>
        <w:t>;</w:t>
      </w:r>
    </w:p>
    <w:p w:rsidR="00633950" w:rsidRPr="000F4DAF" w:rsidRDefault="00633950">
      <w:pPr>
        <w:pStyle w:val="text"/>
        <w:rPr>
          <w:b/>
          <w:bCs/>
          <w:i/>
        </w:rPr>
      </w:pPr>
      <w:r w:rsidRPr="000F4DAF">
        <w:rPr>
          <w:b/>
          <w:bCs/>
          <w:i/>
        </w:rPr>
        <w:t xml:space="preserve">(пункт 8.1 введен </w:t>
      </w:r>
      <w:hyperlink r:id="rId116" w:history="1">
        <w:r w:rsidRPr="000F4DAF">
          <w:rPr>
            <w:rStyle w:val="a5"/>
            <w:b/>
            <w:bCs/>
            <w:i/>
          </w:rPr>
          <w:t>Решением Собрания депутатов поселка Кировский Пристенского района от 26.07.2008 года №17</w:t>
        </w:r>
      </w:hyperlink>
      <w:r w:rsidR="006A1C31" w:rsidRPr="000F4DAF">
        <w:t xml:space="preserve">, </w:t>
      </w:r>
      <w:r w:rsidR="006A1C31" w:rsidRPr="000F4DAF">
        <w:rPr>
          <w:b/>
          <w:i/>
        </w:rPr>
        <w:t xml:space="preserve">в редакции </w:t>
      </w:r>
      <w:hyperlink r:id="rId117" w:tgtFrame="Logical" w:history="1">
        <w:r w:rsidR="006A1C31" w:rsidRPr="000F4DAF">
          <w:rPr>
            <w:rStyle w:val="a5"/>
            <w:b/>
            <w:i/>
          </w:rPr>
          <w:t>Решения Собрания депутатов поселка Кировский Пристенского района Курской области от14.11.2013 № 78</w:t>
        </w:r>
      </w:hyperlink>
      <w:r w:rsidR="00AA340A" w:rsidRPr="000F4DAF">
        <w:rPr>
          <w:b/>
          <w:i/>
        </w:rPr>
        <w:t xml:space="preserve">, от </w:t>
      </w:r>
      <w:hyperlink r:id="rId118" w:tgtFrame="Logical" w:history="1">
        <w:r w:rsidR="00AA340A" w:rsidRPr="000F4DAF">
          <w:rPr>
            <w:rStyle w:val="a5"/>
            <w:b/>
            <w:i/>
          </w:rPr>
          <w:t>29.06.2015 №139</w:t>
        </w:r>
      </w:hyperlink>
      <w:r w:rsidRPr="000F4DAF">
        <w:rPr>
          <w:b/>
          <w:bCs/>
          <w:i/>
        </w:rPr>
        <w:t>)</w:t>
      </w:r>
    </w:p>
    <w:p w:rsidR="00633950" w:rsidRPr="000F4DAF" w:rsidRDefault="00633950">
      <w:pPr>
        <w:pStyle w:val="text"/>
      </w:pPr>
      <w:r w:rsidRPr="000F4DAF">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33950" w:rsidRPr="000F4DAF" w:rsidRDefault="00633950">
      <w:pPr>
        <w:pStyle w:val="text"/>
        <w:rPr>
          <w:i/>
        </w:rPr>
      </w:pPr>
      <w:r w:rsidRPr="000F4DAF">
        <w:rPr>
          <w:b/>
          <w:i/>
        </w:rPr>
        <w:t xml:space="preserve">(пункт 8.2 введен </w:t>
      </w:r>
      <w:hyperlink r:id="rId119" w:history="1">
        <w:r w:rsidRPr="000F4DAF">
          <w:rPr>
            <w:rStyle w:val="a5"/>
            <w:b/>
            <w:i/>
          </w:rPr>
          <w:t>Решением Собрания депутатов поселка Кировский Пристенского района Курской области от 27.04.2010 года №73</w:t>
        </w:r>
      </w:hyperlink>
      <w:r w:rsidRPr="000F4DAF">
        <w:rPr>
          <w:b/>
          <w:i/>
        </w:rPr>
        <w:t>)</w:t>
      </w:r>
    </w:p>
    <w:p w:rsidR="00633950" w:rsidRPr="000F4DAF" w:rsidRDefault="00633950">
      <w:pPr>
        <w:pStyle w:val="text"/>
      </w:pPr>
      <w:r w:rsidRPr="000F4DAF">
        <w:t xml:space="preserve">9) иными полномочиями в соответствии с </w:t>
      </w:r>
      <w:hyperlink r:id="rId120" w:history="1">
        <w:r w:rsidRPr="000F4DAF">
          <w:rPr>
            <w:rStyle w:val="a5"/>
          </w:rPr>
          <w:t>Федеральным законом «Об общих принципах организации местного самоуправления в Российской Федерации»</w:t>
        </w:r>
      </w:hyperlink>
      <w:r w:rsidRPr="000F4DAF">
        <w:t>, настоящим Уставом.</w:t>
      </w:r>
    </w:p>
    <w:p w:rsidR="00633950" w:rsidRPr="000F4DAF" w:rsidRDefault="00633950">
      <w:pPr>
        <w:pStyle w:val="text"/>
      </w:pPr>
      <w:r w:rsidRPr="000F4DAF">
        <w:t xml:space="preserve">1.1. По вопросам, отнесенным в соответствии со статьей 14 </w:t>
      </w:r>
      <w:hyperlink r:id="rId121" w:history="1">
        <w:r w:rsidRPr="000F4DAF">
          <w:rPr>
            <w:rStyle w:val="a5"/>
          </w:rPr>
          <w:t>Федерального закона «Об общих принципах организации местного самоуправления в Российской Федерации»</w:t>
        </w:r>
      </w:hyperlink>
      <w:r w:rsidRPr="000F4DAF">
        <w:t xml:space="preserve"> к </w:t>
      </w:r>
      <w:r w:rsidRPr="000F4DAF">
        <w:lastRenderedPageBreak/>
        <w:t>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633950" w:rsidRPr="000F4DAF" w:rsidRDefault="00633950">
      <w:pPr>
        <w:pStyle w:val="text"/>
        <w:rPr>
          <w:i/>
        </w:rPr>
      </w:pPr>
      <w:r w:rsidRPr="000F4DAF">
        <w:rPr>
          <w:b/>
          <w:bCs/>
          <w:i/>
        </w:rPr>
        <w:t xml:space="preserve">(часть 1.1 введена </w:t>
      </w:r>
      <w:hyperlink r:id="rId122" w:history="1">
        <w:r w:rsidRPr="000F4DAF">
          <w:rPr>
            <w:rStyle w:val="a5"/>
            <w:b/>
            <w:bCs/>
            <w:i/>
          </w:rPr>
          <w:t>Решением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pPr>
      <w:r w:rsidRPr="000F4DAF">
        <w:t>2. Полномочия органов местного самоуправления, установленные настоящей статьей, осуществляются органами местного самоуправления поселка Кировский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633950" w:rsidRPr="000F4DAF" w:rsidRDefault="00633950">
      <w:pPr>
        <w:pStyle w:val="article"/>
        <w:rPr>
          <w:b/>
          <w:bCs/>
        </w:rPr>
      </w:pPr>
    </w:p>
    <w:p w:rsidR="00633950" w:rsidRPr="000F4DAF" w:rsidRDefault="00633950">
      <w:pPr>
        <w:pStyle w:val="article"/>
      </w:pPr>
      <w:r w:rsidRPr="000F4DAF">
        <w:rPr>
          <w:b/>
          <w:bCs/>
        </w:rPr>
        <w:t>Статья 6. Муниципальные правовые акты поселка Кировский.</w:t>
      </w:r>
    </w:p>
    <w:p w:rsidR="00633950" w:rsidRPr="000F4DAF" w:rsidRDefault="00633950">
      <w:pPr>
        <w:pStyle w:val="text"/>
        <w:rPr>
          <w:i/>
        </w:rPr>
      </w:pPr>
      <w:r w:rsidRPr="000F4DAF">
        <w:rPr>
          <w:b/>
          <w:bCs/>
          <w:i/>
        </w:rPr>
        <w:t xml:space="preserve">(наименование статьи в редакции </w:t>
      </w:r>
      <w:hyperlink r:id="rId123"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1. По вопросам местного значения населением поселка Кировский непосредственно и (или) органами местного самоуправления и должностными лицами местного самоуправления принимаются муниципальные правовые акты поселка Кировский.</w:t>
      </w:r>
    </w:p>
    <w:p w:rsidR="00633950" w:rsidRPr="000F4DAF" w:rsidRDefault="00633950">
      <w:pPr>
        <w:pStyle w:val="text"/>
      </w:pPr>
      <w:r w:rsidRPr="000F4DAF">
        <w:t>2. В систему муниципальных правовых актов входят:</w:t>
      </w:r>
    </w:p>
    <w:p w:rsidR="00633950" w:rsidRPr="000F4DAF" w:rsidRDefault="00633950">
      <w:pPr>
        <w:pStyle w:val="text"/>
      </w:pPr>
      <w:r w:rsidRPr="000F4DAF">
        <w:t>1) Устав поселка Кировский, решения, принятые на местном референдуме;</w:t>
      </w:r>
    </w:p>
    <w:p w:rsidR="00633950" w:rsidRPr="000F4DAF" w:rsidRDefault="00633950">
      <w:pPr>
        <w:pStyle w:val="text"/>
        <w:rPr>
          <w:i/>
        </w:rPr>
      </w:pPr>
      <w:r w:rsidRPr="000F4DAF">
        <w:rPr>
          <w:b/>
          <w:bCs/>
          <w:i/>
        </w:rPr>
        <w:t xml:space="preserve">(в редакции </w:t>
      </w:r>
      <w:hyperlink r:id="rId124" w:history="1">
        <w:r w:rsidRPr="000F4DAF">
          <w:rPr>
            <w:rStyle w:val="a5"/>
            <w:b/>
            <w:bCs/>
            <w:i/>
          </w:rPr>
          <w:t>Решения Собрания депутатов поселка Кировский Пристенского района от 03.03.2007 года №78</w:t>
        </w:r>
      </w:hyperlink>
      <w:r w:rsidRPr="000F4DAF">
        <w:rPr>
          <w:b/>
          <w:bCs/>
          <w:i/>
        </w:rPr>
        <w:t>)</w:t>
      </w:r>
    </w:p>
    <w:p w:rsidR="00633950" w:rsidRPr="000F4DAF" w:rsidRDefault="00633950">
      <w:pPr>
        <w:pStyle w:val="text"/>
      </w:pPr>
      <w:r w:rsidRPr="000F4DAF">
        <w:t>2) решения Собрания депутатов поселка Кировский Пристенского района;</w:t>
      </w:r>
    </w:p>
    <w:p w:rsidR="00633950" w:rsidRPr="000F4DAF" w:rsidRDefault="00633950">
      <w:pPr>
        <w:pStyle w:val="text"/>
        <w:rPr>
          <w:i/>
        </w:rPr>
      </w:pPr>
      <w:r w:rsidRPr="000F4DAF">
        <w:rPr>
          <w:b/>
          <w:bCs/>
          <w:i/>
        </w:rPr>
        <w:t xml:space="preserve">(в редакции </w:t>
      </w:r>
      <w:hyperlink r:id="rId125" w:history="1">
        <w:r w:rsidRPr="000F4DAF">
          <w:rPr>
            <w:rStyle w:val="a5"/>
            <w:b/>
            <w:bCs/>
            <w:i/>
          </w:rPr>
          <w:t>Решения Собрания депутатов поселка Кировский Пристенского района от 03.03.2007 года №78</w:t>
        </w:r>
      </w:hyperlink>
      <w:r w:rsidRPr="000F4DAF">
        <w:rPr>
          <w:b/>
          <w:bCs/>
          <w:i/>
        </w:rPr>
        <w:t>)</w:t>
      </w:r>
    </w:p>
    <w:p w:rsidR="00633950" w:rsidRPr="000F4DAF" w:rsidRDefault="00633950">
      <w:pPr>
        <w:pStyle w:val="text"/>
      </w:pPr>
      <w:r w:rsidRPr="000F4DAF">
        <w:t xml:space="preserve">3) </w:t>
      </w:r>
      <w:r w:rsidRPr="000F4DAF">
        <w:rPr>
          <w:rStyle w:val="FontStyle15"/>
          <w:rFonts w:ascii="Arial" w:hAnsi="Arial" w:cs="Arial"/>
          <w:sz w:val="24"/>
          <w:szCs w:val="24"/>
        </w:rPr>
        <w:t>постановления и распоряжения Главы поселка Кировский Пристенского района, Администрации поселка Кировский Пристенского района Курской области;</w:t>
      </w:r>
    </w:p>
    <w:p w:rsidR="00633950" w:rsidRPr="000F4DAF" w:rsidRDefault="00633950" w:rsidP="009C7078">
      <w:pPr>
        <w:pStyle w:val="text"/>
        <w:rPr>
          <w:b/>
          <w:i/>
        </w:rPr>
      </w:pPr>
      <w:r w:rsidRPr="000F4DAF">
        <w:rPr>
          <w:b/>
          <w:i/>
        </w:rPr>
        <w:t xml:space="preserve">(пункт 3 в редакции </w:t>
      </w:r>
      <w:hyperlink r:id="rId126" w:tgtFrame="Logical" w:history="1">
        <w:r w:rsidRPr="000F4DAF">
          <w:rPr>
            <w:rStyle w:val="a5"/>
            <w:b/>
            <w:i/>
          </w:rPr>
          <w:t>Решения Собрания депутатов поселка Кировский Пристенского района Курской области от 28.03.2013 г. №58</w:t>
        </w:r>
      </w:hyperlink>
      <w:r w:rsidRPr="000F4DAF">
        <w:rPr>
          <w:b/>
          <w:i/>
        </w:rPr>
        <w:t>)</w:t>
      </w:r>
    </w:p>
    <w:p w:rsidR="00AA340A" w:rsidRPr="000F4DAF" w:rsidRDefault="00AA340A">
      <w:pPr>
        <w:pStyle w:val="text"/>
        <w:rPr>
          <w:rStyle w:val="FontStyle16"/>
          <w:rFonts w:ascii="Arial" w:hAnsi="Arial" w:cs="Arial"/>
          <w:sz w:val="24"/>
          <w:szCs w:val="24"/>
        </w:rPr>
      </w:pPr>
      <w:r w:rsidRPr="000F4DAF">
        <w:rPr>
          <w:rStyle w:val="FontStyle16"/>
          <w:rFonts w:ascii="Arial" w:hAnsi="Arial" w:cs="Arial"/>
          <w:sz w:val="24"/>
          <w:szCs w:val="24"/>
        </w:rPr>
        <w:t>4) постановления и распоряжения Председателя Собрания депутатов поселка Кировский Пристенского района;</w:t>
      </w:r>
    </w:p>
    <w:p w:rsidR="00AA340A" w:rsidRPr="000F4DAF" w:rsidRDefault="00AA340A">
      <w:pPr>
        <w:pStyle w:val="text"/>
      </w:pPr>
      <w:r w:rsidRPr="000F4DAF">
        <w:rPr>
          <w:rStyle w:val="FontStyle16"/>
          <w:rFonts w:ascii="Arial" w:hAnsi="Arial" w:cs="Arial"/>
          <w:b/>
          <w:i/>
          <w:sz w:val="24"/>
          <w:szCs w:val="24"/>
        </w:rPr>
        <w:t xml:space="preserve">(пункт 4 введен </w:t>
      </w:r>
      <w:hyperlink r:id="rId127" w:tgtFrame="Logical" w:history="1">
        <w:r w:rsidRPr="000F4DAF">
          <w:rPr>
            <w:rStyle w:val="a5"/>
            <w:b/>
            <w:i/>
          </w:rPr>
          <w:t>Решением Собрания депутатов поселка Кировский Пристенского района Курской области от 29.06.2015 № 139</w:t>
        </w:r>
      </w:hyperlink>
      <w:r w:rsidRPr="000F4DAF">
        <w:rPr>
          <w:rStyle w:val="FontStyle16"/>
          <w:rFonts w:ascii="Arial" w:hAnsi="Arial" w:cs="Arial"/>
          <w:b/>
          <w:i/>
          <w:sz w:val="24"/>
          <w:szCs w:val="24"/>
        </w:rPr>
        <w:t>)</w:t>
      </w:r>
    </w:p>
    <w:p w:rsidR="00633950" w:rsidRPr="000F4DAF" w:rsidRDefault="00AA340A">
      <w:pPr>
        <w:pStyle w:val="text"/>
      </w:pPr>
      <w:r w:rsidRPr="000F4DAF">
        <w:t>5</w:t>
      </w:r>
      <w:r w:rsidR="00633950" w:rsidRPr="000F4DAF">
        <w:t>) правовые акты иных органов местного самоуправления и должностных лиц местного самоуправления, предусмотренных настоящим Уставом.</w:t>
      </w:r>
    </w:p>
    <w:p w:rsidR="00AA340A" w:rsidRPr="000F4DAF" w:rsidRDefault="00AA340A">
      <w:pPr>
        <w:pStyle w:val="text"/>
        <w:rPr>
          <w:b/>
          <w:bCs/>
          <w:i/>
        </w:rPr>
      </w:pPr>
      <w:r w:rsidRPr="000F4DAF">
        <w:rPr>
          <w:rStyle w:val="FontStyle16"/>
          <w:rFonts w:ascii="Arial" w:hAnsi="Arial" w:cs="Arial"/>
          <w:b/>
          <w:i/>
          <w:sz w:val="24"/>
          <w:szCs w:val="24"/>
        </w:rPr>
        <w:t xml:space="preserve">(нумерация пунктов в редакции </w:t>
      </w:r>
      <w:hyperlink r:id="rId128" w:tgtFrame="Logical" w:history="1">
        <w:r w:rsidRPr="000F4DAF">
          <w:rPr>
            <w:rStyle w:val="a5"/>
            <w:b/>
            <w:i/>
          </w:rPr>
          <w:t>Решения Собрания депутатов поселка Кировский Пристенского района Курской области от 29.06.2015 № 139</w:t>
        </w:r>
      </w:hyperlink>
      <w:r w:rsidRPr="000F4DAF">
        <w:rPr>
          <w:rStyle w:val="FontStyle16"/>
          <w:rFonts w:ascii="Arial" w:hAnsi="Arial" w:cs="Arial"/>
          <w:b/>
          <w:i/>
          <w:sz w:val="24"/>
          <w:szCs w:val="24"/>
        </w:rPr>
        <w:t>)</w:t>
      </w:r>
    </w:p>
    <w:p w:rsidR="00633950" w:rsidRPr="000F4DAF" w:rsidRDefault="00633950">
      <w:pPr>
        <w:pStyle w:val="text"/>
        <w:rPr>
          <w:i/>
        </w:rPr>
      </w:pPr>
      <w:r w:rsidRPr="000F4DAF">
        <w:rPr>
          <w:b/>
          <w:bCs/>
          <w:i/>
        </w:rPr>
        <w:t xml:space="preserve">(части 1 и 2 в новой редакции </w:t>
      </w:r>
      <w:hyperlink r:id="rId129"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3.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33950" w:rsidRPr="000F4DAF" w:rsidRDefault="00633950">
      <w:pPr>
        <w:pStyle w:val="text"/>
      </w:pPr>
      <w:r w:rsidRPr="000F4DAF">
        <w:t>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633950" w:rsidRPr="000F4DAF" w:rsidRDefault="00633950">
      <w:pPr>
        <w:pStyle w:val="text"/>
        <w:rPr>
          <w:i/>
        </w:rPr>
      </w:pPr>
      <w:r w:rsidRPr="000F4DAF">
        <w:rPr>
          <w:b/>
          <w:bCs/>
          <w:i/>
        </w:rPr>
        <w:t xml:space="preserve">(в редакции </w:t>
      </w:r>
      <w:hyperlink r:id="rId130"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 xml:space="preserve">4. Собрание депутатов поселка Кировский Пристенского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поселка Кировский, решение об удалении Главы Поселка Кировского в отставку, а также решения по вопросам организации своей деятельности и </w:t>
      </w:r>
      <w:r w:rsidRPr="000F4DAF">
        <w:lastRenderedPageBreak/>
        <w:t>по иным вопросам, отнесенным к его компетенции федеральными законами, законами Курской области, Уставом муниципального образования.</w:t>
      </w:r>
    </w:p>
    <w:p w:rsidR="00633950" w:rsidRPr="000F4DAF" w:rsidRDefault="00633950">
      <w:pPr>
        <w:pStyle w:val="text"/>
      </w:pPr>
      <w:r w:rsidRPr="000F4DAF">
        <w:rPr>
          <w:b/>
          <w:i/>
        </w:rPr>
        <w:t xml:space="preserve">(в редакции </w:t>
      </w:r>
      <w:hyperlink r:id="rId131" w:history="1">
        <w:r w:rsidRPr="000F4DAF">
          <w:rPr>
            <w:rStyle w:val="a5"/>
            <w:b/>
            <w:i/>
          </w:rPr>
          <w:t>Решений Собрания депутатов поселка Кировский Пристенского района Курской области от 26.07.2009 г. №48</w:t>
        </w:r>
      </w:hyperlink>
      <w:r w:rsidRPr="000F4DAF">
        <w:rPr>
          <w:b/>
          <w:i/>
        </w:rPr>
        <w:t xml:space="preserve">, от </w:t>
      </w:r>
      <w:hyperlink r:id="rId132" w:history="1">
        <w:r w:rsidRPr="000F4DAF">
          <w:rPr>
            <w:rStyle w:val="a5"/>
            <w:b/>
            <w:i/>
          </w:rPr>
          <w:t>27.04.2010 года №73</w:t>
        </w:r>
      </w:hyperlink>
      <w:r w:rsidRPr="000F4DAF">
        <w:rPr>
          <w:b/>
          <w:i/>
        </w:rPr>
        <w:t>)</w:t>
      </w:r>
    </w:p>
    <w:p w:rsidR="00633950" w:rsidRPr="000F4DAF" w:rsidRDefault="00633950">
      <w:pPr>
        <w:pStyle w:val="text"/>
      </w:pPr>
      <w:r w:rsidRPr="000F4DAF">
        <w:t>Решения Собрания депутатов поселка Кировский Пристенского района устанавливающие правила, обязательные для исполнения на территории поселка Кировский, принимаются большинством голосов от установленной численности депутатов Собрания депутатов поселка Кировский Пристенского района, если иное не установлено федеральным законом. Решения Собрания депутатов поселка Кировский Пристенского района по вопросам организации деятельности Собрания депутатов поселка Кировский Пристенского района принимаются большинством голосов от установленной численности депутатов Собрания депутатов поселка Кировский Пристенского района, если иное не установлено настоящим Уставом.</w:t>
      </w:r>
    </w:p>
    <w:p w:rsidR="00633950" w:rsidRPr="000F4DAF" w:rsidRDefault="00633950">
      <w:pPr>
        <w:pStyle w:val="text"/>
        <w:rPr>
          <w:i/>
        </w:rPr>
      </w:pPr>
      <w:r w:rsidRPr="000F4DAF">
        <w:rPr>
          <w:b/>
          <w:bCs/>
          <w:i/>
        </w:rPr>
        <w:t xml:space="preserve">(в редакции </w:t>
      </w:r>
      <w:hyperlink r:id="rId133"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4.1. Решения Собрания депутатов поселка Кировский Пристенского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поселка Кировский Пристенского района только по инициативе Главы поселка Кировский Пристенского района или при наличии заключения Главы поселка Кировский Пристенского района.</w:t>
      </w:r>
    </w:p>
    <w:p w:rsidR="00633950" w:rsidRPr="000F4DAF" w:rsidRDefault="00633950">
      <w:pPr>
        <w:pStyle w:val="text"/>
      </w:pPr>
      <w:r w:rsidRPr="000F4DAF">
        <w:t>4.2. Нормативный правовой акт, принятый Собранием депутатов поселка Кировский Пристенского района направляется Главе поселка Кировский Пристенского района для подписания и обнародования в течение 10 дней.</w:t>
      </w:r>
    </w:p>
    <w:p w:rsidR="00633950" w:rsidRPr="000F4DAF" w:rsidRDefault="00633950">
      <w:pPr>
        <w:pStyle w:val="text"/>
      </w:pPr>
      <w:r w:rsidRPr="000F4DAF">
        <w:rPr>
          <w:b/>
          <w:i/>
        </w:rPr>
        <w:t xml:space="preserve">(абзац в редакции </w:t>
      </w:r>
      <w:hyperlink r:id="rId134" w:history="1">
        <w:r w:rsidRPr="000F4DAF">
          <w:rPr>
            <w:rStyle w:val="a5"/>
            <w:b/>
            <w:i/>
          </w:rPr>
          <w:t>Решения Собрания депутатов поселка Кировский Пристенского района Курской области от 27.04.2010 года №73</w:t>
        </w:r>
      </w:hyperlink>
      <w:r w:rsidRPr="000F4DAF">
        <w:rPr>
          <w:b/>
          <w:i/>
        </w:rPr>
        <w:t>)</w:t>
      </w:r>
    </w:p>
    <w:p w:rsidR="00633950" w:rsidRPr="000F4DAF" w:rsidRDefault="00633950">
      <w:pPr>
        <w:pStyle w:val="text"/>
      </w:pPr>
      <w:r w:rsidRPr="000F4DAF">
        <w:t>Глава поселка Кировский Пристенского района имеет право отклонить решение, принятое Собранием депутатов поселка Кировский Пристенского района. В этом случае указанный нормативный правовой акт в течение 10 дней возвращается в Собрание депутатов поселка Кировский Пристенского района с мотивированным обоснованием его отклонения либо с предложениями о внесении в него изменений и дополнений. Если Глава поселка Кировский Пристенского района отклонит нормативный правовой акт, он вновь рассматривается Собранием депутатов поселка Кировский Пристенского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поселка Кировский Пристенского района он подлежит подписанию Главой поселка Кировский Пристенского района в течение 7 дней и обнародованию.</w:t>
      </w:r>
    </w:p>
    <w:p w:rsidR="00633950" w:rsidRPr="000F4DAF" w:rsidRDefault="00633950">
      <w:pPr>
        <w:pStyle w:val="text"/>
        <w:rPr>
          <w:i/>
        </w:rPr>
      </w:pPr>
      <w:r w:rsidRPr="000F4DAF">
        <w:rPr>
          <w:b/>
          <w:bCs/>
          <w:i/>
        </w:rPr>
        <w:t xml:space="preserve">(части 4.1 и 4.2 введены </w:t>
      </w:r>
      <w:hyperlink r:id="rId135"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rsidP="00D21305">
      <w:pPr>
        <w:pStyle w:val="text"/>
      </w:pPr>
      <w:r w:rsidRPr="000F4DAF">
        <w:t>5. Глава поселка Кировский Пристенского района в пределах своих полномочий, установленных настоящим Уставом и решениями Собрания депутатов поселка Кировский Пристенского района, издает постановления и распоряжения местной администрации по вопросам, указанным в части 6 настоящей статьи.</w:t>
      </w:r>
    </w:p>
    <w:p w:rsidR="00633950" w:rsidRPr="000F4DAF" w:rsidRDefault="00633950" w:rsidP="00D21305">
      <w:pPr>
        <w:pStyle w:val="text"/>
      </w:pPr>
      <w:r w:rsidRPr="000F4DAF">
        <w:rPr>
          <w:b/>
          <w:i/>
        </w:rPr>
        <w:t xml:space="preserve">(часть 5 в новой редакции </w:t>
      </w:r>
      <w:hyperlink r:id="rId136" w:history="1">
        <w:r w:rsidRPr="000F4DAF">
          <w:rPr>
            <w:rStyle w:val="a5"/>
            <w:b/>
            <w:i/>
          </w:rPr>
          <w:t>Решения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rsidP="00D21305">
      <w:pPr>
        <w:pStyle w:val="text"/>
      </w:pPr>
      <w:r w:rsidRPr="000F4DAF">
        <w:t xml:space="preserve">Глава поселка Кировский Пристенского района издает постановления и распоряжения по иным вопросам, отнесенным к его компетенции настоящим Уставом в соответствии с </w:t>
      </w:r>
      <w:hyperlink r:id="rId137" w:history="1">
        <w:r w:rsidRPr="000F4DAF">
          <w:rPr>
            <w:rStyle w:val="a5"/>
          </w:rPr>
          <w:t>Федеральным законом от 06.10.2003 №131-Ф3 «Об общих принципах организации местного самоуправления в Российской Федерации»</w:t>
        </w:r>
      </w:hyperlink>
      <w:r w:rsidRPr="000F4DAF">
        <w:t>, другими федеральными законами.</w:t>
      </w:r>
    </w:p>
    <w:p w:rsidR="00633950" w:rsidRPr="000F4DAF" w:rsidRDefault="00633950" w:rsidP="00D21305">
      <w:pPr>
        <w:pStyle w:val="text"/>
      </w:pPr>
      <w:r w:rsidRPr="000F4DAF">
        <w:rPr>
          <w:b/>
          <w:i/>
        </w:rPr>
        <w:lastRenderedPageBreak/>
        <w:t xml:space="preserve">(абзац 2 введен </w:t>
      </w:r>
      <w:hyperlink r:id="rId138" w:tgtFrame="Logical" w:history="1">
        <w:r w:rsidRPr="000F4DAF">
          <w:rPr>
            <w:rStyle w:val="a5"/>
            <w:b/>
            <w:i/>
          </w:rPr>
          <w:t>Решением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rsidP="00D21305">
      <w:pPr>
        <w:pStyle w:val="text"/>
      </w:pPr>
      <w:r w:rsidRPr="000F4DAF">
        <w:t>6. Глава поселка Кировский Пристенского района в пределах своих полномочий, установленных федеральными законами, законами Курской области, Уставом поселка Кировский Пристенского района, нормативными правовыми актами Собрания депутатов поселка Кировский Пристенского района,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по вопросам организации работы Администрации поселка Кировский Пристенского района.</w:t>
      </w:r>
    </w:p>
    <w:p w:rsidR="00633950" w:rsidRPr="000F4DAF" w:rsidRDefault="00633950" w:rsidP="00D21305">
      <w:pPr>
        <w:pStyle w:val="text"/>
      </w:pPr>
      <w:r w:rsidRPr="000F4DAF">
        <w:rPr>
          <w:b/>
          <w:i/>
        </w:rPr>
        <w:t xml:space="preserve">(часть 6 в новой редакции </w:t>
      </w:r>
      <w:hyperlink r:id="rId139" w:history="1">
        <w:r w:rsidRPr="000F4DAF">
          <w:rPr>
            <w:rStyle w:val="a5"/>
            <w:b/>
            <w:i/>
          </w:rPr>
          <w:t>Решения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pPr>
        <w:pStyle w:val="text"/>
      </w:pPr>
      <w:r w:rsidRPr="000F4DAF">
        <w:t>7.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с учётом особенностей, предусмотренных частью 4-1 настоящей статьи.</w:t>
      </w:r>
    </w:p>
    <w:p w:rsidR="00633950" w:rsidRPr="000F4DAF" w:rsidRDefault="00633950">
      <w:pPr>
        <w:pStyle w:val="text"/>
        <w:rPr>
          <w:i/>
        </w:rPr>
      </w:pPr>
      <w:r w:rsidRPr="000F4DAF">
        <w:rPr>
          <w:b/>
          <w:bCs/>
          <w:i/>
        </w:rPr>
        <w:t xml:space="preserve">(в новой редакции </w:t>
      </w:r>
      <w:hyperlink r:id="rId140"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633950" w:rsidRPr="000F4DAF" w:rsidRDefault="00633950">
      <w:pPr>
        <w:pStyle w:val="text"/>
      </w:pPr>
      <w:r w:rsidRPr="000F4DAF">
        <w:t>Решения Собрания депутатов поселка Кировский Пристенского района о налогах и сборах вступают в силу в соответствии с Налоговым кодексом Российской Федерации.</w:t>
      </w:r>
    </w:p>
    <w:p w:rsidR="00633950" w:rsidRPr="000F4DAF" w:rsidRDefault="00633950">
      <w:pPr>
        <w:pStyle w:val="text"/>
      </w:pPr>
      <w:r w:rsidRPr="000F4DAF">
        <w:t xml:space="preserve">Муниципальные </w:t>
      </w:r>
      <w:r w:rsidR="00F44C11" w:rsidRPr="000F4DAF">
        <w:t xml:space="preserve">нормативные </w:t>
      </w:r>
      <w:r w:rsidRPr="000F4DAF">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633950" w:rsidRPr="000F4DAF" w:rsidRDefault="00633950">
      <w:pPr>
        <w:pStyle w:val="text"/>
        <w:rPr>
          <w:i/>
        </w:rPr>
      </w:pPr>
      <w:r w:rsidRPr="000F4DAF">
        <w:rPr>
          <w:b/>
          <w:bCs/>
          <w:i/>
        </w:rPr>
        <w:t xml:space="preserve">(в новой редакции </w:t>
      </w:r>
      <w:hyperlink r:id="rId141" w:history="1">
        <w:r w:rsidRPr="000F4DAF">
          <w:rPr>
            <w:rStyle w:val="a5"/>
            <w:b/>
            <w:bCs/>
            <w:i/>
          </w:rPr>
          <w:t>Решения Собрания депутатов поселка Кировский Пристенского района Курской области от 07.12.2006 года №70</w:t>
        </w:r>
      </w:hyperlink>
      <w:r w:rsidR="00F44C11" w:rsidRPr="000F4DAF">
        <w:rPr>
          <w:b/>
          <w:i/>
        </w:rPr>
        <w:t xml:space="preserve">, от </w:t>
      </w:r>
      <w:hyperlink r:id="rId142" w:tgtFrame="Logical" w:history="1">
        <w:r w:rsidR="00F44C11" w:rsidRPr="000F4DAF">
          <w:rPr>
            <w:rStyle w:val="a5"/>
            <w:b/>
            <w:i/>
          </w:rPr>
          <w:t>10.02.2015 №117</w:t>
        </w:r>
      </w:hyperlink>
      <w:r w:rsidRPr="000F4DAF">
        <w:rPr>
          <w:b/>
          <w:bCs/>
          <w:i/>
        </w:rPr>
        <w:t>)</w:t>
      </w:r>
    </w:p>
    <w:p w:rsidR="00633950" w:rsidRPr="000F4DAF" w:rsidRDefault="00633950">
      <w:pPr>
        <w:pStyle w:val="text"/>
      </w:pPr>
      <w:r w:rsidRPr="000F4DAF">
        <w:t>9. 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поселка в 7-дневный срок в районной газете «Районные известия»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33950" w:rsidRPr="000F4DAF" w:rsidRDefault="00633950">
      <w:pPr>
        <w:pStyle w:val="text"/>
      </w:pPr>
      <w:r w:rsidRPr="000F4DAF">
        <w:t>10.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вывешивания их текстов в общедоступных местах на стендах в 15-дневный срок со дня их принятия (издания), обеспечиваемым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33950" w:rsidRPr="000F4DAF" w:rsidRDefault="00633950">
      <w:pPr>
        <w:pStyle w:val="text"/>
        <w:rPr>
          <w:i/>
        </w:rPr>
      </w:pPr>
      <w:r w:rsidRPr="000F4DAF">
        <w:rPr>
          <w:b/>
          <w:bCs/>
          <w:i/>
        </w:rPr>
        <w:t xml:space="preserve">(в редакции </w:t>
      </w:r>
      <w:hyperlink r:id="rId143"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поселка Кировский муниципальных правовых актов определяется решением Собрания депутатов поселка Кировский Пристенского района.</w:t>
      </w:r>
    </w:p>
    <w:p w:rsidR="00633950" w:rsidRPr="000F4DAF" w:rsidRDefault="00633950">
      <w:pPr>
        <w:pStyle w:val="text"/>
        <w:rPr>
          <w:i/>
        </w:rPr>
      </w:pPr>
      <w:r w:rsidRPr="000F4DAF">
        <w:rPr>
          <w:b/>
          <w:bCs/>
          <w:i/>
        </w:rPr>
        <w:lastRenderedPageBreak/>
        <w:t xml:space="preserve">(абзац введен </w:t>
      </w:r>
      <w:hyperlink r:id="rId144"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article"/>
        <w:rPr>
          <w:sz w:val="24"/>
          <w:szCs w:val="24"/>
        </w:rPr>
      </w:pPr>
      <w:r w:rsidRPr="000F4DAF">
        <w:rPr>
          <w:sz w:val="24"/>
          <w:szCs w:val="24"/>
        </w:rPr>
        <w:t>11.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633950" w:rsidRPr="000F4DAF" w:rsidRDefault="00633950">
      <w:pPr>
        <w:pStyle w:val="article"/>
        <w:rPr>
          <w:sz w:val="24"/>
          <w:szCs w:val="24"/>
        </w:rPr>
      </w:pPr>
      <w:r w:rsidRPr="000F4DAF">
        <w:rPr>
          <w:b/>
          <w:i/>
          <w:sz w:val="24"/>
          <w:szCs w:val="24"/>
        </w:rPr>
        <w:t xml:space="preserve">(часть 11 в новой редакции </w:t>
      </w:r>
      <w:hyperlink r:id="rId145" w:history="1">
        <w:r w:rsidRPr="000F4DAF">
          <w:rPr>
            <w:rStyle w:val="a5"/>
            <w:b/>
            <w:i/>
            <w:sz w:val="24"/>
            <w:szCs w:val="24"/>
          </w:rPr>
          <w:t>Решения Собрания депутатов поселка Кировский Пристенского района Курской области от 26.07.2009 г. №48</w:t>
        </w:r>
      </w:hyperlink>
      <w:r w:rsidRPr="000F4DAF">
        <w:rPr>
          <w:b/>
          <w:i/>
          <w:sz w:val="24"/>
          <w:szCs w:val="24"/>
        </w:rPr>
        <w:t>)</w:t>
      </w:r>
    </w:p>
    <w:p w:rsidR="00633950" w:rsidRPr="000F4DAF" w:rsidRDefault="00633950">
      <w:pPr>
        <w:pStyle w:val="article"/>
        <w:rPr>
          <w:b/>
          <w:bCs/>
        </w:rPr>
      </w:pPr>
    </w:p>
    <w:p w:rsidR="00633950" w:rsidRPr="000F4DAF" w:rsidRDefault="00633950">
      <w:pPr>
        <w:pStyle w:val="article"/>
      </w:pPr>
      <w:r w:rsidRPr="000F4DAF">
        <w:rPr>
          <w:b/>
          <w:bCs/>
        </w:rPr>
        <w:t>Статья 7. Взаимодействие органов местного самоуправления.</w:t>
      </w:r>
    </w:p>
    <w:p w:rsidR="00633950" w:rsidRPr="000F4DAF" w:rsidRDefault="00633950">
      <w:pPr>
        <w:pStyle w:val="text"/>
      </w:pPr>
      <w:r w:rsidRPr="000F4DAF">
        <w:t>1. Осуществляя взаимодействие с Собранием депутатов поселка Кировский Пристенского района Глава поселка Кировский Пристенского района вправе:</w:t>
      </w:r>
    </w:p>
    <w:p w:rsidR="00633950" w:rsidRPr="000F4DAF" w:rsidRDefault="00633950">
      <w:pPr>
        <w:pStyle w:val="text"/>
      </w:pPr>
      <w:r w:rsidRPr="000F4DAF">
        <w:t>1) вносить предложения о созыве внеочередных заседаний Собрания депутатов поселка Кировский Пристенского района;</w:t>
      </w:r>
    </w:p>
    <w:p w:rsidR="00633950" w:rsidRPr="000F4DAF" w:rsidRDefault="00633950">
      <w:pPr>
        <w:pStyle w:val="text"/>
      </w:pPr>
      <w:r w:rsidRPr="000F4DAF">
        <w:t>2) предлагать вопросы в повестку дня заседаний Собрания депутатов поселка Кировский Пристенского района;</w:t>
      </w:r>
    </w:p>
    <w:p w:rsidR="00633950" w:rsidRPr="000F4DAF" w:rsidRDefault="00633950">
      <w:pPr>
        <w:pStyle w:val="text"/>
      </w:pPr>
      <w:r w:rsidRPr="000F4DAF">
        <w:t>3) вносить на рассмотрение Собрания депутатов поселка Кировский Пристенского района проекты правовых актов;</w:t>
      </w:r>
    </w:p>
    <w:p w:rsidR="00633950" w:rsidRPr="000F4DAF" w:rsidRDefault="00633950">
      <w:pPr>
        <w:pStyle w:val="text"/>
      </w:pPr>
      <w:r w:rsidRPr="000F4DAF">
        <w:t>4) выступать с докладом или содокладом по вопросам повестки заседаний Собрания депутатов поселка Кировский Пристенского района;</w:t>
      </w:r>
    </w:p>
    <w:p w:rsidR="00633950" w:rsidRPr="000F4DAF" w:rsidRDefault="00633950">
      <w:pPr>
        <w:pStyle w:val="chapter"/>
        <w:rPr>
          <w:b/>
          <w:bCs/>
        </w:rPr>
      </w:pPr>
    </w:p>
    <w:p w:rsidR="00633950" w:rsidRPr="000F4DAF" w:rsidRDefault="00633950">
      <w:pPr>
        <w:pStyle w:val="chapter"/>
        <w:rPr>
          <w:b/>
          <w:bCs/>
        </w:rPr>
      </w:pPr>
    </w:p>
    <w:p w:rsidR="00633950" w:rsidRPr="000F4DAF" w:rsidRDefault="00633950">
      <w:pPr>
        <w:pStyle w:val="chapter"/>
      </w:pPr>
      <w:r w:rsidRPr="000F4DAF">
        <w:rPr>
          <w:b/>
          <w:bCs/>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633950" w:rsidRPr="000F4DAF" w:rsidRDefault="00633950">
      <w:pPr>
        <w:pStyle w:val="text"/>
        <w:rPr>
          <w:i/>
        </w:rPr>
      </w:pPr>
      <w:r w:rsidRPr="000F4DAF">
        <w:rPr>
          <w:b/>
          <w:bCs/>
          <w:i/>
        </w:rPr>
        <w:t xml:space="preserve">(наименование главы в редакции </w:t>
      </w:r>
      <w:hyperlink r:id="rId146"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Статья 8. Права граждан Российской Федерации на осуществление местного самоуправления</w:t>
      </w:r>
    </w:p>
    <w:p w:rsidR="00633950" w:rsidRPr="000F4DAF" w:rsidRDefault="00633950">
      <w:pPr>
        <w:pStyle w:val="text"/>
      </w:pPr>
      <w:r w:rsidRPr="000F4DAF">
        <w:t>1. Граждане Российской Федерации, место жительства которых расположено в границах поселка Кировский,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поселка Кировский.</w:t>
      </w:r>
    </w:p>
    <w:p w:rsidR="00633950" w:rsidRPr="000F4DAF" w:rsidRDefault="00633950">
      <w:pPr>
        <w:pStyle w:val="text"/>
      </w:pPr>
      <w:r w:rsidRPr="000F4DAF">
        <w:t>2. Иностранные граждане, постоянно или преимущественно проживающие на территории поселка Кировский,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33950" w:rsidRPr="000F4DAF" w:rsidRDefault="00633950">
      <w:pPr>
        <w:pStyle w:val="text"/>
      </w:pPr>
      <w:r w:rsidRPr="000F4DAF">
        <w:t xml:space="preserve">3. Граждане, место жительства которых расположено в границах поселка Кировский,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w:t>
      </w:r>
      <w:r w:rsidRPr="000F4DAF">
        <w:lastRenderedPageBreak/>
        <w:t>положения, отношения к религии, убеждений, принадлежности к общественным объединениям.</w:t>
      </w:r>
    </w:p>
    <w:p w:rsidR="00633950" w:rsidRPr="000F4DAF" w:rsidRDefault="00633950">
      <w:pPr>
        <w:pStyle w:val="text"/>
      </w:pPr>
      <w:r w:rsidRPr="000F4DAF">
        <w:t>4. Граждане Российской Федерации обладают пассивным избирательным правом на территории поселка Кировский в соответствии с федеральным законодательством и Избирательным кодексом Курской области.</w:t>
      </w:r>
    </w:p>
    <w:p w:rsidR="00633950" w:rsidRPr="000F4DAF" w:rsidRDefault="00633950">
      <w:pPr>
        <w:pStyle w:val="text"/>
        <w:rPr>
          <w:i/>
        </w:rPr>
      </w:pPr>
      <w:r w:rsidRPr="000F4DAF">
        <w:rPr>
          <w:b/>
          <w:bCs/>
          <w:i/>
        </w:rPr>
        <w:t xml:space="preserve">(статья в новой редакции </w:t>
      </w:r>
      <w:hyperlink r:id="rId147"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Статья 9. Местный референдум.</w:t>
      </w:r>
    </w:p>
    <w:p w:rsidR="00633950" w:rsidRPr="000F4DAF" w:rsidRDefault="00633950">
      <w:pPr>
        <w:pStyle w:val="text"/>
      </w:pPr>
      <w:r w:rsidRPr="000F4DAF">
        <w:t>1. В целях решения непосредственно населением вопросов местного значения проводится местный референдум.</w:t>
      </w:r>
    </w:p>
    <w:p w:rsidR="00633950" w:rsidRPr="000F4DAF" w:rsidRDefault="00633950">
      <w:pPr>
        <w:pStyle w:val="text"/>
      </w:pPr>
      <w:r w:rsidRPr="000F4DAF">
        <w:t xml:space="preserve">2. Местный референдум </w:t>
      </w:r>
      <w:r w:rsidR="00F44C11" w:rsidRPr="000F4DAF">
        <w:t>проводится</w:t>
      </w:r>
      <w:r w:rsidRPr="000F4DAF">
        <w:t xml:space="preserve"> на всей территории муниципального образования.</w:t>
      </w:r>
    </w:p>
    <w:p w:rsidR="00F44C11" w:rsidRPr="000F4DAF" w:rsidRDefault="00F44C11">
      <w:pPr>
        <w:pStyle w:val="text"/>
      </w:pPr>
      <w:r w:rsidRPr="000F4DAF">
        <w:rPr>
          <w:b/>
          <w:i/>
        </w:rPr>
        <w:t xml:space="preserve">(в редакции </w:t>
      </w:r>
      <w:hyperlink r:id="rId148" w:tgtFrame="Logical" w:history="1">
        <w:r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Pr="000F4DAF" w:rsidRDefault="00633950">
      <w:pPr>
        <w:pStyle w:val="text"/>
      </w:pPr>
      <w:r w:rsidRPr="000F4DAF">
        <w:t>3. Решение о назначении местного референдума принимается Собранием депутатов поселка Кировский Пристенского района:</w:t>
      </w:r>
    </w:p>
    <w:p w:rsidR="00633950" w:rsidRPr="000F4DAF" w:rsidRDefault="00633950">
      <w:pPr>
        <w:pStyle w:val="text"/>
      </w:pPr>
      <w:r w:rsidRPr="000F4DAF">
        <w:t>1) по инициативе, выдвинутой гражданами Российской Федерации, имеющими право на участие в местном референдуме;</w:t>
      </w:r>
    </w:p>
    <w:p w:rsidR="00633950" w:rsidRPr="000F4DAF" w:rsidRDefault="00633950">
      <w:pPr>
        <w:pStyle w:val="text"/>
      </w:pPr>
      <w:r w:rsidRPr="000F4DAF">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33950" w:rsidRPr="000F4DAF" w:rsidRDefault="00633950">
      <w:pPr>
        <w:pStyle w:val="text"/>
      </w:pPr>
      <w:r w:rsidRPr="000F4DAF">
        <w:t>3) по инициативе Собрания депутатов поселка Кировский Пристенского района и главы поселка Кировский Пристенского района, выдвинутой ими совместно.</w:t>
      </w:r>
    </w:p>
    <w:p w:rsidR="00633950" w:rsidRPr="000F4DAF" w:rsidRDefault="00633950">
      <w:pPr>
        <w:pStyle w:val="text"/>
      </w:pPr>
      <w:r w:rsidRPr="000F4DAF">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w:t>
      </w:r>
      <w:r w:rsidRPr="000F4DAF">
        <w:rPr>
          <w:rStyle w:val="FontStyle15"/>
          <w:rFonts w:ascii="Arial" w:hAnsi="Arial" w:cs="Arial"/>
          <w:sz w:val="24"/>
          <w:szCs w:val="24"/>
        </w:rPr>
        <w:t>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поселка Кировский в соответствии с федеральным законом.</w:t>
      </w:r>
      <w:r w:rsidRPr="000F4DAF">
        <w:t>.</w:t>
      </w:r>
    </w:p>
    <w:p w:rsidR="00633950" w:rsidRPr="000F4DAF" w:rsidRDefault="00633950" w:rsidP="009C7078">
      <w:pPr>
        <w:pStyle w:val="text"/>
        <w:rPr>
          <w:b/>
          <w:i/>
        </w:rPr>
      </w:pPr>
      <w:r w:rsidRPr="000F4DAF">
        <w:rPr>
          <w:b/>
          <w:i/>
        </w:rPr>
        <w:t xml:space="preserve">(абзац в редакции </w:t>
      </w:r>
      <w:hyperlink r:id="rId149" w:tgtFrame="Logical" w:history="1">
        <w:r w:rsidRPr="000F4DAF">
          <w:rPr>
            <w:rStyle w:val="a5"/>
            <w:b/>
            <w:i/>
          </w:rPr>
          <w:t>Решения Собрания депутатов поселка Кировский Пристенского района Курской области от 28.03.2013 г. №58</w:t>
        </w:r>
      </w:hyperlink>
      <w:r w:rsidRPr="000F4DAF">
        <w:rPr>
          <w:b/>
          <w:i/>
        </w:rPr>
        <w:t>)</w:t>
      </w:r>
    </w:p>
    <w:p w:rsidR="00633950" w:rsidRPr="000F4DAF" w:rsidRDefault="00633950">
      <w:pPr>
        <w:pStyle w:val="text"/>
      </w:pPr>
      <w:r w:rsidRPr="000F4DAF">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633950" w:rsidRPr="000F4DAF" w:rsidRDefault="00633950">
      <w:pPr>
        <w:pStyle w:val="text"/>
      </w:pPr>
      <w:r w:rsidRPr="000F4DAF">
        <w:t>Инициатива проведения референдума, выдвинутая совместно Собранием депутатов поселка Кировский Пристенского района и Главой поселка Кировский Пристенского района, оформляется правовыми актами Собрания депутатов поселка Кировский Пристенского района и Главы поселка Кировский Пристенского района.</w:t>
      </w:r>
    </w:p>
    <w:p w:rsidR="00633950" w:rsidRPr="000F4DAF" w:rsidRDefault="00633950">
      <w:pPr>
        <w:pStyle w:val="text"/>
      </w:pPr>
      <w:r w:rsidRPr="000F4DAF">
        <w:t>5. Собрание депутатов поселка Кировский Пристенского района обязано назначить местный референдум в течение 30 дней со дня поступления в Собрание депутатов поселка Кировский Пристенского района документов, на основании которых назначается местный референдум.</w:t>
      </w:r>
    </w:p>
    <w:p w:rsidR="00633950" w:rsidRPr="000F4DAF" w:rsidRDefault="00633950">
      <w:pPr>
        <w:pStyle w:val="text"/>
        <w:rPr>
          <w:i/>
        </w:rPr>
      </w:pPr>
      <w:r w:rsidRPr="000F4DAF">
        <w:rPr>
          <w:b/>
          <w:bCs/>
          <w:i/>
        </w:rPr>
        <w:t xml:space="preserve">(в редакции </w:t>
      </w:r>
      <w:hyperlink r:id="rId150"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 xml:space="preserve">В случае, если местный референдум не назначен Собранием депутатов поселка Кировский Пристенского района в установленные сроки, референдум назначается судом на основании обращений граждан, избирательных объединений, главы поселка Кировский Пристенского района, органов государственной власти Курской области, Избирательной комиссией Курской области или прокурора. Назначенный судом местный </w:t>
      </w:r>
      <w:r w:rsidRPr="000F4DAF">
        <w:lastRenderedPageBreak/>
        <w:t>референдум организуется избирательной комиссией поселка Кировский Пристенского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633950" w:rsidRPr="000F4DAF" w:rsidRDefault="00633950">
      <w:pPr>
        <w:pStyle w:val="text"/>
        <w:rPr>
          <w:i/>
        </w:rPr>
      </w:pPr>
      <w:r w:rsidRPr="000F4DAF">
        <w:rPr>
          <w:b/>
          <w:bCs/>
          <w:i/>
        </w:rPr>
        <w:t xml:space="preserve">(в редакции </w:t>
      </w:r>
      <w:hyperlink r:id="rId151"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33950" w:rsidRPr="000F4DAF" w:rsidRDefault="00633950">
      <w:pPr>
        <w:pStyle w:val="text"/>
      </w:pPr>
      <w:r w:rsidRPr="000F4DAF">
        <w:t>Итоги голосования и принятое на местном референдуме решение подлежат официальному опубликованию (обнародованию).</w:t>
      </w:r>
    </w:p>
    <w:p w:rsidR="00633950" w:rsidRPr="000F4DAF" w:rsidRDefault="00633950">
      <w:pPr>
        <w:pStyle w:val="text"/>
      </w:pPr>
      <w:r w:rsidRPr="000F4DAF">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33950" w:rsidRPr="000F4DAF" w:rsidRDefault="00633950">
      <w:pPr>
        <w:pStyle w:val="text"/>
      </w:pPr>
      <w:r w:rsidRPr="000F4DAF">
        <w:t>В случае, если для реализации решения, принятого путем прямого волеизъявления населения поселка Кировский дополнительно требуется принятие (издание) муниципального правового акта, орган местного самоуправления поселка Кировский или должностное лицо местного самоуправления поселка Кировский, в компетенцию которых входит принятие (издание) указанного акта, обязаны в течении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633950" w:rsidRPr="000F4DAF" w:rsidRDefault="00633950">
      <w:pPr>
        <w:pStyle w:val="text"/>
        <w:rPr>
          <w:i/>
        </w:rPr>
      </w:pPr>
      <w:r w:rsidRPr="000F4DAF">
        <w:rPr>
          <w:b/>
          <w:bCs/>
          <w:i/>
        </w:rPr>
        <w:t xml:space="preserve">(в редакции </w:t>
      </w:r>
      <w:hyperlink r:id="rId152"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633950" w:rsidRPr="000F4DAF" w:rsidRDefault="00633950">
      <w:pPr>
        <w:pStyle w:val="text"/>
      </w:pPr>
      <w:r w:rsidRPr="000F4DAF">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33950" w:rsidRPr="000F4DAF" w:rsidRDefault="00633950">
      <w:pPr>
        <w:pStyle w:val="text"/>
      </w:pPr>
      <w:r w:rsidRPr="000F4DAF">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633950" w:rsidRPr="000F4DAF" w:rsidRDefault="00633950">
      <w:pPr>
        <w:pStyle w:val="text"/>
        <w:rPr>
          <w:i/>
        </w:rPr>
      </w:pPr>
      <w:r w:rsidRPr="000F4DAF">
        <w:rPr>
          <w:b/>
          <w:bCs/>
          <w:i/>
        </w:rPr>
        <w:t xml:space="preserve">(в редакции </w:t>
      </w:r>
      <w:hyperlink r:id="rId153"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Статья 10. Муниципальные выборы</w:t>
      </w:r>
    </w:p>
    <w:p w:rsidR="00633950" w:rsidRPr="000F4DAF" w:rsidRDefault="00633950">
      <w:pPr>
        <w:pStyle w:val="text"/>
      </w:pPr>
      <w:r w:rsidRPr="000F4DAF">
        <w:t xml:space="preserve">1. </w:t>
      </w:r>
      <w:r w:rsidR="007F04CE" w:rsidRPr="000F4DAF">
        <w:rPr>
          <w:rStyle w:val="FontStyle16"/>
          <w:rFonts w:ascii="Arial" w:hAnsi="Arial" w:cs="Arial"/>
          <w:sz w:val="24"/>
          <w:szCs w:val="24"/>
        </w:rPr>
        <w:t>Муниципальные выборы проводятся в целях избрания депутатов Собрания депутатов поселка Кировский Пристенского района на основе всеобщего равного и прямого избирательного права при тайном голосовании</w:t>
      </w:r>
      <w:r w:rsidRPr="000F4DAF">
        <w:t>.</w:t>
      </w:r>
    </w:p>
    <w:p w:rsidR="007F04CE" w:rsidRPr="000F4DAF" w:rsidRDefault="007F04CE">
      <w:pPr>
        <w:pStyle w:val="text"/>
      </w:pPr>
      <w:r w:rsidRPr="000F4DAF">
        <w:rPr>
          <w:rStyle w:val="FontStyle16"/>
          <w:rFonts w:ascii="Arial" w:hAnsi="Arial" w:cs="Arial"/>
          <w:b/>
          <w:i/>
          <w:sz w:val="24"/>
          <w:szCs w:val="24"/>
        </w:rPr>
        <w:t xml:space="preserve">(часть 1 в новой редакции </w:t>
      </w:r>
      <w:hyperlink r:id="rId154" w:tgtFrame="Logical" w:history="1">
        <w:r w:rsidRPr="000F4DAF">
          <w:rPr>
            <w:rStyle w:val="a5"/>
            <w:b/>
            <w:i/>
          </w:rPr>
          <w:t>Решения Собрания депутатов поселка Кировский Пристенского района Курской области от 29.06.2015 № 139</w:t>
        </w:r>
      </w:hyperlink>
      <w:r w:rsidRPr="000F4DAF">
        <w:rPr>
          <w:rStyle w:val="FontStyle16"/>
          <w:rFonts w:ascii="Arial" w:hAnsi="Arial" w:cs="Arial"/>
          <w:b/>
          <w:i/>
          <w:sz w:val="24"/>
          <w:szCs w:val="24"/>
        </w:rPr>
        <w:t>)</w:t>
      </w:r>
    </w:p>
    <w:p w:rsidR="00633950" w:rsidRPr="000F4DAF" w:rsidRDefault="00633950">
      <w:pPr>
        <w:pStyle w:val="text"/>
      </w:pPr>
      <w:r w:rsidRPr="000F4DAF">
        <w:t>2. Муниципальные выборы назначаются Собранием депутатов поселка Кировский Пристенского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w:t>
      </w:r>
    </w:p>
    <w:p w:rsidR="00633950" w:rsidRPr="000F4DAF" w:rsidRDefault="00633950">
      <w:pPr>
        <w:pStyle w:val="text"/>
        <w:rPr>
          <w:i/>
        </w:rPr>
      </w:pPr>
      <w:r w:rsidRPr="000F4DAF">
        <w:rPr>
          <w:b/>
          <w:bCs/>
          <w:i/>
        </w:rPr>
        <w:t xml:space="preserve">(в редакции </w:t>
      </w:r>
      <w:hyperlink r:id="rId155"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lastRenderedPageBreak/>
        <w:t>Указанное решение подлежит официальному опубликованию в средствах массовой информации не позднее чем через пять дней со дня его принятия.</w:t>
      </w:r>
    </w:p>
    <w:p w:rsidR="00F44C11" w:rsidRPr="000F4DAF" w:rsidRDefault="00F44C11">
      <w:pPr>
        <w:pStyle w:val="text"/>
      </w:pPr>
      <w:r w:rsidRPr="000F4DAF">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F44C11" w:rsidRPr="000F4DAF" w:rsidRDefault="00F44C11">
      <w:pPr>
        <w:pStyle w:val="text"/>
      </w:pPr>
      <w:r w:rsidRPr="000F4DAF">
        <w:rPr>
          <w:b/>
          <w:i/>
        </w:rPr>
        <w:t xml:space="preserve">(абзац 3 введен </w:t>
      </w:r>
      <w:hyperlink r:id="rId156" w:tgtFrame="Logical" w:history="1">
        <w:r w:rsidRPr="000F4DAF">
          <w:rPr>
            <w:rStyle w:val="a5"/>
            <w:b/>
            <w:i/>
          </w:rPr>
          <w:t>Решением Собрания депутатов поселка Кировский Пристенского района Курской области от 10.02.2015 № 117</w:t>
        </w:r>
      </w:hyperlink>
      <w:r w:rsidRPr="000F4DAF">
        <w:rPr>
          <w:b/>
          <w:i/>
        </w:rPr>
        <w:t>)</w:t>
      </w:r>
    </w:p>
    <w:p w:rsidR="00633950" w:rsidRPr="000F4DAF" w:rsidRDefault="00633950">
      <w:pPr>
        <w:pStyle w:val="text"/>
      </w:pPr>
      <w:r w:rsidRPr="000F4DAF">
        <w:t>3.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633950" w:rsidRPr="000F4DAF" w:rsidRDefault="00633950">
      <w:pPr>
        <w:pStyle w:val="text"/>
      </w:pPr>
      <w:r w:rsidRPr="000F4DAF">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633950" w:rsidRPr="000F4DAF" w:rsidRDefault="00633950">
      <w:pPr>
        <w:pStyle w:val="text"/>
        <w:rPr>
          <w:i/>
        </w:rPr>
      </w:pPr>
      <w:r w:rsidRPr="000F4DAF">
        <w:rPr>
          <w:b/>
          <w:bCs/>
          <w:i/>
        </w:rPr>
        <w:t xml:space="preserve">(в редакции </w:t>
      </w:r>
      <w:hyperlink r:id="rId157"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C74F2F" w:rsidRDefault="00633950">
      <w:pPr>
        <w:pStyle w:val="text"/>
        <w:rPr>
          <w:b/>
          <w:bCs/>
          <w:i/>
        </w:rPr>
      </w:pPr>
      <w:r w:rsidRPr="000F4DAF">
        <w:t xml:space="preserve">5. </w:t>
      </w:r>
      <w:r w:rsidR="007F04CE" w:rsidRPr="000F4DAF">
        <w:rPr>
          <w:rStyle w:val="FontStyle16"/>
          <w:rFonts w:ascii="Arial" w:hAnsi="Arial" w:cs="Arial"/>
          <w:sz w:val="24"/>
          <w:szCs w:val="24"/>
        </w:rPr>
        <w:t>Депутаты Собрания депутатов поселка Кировский Пристенского района избираются по мажоритарной избирательной системе относительного большинства</w:t>
      </w:r>
      <w:r w:rsidRPr="00C74F2F">
        <w:t xml:space="preserve">. </w:t>
      </w:r>
      <w:r w:rsidR="00C74F2F" w:rsidRPr="00C74F2F">
        <w:rPr>
          <w:rStyle w:val="FontStyle16"/>
          <w:rFonts w:ascii="Arial" w:hAnsi="Arial" w:cs="Arial"/>
          <w:sz w:val="24"/>
          <w:szCs w:val="24"/>
        </w:rPr>
        <w:t xml:space="preserve">На территории </w:t>
      </w:r>
      <w:r w:rsidR="00C74F2F" w:rsidRPr="00C74F2F">
        <w:rPr>
          <w:rStyle w:val="FontStyle12"/>
          <w:rFonts w:ascii="Arial" w:hAnsi="Arial" w:cs="Arial"/>
          <w:spacing w:val="50"/>
          <w:sz w:val="24"/>
          <w:szCs w:val="24"/>
        </w:rPr>
        <w:t>поселка Кировский</w:t>
      </w:r>
      <w:r w:rsidR="00C74F2F" w:rsidRPr="00C74F2F">
        <w:rPr>
          <w:rStyle w:val="FontStyle16"/>
          <w:rFonts w:ascii="Arial" w:hAnsi="Arial" w:cs="Arial"/>
          <w:sz w:val="24"/>
          <w:szCs w:val="24"/>
        </w:rPr>
        <w:t xml:space="preserve"> для проведения выборов депутатов Собрания депутатов поселка Кировский Пристенского района</w:t>
      </w:r>
      <w:r w:rsidR="00C74F2F" w:rsidRPr="00C74F2F">
        <w:rPr>
          <w:rStyle w:val="FontStyle16"/>
          <w:rFonts w:ascii="Arial" w:hAnsi="Arial" w:cs="Arial"/>
          <w:spacing w:val="20"/>
          <w:sz w:val="24"/>
          <w:szCs w:val="24"/>
        </w:rPr>
        <w:t>,</w:t>
      </w:r>
      <w:r w:rsidR="00C74F2F" w:rsidRPr="00C74F2F">
        <w:rPr>
          <w:rStyle w:val="FontStyle16"/>
          <w:rFonts w:ascii="Arial" w:hAnsi="Arial" w:cs="Arial"/>
          <w:sz w:val="24"/>
          <w:szCs w:val="24"/>
        </w:rPr>
        <w:t xml:space="preserve"> образуются пять двухмандатных избирательных округов  с наделением каждого избирателя числом голосов  равным количеству распределенных мандатов</w:t>
      </w:r>
      <w:r w:rsidRPr="00C74F2F">
        <w:t>.</w:t>
      </w:r>
    </w:p>
    <w:p w:rsidR="00633950" w:rsidRPr="000F4DAF" w:rsidRDefault="00633950">
      <w:pPr>
        <w:pStyle w:val="text"/>
        <w:rPr>
          <w:b/>
          <w:bCs/>
          <w:i/>
        </w:rPr>
      </w:pPr>
      <w:r w:rsidRPr="000F4DAF">
        <w:rPr>
          <w:b/>
          <w:bCs/>
          <w:i/>
        </w:rPr>
        <w:t xml:space="preserve">(часть 5 введена </w:t>
      </w:r>
      <w:hyperlink r:id="rId158"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 xml:space="preserve">, </w:t>
      </w:r>
      <w:r w:rsidRPr="000F4DAF">
        <w:rPr>
          <w:b/>
          <w:i/>
        </w:rPr>
        <w:t xml:space="preserve">в редакции </w:t>
      </w:r>
      <w:hyperlink r:id="rId159"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007F04CE" w:rsidRPr="000F4DAF">
        <w:rPr>
          <w:b/>
          <w:i/>
        </w:rPr>
        <w:t xml:space="preserve">, от </w:t>
      </w:r>
      <w:hyperlink r:id="rId160" w:tgtFrame="Logical" w:history="1">
        <w:r w:rsidR="007F04CE" w:rsidRPr="000F4DAF">
          <w:rPr>
            <w:rStyle w:val="a5"/>
            <w:b/>
            <w:i/>
          </w:rPr>
          <w:t>29.06.2015 №139</w:t>
        </w:r>
      </w:hyperlink>
      <w:r w:rsidR="00C74F2F">
        <w:rPr>
          <w:b/>
          <w:i/>
        </w:rPr>
        <w:t xml:space="preserve">, от </w:t>
      </w:r>
      <w:hyperlink r:id="rId161" w:tgtFrame="Logical" w:history="1">
        <w:r w:rsidR="00C74F2F">
          <w:rPr>
            <w:rStyle w:val="a5"/>
            <w:b/>
            <w:i/>
          </w:rPr>
          <w:t>17.10.2016 №173</w:t>
        </w:r>
      </w:hyperlink>
      <w:r w:rsidRPr="000F4DAF">
        <w:rPr>
          <w:b/>
          <w:i/>
        </w:rPr>
        <w:t>)</w:t>
      </w:r>
    </w:p>
    <w:p w:rsidR="00633950" w:rsidRPr="000F4DAF" w:rsidRDefault="00633950" w:rsidP="00F75A69">
      <w:pPr>
        <w:pStyle w:val="text"/>
      </w:pPr>
      <w:r w:rsidRPr="000F4DAF">
        <w:t>6. Итоги муниципальных выборов подлежат официальному опубликованию (обнародованию).</w:t>
      </w:r>
    </w:p>
    <w:p w:rsidR="00633950" w:rsidRPr="000F4DAF" w:rsidRDefault="00633950">
      <w:pPr>
        <w:pStyle w:val="article"/>
        <w:rPr>
          <w:b/>
          <w:bCs/>
        </w:rPr>
      </w:pPr>
    </w:p>
    <w:p w:rsidR="00633950" w:rsidRPr="000F4DAF" w:rsidRDefault="00633950">
      <w:pPr>
        <w:pStyle w:val="article"/>
      </w:pPr>
      <w:r w:rsidRPr="000F4DAF">
        <w:rPr>
          <w:b/>
          <w:bCs/>
        </w:rPr>
        <w:t>Статья 11. Голосование по отзыву депутата Собрания депутатов поселка Кировский Пристенского района, Главы поселка Кировский Пристенского района.</w:t>
      </w:r>
    </w:p>
    <w:p w:rsidR="00633950" w:rsidRPr="000F4DAF" w:rsidRDefault="00633950">
      <w:pPr>
        <w:pStyle w:val="text"/>
      </w:pPr>
      <w:r w:rsidRPr="000F4DAF">
        <w:t xml:space="preserve">1. Голосование по отзыву депутата Собрания депутатов поселка Кировский Пристенского района, Главы поселка Кировский Пристенского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62" w:history="1">
        <w:r w:rsidRPr="000F4DAF">
          <w:rPr>
            <w:rStyle w:val="a5"/>
          </w:rPr>
          <w:t>Федеральным законом «Об общих принципах организации местного самоуправления в Российской Федерации»</w:t>
        </w:r>
      </w:hyperlink>
      <w:r w:rsidRPr="000F4DAF">
        <w:t>.</w:t>
      </w:r>
    </w:p>
    <w:p w:rsidR="00633950" w:rsidRPr="000F4DAF" w:rsidRDefault="00633950">
      <w:pPr>
        <w:pStyle w:val="text"/>
      </w:pPr>
      <w:r w:rsidRPr="000F4DAF">
        <w:t>2. Основаниями отзыва депутата Собрания депутатов поселка Кировский Пристенского района, Главы поселка Кировский Пристенского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633950" w:rsidRPr="000F4DAF" w:rsidRDefault="00633950">
      <w:pPr>
        <w:pStyle w:val="text"/>
      </w:pPr>
      <w:r w:rsidRPr="000F4DAF">
        <w:t xml:space="preserve">а) нарушение депутатом Собрания депутатов поселка Кировский Пристенского района, Главой поселка Кировский Пристенского района </w:t>
      </w:r>
      <w:hyperlink r:id="rId163" w:history="1">
        <w:r w:rsidRPr="000F4DAF">
          <w:rPr>
            <w:rStyle w:val="a5"/>
          </w:rPr>
          <w:t>Конституции Российской Федерации</w:t>
        </w:r>
      </w:hyperlink>
      <w:r w:rsidRPr="000F4DAF">
        <w:t>,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поселка Кировский, принятых в пределах их компетенции, выразившееся в однократном грубом нарушении либо систематическом нарушении депутатом Собрания депутатов поселка Кировский Пристенского района, Главой поселка Кировский Пристенского района требований этих законов и нормативных правовых актов;</w:t>
      </w:r>
    </w:p>
    <w:p w:rsidR="00633950" w:rsidRPr="000F4DAF" w:rsidRDefault="00633950">
      <w:pPr>
        <w:pStyle w:val="text"/>
      </w:pPr>
      <w:r w:rsidRPr="000F4DAF">
        <w:lastRenderedPageBreak/>
        <w:t>б) невыполнение депутатом Собрания депутатов поселка Кировский Пристенского района, Главой поселка Кировский Пристенского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поселка Кировский Пристенского района, Главы поселка Кировский Пристенского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633950" w:rsidRPr="000F4DAF" w:rsidRDefault="00633950">
      <w:pPr>
        <w:pStyle w:val="text"/>
      </w:pPr>
      <w:r w:rsidRPr="000F4DAF">
        <w:t>3. В целях реализации инициативы проведения голосования по отзыву депутата Собрания депутатов поселка Кировский Пристенского района, Главы поселка Кировский Пристенского района создается инициативная группа для проведения голосования по отзыву депутата Собрания депутатов поселка Кировский Пристенского района, Главы поселка Кировский Пристенского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633950" w:rsidRPr="000F4DAF" w:rsidRDefault="00633950">
      <w:pPr>
        <w:pStyle w:val="text"/>
      </w:pPr>
      <w:r w:rsidRPr="000F4DAF">
        <w:t xml:space="preserve">4. Подготовку и проведение голосования по отзыву депутата Собрания депутатов поселка Кировский Пристенского района, Главы поселка Кировский Пристенского района организует Избирательная комиссия поселка Кировский Пристенского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64" w:history="1">
        <w:r w:rsidRPr="000F4DAF">
          <w:rPr>
            <w:rStyle w:val="a5"/>
          </w:rPr>
          <w:t>Федеральным законом «Об общих принципах организации местного самоуправления в Российской Федерации»</w:t>
        </w:r>
      </w:hyperlink>
      <w:r w:rsidRPr="000F4DAF">
        <w:t>.</w:t>
      </w:r>
    </w:p>
    <w:p w:rsidR="00633950" w:rsidRPr="000F4DAF" w:rsidRDefault="00633950">
      <w:pPr>
        <w:pStyle w:val="text"/>
      </w:pPr>
      <w:r w:rsidRPr="000F4DAF">
        <w:t>5. Инициативная группа обращается в Избирательную комиссию поселка Кировский Пристенского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поселка Кировский Пристенского района со дня получения ходатайства действует в качестве комиссии по отзыву депутата Собрания депутатов поселка Кировский Пристенского района, Главы поселка Кировский Пристенского района (далее - комиссия по отзыву).</w:t>
      </w:r>
    </w:p>
    <w:p w:rsidR="00633950" w:rsidRPr="000F4DAF" w:rsidRDefault="00633950">
      <w:pPr>
        <w:pStyle w:val="text"/>
      </w:pPr>
      <w:r w:rsidRPr="000F4DAF">
        <w:t>6. После регистрации комиссией по отзыву инициативной группы, инициативная группа вправе начать сбор подписей за отзыв депутата Собрания депутатов поселка Кировский Пристенского района, Главы поселка Кировский Пристенского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633950" w:rsidRPr="000F4DAF" w:rsidRDefault="00633950">
      <w:pPr>
        <w:pStyle w:val="text"/>
      </w:pPr>
      <w:r w:rsidRPr="000F4DAF">
        <w:t>7. Условием назначения голосования по отзыву депутата Собрания депутатов поселка Кировский Пристенского района, Главы поселка Кировский Пристенского района является сбор подписей за отзыв депутата Собрания депутатов поселка Кировский Пристенского района, Главы поселка Кировский Пристенского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633950" w:rsidRPr="000F4DAF" w:rsidRDefault="00633950">
      <w:pPr>
        <w:pStyle w:val="text"/>
      </w:pPr>
      <w:r w:rsidRPr="000F4DAF">
        <w:t>8. Комиссия по отзыву осуществляет проверку соблюдения порядка сбора подписей за отзыв депутата Собрания депутатов поселка Кировский Пристенского района, Главы поселка Кировский Пристенского района и принимает решение о направлении соответствующих документов в Собрание депутатов поселка Кировский Пристенского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633950" w:rsidRPr="000F4DAF" w:rsidRDefault="00633950">
      <w:pPr>
        <w:pStyle w:val="text"/>
      </w:pPr>
      <w:r w:rsidRPr="000F4DAF">
        <w:t xml:space="preserve">9. Собрание депутатов поселка Кировский Пристенского района принимает решение о назначении голосования по отзыву депутата Собрания депутатов поселка Кировский Пристенского района, Главы поселка Кировский Пристенского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w:t>
      </w:r>
      <w:r w:rsidRPr="000F4DAF">
        <w:lastRenderedPageBreak/>
        <w:t xml:space="preserve">учетом особенностей, предусмотренных </w:t>
      </w:r>
      <w:hyperlink r:id="rId165" w:history="1">
        <w:r w:rsidRPr="000F4DAF">
          <w:rPr>
            <w:rStyle w:val="a5"/>
          </w:rPr>
          <w:t>Федеральным законом «Об общих принципах организации местного самоуправления в Российской Федерации»</w:t>
        </w:r>
      </w:hyperlink>
      <w:r w:rsidRPr="000F4DAF">
        <w:t>.</w:t>
      </w:r>
    </w:p>
    <w:p w:rsidR="00633950" w:rsidRPr="000F4DAF" w:rsidRDefault="00633950">
      <w:pPr>
        <w:pStyle w:val="text"/>
      </w:pPr>
      <w:r w:rsidRPr="000F4DAF">
        <w:t>10. Депутат Собрания депутатов поселка Кировский Пристенского района, Глава поселка Кировский Пристенского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633950" w:rsidRPr="000F4DAF" w:rsidRDefault="00633950">
      <w:pPr>
        <w:pStyle w:val="text"/>
      </w:pPr>
      <w:r w:rsidRPr="000F4DAF">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поселка Кировский Пристенского района, Главы поселка Кировский Пристенского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66" w:history="1">
        <w:r w:rsidRPr="000F4DAF">
          <w:rPr>
            <w:rStyle w:val="a5"/>
          </w:rPr>
          <w:t>Федеральным законом «Об общих принципах организации местного самоуправления в Российской Федерации»</w:t>
        </w:r>
      </w:hyperlink>
      <w:r w:rsidRPr="000F4DAF">
        <w:t>.</w:t>
      </w:r>
    </w:p>
    <w:p w:rsidR="00633950" w:rsidRPr="000F4DAF" w:rsidRDefault="00633950">
      <w:pPr>
        <w:pStyle w:val="text"/>
      </w:pPr>
      <w:r w:rsidRPr="000F4DAF">
        <w:t>12. Депутат Собрания депутатов поселка Кировский Пристенского района, Глава поселка Кировский Пристенского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поселке Кировский соответственно.</w:t>
      </w:r>
    </w:p>
    <w:p w:rsidR="00633950" w:rsidRPr="000F4DAF" w:rsidRDefault="00633950">
      <w:pPr>
        <w:pStyle w:val="text"/>
      </w:pPr>
      <w:r w:rsidRPr="000F4DAF">
        <w:t>13. Итоги голосования по отзыву депутата Собрания депутатов поселка Кировский Пристенского района, Главы поселка Кировский Пристенского района подлежат официальному опубликованию (обнародованию).</w:t>
      </w:r>
    </w:p>
    <w:p w:rsidR="00633950" w:rsidRPr="000F4DAF" w:rsidRDefault="00633950">
      <w:pPr>
        <w:pStyle w:val="text"/>
      </w:pPr>
      <w:r w:rsidRPr="000F4DAF">
        <w:t>14. Отзыв по указанным основаниям не освобождает депутата Собрания депутатов поселка Кировский Пристенского района, Главу поселка Кировский Пристенского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поселка Кировский в порядке, предусмотренном федеральным законодательством.</w:t>
      </w:r>
    </w:p>
    <w:p w:rsidR="00633950" w:rsidRPr="000F4DAF" w:rsidRDefault="00633950">
      <w:pPr>
        <w:pStyle w:val="text"/>
        <w:rPr>
          <w:i/>
        </w:rPr>
      </w:pPr>
      <w:r w:rsidRPr="000F4DAF">
        <w:rPr>
          <w:b/>
          <w:bCs/>
          <w:i/>
        </w:rPr>
        <w:t xml:space="preserve">(статья в новой редакции </w:t>
      </w:r>
      <w:hyperlink r:id="rId167"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Статья 12. Голосование по вопросам изменения границ муниципального образования, преобразования муниципального образования.</w:t>
      </w:r>
    </w:p>
    <w:p w:rsidR="00633950" w:rsidRPr="000F4DAF" w:rsidRDefault="00633950">
      <w:pPr>
        <w:pStyle w:val="text"/>
      </w:pPr>
      <w:r w:rsidRPr="000F4DAF">
        <w:t xml:space="preserve">1. В случаях, предусмотренных </w:t>
      </w:r>
      <w:hyperlink r:id="rId168" w:history="1">
        <w:r w:rsidRPr="000F4DAF">
          <w:rPr>
            <w:rStyle w:val="a5"/>
          </w:rPr>
          <w:t>Федеральным законом «Об общих принципах организации местного самоуправления в Российской Федерации»</w:t>
        </w:r>
      </w:hyperlink>
      <w:r w:rsidRPr="000F4DAF">
        <w:t>,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33950" w:rsidRPr="000F4DAF" w:rsidRDefault="00633950">
      <w:pPr>
        <w:pStyle w:val="text"/>
      </w:pPr>
      <w:r w:rsidRPr="000F4DAF">
        <w:t xml:space="preserve">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5 и 7 статьи 13 </w:t>
      </w:r>
      <w:hyperlink r:id="rId169" w:history="1">
        <w:r w:rsidRPr="000F4DAF">
          <w:rPr>
            <w:rStyle w:val="a5"/>
          </w:rPr>
          <w:t>Федерального закона «Об общих принципах организации местного самоуправления в Российской Федерации»</w:t>
        </w:r>
      </w:hyperlink>
      <w:r w:rsidRPr="000F4DAF">
        <w:t>.</w:t>
      </w:r>
    </w:p>
    <w:p w:rsidR="00633950" w:rsidRPr="000F4DAF" w:rsidRDefault="00633950">
      <w:pPr>
        <w:pStyle w:val="text"/>
      </w:pPr>
      <w:r w:rsidRPr="000F4DAF">
        <w:rPr>
          <w:b/>
          <w:i/>
        </w:rPr>
        <w:t xml:space="preserve">(в редакции </w:t>
      </w:r>
      <w:hyperlink r:id="rId170" w:tgtFrame="Logical" w:history="1">
        <w:r w:rsidRPr="000F4DAF">
          <w:rPr>
            <w:rStyle w:val="a5"/>
            <w:b/>
            <w:i/>
          </w:rPr>
          <w:t>Решения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pPr>
        <w:pStyle w:val="text"/>
      </w:pPr>
      <w:r w:rsidRPr="000F4DAF">
        <w:t xml:space="preserve">3. Голосование по вопросам изменения границ муниципального образования, преобразования муниципального образования назначается Собранием депутатов поселка Кировский Пристенского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71" w:history="1">
        <w:r w:rsidRPr="000F4DAF">
          <w:rPr>
            <w:rStyle w:val="a5"/>
          </w:rPr>
          <w:t>Федеральным законом «Об общих принципах организации местного самоуправления в Российской Федерации».</w:t>
        </w:r>
      </w:hyperlink>
      <w:r w:rsidRPr="000F4DAF">
        <w:t xml:space="preserve"> При этом положения федерального закона, закона Курской области, запрещающие проведение агитации государственными органами, органами </w:t>
      </w:r>
      <w:r w:rsidRPr="000F4DAF">
        <w:lastRenderedPageBreak/>
        <w:t>местного самоуправления, лицами, замещающими государственные или муниципальные должности, а также положения, определяющие юридическую силу решение, принятого на референдуме, не применяются.</w:t>
      </w:r>
    </w:p>
    <w:p w:rsidR="00633950" w:rsidRPr="000F4DAF" w:rsidRDefault="00633950">
      <w:pPr>
        <w:pStyle w:val="text"/>
      </w:pPr>
      <w:r w:rsidRPr="000F4DAF">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33950" w:rsidRPr="000F4DAF" w:rsidRDefault="00633950">
      <w:pPr>
        <w:pStyle w:val="text"/>
      </w:pPr>
      <w:r w:rsidRPr="000F4DAF">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33950" w:rsidRPr="000F4DAF" w:rsidRDefault="00633950">
      <w:pPr>
        <w:pStyle w:val="text"/>
      </w:pPr>
    </w:p>
    <w:p w:rsidR="00633950" w:rsidRPr="000F4DAF" w:rsidRDefault="00633950">
      <w:pPr>
        <w:pStyle w:val="article"/>
      </w:pPr>
      <w:r w:rsidRPr="000F4DAF">
        <w:rPr>
          <w:b/>
          <w:bCs/>
        </w:rPr>
        <w:t>Статья 13. Правотворческая инициатива граждан.</w:t>
      </w:r>
    </w:p>
    <w:p w:rsidR="00633950" w:rsidRPr="000F4DAF" w:rsidRDefault="00633950">
      <w:pPr>
        <w:pStyle w:val="text"/>
      </w:pPr>
      <w:r w:rsidRPr="000F4DAF">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поселка Кировский Пристенского района.</w:t>
      </w:r>
    </w:p>
    <w:p w:rsidR="00633950" w:rsidRPr="000F4DAF" w:rsidRDefault="00633950">
      <w:pPr>
        <w:pStyle w:val="text"/>
      </w:pPr>
      <w:r w:rsidRPr="000F4DAF">
        <w:t>Минимальная численность инициативной группы граждан устанавливается нормативным правовым актом Собрания депутатов поселка Кировский Пристенского района и не может превышать 3 процента от числа жителей муниципального образования, обладающих избирательным правом.</w:t>
      </w:r>
    </w:p>
    <w:p w:rsidR="00633950" w:rsidRPr="000F4DAF" w:rsidRDefault="00633950">
      <w:pPr>
        <w:pStyle w:val="text"/>
      </w:pPr>
      <w:r w:rsidRPr="000F4DAF">
        <w:t xml:space="preserve">В случае отсутствия нормативного правового акта Собрания депутатов поселка Кировский Пристенского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72" w:history="1">
        <w:r w:rsidRPr="000F4DAF">
          <w:rPr>
            <w:rStyle w:val="a5"/>
          </w:rPr>
          <w:t>Федеральным законом «Об общих принципах организации местного самоуправления в Российской Федерации»</w:t>
        </w:r>
      </w:hyperlink>
      <w:r w:rsidRPr="000F4DAF">
        <w:t>.</w:t>
      </w:r>
    </w:p>
    <w:p w:rsidR="00633950" w:rsidRPr="000F4DAF" w:rsidRDefault="00633950">
      <w:pPr>
        <w:pStyle w:val="text"/>
        <w:rPr>
          <w:i/>
        </w:rPr>
      </w:pPr>
      <w:r w:rsidRPr="000F4DAF">
        <w:rPr>
          <w:b/>
          <w:bCs/>
          <w:i/>
        </w:rPr>
        <w:t xml:space="preserve">(в редакции </w:t>
      </w:r>
      <w:hyperlink r:id="rId173"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Default="00633950">
      <w:pPr>
        <w:pStyle w:val="article"/>
        <w:rPr>
          <w:b/>
          <w:bCs/>
        </w:rPr>
      </w:pPr>
    </w:p>
    <w:p w:rsidR="00F65C63" w:rsidRPr="00F65C63" w:rsidRDefault="00F65C63" w:rsidP="00F65C63">
      <w:pPr>
        <w:rPr>
          <w:rFonts w:cs="Arial"/>
        </w:rPr>
      </w:pPr>
      <w:r w:rsidRPr="00F65C63">
        <w:rPr>
          <w:rFonts w:cs="Arial"/>
          <w:b/>
        </w:rPr>
        <w:t>Статья 13.1. Правотворческая инициатива прокурора Пристенского района Курской области</w:t>
      </w:r>
    </w:p>
    <w:p w:rsidR="00F65C63" w:rsidRPr="00F65C63" w:rsidRDefault="00F65C63" w:rsidP="00F65C63">
      <w:pPr>
        <w:rPr>
          <w:rFonts w:cs="Arial"/>
        </w:rPr>
      </w:pPr>
      <w:r w:rsidRPr="00F65C63">
        <w:rPr>
          <w:rFonts w:cs="Arial"/>
        </w:rPr>
        <w:t>1. С правотворческой инициативой может выступить прокурор Пристенского района  Курской области.</w:t>
      </w:r>
    </w:p>
    <w:p w:rsidR="00F65C63" w:rsidRPr="00F65C63" w:rsidRDefault="00F65C63" w:rsidP="00F65C63">
      <w:pPr>
        <w:rPr>
          <w:rFonts w:cs="Arial"/>
        </w:rPr>
      </w:pPr>
      <w:r w:rsidRPr="00F65C63">
        <w:rPr>
          <w:rFonts w:cs="Arial"/>
        </w:rPr>
        <w:t>2. Проект муниципального правового акта, внесенный в порядке реализации правотворческой инициативы прокурора Пристенского района Курской области подлежит обязательному рассмотрению органом местного самоуправления или должностным лицом местного самоуправления Пристенского района к компетенции которых относится принятие соответствующего акта, в следующем порядке:</w:t>
      </w:r>
    </w:p>
    <w:p w:rsidR="00F65C63" w:rsidRPr="00F65C63" w:rsidRDefault="00F65C63" w:rsidP="00F65C63">
      <w:pPr>
        <w:rPr>
          <w:rStyle w:val="FontStyle12"/>
          <w:rFonts w:ascii="Arial" w:hAnsi="Arial" w:cs="Arial"/>
          <w:sz w:val="24"/>
          <w:szCs w:val="24"/>
        </w:rPr>
      </w:pPr>
      <w:r w:rsidRPr="00F65C63">
        <w:rPr>
          <w:rStyle w:val="FontStyle12"/>
          <w:rFonts w:ascii="Arial" w:hAnsi="Arial" w:cs="Arial"/>
          <w:sz w:val="24"/>
          <w:szCs w:val="24"/>
        </w:rPr>
        <w:t>- проекты постановлений и распоряжений Главы поселка Кировский Пристенского района,  Администрации поселка Кировский Пристенского района, проекты нормативных правовых актов иных органов местного самоуправления и должностных лиц местного самоуправления рассматриваются в течение 10 дней с момента поступления в орган местного самоуправления с учетом особенностей, установленных законодательством Российской Федерации для отдельных видов муниципальных нормативных правовых актов органов исполнительной власти местного  самоуправления;</w:t>
      </w:r>
    </w:p>
    <w:p w:rsidR="00F65C63" w:rsidRPr="00F65C63" w:rsidRDefault="00F65C63" w:rsidP="00F65C63">
      <w:pPr>
        <w:pStyle w:val="Style4"/>
        <w:widowControl/>
        <w:spacing w:line="240" w:lineRule="auto"/>
        <w:ind w:firstLine="567"/>
        <w:rPr>
          <w:rStyle w:val="FontStyle12"/>
          <w:rFonts w:ascii="Arial" w:hAnsi="Arial" w:cs="Arial"/>
          <w:sz w:val="24"/>
          <w:szCs w:val="24"/>
        </w:rPr>
      </w:pPr>
      <w:r w:rsidRPr="00F65C63">
        <w:rPr>
          <w:rStyle w:val="FontStyle12"/>
          <w:rFonts w:ascii="Arial" w:hAnsi="Arial" w:cs="Arial"/>
          <w:sz w:val="24"/>
          <w:szCs w:val="24"/>
        </w:rPr>
        <w:t>- проекты     решений   Собрания депутатов поселка Кировский Пристенского района  Курской области, проекты постановлений и распоряжений Председателя Собрания депутатов поселка Кировский Пристенского района  рассматриваются в соответствии с регламентом представительного органа.</w:t>
      </w:r>
    </w:p>
    <w:p w:rsidR="00F65C63" w:rsidRPr="00F65C63" w:rsidRDefault="00F65C63" w:rsidP="00F65C63">
      <w:pPr>
        <w:pStyle w:val="article"/>
        <w:rPr>
          <w:rStyle w:val="FontStyle12"/>
          <w:rFonts w:ascii="Arial" w:hAnsi="Arial" w:cs="Arial"/>
          <w:sz w:val="24"/>
          <w:szCs w:val="24"/>
        </w:rPr>
      </w:pPr>
      <w:r w:rsidRPr="00F65C63">
        <w:rPr>
          <w:rStyle w:val="FontStyle12"/>
          <w:rFonts w:ascii="Arial" w:hAnsi="Arial" w:cs="Arial"/>
          <w:sz w:val="24"/>
          <w:szCs w:val="24"/>
        </w:rPr>
        <w:lastRenderedPageBreak/>
        <w:t>3. Прокурор Пристенского района принимает обязательное участие при рассмотрении проектов муниципальных нормативных правовых актов, разработанных с его участием, о чем, не позднее чем за 5 дней до даты рассмотрения, извещается  соответствующим органом местного самоуправления.</w:t>
      </w:r>
    </w:p>
    <w:p w:rsidR="00F65C63" w:rsidRPr="00F65C63" w:rsidRDefault="00F65C63" w:rsidP="00F65C63">
      <w:pPr>
        <w:pStyle w:val="article"/>
        <w:rPr>
          <w:b/>
          <w:bCs/>
          <w:i/>
          <w:sz w:val="24"/>
          <w:szCs w:val="24"/>
        </w:rPr>
      </w:pPr>
      <w:r w:rsidRPr="00F65C63">
        <w:rPr>
          <w:b/>
          <w:bCs/>
          <w:i/>
          <w:sz w:val="24"/>
          <w:szCs w:val="24"/>
        </w:rPr>
        <w:t xml:space="preserve">(статья 13.1 введена </w:t>
      </w:r>
      <w:hyperlink r:id="rId174" w:tgtFrame="Logical" w:history="1">
        <w:r w:rsidRPr="00F65C63">
          <w:rPr>
            <w:rStyle w:val="a5"/>
            <w:b/>
            <w:i/>
            <w:sz w:val="24"/>
            <w:szCs w:val="24"/>
          </w:rPr>
          <w:t>Решением Собрания депутатов поселка Кировский Пристенского района Курской области от 25.03.2016 № 157</w:t>
        </w:r>
      </w:hyperlink>
      <w:r w:rsidRPr="00F65C63">
        <w:rPr>
          <w:b/>
          <w:bCs/>
          <w:i/>
          <w:sz w:val="24"/>
          <w:szCs w:val="24"/>
        </w:rPr>
        <w:t>)</w:t>
      </w:r>
    </w:p>
    <w:p w:rsidR="00F65C63" w:rsidRPr="00F65C63" w:rsidRDefault="00F65C63" w:rsidP="00F65C63">
      <w:pPr>
        <w:pStyle w:val="article"/>
        <w:rPr>
          <w:b/>
          <w:bCs/>
          <w:sz w:val="24"/>
          <w:szCs w:val="24"/>
        </w:rPr>
      </w:pPr>
    </w:p>
    <w:p w:rsidR="00633950" w:rsidRPr="000F4DAF" w:rsidRDefault="00633950">
      <w:pPr>
        <w:pStyle w:val="article"/>
      </w:pPr>
      <w:r w:rsidRPr="000F4DAF">
        <w:rPr>
          <w:b/>
          <w:bCs/>
        </w:rPr>
        <w:t>Статья 14. Территориальное общественное самоуправление.</w:t>
      </w:r>
    </w:p>
    <w:p w:rsidR="00633950" w:rsidRPr="000F4DAF" w:rsidRDefault="00633950">
      <w:pPr>
        <w:pStyle w:val="text"/>
      </w:pPr>
      <w:r w:rsidRPr="000F4DAF">
        <w:t>1. Под территориальным общественным самоуправлением понимается самоорганизация граждан по месту их жительства на части территории поселка Кировский для самостоятельного и под свою ответственность осуществления собственных инициатив по вопросам местного значения.</w:t>
      </w:r>
    </w:p>
    <w:p w:rsidR="00633950" w:rsidRPr="000F4DAF" w:rsidRDefault="00633950">
      <w:pPr>
        <w:pStyle w:val="text"/>
      </w:pPr>
      <w:r w:rsidRPr="000F4DAF">
        <w:t>Границы территории, на которой осуществляется территориальное общественное самоуправление, устанавливаются Собранием депутатов поселка Кировский Пристенского района по предложению населения, проживающего на данной территории.</w:t>
      </w:r>
    </w:p>
    <w:p w:rsidR="00633950" w:rsidRPr="000F4DAF" w:rsidRDefault="00633950">
      <w:pPr>
        <w:pStyle w:val="text"/>
      </w:pPr>
      <w:r w:rsidRPr="000F4DAF">
        <w:t>2. Территориальное общественное самоуправление осуществляется в поселке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33950" w:rsidRPr="000F4DAF" w:rsidRDefault="00633950">
      <w:pPr>
        <w:pStyle w:val="text"/>
      </w:pPr>
      <w:r w:rsidRPr="000F4DAF">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городской населенный пункт, не являющийся поселением; иные территории проживания граждан.</w:t>
      </w:r>
    </w:p>
    <w:p w:rsidR="00633950" w:rsidRPr="000F4DAF" w:rsidRDefault="00633950">
      <w:pPr>
        <w:pStyle w:val="text"/>
      </w:pPr>
      <w:r w:rsidRPr="000F4DAF">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33950" w:rsidRPr="000F4DAF" w:rsidRDefault="00633950">
      <w:pPr>
        <w:pStyle w:val="text"/>
      </w:pPr>
      <w:r w:rsidRPr="000F4DAF">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поселка Кировский Пристенского района.</w:t>
      </w:r>
    </w:p>
    <w:p w:rsidR="00633950" w:rsidRPr="000F4DAF" w:rsidRDefault="00633950">
      <w:pPr>
        <w:pStyle w:val="text"/>
      </w:pPr>
      <w:r w:rsidRPr="000F4DAF">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33950" w:rsidRPr="000F4DAF" w:rsidRDefault="00633950">
      <w:pPr>
        <w:pStyle w:val="text"/>
      </w:pPr>
      <w:r w:rsidRPr="000F4DAF">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33950" w:rsidRPr="000F4DAF" w:rsidRDefault="00633950">
      <w:pPr>
        <w:pStyle w:val="text"/>
      </w:pPr>
      <w:r w:rsidRPr="000F4DAF">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33950" w:rsidRPr="000F4DAF" w:rsidRDefault="00633950">
      <w:pPr>
        <w:pStyle w:val="text"/>
      </w:pPr>
      <w:r w:rsidRPr="000F4DAF">
        <w:rPr>
          <w:b/>
          <w:i/>
        </w:rPr>
        <w:t xml:space="preserve">(часть 6 в редакции </w:t>
      </w:r>
      <w:hyperlink r:id="rId175" w:tgtFrame="Logical" w:history="1">
        <w:r w:rsidRPr="000F4DAF">
          <w:rPr>
            <w:rStyle w:val="a5"/>
            <w:b/>
            <w:i/>
          </w:rPr>
          <w:t>Решения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pPr>
        <w:pStyle w:val="text"/>
      </w:pPr>
      <w:r w:rsidRPr="000F4DAF">
        <w:t>7. К исключительным полномочиям собрания, конференции граждан, осуществляющих территориальное общественное самоуправление, относятся:</w:t>
      </w:r>
    </w:p>
    <w:p w:rsidR="00633950" w:rsidRPr="000F4DAF" w:rsidRDefault="00633950">
      <w:pPr>
        <w:pStyle w:val="text"/>
      </w:pPr>
      <w:r w:rsidRPr="000F4DAF">
        <w:t>1) установление структуры органов территориального общественного самоуправления;</w:t>
      </w:r>
    </w:p>
    <w:p w:rsidR="00633950" w:rsidRPr="000F4DAF" w:rsidRDefault="00633950">
      <w:pPr>
        <w:pStyle w:val="text"/>
      </w:pPr>
      <w:r w:rsidRPr="000F4DAF">
        <w:t>2) принятие устава территориального общественного самоуправления, внесение в него изменений и дополнений;</w:t>
      </w:r>
    </w:p>
    <w:p w:rsidR="00633950" w:rsidRPr="000F4DAF" w:rsidRDefault="00633950">
      <w:pPr>
        <w:pStyle w:val="text"/>
      </w:pPr>
      <w:r w:rsidRPr="000F4DAF">
        <w:t>3) избрание органов территориального общественного самоуправления;</w:t>
      </w:r>
    </w:p>
    <w:p w:rsidR="00633950" w:rsidRPr="000F4DAF" w:rsidRDefault="00633950">
      <w:pPr>
        <w:pStyle w:val="text"/>
      </w:pPr>
      <w:r w:rsidRPr="000F4DAF">
        <w:lastRenderedPageBreak/>
        <w:t>4) определение основных направлений деятельности территориального общественного самоуправления;</w:t>
      </w:r>
    </w:p>
    <w:p w:rsidR="00633950" w:rsidRPr="000F4DAF" w:rsidRDefault="00633950">
      <w:pPr>
        <w:pStyle w:val="text"/>
      </w:pPr>
      <w:r w:rsidRPr="000F4DAF">
        <w:t>5) утверждение сметы доходов и расходов территориального общественного самоуправления и отчета о ее исполнении;</w:t>
      </w:r>
    </w:p>
    <w:p w:rsidR="00633950" w:rsidRPr="000F4DAF" w:rsidRDefault="00633950">
      <w:pPr>
        <w:pStyle w:val="text"/>
      </w:pPr>
      <w:r w:rsidRPr="000F4DAF">
        <w:t>6) рассмотрение и утверждение отчетов о деятельности органов территориального общественного самоуправления.</w:t>
      </w:r>
    </w:p>
    <w:p w:rsidR="00633950" w:rsidRPr="000F4DAF" w:rsidRDefault="00633950">
      <w:pPr>
        <w:pStyle w:val="text"/>
      </w:pPr>
      <w:r w:rsidRPr="000F4DAF">
        <w:t>8. Органы территориального общественного самоуправления:</w:t>
      </w:r>
    </w:p>
    <w:p w:rsidR="00633950" w:rsidRPr="000F4DAF" w:rsidRDefault="00633950">
      <w:pPr>
        <w:pStyle w:val="text"/>
      </w:pPr>
      <w:r w:rsidRPr="000F4DAF">
        <w:t>1) представляют интересы населения, проживающего на соответствующей территории;</w:t>
      </w:r>
    </w:p>
    <w:p w:rsidR="00633950" w:rsidRPr="000F4DAF" w:rsidRDefault="00633950">
      <w:pPr>
        <w:pStyle w:val="text"/>
      </w:pPr>
      <w:r w:rsidRPr="000F4DAF">
        <w:t>2) обеспечивают исполнение решений, принятых на собраниях и конференциях граждан;</w:t>
      </w:r>
    </w:p>
    <w:p w:rsidR="00633950" w:rsidRPr="000F4DAF" w:rsidRDefault="00633950">
      <w:pPr>
        <w:pStyle w:val="text"/>
      </w:pPr>
      <w:r w:rsidRPr="000F4DAF">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33950" w:rsidRPr="000F4DAF" w:rsidRDefault="00633950">
      <w:pPr>
        <w:pStyle w:val="text"/>
        <w:rPr>
          <w:i/>
        </w:rPr>
      </w:pPr>
      <w:r w:rsidRPr="000F4DAF">
        <w:rPr>
          <w:b/>
          <w:bCs/>
          <w:i/>
        </w:rPr>
        <w:t xml:space="preserve">(в редакции </w:t>
      </w:r>
      <w:hyperlink r:id="rId176" w:history="1">
        <w:r w:rsidRPr="000F4DAF">
          <w:rPr>
            <w:rStyle w:val="a5"/>
            <w:b/>
            <w:bCs/>
            <w:i/>
          </w:rPr>
          <w:t>Решения Собрания депутатов поселка Кировский Пристенского района от 03.03.2007 года №78</w:t>
        </w:r>
      </w:hyperlink>
      <w:r w:rsidRPr="000F4DAF">
        <w:rPr>
          <w:b/>
          <w:bCs/>
          <w:i/>
        </w:rPr>
        <w:t>)</w:t>
      </w:r>
    </w:p>
    <w:p w:rsidR="00633950" w:rsidRPr="000F4DAF" w:rsidRDefault="00633950">
      <w:pPr>
        <w:pStyle w:val="text"/>
      </w:pPr>
      <w:r w:rsidRPr="000F4DAF">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33950" w:rsidRPr="000F4DAF" w:rsidRDefault="00633950">
      <w:pPr>
        <w:pStyle w:val="text"/>
      </w:pPr>
      <w:r w:rsidRPr="000F4DAF">
        <w:t>9. В уставе территориального общественного самоуправления устанавливаются:</w:t>
      </w:r>
    </w:p>
    <w:p w:rsidR="00633950" w:rsidRPr="000F4DAF" w:rsidRDefault="00633950">
      <w:pPr>
        <w:pStyle w:val="text"/>
      </w:pPr>
      <w:r w:rsidRPr="000F4DAF">
        <w:t>1) территория, на которой оно осуществляется;</w:t>
      </w:r>
    </w:p>
    <w:p w:rsidR="00633950" w:rsidRPr="000F4DAF" w:rsidRDefault="00633950">
      <w:pPr>
        <w:pStyle w:val="text"/>
      </w:pPr>
      <w:r w:rsidRPr="000F4DAF">
        <w:t>2) цели, задачи, формы и основные направления деятельности территориального общественного самоуправления;</w:t>
      </w:r>
    </w:p>
    <w:p w:rsidR="00633950" w:rsidRPr="000F4DAF" w:rsidRDefault="00633950">
      <w:pPr>
        <w:pStyle w:val="text"/>
      </w:pPr>
      <w:r w:rsidRPr="000F4DAF">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33950" w:rsidRPr="000F4DAF" w:rsidRDefault="00633950">
      <w:pPr>
        <w:pStyle w:val="text"/>
      </w:pPr>
      <w:r w:rsidRPr="000F4DAF">
        <w:t>4) порядок принятия решений;</w:t>
      </w:r>
    </w:p>
    <w:p w:rsidR="00633950" w:rsidRPr="000F4DAF" w:rsidRDefault="00633950">
      <w:pPr>
        <w:pStyle w:val="text"/>
      </w:pPr>
      <w:r w:rsidRPr="000F4DAF">
        <w:t>5) порядок приобретения имущества, а также порядок пользования и распоряжения указанным имуществом и финансовыми средствами;</w:t>
      </w:r>
    </w:p>
    <w:p w:rsidR="00633950" w:rsidRPr="000F4DAF" w:rsidRDefault="00633950">
      <w:pPr>
        <w:pStyle w:val="text"/>
      </w:pPr>
      <w:r w:rsidRPr="000F4DAF">
        <w:t>6) порядок прекращения осуществления территориального общественного самоуправления.</w:t>
      </w:r>
    </w:p>
    <w:p w:rsidR="00633950" w:rsidRPr="000F4DAF" w:rsidRDefault="00633950">
      <w:pPr>
        <w:pStyle w:val="text"/>
      </w:pPr>
      <w:r w:rsidRPr="000F4DAF">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33950" w:rsidRPr="000F4DAF" w:rsidRDefault="00633950">
      <w:pPr>
        <w:pStyle w:val="text"/>
      </w:pPr>
      <w:r w:rsidRPr="000F4DAF">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поселка Кировский Пристенского района.</w:t>
      </w:r>
    </w:p>
    <w:p w:rsidR="00633950" w:rsidRPr="000F4DAF" w:rsidRDefault="00633950">
      <w:pPr>
        <w:pStyle w:val="text"/>
      </w:pPr>
    </w:p>
    <w:p w:rsidR="00633950" w:rsidRPr="000F4DAF" w:rsidRDefault="00633950">
      <w:pPr>
        <w:pStyle w:val="article"/>
      </w:pPr>
      <w:r w:rsidRPr="000F4DAF">
        <w:rPr>
          <w:b/>
          <w:bCs/>
        </w:rPr>
        <w:t>Статья 15. Публичные слушания.</w:t>
      </w:r>
    </w:p>
    <w:p w:rsidR="00633950" w:rsidRPr="000F4DAF" w:rsidRDefault="00633950">
      <w:pPr>
        <w:pStyle w:val="text"/>
      </w:pPr>
      <w:r w:rsidRPr="000F4DAF">
        <w:t>1. Для обсуждения проектов муниципальных правовых актов по вопросам местного значения с участием жителей муниципального образования Собранием депутатов поселка Кировский Пристенского района, главой поселка Кировский Пристенского района могут проводиться публичные слушания.</w:t>
      </w:r>
    </w:p>
    <w:p w:rsidR="00633950" w:rsidRPr="000F4DAF" w:rsidRDefault="00633950">
      <w:pPr>
        <w:pStyle w:val="text"/>
      </w:pPr>
      <w:r w:rsidRPr="000F4DAF">
        <w:t xml:space="preserve">2. Публичные слушания проводятся по инициативе 5 процентов жителей поселка Кировский, Собрания депутатов поселка Кировский Пристенского района или главы поселка Кировский Пристенского района. </w:t>
      </w:r>
    </w:p>
    <w:p w:rsidR="00633950" w:rsidRPr="000F4DAF" w:rsidRDefault="00633950">
      <w:pPr>
        <w:pStyle w:val="text"/>
        <w:rPr>
          <w:i/>
        </w:rPr>
      </w:pPr>
      <w:r w:rsidRPr="000F4DAF">
        <w:rPr>
          <w:b/>
          <w:bCs/>
          <w:i/>
        </w:rPr>
        <w:t xml:space="preserve">(в редакции </w:t>
      </w:r>
      <w:hyperlink r:id="rId177"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lastRenderedPageBreak/>
        <w:t>Публичные слушания, проводимые по инициативе населения или Собрания депутатов поселка Кировский Пристенского района, назначаются Собранием депутатов поселка Кировский Пристенского района, а по инициативе главы поселка Кировский Пристенского района - главой поселка Кировский Пристенского района.</w:t>
      </w:r>
    </w:p>
    <w:p w:rsidR="00633950" w:rsidRPr="000F4DAF" w:rsidRDefault="00633950">
      <w:pPr>
        <w:pStyle w:val="text"/>
      </w:pPr>
      <w:r w:rsidRPr="000F4DAF">
        <w:t>3. На публичные слушания должны выноситься:</w:t>
      </w:r>
    </w:p>
    <w:p w:rsidR="00633950" w:rsidRPr="000F4DAF" w:rsidRDefault="00633950">
      <w:pPr>
        <w:pStyle w:val="text"/>
      </w:pPr>
      <w:r w:rsidRPr="000F4DAF">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78" w:history="1">
        <w:r w:rsidRPr="000F4DAF">
          <w:rPr>
            <w:rStyle w:val="a5"/>
          </w:rPr>
          <w:t>Конституцией Российской Федерации</w:t>
        </w:r>
      </w:hyperlink>
      <w:r w:rsidRPr="000F4DAF">
        <w:t>, федеральными законами;</w:t>
      </w:r>
    </w:p>
    <w:p w:rsidR="00633950" w:rsidRPr="000F4DAF" w:rsidRDefault="00633950">
      <w:pPr>
        <w:pStyle w:val="text"/>
        <w:rPr>
          <w:i/>
        </w:rPr>
      </w:pPr>
      <w:r w:rsidRPr="000F4DAF">
        <w:rPr>
          <w:b/>
          <w:bCs/>
          <w:i/>
        </w:rPr>
        <w:t xml:space="preserve">(в редакции </w:t>
      </w:r>
      <w:hyperlink r:id="rId179"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pPr>
      <w:r w:rsidRPr="000F4DAF">
        <w:t>2) проект местного бюджета и отчет о его исполнении;</w:t>
      </w:r>
    </w:p>
    <w:p w:rsidR="00633950" w:rsidRPr="000F4DAF" w:rsidRDefault="00633950">
      <w:pPr>
        <w:pStyle w:val="text"/>
      </w:pPr>
      <w:r w:rsidRPr="000F4DAF">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w:t>
      </w:r>
      <w:r w:rsidR="004E5227" w:rsidRPr="000F4DAF">
        <w:t xml:space="preserve">за исключением случаев, предусмотренных  </w:t>
      </w:r>
      <w:hyperlink r:id="rId180" w:history="1">
        <w:r w:rsidR="004E5227" w:rsidRPr="000F4DAF">
          <w:rPr>
            <w:rStyle w:val="a5"/>
          </w:rPr>
          <w:t>Градостроительным кодексом Российской Федерации</w:t>
        </w:r>
      </w:hyperlink>
      <w:r w:rsidR="004E5227" w:rsidRPr="000F4DAF">
        <w:t xml:space="preserve">, </w:t>
      </w:r>
      <w:r w:rsidRPr="000F4DAF">
        <w:t>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33950" w:rsidRPr="000F4DAF" w:rsidRDefault="00633950">
      <w:pPr>
        <w:pStyle w:val="text"/>
        <w:rPr>
          <w:i/>
        </w:rPr>
      </w:pPr>
      <w:r w:rsidRPr="000F4DAF">
        <w:rPr>
          <w:b/>
          <w:bCs/>
          <w:i/>
        </w:rPr>
        <w:t xml:space="preserve">(в редакции </w:t>
      </w:r>
      <w:hyperlink r:id="rId181" w:history="1">
        <w:r w:rsidRPr="000F4DAF">
          <w:rPr>
            <w:rStyle w:val="a5"/>
            <w:b/>
            <w:bCs/>
            <w:i/>
          </w:rPr>
          <w:t>Решений Собрания депутатов поселка Кировский Пристенского района Курской области от 07.12.2006 года №70</w:t>
        </w:r>
      </w:hyperlink>
      <w:r w:rsidRPr="000F4DAF">
        <w:rPr>
          <w:b/>
          <w:bCs/>
          <w:i/>
        </w:rPr>
        <w:t xml:space="preserve">, от </w:t>
      </w:r>
      <w:hyperlink r:id="rId182" w:tgtFrame="Logical" w:history="1">
        <w:r w:rsidRPr="000F4DAF">
          <w:rPr>
            <w:rStyle w:val="a5"/>
            <w:b/>
            <w:bCs/>
            <w:i/>
          </w:rPr>
          <w:t>26.04.2012 г. №12</w:t>
        </w:r>
      </w:hyperlink>
      <w:r w:rsidR="004E5227" w:rsidRPr="000F4DAF">
        <w:rPr>
          <w:b/>
          <w:i/>
        </w:rPr>
        <w:t xml:space="preserve">, от </w:t>
      </w:r>
      <w:hyperlink r:id="rId183" w:tgtFrame="Logical" w:history="1">
        <w:r w:rsidR="004E5227" w:rsidRPr="000F4DAF">
          <w:rPr>
            <w:rStyle w:val="a5"/>
            <w:b/>
            <w:i/>
          </w:rPr>
          <w:t>10.02.2015 №117</w:t>
        </w:r>
      </w:hyperlink>
      <w:r w:rsidRPr="000F4DAF">
        <w:rPr>
          <w:b/>
          <w:bCs/>
          <w:i/>
        </w:rPr>
        <w:t>)</w:t>
      </w:r>
    </w:p>
    <w:p w:rsidR="00633950" w:rsidRDefault="00633950">
      <w:pPr>
        <w:pStyle w:val="text"/>
      </w:pPr>
      <w:r w:rsidRPr="000F4DAF">
        <w:t xml:space="preserve">4) </w:t>
      </w:r>
      <w:r w:rsidR="00F65C63">
        <w:rPr>
          <w:lang w:eastAsia="en-US"/>
        </w:rPr>
        <w:t>вопросы о преобразовании</w:t>
      </w:r>
      <w:r w:rsidR="00F65C63">
        <w:rPr>
          <w:bCs/>
        </w:rPr>
        <w:t xml:space="preserve"> поселка Кировский</w:t>
      </w:r>
      <w:r w:rsidR="00F65C63">
        <w:rPr>
          <w:lang w:eastAsia="en-US"/>
        </w:rPr>
        <w:t xml:space="preserve">, за исключением случаев, если в соответствии со статьей 13 </w:t>
      </w:r>
      <w:r w:rsidR="00F65C63">
        <w:t xml:space="preserve">Федерального  закона   от   06   октября  2003  года  № 131-ФЗ «Об общих принципах организации местного самоуправления в Российской Федерации» </w:t>
      </w:r>
      <w:r w:rsidR="00F65C63">
        <w:rPr>
          <w:lang w:eastAsia="en-US"/>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Pr="000F4DAF">
        <w:t>.</w:t>
      </w:r>
    </w:p>
    <w:p w:rsidR="00F65C63" w:rsidRPr="000F4DAF" w:rsidRDefault="00F65C63">
      <w:pPr>
        <w:pStyle w:val="text"/>
      </w:pPr>
      <w:r>
        <w:rPr>
          <w:b/>
          <w:bCs/>
          <w:i/>
        </w:rPr>
        <w:t xml:space="preserve">(пункт 4 в новой редакции </w:t>
      </w:r>
      <w:hyperlink r:id="rId184" w:tgtFrame="Logical" w:history="1">
        <w:r>
          <w:rPr>
            <w:rStyle w:val="a5"/>
            <w:b/>
            <w:i/>
          </w:rPr>
          <w:t>Решения Собрания депутатов поселка Кировский Пристенского района Курской области от 25.03.2016 № 157</w:t>
        </w:r>
      </w:hyperlink>
      <w:r>
        <w:rPr>
          <w:b/>
          <w:bCs/>
          <w:i/>
        </w:rPr>
        <w:t>)</w:t>
      </w:r>
    </w:p>
    <w:p w:rsidR="00633950" w:rsidRPr="000F4DAF" w:rsidRDefault="00633950">
      <w:pPr>
        <w:pStyle w:val="text"/>
      </w:pPr>
      <w:r w:rsidRPr="000F4DAF">
        <w:t>4. Решение о проведении публичных слушаний должно приниматься не позже, чем за 20 дней до даты рассмотрения Главой поселка Кировский Пристенского района, Собранием депутатов поселка Кировский Пристенского района проекта муниципального правового акта поселка Кировский.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633950" w:rsidRPr="000F4DAF" w:rsidRDefault="00633950">
      <w:pPr>
        <w:pStyle w:val="text"/>
        <w:rPr>
          <w:i/>
        </w:rPr>
      </w:pPr>
      <w:r w:rsidRPr="000F4DAF">
        <w:rPr>
          <w:b/>
          <w:bCs/>
          <w:i/>
        </w:rPr>
        <w:t xml:space="preserve">(в редакции </w:t>
      </w:r>
      <w:hyperlink r:id="rId185"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5. В публичных слушаниях могут принимать участие все желающие жители поселка Кировский.</w:t>
      </w:r>
    </w:p>
    <w:p w:rsidR="00633950" w:rsidRPr="000F4DAF" w:rsidRDefault="00633950">
      <w:pPr>
        <w:pStyle w:val="text"/>
      </w:pPr>
      <w:r w:rsidRPr="000F4DAF">
        <w:t xml:space="preserve">Председательствующим на публичных слушаниях является Глава поселка Кировский Пристенского района. Председательствующий ведет публичные слушания и </w:t>
      </w:r>
      <w:r w:rsidRPr="000F4DAF">
        <w:lastRenderedPageBreak/>
        <w:t>следит за порядком обсуждения вопросов повестки публичных слушаний. В ходе публичных слушаний ведется протокол.</w:t>
      </w:r>
    </w:p>
    <w:p w:rsidR="00633950" w:rsidRPr="000F4DAF" w:rsidRDefault="00633950">
      <w:pPr>
        <w:pStyle w:val="text"/>
      </w:pPr>
      <w:r w:rsidRPr="000F4DAF">
        <w:t>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w:t>
      </w:r>
    </w:p>
    <w:p w:rsidR="00633950" w:rsidRPr="000F4DAF" w:rsidRDefault="00633950">
      <w:pPr>
        <w:pStyle w:val="text"/>
      </w:pPr>
      <w:r w:rsidRPr="000F4DAF">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поселка Кировский.</w:t>
      </w:r>
    </w:p>
    <w:p w:rsidR="00633950" w:rsidRPr="000F4DAF" w:rsidRDefault="00633950">
      <w:pPr>
        <w:pStyle w:val="text"/>
      </w:pPr>
      <w:r w:rsidRPr="000F4DAF">
        <w:t>6. Протокол публичных слушаний вместе с принятыми на них рекомендациями направляется Собранию депутатов поселка Кировский Пристенского района либо Главе поселка Кировский Пристенского района. Рекомендации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633950" w:rsidRPr="000F4DAF" w:rsidRDefault="00633950">
      <w:pPr>
        <w:pStyle w:val="text"/>
      </w:pPr>
      <w:r w:rsidRPr="000F4DAF">
        <w:rPr>
          <w:b/>
          <w:i/>
        </w:rPr>
        <w:t xml:space="preserve">(в редакции </w:t>
      </w:r>
      <w:hyperlink r:id="rId186" w:tgtFrame="Logical" w:history="1">
        <w:r w:rsidRPr="000F4DAF">
          <w:rPr>
            <w:rStyle w:val="a5"/>
            <w:b/>
            <w:i/>
          </w:rPr>
          <w:t>Решения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pPr>
        <w:pStyle w:val="text"/>
      </w:pPr>
      <w:r w:rsidRPr="000F4DAF">
        <w:t>Подготовка и проведение публичных слушаний, подготовка всех информационных материалов возлагается на Главу поселка Кировский Пристенского района.</w:t>
      </w:r>
    </w:p>
    <w:p w:rsidR="00633950" w:rsidRPr="000F4DAF" w:rsidRDefault="00633950">
      <w:pPr>
        <w:pStyle w:val="text"/>
        <w:rPr>
          <w:b/>
          <w:bCs/>
          <w:i/>
        </w:rPr>
      </w:pPr>
      <w:r w:rsidRPr="000F4DAF">
        <w:rPr>
          <w:b/>
          <w:bCs/>
          <w:i/>
        </w:rPr>
        <w:t xml:space="preserve">(части 5 и 6 введены </w:t>
      </w:r>
      <w:hyperlink r:id="rId187"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rPr>
          <w:i/>
        </w:rPr>
      </w:pPr>
    </w:p>
    <w:p w:rsidR="00633950" w:rsidRPr="000F4DAF" w:rsidRDefault="00633950">
      <w:pPr>
        <w:pStyle w:val="article"/>
      </w:pPr>
      <w:r w:rsidRPr="000F4DAF">
        <w:rPr>
          <w:b/>
          <w:bCs/>
        </w:rPr>
        <w:t>Статья 16. Собрание граждан</w:t>
      </w:r>
    </w:p>
    <w:p w:rsidR="00633950" w:rsidRPr="000F4DAF" w:rsidRDefault="00633950">
      <w:pPr>
        <w:pStyle w:val="text"/>
      </w:pPr>
      <w:r w:rsidRPr="000F4DAF">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633950" w:rsidRPr="000F4DAF" w:rsidRDefault="00633950">
      <w:pPr>
        <w:pStyle w:val="text"/>
      </w:pPr>
      <w:r w:rsidRPr="000F4DAF">
        <w:t xml:space="preserve">2. Порядок назначения и проведения собрания граждан, а также полномочия собрания граждан определяются </w:t>
      </w:r>
      <w:hyperlink r:id="rId188" w:history="1">
        <w:r w:rsidRPr="000F4DAF">
          <w:rPr>
            <w:rStyle w:val="a5"/>
          </w:rPr>
          <w:t>Федеральным законом «Об общих принципах организации местного самоуправления в Российской Федерации»</w:t>
        </w:r>
      </w:hyperlink>
      <w:r w:rsidRPr="000F4DAF">
        <w:t xml:space="preserve"> и нормативными правовыми актами Собрания депутатов поселка Кировский Пристенского района, уставом территориального общественного самоуправления.</w:t>
      </w:r>
    </w:p>
    <w:p w:rsidR="00633950" w:rsidRPr="000F4DAF" w:rsidRDefault="00633950">
      <w:pPr>
        <w:pStyle w:val="text"/>
      </w:pPr>
      <w:r w:rsidRPr="000F4DAF">
        <w:t>3. Итоги Собрания граждан подлежат официальному опубликованию (обнародованию).</w:t>
      </w:r>
    </w:p>
    <w:p w:rsidR="00633950" w:rsidRPr="000F4DAF" w:rsidRDefault="00633950">
      <w:pPr>
        <w:pStyle w:val="text"/>
        <w:rPr>
          <w:i/>
        </w:rPr>
      </w:pPr>
      <w:r w:rsidRPr="000F4DAF">
        <w:rPr>
          <w:b/>
          <w:bCs/>
          <w:i/>
        </w:rPr>
        <w:t xml:space="preserve">(часть 3 введена </w:t>
      </w:r>
      <w:hyperlink r:id="rId189"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Статья 17. Конференция граждан (собрание делегатов)</w:t>
      </w:r>
    </w:p>
    <w:p w:rsidR="00633950" w:rsidRPr="000F4DAF" w:rsidRDefault="00633950">
      <w:pPr>
        <w:pStyle w:val="text"/>
      </w:pPr>
      <w:r w:rsidRPr="000F4DAF">
        <w:t>1. В случаях, предусмотренных нормативными правовыми актами Собрания депутатов поселка Кировский Пристенского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33950" w:rsidRPr="000F4DAF" w:rsidRDefault="00633950">
      <w:pPr>
        <w:pStyle w:val="text"/>
      </w:pPr>
      <w:r w:rsidRPr="000F4DAF">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поселка Кировский Пристенского района, уставом территориального общественного самоуправления.</w:t>
      </w:r>
    </w:p>
    <w:p w:rsidR="00633950" w:rsidRPr="000F4DAF" w:rsidRDefault="00633950">
      <w:pPr>
        <w:pStyle w:val="text"/>
      </w:pPr>
      <w:r w:rsidRPr="000F4DAF">
        <w:t>3. Итоги конференции граждан (собрания делегатов) подлежат официальному опубликованию (обнародованию).</w:t>
      </w:r>
    </w:p>
    <w:p w:rsidR="00633950" w:rsidRPr="000F4DAF" w:rsidRDefault="00633950">
      <w:pPr>
        <w:pStyle w:val="article"/>
        <w:rPr>
          <w:b/>
          <w:bCs/>
        </w:rPr>
      </w:pPr>
    </w:p>
    <w:p w:rsidR="00633950" w:rsidRPr="000F4DAF" w:rsidRDefault="00633950">
      <w:pPr>
        <w:pStyle w:val="article"/>
      </w:pPr>
      <w:r w:rsidRPr="000F4DAF">
        <w:rPr>
          <w:b/>
          <w:bCs/>
        </w:rPr>
        <w:t>Статья 18. Опрос граждан.</w:t>
      </w:r>
    </w:p>
    <w:p w:rsidR="00633950" w:rsidRPr="000F4DAF" w:rsidRDefault="00633950">
      <w:pPr>
        <w:pStyle w:val="text"/>
      </w:pPr>
      <w:r w:rsidRPr="000F4DAF">
        <w:t xml:space="preserve">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w:t>
      </w:r>
      <w:r w:rsidRPr="000F4DAF">
        <w:lastRenderedPageBreak/>
        <w:t xml:space="preserve">решений органами местного самоуправления и должностными лицами местного самоуправления, а также органами государственной власти. </w:t>
      </w:r>
    </w:p>
    <w:p w:rsidR="00633950" w:rsidRPr="000F4DAF" w:rsidRDefault="00633950">
      <w:pPr>
        <w:pStyle w:val="text"/>
      </w:pPr>
      <w:r w:rsidRPr="000F4DAF">
        <w:t>Результаты опроса носят рекомендательный характер.</w:t>
      </w:r>
    </w:p>
    <w:p w:rsidR="00633950" w:rsidRPr="000F4DAF" w:rsidRDefault="00633950">
      <w:pPr>
        <w:pStyle w:val="text"/>
      </w:pPr>
      <w:r w:rsidRPr="000F4DAF">
        <w:t>2. В опросе граждан имеют право участвовать жители муниципального образования, обладающие избирательным правом.</w:t>
      </w:r>
    </w:p>
    <w:p w:rsidR="00633950" w:rsidRPr="000F4DAF" w:rsidRDefault="00633950">
      <w:pPr>
        <w:pStyle w:val="text"/>
      </w:pPr>
      <w:r w:rsidRPr="000F4DAF">
        <w:t>3. Опрос граждан проводится по инициативе:</w:t>
      </w:r>
    </w:p>
    <w:p w:rsidR="00633950" w:rsidRPr="000F4DAF" w:rsidRDefault="00633950">
      <w:pPr>
        <w:pStyle w:val="text"/>
      </w:pPr>
      <w:r w:rsidRPr="000F4DAF">
        <w:t>1) Собрания депутатов или главы поселка - по вопросам местного значения;</w:t>
      </w:r>
    </w:p>
    <w:p w:rsidR="00633950" w:rsidRPr="000F4DAF" w:rsidRDefault="00633950">
      <w:pPr>
        <w:pStyle w:val="text"/>
      </w:pPr>
      <w:r w:rsidRPr="000F4DAF">
        <w:t>2) органов государственной власти Курской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33950" w:rsidRDefault="00633950">
      <w:pPr>
        <w:pStyle w:val="text"/>
        <w:rPr>
          <w:lang w:eastAsia="en-US"/>
        </w:rPr>
      </w:pPr>
      <w:r w:rsidRPr="000F4DAF">
        <w:t>4. Порядок назначения и проведения опроса граждан определяется нормативными правовыми актами Собрания депутатов поселка Кировский Пристенского района</w:t>
      </w:r>
      <w:r w:rsidR="007C4C8F">
        <w:t xml:space="preserve"> </w:t>
      </w:r>
      <w:r w:rsidR="007C4C8F">
        <w:rPr>
          <w:lang w:eastAsia="en-US"/>
        </w:rPr>
        <w:t>в соответствии с законом Курской области.</w:t>
      </w:r>
    </w:p>
    <w:p w:rsidR="007C4C8F" w:rsidRPr="000F4DAF" w:rsidRDefault="007C4C8F">
      <w:pPr>
        <w:pStyle w:val="text"/>
      </w:pPr>
      <w:r>
        <w:rPr>
          <w:b/>
          <w:bCs/>
          <w:i/>
        </w:rPr>
        <w:t xml:space="preserve">(в редакции </w:t>
      </w:r>
      <w:hyperlink r:id="rId190" w:tgtFrame="Logical" w:history="1">
        <w:r>
          <w:rPr>
            <w:rStyle w:val="a5"/>
            <w:b/>
            <w:i/>
          </w:rPr>
          <w:t>Решения Собрания депутатов поселка Кировский Пристенского района Курской области от 25.03.2016 № 157</w:t>
        </w:r>
      </w:hyperlink>
      <w:r>
        <w:rPr>
          <w:b/>
          <w:bCs/>
          <w:i/>
        </w:rPr>
        <w:t>)</w:t>
      </w:r>
    </w:p>
    <w:p w:rsidR="00633950" w:rsidRPr="000F4DAF" w:rsidRDefault="00633950">
      <w:pPr>
        <w:pStyle w:val="article"/>
        <w:rPr>
          <w:b/>
          <w:bCs/>
        </w:rPr>
      </w:pPr>
    </w:p>
    <w:p w:rsidR="00633950" w:rsidRPr="000F4DAF" w:rsidRDefault="00633950">
      <w:pPr>
        <w:pStyle w:val="article"/>
      </w:pPr>
      <w:r w:rsidRPr="000F4DAF">
        <w:rPr>
          <w:b/>
          <w:bCs/>
        </w:rPr>
        <w:t xml:space="preserve">Статья 19. Обращение граждан в органы местного самоуправления. </w:t>
      </w:r>
    </w:p>
    <w:p w:rsidR="00633950" w:rsidRPr="000F4DAF" w:rsidRDefault="00633950">
      <w:pPr>
        <w:pStyle w:val="text"/>
      </w:pPr>
      <w:r w:rsidRPr="000F4DAF">
        <w:t>1. Граждане имеют право на индивидуальные и коллективные обращения в органы местного самоуправления.</w:t>
      </w:r>
    </w:p>
    <w:p w:rsidR="00633950" w:rsidRPr="000F4DAF" w:rsidRDefault="00633950">
      <w:pPr>
        <w:pStyle w:val="text"/>
      </w:pPr>
      <w:r w:rsidRPr="000F4DAF">
        <w:t xml:space="preserve">2. Обращения граждан подлежат рассмотрению в порядке и сроки, установленные </w:t>
      </w:r>
      <w:hyperlink r:id="rId191" w:history="1">
        <w:r w:rsidRPr="000F4DAF">
          <w:rPr>
            <w:rStyle w:val="a5"/>
          </w:rPr>
          <w:t>Федеральным законом от 2 мая 2006 года №59-ФЗ «О порядке рассмотрения обращений граждан Российской Федерации»</w:t>
        </w:r>
      </w:hyperlink>
      <w:r w:rsidRPr="000F4DAF">
        <w:t>.</w:t>
      </w:r>
    </w:p>
    <w:p w:rsidR="00633950" w:rsidRPr="000F4DAF" w:rsidRDefault="00633950">
      <w:pPr>
        <w:pStyle w:val="text"/>
        <w:rPr>
          <w:i/>
        </w:rPr>
      </w:pPr>
      <w:r w:rsidRPr="000F4DAF">
        <w:rPr>
          <w:b/>
          <w:bCs/>
          <w:i/>
        </w:rPr>
        <w:t xml:space="preserve">(статья в новой редакции </w:t>
      </w:r>
      <w:hyperlink r:id="rId192" w:history="1">
        <w:r w:rsidRPr="000F4DAF">
          <w:rPr>
            <w:rStyle w:val="a5"/>
            <w:b/>
            <w:bCs/>
            <w:i/>
          </w:rPr>
          <w:t>Решения Собрания депутатов поселка Кировский Пристенского района от 03.03.2007 года №78</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Статья 20. Другие формы непосредственного осуществления населением местного самоуправления и участия в его осуществлении.</w:t>
      </w:r>
    </w:p>
    <w:p w:rsidR="00633950" w:rsidRPr="000F4DAF" w:rsidRDefault="00633950">
      <w:pPr>
        <w:pStyle w:val="text"/>
      </w:pPr>
      <w:r w:rsidRPr="000F4DAF">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93" w:history="1">
        <w:r w:rsidRPr="000F4DAF">
          <w:rPr>
            <w:rStyle w:val="a5"/>
          </w:rPr>
          <w:t>Конституции Российской Федерации</w:t>
        </w:r>
      </w:hyperlink>
      <w:r w:rsidRPr="000F4DAF">
        <w:t xml:space="preserve">, </w:t>
      </w:r>
      <w:hyperlink r:id="rId194" w:history="1">
        <w:r w:rsidRPr="000F4DAF">
          <w:rPr>
            <w:rStyle w:val="a5"/>
          </w:rPr>
          <w:t>Федеральному закону «Об общих принципах организации местного самоуправления в Российской Федерации»</w:t>
        </w:r>
      </w:hyperlink>
      <w:r w:rsidRPr="000F4DAF">
        <w:t xml:space="preserve"> и иным федеральным законам, законам Курской области.</w:t>
      </w:r>
    </w:p>
    <w:p w:rsidR="00633950" w:rsidRPr="000F4DAF" w:rsidRDefault="00633950">
      <w:pPr>
        <w:pStyle w:val="text"/>
      </w:pPr>
      <w:r w:rsidRPr="000F4DAF">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33950" w:rsidRPr="000F4DAF" w:rsidRDefault="00633950">
      <w:pPr>
        <w:pStyle w:val="chapter"/>
        <w:rPr>
          <w:b/>
          <w:bCs/>
        </w:rPr>
      </w:pPr>
    </w:p>
    <w:p w:rsidR="00633950" w:rsidRPr="000F4DAF" w:rsidRDefault="00633950">
      <w:pPr>
        <w:pStyle w:val="chapter"/>
        <w:rPr>
          <w:b/>
          <w:bCs/>
        </w:rPr>
      </w:pPr>
    </w:p>
    <w:p w:rsidR="00633950" w:rsidRPr="000F4DAF" w:rsidRDefault="00633950">
      <w:pPr>
        <w:pStyle w:val="chapter"/>
      </w:pPr>
      <w:r w:rsidRPr="000F4DAF">
        <w:rPr>
          <w:b/>
          <w:bCs/>
        </w:rPr>
        <w:t>ГЛАВА 4. Представительный орган поселка Кировский.</w:t>
      </w:r>
    </w:p>
    <w:p w:rsidR="00633950" w:rsidRPr="000F4DAF" w:rsidRDefault="00633950">
      <w:pPr>
        <w:pStyle w:val="article"/>
        <w:rPr>
          <w:b/>
          <w:bCs/>
        </w:rPr>
      </w:pPr>
    </w:p>
    <w:p w:rsidR="00633950" w:rsidRPr="000F4DAF" w:rsidRDefault="00633950">
      <w:pPr>
        <w:pStyle w:val="article"/>
      </w:pPr>
      <w:r w:rsidRPr="000F4DAF">
        <w:rPr>
          <w:b/>
          <w:bCs/>
        </w:rPr>
        <w:t>Статья 21. Собрание депутатов поселка Кировский</w:t>
      </w:r>
      <w:r w:rsidR="003C1FD1">
        <w:rPr>
          <w:b/>
          <w:bCs/>
        </w:rPr>
        <w:t xml:space="preserve"> Пристенского района</w:t>
      </w:r>
    </w:p>
    <w:p w:rsidR="00633950" w:rsidRPr="000F4DAF" w:rsidRDefault="00633950">
      <w:pPr>
        <w:pStyle w:val="text"/>
        <w:rPr>
          <w:i/>
        </w:rPr>
      </w:pPr>
      <w:r w:rsidRPr="000F4DAF">
        <w:rPr>
          <w:b/>
          <w:bCs/>
          <w:i/>
        </w:rPr>
        <w:t xml:space="preserve">(в редакции </w:t>
      </w:r>
      <w:hyperlink r:id="rId195"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 xml:space="preserve">1. Собрание депутатов поселка Кировский </w:t>
      </w:r>
      <w:r w:rsidR="003C1FD1">
        <w:t xml:space="preserve">Пристенского района </w:t>
      </w:r>
      <w:r w:rsidRPr="000F4DAF">
        <w:t>является выборным представительным органом муниципального образования.</w:t>
      </w:r>
    </w:p>
    <w:p w:rsidR="00633950" w:rsidRPr="000F4DAF" w:rsidRDefault="00633950">
      <w:pPr>
        <w:pStyle w:val="text"/>
        <w:rPr>
          <w:i/>
        </w:rPr>
      </w:pPr>
      <w:r w:rsidRPr="000F4DAF">
        <w:rPr>
          <w:b/>
          <w:bCs/>
          <w:i/>
        </w:rPr>
        <w:t xml:space="preserve">(в редакции </w:t>
      </w:r>
      <w:hyperlink r:id="rId196"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C74F2F" w:rsidRDefault="00633950" w:rsidP="00C74F2F">
      <w:pPr>
        <w:pStyle w:val="text"/>
        <w:rPr>
          <w:rStyle w:val="FontStyle16"/>
          <w:rFonts w:ascii="Arial" w:hAnsi="Arial" w:cs="Arial"/>
          <w:sz w:val="24"/>
          <w:szCs w:val="24"/>
        </w:rPr>
      </w:pPr>
      <w:r w:rsidRPr="000F4DAF">
        <w:t xml:space="preserve">2. </w:t>
      </w:r>
      <w:r w:rsidR="00C74F2F" w:rsidRPr="00C74F2F">
        <w:rPr>
          <w:rStyle w:val="FontStyle16"/>
          <w:rFonts w:ascii="Arial" w:hAnsi="Arial" w:cs="Arial"/>
          <w:sz w:val="24"/>
          <w:szCs w:val="24"/>
        </w:rPr>
        <w:t xml:space="preserve">Собрание депутатов поселка Кировский Пристенского района состоит из </w:t>
      </w:r>
      <w:r w:rsidR="00C74F2F" w:rsidRPr="00C74F2F">
        <w:rPr>
          <w:rStyle w:val="FontStyle12"/>
          <w:rFonts w:ascii="Arial" w:hAnsi="Arial" w:cs="Arial"/>
          <w:sz w:val="24"/>
          <w:szCs w:val="24"/>
        </w:rPr>
        <w:t xml:space="preserve">10 </w:t>
      </w:r>
      <w:r w:rsidR="00C74F2F" w:rsidRPr="00C74F2F">
        <w:rPr>
          <w:rStyle w:val="FontStyle16"/>
          <w:rFonts w:ascii="Arial" w:hAnsi="Arial" w:cs="Arial"/>
          <w:sz w:val="24"/>
          <w:szCs w:val="24"/>
        </w:rPr>
        <w:t xml:space="preserve">депутатов, избираемых на муниципальных выборах по пяти двухмандатным </w:t>
      </w:r>
      <w:r w:rsidR="00C74F2F" w:rsidRPr="00C74F2F">
        <w:rPr>
          <w:rStyle w:val="FontStyle16"/>
          <w:rFonts w:ascii="Arial" w:hAnsi="Arial" w:cs="Arial"/>
          <w:sz w:val="24"/>
          <w:szCs w:val="24"/>
        </w:rPr>
        <w:lastRenderedPageBreak/>
        <w:t>избирательным округам, на основе всеобщего равного и прямого избирательного права путем тайного голосования.</w:t>
      </w:r>
    </w:p>
    <w:p w:rsidR="00C74F2F" w:rsidRPr="000F4DAF" w:rsidRDefault="00C74F2F" w:rsidP="00C74F2F">
      <w:pPr>
        <w:pStyle w:val="text"/>
      </w:pPr>
      <w:r>
        <w:rPr>
          <w:b/>
          <w:i/>
        </w:rPr>
        <w:t xml:space="preserve">(часть 2 в новой редакции </w:t>
      </w:r>
      <w:hyperlink r:id="rId197" w:tgtFrame="Logical" w:history="1">
        <w:r>
          <w:rPr>
            <w:rStyle w:val="a5"/>
            <w:b/>
            <w:i/>
          </w:rPr>
          <w:t>Решения Собрания депутатов поселка Кировский Пристенского района Курской области от 17.10.2016 № 173</w:t>
        </w:r>
      </w:hyperlink>
      <w:r>
        <w:rPr>
          <w:b/>
          <w:i/>
        </w:rPr>
        <w:t>)</w:t>
      </w:r>
    </w:p>
    <w:p w:rsidR="00633950" w:rsidRPr="000F4DAF" w:rsidRDefault="00633950">
      <w:pPr>
        <w:pStyle w:val="text"/>
      </w:pPr>
      <w:r w:rsidRPr="000F4DAF">
        <w:t>3. Срок полномочий депутатов Собрания депутатов поселка Кировский Пристенского района составляет 5 лет.</w:t>
      </w:r>
    </w:p>
    <w:p w:rsidR="00633950" w:rsidRPr="000F4DAF" w:rsidRDefault="00633950">
      <w:pPr>
        <w:pStyle w:val="text"/>
      </w:pPr>
      <w:r w:rsidRPr="000F4DAF">
        <w:rPr>
          <w:b/>
          <w:i/>
        </w:rPr>
        <w:t xml:space="preserve">(в редакции </w:t>
      </w:r>
      <w:hyperlink r:id="rId198"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pPr>
        <w:pStyle w:val="text"/>
      </w:pPr>
      <w:r w:rsidRPr="000F4DAF">
        <w:t>4. Собрание депутатов поселка Кировский Пристенского района является правомочным, если в его состав избрано не менее двух третей от установленной численности депутатов.</w:t>
      </w:r>
    </w:p>
    <w:p w:rsidR="00633950" w:rsidRPr="000F4DAF" w:rsidRDefault="00633950">
      <w:pPr>
        <w:pStyle w:val="text"/>
        <w:rPr>
          <w:i/>
        </w:rPr>
      </w:pPr>
      <w:r w:rsidRPr="000F4DAF">
        <w:rPr>
          <w:b/>
          <w:bCs/>
          <w:i/>
        </w:rPr>
        <w:t xml:space="preserve">(в редакции </w:t>
      </w:r>
      <w:hyperlink r:id="rId199"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5. Расходы на обеспечение деятельности Собрания депутатов поселка Кировский Пристенского района предусматриваются в местном бюджете отдельной строкой в соответствии с классификацией расходов бюджетов Российской Федерации.</w:t>
      </w:r>
    </w:p>
    <w:p w:rsidR="00633950" w:rsidRPr="000F4DAF" w:rsidRDefault="00633950">
      <w:pPr>
        <w:pStyle w:val="text"/>
      </w:pPr>
      <w:r w:rsidRPr="000F4DAF">
        <w:t>Управление и (или) распоряжение Собранием депутатов поселка Кировский Пристенского района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поселка Кировский Пристенского района и депутатов.</w:t>
      </w:r>
    </w:p>
    <w:p w:rsidR="00633950" w:rsidRPr="000F4DAF" w:rsidRDefault="00633950">
      <w:pPr>
        <w:pStyle w:val="text"/>
      </w:pPr>
    </w:p>
    <w:p w:rsidR="00633950" w:rsidRPr="000F4DAF" w:rsidRDefault="00633950">
      <w:pPr>
        <w:pStyle w:val="article"/>
      </w:pPr>
      <w:r w:rsidRPr="000F4DAF">
        <w:rPr>
          <w:b/>
          <w:bCs/>
        </w:rPr>
        <w:t>Статья 22. Полномочия Собрания депутатов поселка Кировский Пристенского района.</w:t>
      </w:r>
    </w:p>
    <w:p w:rsidR="00633950" w:rsidRPr="000F4DAF" w:rsidRDefault="00633950">
      <w:pPr>
        <w:pStyle w:val="text"/>
      </w:pPr>
      <w:r w:rsidRPr="000F4DAF">
        <w:t>1. В исключительной компетенции Собрания депутатов поселка Кировский Пристенского района находится:</w:t>
      </w:r>
    </w:p>
    <w:p w:rsidR="00633950" w:rsidRPr="000F4DAF" w:rsidRDefault="00633950">
      <w:pPr>
        <w:pStyle w:val="text"/>
      </w:pPr>
      <w:r w:rsidRPr="000F4DAF">
        <w:t>1) принятие устава муниципального образования и внесение в него изменений и дополнений;</w:t>
      </w:r>
    </w:p>
    <w:p w:rsidR="00633950" w:rsidRPr="000F4DAF" w:rsidRDefault="00633950">
      <w:pPr>
        <w:pStyle w:val="text"/>
      </w:pPr>
      <w:r w:rsidRPr="000F4DAF">
        <w:t>2) утверждение местного бюджета и отчета о его исполнении;</w:t>
      </w:r>
    </w:p>
    <w:p w:rsidR="00633950" w:rsidRPr="000F4DAF" w:rsidRDefault="00633950">
      <w:pPr>
        <w:pStyle w:val="text"/>
      </w:pPr>
      <w:r w:rsidRPr="000F4DAF">
        <w:t>3) установление, изменение и отмена местных налогов и сборов в соответствии с законодательством Российской Федерации о налогах и сборах;</w:t>
      </w:r>
    </w:p>
    <w:p w:rsidR="00633950" w:rsidRPr="000F4DAF" w:rsidRDefault="00633950">
      <w:pPr>
        <w:pStyle w:val="text"/>
      </w:pPr>
      <w:r w:rsidRPr="000F4DAF">
        <w:t>4) принятие планов и программ развития муниципального образования, утверждение отчетов об их исполнении;</w:t>
      </w:r>
    </w:p>
    <w:p w:rsidR="00633950" w:rsidRPr="000F4DAF" w:rsidRDefault="00633950">
      <w:pPr>
        <w:pStyle w:val="text"/>
      </w:pPr>
      <w:r w:rsidRPr="000F4DAF">
        <w:t>5) определение порядка управления и распоряжения имуществом, находящимся в муниципальной собственности;</w:t>
      </w:r>
    </w:p>
    <w:p w:rsidR="00633950" w:rsidRPr="000F4DAF" w:rsidRDefault="00633950">
      <w:pPr>
        <w:pStyle w:val="text"/>
      </w:pPr>
      <w:r w:rsidRPr="000F4DAF">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33950" w:rsidRPr="000F4DAF" w:rsidRDefault="00633950">
      <w:pPr>
        <w:pStyle w:val="text"/>
      </w:pPr>
      <w:r w:rsidRPr="000F4DAF">
        <w:rPr>
          <w:b/>
          <w:i/>
        </w:rPr>
        <w:t xml:space="preserve">(в редакции </w:t>
      </w:r>
      <w:hyperlink r:id="rId200" w:tgtFrame="Logical" w:history="1">
        <w:r w:rsidRPr="000F4DAF">
          <w:rPr>
            <w:rStyle w:val="a5"/>
            <w:b/>
            <w:i/>
          </w:rPr>
          <w:t>Решений Собрания депутатов поселка Кировский Пристенского района Курской области от 17.10.2011 г. №121</w:t>
        </w:r>
      </w:hyperlink>
      <w:r w:rsidRPr="000F4DAF">
        <w:rPr>
          <w:b/>
          <w:i/>
        </w:rPr>
        <w:t xml:space="preserve">, от </w:t>
      </w:r>
      <w:hyperlink r:id="rId201" w:tgtFrame="Logical" w:history="1">
        <w:r w:rsidRPr="000F4DAF">
          <w:rPr>
            <w:rStyle w:val="a5"/>
            <w:b/>
            <w:i/>
          </w:rPr>
          <w:t>26.04.2012 г. №12</w:t>
        </w:r>
      </w:hyperlink>
      <w:r w:rsidRPr="000F4DAF">
        <w:rPr>
          <w:b/>
          <w:i/>
        </w:rPr>
        <w:t>)</w:t>
      </w:r>
    </w:p>
    <w:p w:rsidR="00633950" w:rsidRPr="000F4DAF" w:rsidRDefault="00633950">
      <w:pPr>
        <w:pStyle w:val="text"/>
      </w:pPr>
      <w:r w:rsidRPr="000F4DAF">
        <w:t>7) определение порядка участия муниципального образования в организации межмуниципального сотрудничества;</w:t>
      </w:r>
    </w:p>
    <w:p w:rsidR="00633950" w:rsidRPr="000F4DAF" w:rsidRDefault="00633950">
      <w:pPr>
        <w:pStyle w:val="text"/>
      </w:pPr>
      <w:r w:rsidRPr="000F4DAF">
        <w:t>8) определение порядка материально-технического и организационного обеспечения деятельности органов местного самоуправления;</w:t>
      </w:r>
    </w:p>
    <w:p w:rsidR="00633950" w:rsidRPr="000F4DAF" w:rsidRDefault="00633950">
      <w:pPr>
        <w:pStyle w:val="text"/>
      </w:pPr>
      <w:r w:rsidRPr="000F4DAF">
        <w:t>9) контроль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633950" w:rsidRPr="000F4DAF" w:rsidRDefault="00633950">
      <w:pPr>
        <w:pStyle w:val="text"/>
      </w:pPr>
      <w:r w:rsidRPr="000F4DAF">
        <w:t>10) принятие решения об удалении Главы поселка Кировский Пристинского района в отставку.</w:t>
      </w:r>
    </w:p>
    <w:p w:rsidR="00633950" w:rsidRPr="000F4DAF" w:rsidRDefault="00633950">
      <w:pPr>
        <w:pStyle w:val="text"/>
      </w:pPr>
      <w:r w:rsidRPr="000F4DAF">
        <w:rPr>
          <w:b/>
          <w:i/>
        </w:rPr>
        <w:t xml:space="preserve">(пункт 10 введен </w:t>
      </w:r>
      <w:hyperlink r:id="rId202" w:history="1">
        <w:r w:rsidRPr="000F4DAF">
          <w:rPr>
            <w:rStyle w:val="a5"/>
            <w:b/>
            <w:i/>
          </w:rPr>
          <w:t>Решением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pPr>
        <w:pStyle w:val="text"/>
      </w:pPr>
      <w:r w:rsidRPr="000F4DAF">
        <w:lastRenderedPageBreak/>
        <w:t>2. К компетенции Собрания депутатов поселка Кировский Пристенского района относится:</w:t>
      </w:r>
    </w:p>
    <w:p w:rsidR="00633950" w:rsidRPr="000F4DAF" w:rsidRDefault="00633950">
      <w:pPr>
        <w:pStyle w:val="text"/>
      </w:pPr>
      <w:r w:rsidRPr="000F4DAF">
        <w:t>принятие решения о назначении местного референдума;</w:t>
      </w:r>
    </w:p>
    <w:p w:rsidR="00633950" w:rsidRPr="000F4DAF" w:rsidRDefault="00633950">
      <w:pPr>
        <w:pStyle w:val="text"/>
      </w:pPr>
      <w:r w:rsidRPr="000F4DAF">
        <w:t>назначение в соответствии с настоящим Уставом публичных слушаний;</w:t>
      </w:r>
    </w:p>
    <w:p w:rsidR="00633950" w:rsidRPr="000F4DAF" w:rsidRDefault="00633950">
      <w:pPr>
        <w:pStyle w:val="text"/>
      </w:pPr>
      <w:r w:rsidRPr="000F4DAF">
        <w:t>осуществление права законодательной инициативы в Курской областной Думе;</w:t>
      </w:r>
    </w:p>
    <w:p w:rsidR="00633950" w:rsidRPr="000F4DAF" w:rsidRDefault="00633950">
      <w:pPr>
        <w:pStyle w:val="text"/>
      </w:pPr>
      <w:r w:rsidRPr="000F4DAF">
        <w:t>утверждение структуры Администрации поселка Кировский Пристенского района по представлению Главы поселка Кировский Пристенского района;</w:t>
      </w:r>
    </w:p>
    <w:p w:rsidR="00633950" w:rsidRPr="000F4DAF" w:rsidRDefault="00633950">
      <w:pPr>
        <w:pStyle w:val="text"/>
      </w:pPr>
      <w:r w:rsidRPr="000F4DAF">
        <w:t>определение порядка и условий приватизации муниципального имущества в соответствии с федеральным законодательством;</w:t>
      </w:r>
    </w:p>
    <w:p w:rsidR="00633950" w:rsidRPr="000F4DAF" w:rsidRDefault="00633950">
      <w:pPr>
        <w:pStyle w:val="text"/>
      </w:pPr>
      <w:r w:rsidRPr="000F4DAF">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муниципальных служащих и порядок их осуществления сметы расходов Собрания депутатов поселка Кировский Пристенского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633950" w:rsidRPr="000F4DAF" w:rsidRDefault="00633950">
      <w:pPr>
        <w:pStyle w:val="text"/>
        <w:rPr>
          <w:i/>
        </w:rPr>
      </w:pPr>
      <w:r w:rsidRPr="000F4DAF">
        <w:rPr>
          <w:b/>
          <w:bCs/>
          <w:i/>
        </w:rPr>
        <w:t xml:space="preserve">(в редакции </w:t>
      </w:r>
      <w:hyperlink r:id="rId203"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pPr>
      <w:r w:rsidRPr="000F4DAF">
        <w:t xml:space="preserve">осуществление иных полномочий, отнесенных к ведению Собрания депутатов поселка Кировский Пристенского района федеральными законами и принимаемыми в соответствии с ними </w:t>
      </w:r>
      <w:hyperlink r:id="rId204" w:history="1">
        <w:r w:rsidRPr="000F4DAF">
          <w:rPr>
            <w:rStyle w:val="a5"/>
          </w:rPr>
          <w:t>Уставом Курской области</w:t>
        </w:r>
      </w:hyperlink>
      <w:r w:rsidRPr="000F4DAF">
        <w:t>, законами Курской области, настоящим Уставом.</w:t>
      </w:r>
    </w:p>
    <w:p w:rsidR="00633950" w:rsidRPr="000F4DAF" w:rsidRDefault="00633950">
      <w:pPr>
        <w:pStyle w:val="text"/>
        <w:rPr>
          <w:b/>
          <w:bCs/>
          <w:i/>
        </w:rPr>
      </w:pPr>
      <w:r w:rsidRPr="000F4DAF">
        <w:rPr>
          <w:b/>
          <w:bCs/>
          <w:i/>
        </w:rPr>
        <w:t xml:space="preserve">(часть 2 введена </w:t>
      </w:r>
      <w:hyperlink r:id="rId205"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4B0DB8" w:rsidRPr="000F4DAF" w:rsidRDefault="004B0DB8" w:rsidP="004B0DB8">
      <w:pPr>
        <w:pStyle w:val="Style7"/>
        <w:widowControl/>
        <w:spacing w:line="240" w:lineRule="auto"/>
        <w:ind w:firstLine="567"/>
        <w:rPr>
          <w:rStyle w:val="FontStyle16"/>
          <w:rFonts w:ascii="Arial" w:hAnsi="Arial" w:cs="Arial"/>
          <w:sz w:val="24"/>
          <w:szCs w:val="24"/>
        </w:rPr>
      </w:pPr>
      <w:r w:rsidRPr="000F4DAF">
        <w:rPr>
          <w:rStyle w:val="FontStyle16"/>
          <w:rFonts w:ascii="Arial" w:hAnsi="Arial" w:cs="Arial"/>
          <w:sz w:val="24"/>
          <w:szCs w:val="24"/>
        </w:rPr>
        <w:t>избрание из своего состава председателя Собрания депутатов поселка Кировский Пристенского района;</w:t>
      </w:r>
    </w:p>
    <w:p w:rsidR="004B0DB8" w:rsidRPr="000F4DAF" w:rsidRDefault="004B0DB8" w:rsidP="004B0DB8">
      <w:pPr>
        <w:pStyle w:val="Style7"/>
        <w:widowControl/>
        <w:spacing w:line="240" w:lineRule="auto"/>
        <w:ind w:firstLine="567"/>
        <w:rPr>
          <w:rStyle w:val="FontStyle16"/>
          <w:rFonts w:ascii="Arial" w:hAnsi="Arial" w:cs="Arial"/>
          <w:sz w:val="24"/>
          <w:szCs w:val="24"/>
        </w:rPr>
      </w:pPr>
      <w:r w:rsidRPr="000F4DAF">
        <w:rPr>
          <w:rStyle w:val="FontStyle16"/>
          <w:rFonts w:ascii="Arial" w:hAnsi="Arial" w:cs="Arial"/>
          <w:sz w:val="24"/>
          <w:szCs w:val="24"/>
        </w:rPr>
        <w:t>избрание Главы поселка Кировский Пристенского района из числа кандидатов, представленных конкурсной комиссией по результатам конкурса;</w:t>
      </w:r>
    </w:p>
    <w:p w:rsidR="004B0DB8" w:rsidRPr="000F4DAF" w:rsidRDefault="004B0DB8" w:rsidP="004B0DB8">
      <w:pPr>
        <w:pStyle w:val="Style7"/>
        <w:widowControl/>
        <w:spacing w:line="240" w:lineRule="auto"/>
        <w:ind w:firstLine="567"/>
        <w:rPr>
          <w:rStyle w:val="FontStyle16"/>
          <w:rFonts w:ascii="Arial" w:hAnsi="Arial" w:cs="Arial"/>
          <w:sz w:val="24"/>
          <w:szCs w:val="24"/>
        </w:rPr>
      </w:pPr>
      <w:r w:rsidRPr="000F4DAF">
        <w:rPr>
          <w:rStyle w:val="FontStyle16"/>
          <w:rFonts w:ascii="Arial" w:hAnsi="Arial" w:cs="Arial"/>
          <w:sz w:val="24"/>
          <w:szCs w:val="24"/>
        </w:rPr>
        <w:t>установление порядка проведения конкурса по отбору кандидатур на должность Главы поселка Кировский Пристенского района;</w:t>
      </w:r>
    </w:p>
    <w:p w:rsidR="004B0DB8" w:rsidRPr="000F4DAF" w:rsidRDefault="004B0DB8" w:rsidP="004B0DB8">
      <w:pPr>
        <w:pStyle w:val="text"/>
        <w:rPr>
          <w:rStyle w:val="FontStyle16"/>
          <w:rFonts w:ascii="Arial" w:hAnsi="Arial" w:cs="Arial"/>
          <w:sz w:val="24"/>
          <w:szCs w:val="24"/>
        </w:rPr>
      </w:pPr>
      <w:r w:rsidRPr="000F4DAF">
        <w:rPr>
          <w:rStyle w:val="FontStyle16"/>
          <w:rFonts w:ascii="Arial" w:hAnsi="Arial" w:cs="Arial"/>
          <w:sz w:val="24"/>
          <w:szCs w:val="24"/>
        </w:rPr>
        <w:t>принятие Регламента Собрания депутатов поселка Кировский Пристенского района.</w:t>
      </w:r>
    </w:p>
    <w:p w:rsidR="004B0DB8" w:rsidRPr="000F4DAF" w:rsidRDefault="004B0DB8" w:rsidP="004B0DB8">
      <w:pPr>
        <w:pStyle w:val="text"/>
      </w:pPr>
      <w:r w:rsidRPr="000F4DAF">
        <w:rPr>
          <w:rStyle w:val="FontStyle16"/>
          <w:rFonts w:ascii="Arial" w:hAnsi="Arial" w:cs="Arial"/>
          <w:b/>
          <w:i/>
        </w:rPr>
        <w:t xml:space="preserve">(абзацы 9-12 введены </w:t>
      </w:r>
      <w:hyperlink r:id="rId206" w:tgtFrame="Logical" w:history="1">
        <w:r w:rsidRPr="000F4DAF">
          <w:rPr>
            <w:rStyle w:val="a5"/>
            <w:b/>
            <w:i/>
          </w:rPr>
          <w:t>Решением Собрания депутатов поселка Кировский Пристенского района Курской области от 29.06.2015 № 139</w:t>
        </w:r>
      </w:hyperlink>
      <w:r w:rsidRPr="000F4DAF">
        <w:rPr>
          <w:rStyle w:val="FontStyle16"/>
          <w:rFonts w:ascii="Arial" w:hAnsi="Arial" w:cs="Arial"/>
          <w:b/>
          <w:i/>
        </w:rPr>
        <w:t>)</w:t>
      </w:r>
    </w:p>
    <w:p w:rsidR="00633950" w:rsidRPr="000F4DAF" w:rsidRDefault="00633950">
      <w:pPr>
        <w:pStyle w:val="text"/>
      </w:pPr>
      <w:r w:rsidRPr="000F4DAF">
        <w:t>3. Собрание депутатов поселка Кировский Пристенского района заслушивает ежегодные отчеты Главы поселка Кировский Пристенского района о результатах его деятельности, деятельности местной администрации и иных подведомственных Главе поселка Кировского Пристенского района органов местного самоуправления, в том числе о решении вопросов, поставленных Собранием депутатов поселка Кировский Пристенского района.</w:t>
      </w:r>
    </w:p>
    <w:p w:rsidR="00633950" w:rsidRPr="000F4DAF" w:rsidRDefault="00633950">
      <w:pPr>
        <w:pStyle w:val="text"/>
        <w:rPr>
          <w:i/>
        </w:rPr>
      </w:pPr>
      <w:r w:rsidRPr="000F4DAF">
        <w:rPr>
          <w:b/>
          <w:i/>
        </w:rPr>
        <w:t xml:space="preserve">(часть 3 введена </w:t>
      </w:r>
      <w:hyperlink r:id="rId207" w:history="1">
        <w:r w:rsidRPr="000F4DAF">
          <w:rPr>
            <w:rStyle w:val="a5"/>
            <w:b/>
            <w:i/>
          </w:rPr>
          <w:t>Решением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pPr>
        <w:pStyle w:val="article"/>
        <w:rPr>
          <w:b/>
          <w:bCs/>
        </w:rPr>
      </w:pPr>
    </w:p>
    <w:p w:rsidR="00633950" w:rsidRPr="000F4DAF" w:rsidRDefault="00633950">
      <w:pPr>
        <w:pStyle w:val="article"/>
      </w:pPr>
      <w:r w:rsidRPr="000F4DAF">
        <w:rPr>
          <w:b/>
          <w:bCs/>
        </w:rPr>
        <w:t>Статья 23. Регламент Собрания депутатов поселка Кировский Пристенского района.</w:t>
      </w:r>
    </w:p>
    <w:p w:rsidR="00633950" w:rsidRPr="000F4DAF" w:rsidRDefault="00633950">
      <w:pPr>
        <w:pStyle w:val="text"/>
      </w:pPr>
      <w:r w:rsidRPr="000F4DAF">
        <w:t xml:space="preserve">Порядок деятельности Собрания депутатов поселка Кировский Пристенского района, основные правила и процедуры ее работы устанавливаются Регламентом Собрания депутатов поселка Кировский Пристенского района. Решения Собрания депутатов поселка Кировский Пристенского района о принятии Регламента, внесении изменений и дополнений принимаются не менее чем двумя третями голосов от </w:t>
      </w:r>
      <w:r w:rsidRPr="000F4DAF">
        <w:lastRenderedPageBreak/>
        <w:t>установленной численности депутатов Собрания депутатов поселка Кировский Пристенского района.</w:t>
      </w:r>
    </w:p>
    <w:p w:rsidR="00633950" w:rsidRPr="000F4DAF" w:rsidRDefault="00633950">
      <w:pPr>
        <w:pStyle w:val="text"/>
        <w:rPr>
          <w:i/>
        </w:rPr>
      </w:pPr>
      <w:r w:rsidRPr="000F4DAF">
        <w:rPr>
          <w:b/>
          <w:bCs/>
          <w:i/>
        </w:rPr>
        <w:t xml:space="preserve">(в редакции </w:t>
      </w:r>
      <w:hyperlink r:id="rId208"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Статья 24. Статус депутата Собрания депутатов поселка Кировский Пристенского района.</w:t>
      </w:r>
    </w:p>
    <w:p w:rsidR="00633950" w:rsidRPr="000F4DAF" w:rsidRDefault="00633950">
      <w:pPr>
        <w:pStyle w:val="text"/>
      </w:pPr>
      <w:r w:rsidRPr="000F4DAF">
        <w:t>1. Депутатом Собрания депутатов поселка Кировский Пристенского района может быть избран гражданин Российской Федерации, обладающий избирательным правом.</w:t>
      </w:r>
    </w:p>
    <w:p w:rsidR="00633950" w:rsidRPr="000F4DAF" w:rsidRDefault="00633950">
      <w:pPr>
        <w:pStyle w:val="text"/>
      </w:pPr>
      <w:r w:rsidRPr="000F4DAF">
        <w:t>2. Депутату Собрания депутатов поселка Кировский Пристенского района обеспечиваются условия для беспрепятственного осуществления своих полномочий.</w:t>
      </w:r>
    </w:p>
    <w:p w:rsidR="00633950" w:rsidRPr="000F4DAF" w:rsidRDefault="00633950">
      <w:pPr>
        <w:pStyle w:val="text"/>
      </w:pPr>
      <w:r w:rsidRPr="000F4DAF">
        <w:t>3. Полномочия депутата начинаются со дня его избрания и прекращаются со дня начала работы Собрания депутатов поселка Кировский Пристенского района нового созыва.</w:t>
      </w:r>
    </w:p>
    <w:p w:rsidR="00633950" w:rsidRPr="000F4DAF" w:rsidRDefault="00633950">
      <w:pPr>
        <w:pStyle w:val="text"/>
      </w:pPr>
      <w:r w:rsidRPr="000F4DAF">
        <w:t>4. Полномочия депутата прекращаются досрочно в случае:</w:t>
      </w:r>
    </w:p>
    <w:p w:rsidR="00633950" w:rsidRPr="000F4DAF" w:rsidRDefault="00633950">
      <w:pPr>
        <w:pStyle w:val="text"/>
      </w:pPr>
      <w:r w:rsidRPr="000F4DAF">
        <w:t>1) смерти;</w:t>
      </w:r>
    </w:p>
    <w:p w:rsidR="00633950" w:rsidRPr="000F4DAF" w:rsidRDefault="00633950">
      <w:pPr>
        <w:pStyle w:val="text"/>
      </w:pPr>
      <w:r w:rsidRPr="000F4DAF">
        <w:t>2) отставки по собственному желанию;</w:t>
      </w:r>
    </w:p>
    <w:p w:rsidR="00633950" w:rsidRPr="000F4DAF" w:rsidRDefault="00633950">
      <w:pPr>
        <w:pStyle w:val="text"/>
      </w:pPr>
      <w:r w:rsidRPr="000F4DAF">
        <w:t>3) признания судом недееспособными или ограниченно дееспособным;</w:t>
      </w:r>
    </w:p>
    <w:p w:rsidR="00633950" w:rsidRPr="000F4DAF" w:rsidRDefault="00633950">
      <w:pPr>
        <w:pStyle w:val="text"/>
      </w:pPr>
      <w:r w:rsidRPr="000F4DAF">
        <w:t>4) признания судом безвестно отсутствующим или объявления умершим;</w:t>
      </w:r>
    </w:p>
    <w:p w:rsidR="00633950" w:rsidRPr="000F4DAF" w:rsidRDefault="00633950">
      <w:pPr>
        <w:pStyle w:val="text"/>
      </w:pPr>
      <w:r w:rsidRPr="000F4DAF">
        <w:t xml:space="preserve">5) вступления в отношении его в законную силу обвинительного приговора суда; </w:t>
      </w:r>
    </w:p>
    <w:p w:rsidR="00633950" w:rsidRPr="000F4DAF" w:rsidRDefault="00633950">
      <w:pPr>
        <w:pStyle w:val="text"/>
      </w:pPr>
      <w:r w:rsidRPr="000F4DAF">
        <w:t>6) выезда за пределы Российской Федерации на постоянное место жительства;</w:t>
      </w:r>
    </w:p>
    <w:p w:rsidR="00633950" w:rsidRPr="000F4DAF" w:rsidRDefault="00633950">
      <w:pPr>
        <w:pStyle w:val="text"/>
      </w:pPr>
      <w:r w:rsidRPr="000F4DAF">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33950" w:rsidRPr="000F4DAF" w:rsidRDefault="00633950">
      <w:pPr>
        <w:pStyle w:val="text"/>
        <w:rPr>
          <w:i/>
        </w:rPr>
      </w:pPr>
      <w:r w:rsidRPr="000F4DAF">
        <w:rPr>
          <w:b/>
          <w:bCs/>
          <w:i/>
        </w:rPr>
        <w:t xml:space="preserve">(в редакции </w:t>
      </w:r>
      <w:hyperlink r:id="rId209" w:history="1">
        <w:r w:rsidRPr="000F4DAF">
          <w:rPr>
            <w:rStyle w:val="a5"/>
            <w:b/>
            <w:bCs/>
            <w:i/>
          </w:rPr>
          <w:t>Решения Собрания депутатов поселка Кировский Пристенского района от 03.03.2007 года №78</w:t>
        </w:r>
      </w:hyperlink>
      <w:r w:rsidRPr="000F4DAF">
        <w:rPr>
          <w:b/>
          <w:bCs/>
          <w:i/>
        </w:rPr>
        <w:t>)</w:t>
      </w:r>
    </w:p>
    <w:p w:rsidR="00633950" w:rsidRPr="000F4DAF" w:rsidRDefault="00633950">
      <w:pPr>
        <w:pStyle w:val="text"/>
      </w:pPr>
      <w:r w:rsidRPr="000F4DAF">
        <w:t>8) отзыва избирателями;</w:t>
      </w:r>
    </w:p>
    <w:p w:rsidR="00633950" w:rsidRPr="000F4DAF" w:rsidRDefault="00633950">
      <w:pPr>
        <w:pStyle w:val="text"/>
      </w:pPr>
      <w:r w:rsidRPr="000F4DAF">
        <w:t>9) досрочного прекращения полномочий Собрания депутатов поселка Кировский Пристенского района;</w:t>
      </w:r>
    </w:p>
    <w:p w:rsidR="00633950" w:rsidRPr="000F4DAF" w:rsidRDefault="00633950">
      <w:pPr>
        <w:pStyle w:val="text"/>
      </w:pPr>
      <w:r w:rsidRPr="000F4DAF">
        <w:t xml:space="preserve">10) в иных случаях, установленных </w:t>
      </w:r>
      <w:hyperlink r:id="rId210" w:history="1">
        <w:r w:rsidRPr="000F4DAF">
          <w:rPr>
            <w:rStyle w:val="a5"/>
          </w:rPr>
          <w:t>Федеральным законом «Об общих принципах организации местного самоуправления в Российской Федерации»</w:t>
        </w:r>
      </w:hyperlink>
      <w:r w:rsidRPr="000F4DAF">
        <w:t xml:space="preserve"> и иными федеральными законами.</w:t>
      </w:r>
    </w:p>
    <w:p w:rsidR="00633950" w:rsidRPr="000F4DAF" w:rsidRDefault="00633950">
      <w:pPr>
        <w:pStyle w:val="text"/>
        <w:rPr>
          <w:b/>
          <w:i/>
        </w:rPr>
      </w:pPr>
      <w:r w:rsidRPr="000F4DAF">
        <w:rPr>
          <w:b/>
          <w:i/>
        </w:rPr>
        <w:t xml:space="preserve">(в редакции </w:t>
      </w:r>
      <w:hyperlink r:id="rId211" w:history="1">
        <w:r w:rsidRPr="000F4DAF">
          <w:rPr>
            <w:rStyle w:val="a5"/>
            <w:b/>
            <w:i/>
          </w:rPr>
          <w:t>Решения Собрания депутатов поселка Кировский Пристенского района Курской области от 27.04.2010 года №73</w:t>
        </w:r>
      </w:hyperlink>
      <w:r w:rsidRPr="000F4DAF">
        <w:rPr>
          <w:b/>
          <w:i/>
        </w:rPr>
        <w:t>)</w:t>
      </w:r>
    </w:p>
    <w:p w:rsidR="00633950" w:rsidRPr="000F4DAF" w:rsidRDefault="00633950">
      <w:pPr>
        <w:pStyle w:val="text"/>
      </w:pPr>
      <w:r w:rsidRPr="000F4DAF">
        <w:t xml:space="preserve">Полномочия депутата Собрания депутатов поселка Кировский Пристенского района, </w:t>
      </w:r>
      <w:r w:rsidR="007C4C8F" w:rsidRPr="007C4C8F">
        <w:rPr>
          <w:rStyle w:val="FontStyle15"/>
          <w:rFonts w:ascii="Arial" w:hAnsi="Arial" w:cs="Arial"/>
          <w:sz w:val="24"/>
          <w:szCs w:val="24"/>
        </w:rPr>
        <w:t>иного лица, замещающего муниципальную должность</w:t>
      </w:r>
      <w:r w:rsidRPr="007C4C8F">
        <w:t>,</w:t>
      </w:r>
      <w:r w:rsidRPr="000F4DAF">
        <w:t xml:space="preserve"> прекращаются досрочно в случае несоблюдения ограничений, установленных </w:t>
      </w:r>
      <w:hyperlink r:id="rId212" w:history="1">
        <w:r w:rsidRPr="000F4DAF">
          <w:rPr>
            <w:rStyle w:val="a5"/>
          </w:rPr>
          <w:t>Федеральным законом от 06</w:t>
        </w:r>
        <w:r w:rsidR="007C4C8F">
          <w:rPr>
            <w:rStyle w:val="a5"/>
          </w:rPr>
          <w:t xml:space="preserve"> октября </w:t>
        </w:r>
        <w:r w:rsidRPr="000F4DAF">
          <w:rPr>
            <w:rStyle w:val="a5"/>
          </w:rPr>
          <w:t xml:space="preserve">2003 </w:t>
        </w:r>
        <w:r w:rsidR="007C4C8F">
          <w:rPr>
            <w:rStyle w:val="a5"/>
          </w:rPr>
          <w:t xml:space="preserve">года </w:t>
        </w:r>
        <w:r w:rsidRPr="000F4DAF">
          <w:rPr>
            <w:rStyle w:val="a5"/>
          </w:rPr>
          <w:t>№131-Ф3 «Об общих принципах организации местного самоуправления в Российской Федерации»</w:t>
        </w:r>
      </w:hyperlink>
      <w:r w:rsidRPr="000F4DAF">
        <w:t>.</w:t>
      </w:r>
    </w:p>
    <w:p w:rsidR="00633950" w:rsidRPr="000F4DAF" w:rsidRDefault="00633950">
      <w:pPr>
        <w:pStyle w:val="text"/>
      </w:pPr>
      <w:r w:rsidRPr="000F4DAF">
        <w:rPr>
          <w:b/>
          <w:i/>
        </w:rPr>
        <w:t xml:space="preserve">(абзац введен </w:t>
      </w:r>
      <w:hyperlink r:id="rId213" w:tgtFrame="Logical" w:history="1">
        <w:r w:rsidRPr="000F4DAF">
          <w:rPr>
            <w:rStyle w:val="a5"/>
            <w:b/>
            <w:i/>
          </w:rPr>
          <w:t>Решением Собрания депутатов поселка Кировский Пристенского района Курской области от 26.04.2012 г. №12</w:t>
        </w:r>
      </w:hyperlink>
      <w:r w:rsidR="007C4C8F">
        <w:t xml:space="preserve">, </w:t>
      </w:r>
      <w:r w:rsidR="007C4C8F">
        <w:rPr>
          <w:b/>
          <w:bCs/>
          <w:i/>
        </w:rPr>
        <w:t xml:space="preserve">в редакции </w:t>
      </w:r>
      <w:hyperlink r:id="rId214" w:tgtFrame="Logical" w:history="1">
        <w:r w:rsidR="007C4C8F">
          <w:rPr>
            <w:rStyle w:val="a5"/>
            <w:b/>
            <w:i/>
          </w:rPr>
          <w:t>Решения Собрания депутатов поселка Кировский Пристенского района Курской области от 25.03.2016 № 157</w:t>
        </w:r>
      </w:hyperlink>
      <w:r w:rsidR="007C4C8F">
        <w:rPr>
          <w:b/>
          <w:bCs/>
          <w:i/>
        </w:rPr>
        <w:t>)</w:t>
      </w:r>
    </w:p>
    <w:p w:rsidR="00633950" w:rsidRPr="000F4DAF" w:rsidRDefault="00633950">
      <w:pPr>
        <w:pStyle w:val="text"/>
      </w:pPr>
      <w:r w:rsidRPr="000F4DAF">
        <w:t xml:space="preserve">4.1. Решение Собрания депутатов поселка Кировский Пристенского района о досрочном прекращении полномочий депутата Собрания депутатов поселка Кировский </w:t>
      </w:r>
      <w:r w:rsidRPr="000F4DAF">
        <w:lastRenderedPageBreak/>
        <w:t>Пристенского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поселка Кировский Пристенского района, - не позднее чем через три месяца со дня появления такого основания.</w:t>
      </w:r>
    </w:p>
    <w:p w:rsidR="00633950" w:rsidRPr="000F4DAF" w:rsidRDefault="00633950">
      <w:pPr>
        <w:pStyle w:val="text"/>
      </w:pPr>
      <w:r w:rsidRPr="000F4DAF">
        <w:rPr>
          <w:b/>
          <w:i/>
        </w:rPr>
        <w:t xml:space="preserve">(часть 4.1 введена </w:t>
      </w:r>
      <w:hyperlink r:id="rId215" w:tgtFrame="Logical" w:history="1">
        <w:r w:rsidRPr="000F4DAF">
          <w:rPr>
            <w:rStyle w:val="a5"/>
            <w:b/>
            <w:i/>
          </w:rPr>
          <w:t>Решением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pPr>
        <w:pStyle w:val="text"/>
      </w:pPr>
      <w:r w:rsidRPr="000F4DAF">
        <w:t xml:space="preserve">5. Депутаты Собрания депутатов поселка Кировский Пристенского района осуществляют свои полномочия на непостоянной основе. </w:t>
      </w:r>
    </w:p>
    <w:p w:rsidR="00633950" w:rsidRPr="000F4DAF" w:rsidRDefault="00633950">
      <w:pPr>
        <w:pStyle w:val="text"/>
        <w:rPr>
          <w:i/>
        </w:rPr>
      </w:pPr>
      <w:r w:rsidRPr="000F4DAF">
        <w:rPr>
          <w:b/>
          <w:bCs/>
          <w:i/>
        </w:rPr>
        <w:t xml:space="preserve">(в редакции </w:t>
      </w:r>
      <w:hyperlink r:id="rId216"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 xml:space="preserve">5-1. Депутат Собрания депутатов поселка Кировский Пристенского района, осуществляющий свои полномочия на постоянной основе не вправе: </w:t>
      </w:r>
    </w:p>
    <w:p w:rsidR="00633950" w:rsidRPr="000F4DAF" w:rsidRDefault="00633950">
      <w:pPr>
        <w:pStyle w:val="text"/>
      </w:pPr>
      <w:r w:rsidRPr="000F4DAF">
        <w:t xml:space="preserve">1) </w:t>
      </w:r>
      <w:r w:rsidR="004E5227" w:rsidRPr="000F4DAF">
        <w:rPr>
          <w:b/>
          <w:i/>
        </w:rPr>
        <w:t xml:space="preserve">(пункт 1 утратил силу </w:t>
      </w:r>
      <w:hyperlink r:id="rId217" w:tgtFrame="Logical" w:history="1">
        <w:r w:rsidR="004E5227" w:rsidRPr="000F4DAF">
          <w:rPr>
            <w:rStyle w:val="a5"/>
            <w:b/>
            <w:i/>
          </w:rPr>
          <w:t>Решением Собрания депутатов поселка Кировский Пристенского района Курской области от 10.02.2015 № 117</w:t>
        </w:r>
      </w:hyperlink>
      <w:r w:rsidR="004E5227" w:rsidRPr="000F4DAF">
        <w:rPr>
          <w:b/>
          <w:i/>
        </w:rPr>
        <w:t>)</w:t>
      </w:r>
    </w:p>
    <w:p w:rsidR="00633950" w:rsidRPr="000F4DAF" w:rsidRDefault="00633950">
      <w:pPr>
        <w:pStyle w:val="text"/>
      </w:pPr>
      <w:r w:rsidRPr="000F4DAF">
        <w:t xml:space="preserve">2) </w:t>
      </w:r>
      <w:r w:rsidR="004E5227" w:rsidRPr="000F4DAF">
        <w:t xml:space="preserve">заниматься предпринимательской деятельностью лично или через </w:t>
      </w:r>
      <w:r w:rsidR="004E5227" w:rsidRPr="000F4DAF">
        <w:rPr>
          <w:rStyle w:val="FontStyle11"/>
          <w:rFonts w:ascii="Arial" w:hAnsi="Arial" w:cs="Arial"/>
          <w:sz w:val="24"/>
          <w:szCs w:val="24"/>
        </w:rPr>
        <w:t>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00946D76" w:rsidRPr="00946D76">
        <w:rPr>
          <w:rStyle w:val="FontStyle15"/>
          <w:rFonts w:ascii="Arial" w:hAnsi="Arial" w:cs="Arial"/>
          <w:sz w:val="24"/>
          <w:szCs w:val="24"/>
        </w:rPr>
        <w:t>, совета муниципальных образований субъекта Российской Федерации, иных объединений муниципальных образований</w:t>
      </w:r>
      <w:r w:rsidR="004E5227" w:rsidRPr="00946D76">
        <w:rPr>
          <w:rStyle w:val="FontStyle11"/>
          <w:rFonts w:ascii="Arial" w:hAnsi="Arial" w:cs="Arial"/>
          <w:sz w:val="24"/>
          <w:szCs w:val="24"/>
        </w:rPr>
        <w:t>), если иное не предусмотрено федеральными закон</w:t>
      </w:r>
      <w:r w:rsidR="004E5227" w:rsidRPr="000F4DAF">
        <w:rPr>
          <w:rStyle w:val="FontStyle11"/>
          <w:rFonts w:ascii="Arial" w:hAnsi="Arial" w:cs="Arial"/>
          <w:sz w:val="24"/>
          <w:szCs w:val="24"/>
        </w:rPr>
        <w:t>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r w:rsidRPr="000F4DAF">
        <w:t>;</w:t>
      </w:r>
    </w:p>
    <w:p w:rsidR="004E5227" w:rsidRPr="000F4DAF" w:rsidRDefault="004E5227">
      <w:pPr>
        <w:pStyle w:val="text"/>
      </w:pPr>
      <w:r w:rsidRPr="000F4DAF">
        <w:rPr>
          <w:b/>
          <w:i/>
        </w:rPr>
        <w:t xml:space="preserve">(пункт 2 в новой редакции </w:t>
      </w:r>
      <w:hyperlink r:id="rId218" w:tgtFrame="Logical" w:history="1">
        <w:r w:rsidRPr="000F4DAF">
          <w:rPr>
            <w:rStyle w:val="a5"/>
            <w:b/>
            <w:i/>
          </w:rPr>
          <w:t>Решения Собрания депутатов поселка Кировский Пристенского района Курской области от 10.02.2015 № 117</w:t>
        </w:r>
      </w:hyperlink>
      <w:r w:rsidR="00946D76">
        <w:rPr>
          <w:b/>
          <w:i/>
        </w:rPr>
        <w:t xml:space="preserve">, от </w:t>
      </w:r>
      <w:hyperlink r:id="rId219" w:tgtFrame="Logical" w:history="1">
        <w:r w:rsidR="00946D76">
          <w:rPr>
            <w:rStyle w:val="a5"/>
            <w:b/>
            <w:i/>
          </w:rPr>
          <w:t>25.03.2016 №157</w:t>
        </w:r>
      </w:hyperlink>
      <w:r w:rsidRPr="000F4DAF">
        <w:rPr>
          <w:b/>
          <w:i/>
        </w:rPr>
        <w:t>)</w:t>
      </w:r>
    </w:p>
    <w:p w:rsidR="00633950" w:rsidRPr="000F4DAF" w:rsidRDefault="00633950">
      <w:pPr>
        <w:pStyle w:val="text"/>
      </w:pPr>
      <w:r w:rsidRPr="000F4DAF">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633950" w:rsidRPr="000F4DAF" w:rsidRDefault="00633950">
      <w:pPr>
        <w:pStyle w:val="text"/>
      </w:pPr>
      <w:r w:rsidRPr="000F4DAF">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33950" w:rsidRPr="000F4DAF" w:rsidRDefault="00633950">
      <w:pPr>
        <w:pStyle w:val="text"/>
        <w:rPr>
          <w:b/>
          <w:bCs/>
          <w:i/>
        </w:rPr>
      </w:pPr>
      <w:r w:rsidRPr="000F4DAF">
        <w:rPr>
          <w:b/>
          <w:bCs/>
          <w:i/>
        </w:rPr>
        <w:t xml:space="preserve">(часть 5-1 введена </w:t>
      </w:r>
      <w:hyperlink r:id="rId220" w:history="1">
        <w:r w:rsidRPr="000F4DAF">
          <w:rPr>
            <w:rStyle w:val="a5"/>
            <w:b/>
            <w:bCs/>
            <w:i/>
          </w:rPr>
          <w:t>Решением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pPr>
      <w:r w:rsidRPr="000F4DAF">
        <w:t>5-2. Депутат Собрания депутатов поселка Кировский Пристенского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00946D76">
        <w:rPr>
          <w:lang w:eastAsia="en-US"/>
        </w:rPr>
        <w:t>, административному</w:t>
      </w:r>
      <w:r w:rsidRPr="000F4DAF">
        <w:t xml:space="preserve"> или уголовному делу либо делу об административном правонарушении.</w:t>
      </w:r>
    </w:p>
    <w:p w:rsidR="00633950" w:rsidRPr="000F4DAF" w:rsidRDefault="00633950">
      <w:pPr>
        <w:pStyle w:val="text"/>
        <w:rPr>
          <w:i/>
        </w:rPr>
      </w:pPr>
      <w:r w:rsidRPr="000F4DAF">
        <w:rPr>
          <w:b/>
          <w:i/>
        </w:rPr>
        <w:t xml:space="preserve">(часть 5-2 введена </w:t>
      </w:r>
      <w:hyperlink r:id="rId221" w:history="1">
        <w:r w:rsidRPr="000F4DAF">
          <w:rPr>
            <w:rStyle w:val="a5"/>
            <w:b/>
            <w:i/>
          </w:rPr>
          <w:t>Решением Собрания депутатов поселка Кировский Пристенского района Курской области от 26.07.2009 г. №48</w:t>
        </w:r>
      </w:hyperlink>
      <w:r w:rsidR="00946D76">
        <w:t xml:space="preserve">, </w:t>
      </w:r>
      <w:r w:rsidR="00946D76">
        <w:rPr>
          <w:b/>
          <w:bCs/>
          <w:i/>
        </w:rPr>
        <w:t xml:space="preserve">в редакции </w:t>
      </w:r>
      <w:hyperlink r:id="rId222" w:tgtFrame="Logical" w:history="1">
        <w:r w:rsidR="00946D76">
          <w:rPr>
            <w:rStyle w:val="a5"/>
            <w:b/>
            <w:i/>
          </w:rPr>
          <w:t>Решения Собрания депутатов поселка Кировский Пристенского района Курской области от 25.03.2016 № 157</w:t>
        </w:r>
      </w:hyperlink>
      <w:r w:rsidRPr="000F4DAF">
        <w:rPr>
          <w:b/>
          <w:i/>
        </w:rPr>
        <w:t>)</w:t>
      </w:r>
    </w:p>
    <w:p w:rsidR="00633950" w:rsidRPr="00946D76" w:rsidRDefault="00633950" w:rsidP="00946D76">
      <w:pPr>
        <w:pStyle w:val="text"/>
        <w:rPr>
          <w:rStyle w:val="FontStyle15"/>
          <w:rFonts w:ascii="Arial" w:hAnsi="Arial" w:cs="Arial"/>
          <w:sz w:val="24"/>
          <w:szCs w:val="24"/>
        </w:rPr>
      </w:pPr>
      <w:r w:rsidRPr="000F4DAF">
        <w:t xml:space="preserve">5.3. </w:t>
      </w:r>
      <w:r w:rsidR="00946D76" w:rsidRPr="00946D76">
        <w:rPr>
          <w:rStyle w:val="FontStyle15"/>
          <w:rFonts w:ascii="Arial" w:hAnsi="Arial" w:cs="Arial"/>
          <w:sz w:val="24"/>
          <w:szCs w:val="24"/>
        </w:rPr>
        <w:t>Депутаты Собрания депутатов поселка Кировский</w:t>
      </w:r>
      <w:r w:rsidR="00AE03AB">
        <w:rPr>
          <w:rStyle w:val="FontStyle15"/>
          <w:rFonts w:ascii="Arial" w:hAnsi="Arial" w:cs="Arial"/>
          <w:sz w:val="24"/>
          <w:szCs w:val="24"/>
        </w:rPr>
        <w:t xml:space="preserve"> </w:t>
      </w:r>
      <w:r w:rsidR="00AE03AB" w:rsidRPr="00AE03AB">
        <w:rPr>
          <w:rStyle w:val="FontStyle31"/>
          <w:rFonts w:ascii="Arial" w:hAnsi="Arial" w:cs="Arial"/>
          <w:sz w:val="24"/>
          <w:szCs w:val="24"/>
        </w:rPr>
        <w:t>Пристенского района</w:t>
      </w:r>
      <w:r w:rsidR="00946D76" w:rsidRPr="00AE03AB">
        <w:rPr>
          <w:rStyle w:val="FontStyle15"/>
          <w:rFonts w:ascii="Arial" w:hAnsi="Arial" w:cs="Arial"/>
          <w:sz w:val="24"/>
          <w:szCs w:val="24"/>
        </w:rPr>
        <w:t xml:space="preserve">, иные лица, замещающие муниципальные должности в представительном органе муниципального образования, должны соблюдать ограничения, запреты, исполнять </w:t>
      </w:r>
      <w:r w:rsidR="00946D76" w:rsidRPr="00AE03AB">
        <w:rPr>
          <w:rStyle w:val="FontStyle15"/>
          <w:rFonts w:ascii="Arial" w:hAnsi="Arial" w:cs="Arial"/>
          <w:sz w:val="24"/>
          <w:szCs w:val="24"/>
        </w:rPr>
        <w:lastRenderedPageBreak/>
        <w:t xml:space="preserve">обязанности, которые установлены </w:t>
      </w:r>
      <w:hyperlink r:id="rId223" w:history="1">
        <w:r w:rsidR="00946D76" w:rsidRPr="00434796">
          <w:rPr>
            <w:rStyle w:val="a5"/>
          </w:rPr>
          <w:t>Федеральным законом от 25 декабря 2008 года № 273-ФЗ «О противодействии коррупции»</w:t>
        </w:r>
      </w:hyperlink>
      <w:r w:rsidR="00946D76" w:rsidRPr="00AE03AB">
        <w:rPr>
          <w:rStyle w:val="FontStyle15"/>
          <w:rFonts w:ascii="Arial" w:hAnsi="Arial" w:cs="Arial"/>
          <w:sz w:val="24"/>
          <w:szCs w:val="24"/>
        </w:rPr>
        <w:t xml:space="preserve"> и другими федеральными законами. Полномочия депутатов Собрания депутатов поселка Кировский</w:t>
      </w:r>
      <w:r w:rsidR="00AE03AB" w:rsidRPr="00AE03AB">
        <w:rPr>
          <w:rStyle w:val="FontStyle15"/>
          <w:rFonts w:ascii="Arial" w:hAnsi="Arial" w:cs="Arial"/>
          <w:sz w:val="24"/>
          <w:szCs w:val="24"/>
        </w:rPr>
        <w:t xml:space="preserve"> </w:t>
      </w:r>
      <w:r w:rsidR="00AE03AB" w:rsidRPr="00AE03AB">
        <w:rPr>
          <w:rStyle w:val="FontStyle31"/>
          <w:rFonts w:ascii="Arial" w:hAnsi="Arial" w:cs="Arial"/>
          <w:sz w:val="24"/>
          <w:szCs w:val="24"/>
        </w:rPr>
        <w:t>Пристенского района</w:t>
      </w:r>
      <w:r w:rsidR="00946D76" w:rsidRPr="00AE03AB">
        <w:rPr>
          <w:rStyle w:val="FontStyle15"/>
          <w:rFonts w:ascii="Arial" w:hAnsi="Arial" w:cs="Arial"/>
          <w:sz w:val="24"/>
          <w:szCs w:val="24"/>
        </w:rPr>
        <w:t>,</w:t>
      </w:r>
      <w:r w:rsidR="00946D76" w:rsidRPr="00946D76">
        <w:rPr>
          <w:rStyle w:val="FontStyle15"/>
          <w:rFonts w:ascii="Arial" w:hAnsi="Arial" w:cs="Arial"/>
          <w:sz w:val="24"/>
          <w:szCs w:val="24"/>
        </w:rPr>
        <w:t xml:space="preserve"> иных лиц, замещающих муниципальные должности в представительном органе муниципального образования прекращаются досрочно в случае несоблюдения ограничений, запретов, неисполнения обязанностей, установленных </w:t>
      </w:r>
      <w:hyperlink r:id="rId224" w:history="1">
        <w:r w:rsidR="00946D76" w:rsidRPr="00434796">
          <w:rPr>
            <w:rStyle w:val="a5"/>
          </w:rPr>
          <w:t>Федеральным законом от 25 декабря 2008 года № 273-ФЗ «О противодействии коррупции»</w:t>
        </w:r>
      </w:hyperlink>
      <w:r w:rsidR="00946D76" w:rsidRPr="00946D76">
        <w:rPr>
          <w:rStyle w:val="FontStyle15"/>
          <w:rFonts w:ascii="Arial" w:hAnsi="Arial" w:cs="Arial"/>
          <w:sz w:val="24"/>
          <w:szCs w:val="24"/>
        </w:rPr>
        <w:t xml:space="preserve">, </w:t>
      </w:r>
      <w:hyperlink r:id="rId225" w:history="1">
        <w:r w:rsidR="00946D76" w:rsidRPr="00AE03AB">
          <w:rPr>
            <w:rStyle w:val="a5"/>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00946D76" w:rsidRPr="00946D76">
        <w:rPr>
          <w:rStyle w:val="FontStyle15"/>
          <w:rFonts w:ascii="Arial" w:hAnsi="Arial" w:cs="Arial"/>
          <w:sz w:val="24"/>
          <w:szCs w:val="24"/>
        </w:rPr>
        <w:t xml:space="preserve">, </w:t>
      </w:r>
      <w:hyperlink r:id="rId226" w:history="1">
        <w:r w:rsidR="00946D76" w:rsidRPr="00AE03AB">
          <w:rPr>
            <w:rStyle w:val="a5"/>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946D76" w:rsidRPr="00946D76">
        <w:rPr>
          <w:rStyle w:val="FontStyle15"/>
          <w:rFonts w:ascii="Arial" w:hAnsi="Arial" w:cs="Arial"/>
          <w:sz w:val="24"/>
          <w:szCs w:val="24"/>
        </w:rPr>
        <w:t>.</w:t>
      </w:r>
    </w:p>
    <w:p w:rsidR="00946D76" w:rsidRPr="000F4DAF" w:rsidRDefault="00946D76" w:rsidP="00946D76">
      <w:pPr>
        <w:pStyle w:val="text"/>
      </w:pPr>
      <w:r>
        <w:rPr>
          <w:b/>
          <w:bCs/>
          <w:i/>
        </w:rPr>
        <w:t xml:space="preserve">(часть 5.3 в новой редакции </w:t>
      </w:r>
      <w:hyperlink r:id="rId227" w:tgtFrame="Logical" w:history="1">
        <w:r>
          <w:rPr>
            <w:rStyle w:val="a5"/>
            <w:b/>
            <w:i/>
          </w:rPr>
          <w:t>Решения Собрания депутатов поселка Кировский Пристенского района Курской области от 25.03.2016 № 157</w:t>
        </w:r>
      </w:hyperlink>
      <w:r w:rsidR="00AE03AB">
        <w:rPr>
          <w:b/>
          <w:i/>
        </w:rPr>
        <w:t xml:space="preserve">, от </w:t>
      </w:r>
      <w:hyperlink r:id="rId228" w:tgtFrame="Logical" w:history="1">
        <w:r w:rsidR="00AE03AB">
          <w:rPr>
            <w:rStyle w:val="a5"/>
            <w:b/>
            <w:i/>
          </w:rPr>
          <w:t>17.10.2016 №173</w:t>
        </w:r>
      </w:hyperlink>
      <w:r>
        <w:rPr>
          <w:b/>
          <w:bCs/>
          <w:i/>
        </w:rPr>
        <w:t>)</w:t>
      </w:r>
    </w:p>
    <w:p w:rsidR="00633950" w:rsidRPr="000F4DAF" w:rsidRDefault="00633950">
      <w:pPr>
        <w:pStyle w:val="text"/>
      </w:pPr>
      <w:r w:rsidRPr="000F4DAF">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истечению срока его полномочий в соответствии с федеральным законодательством.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 в соответствии с федеральным законодательством.</w:t>
      </w:r>
    </w:p>
    <w:p w:rsidR="00633950" w:rsidRPr="000F4DAF" w:rsidRDefault="00633950">
      <w:pPr>
        <w:pStyle w:val="text"/>
        <w:rPr>
          <w:i/>
        </w:rPr>
      </w:pPr>
      <w:r w:rsidRPr="000F4DAF">
        <w:rPr>
          <w:b/>
          <w:bCs/>
          <w:i/>
        </w:rPr>
        <w:t xml:space="preserve">(в редакции </w:t>
      </w:r>
      <w:hyperlink r:id="rId229"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7. Депутат Собрания депутатов поселка Кировский Пристенского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поселка Кировский Пристенского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633950" w:rsidRPr="000F4DAF" w:rsidRDefault="00633950">
      <w:pPr>
        <w:pStyle w:val="text"/>
        <w:rPr>
          <w:i/>
        </w:rPr>
      </w:pPr>
      <w:r w:rsidRPr="000F4DAF">
        <w:rPr>
          <w:b/>
          <w:bCs/>
          <w:i/>
        </w:rPr>
        <w:t xml:space="preserve">(часть 7 введена </w:t>
      </w:r>
      <w:hyperlink r:id="rId230"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 xml:space="preserve">, </w:t>
      </w:r>
      <w:r w:rsidRPr="000F4DAF">
        <w:rPr>
          <w:b/>
          <w:i/>
        </w:rPr>
        <w:t xml:space="preserve">в редакции </w:t>
      </w:r>
      <w:hyperlink r:id="rId231" w:tgtFrame="Logical" w:history="1">
        <w:r w:rsidRPr="000F4DAF">
          <w:rPr>
            <w:rStyle w:val="a5"/>
            <w:b/>
            <w:i/>
          </w:rPr>
          <w:t>Решения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pPr>
        <w:pStyle w:val="text"/>
      </w:pPr>
      <w:r w:rsidRPr="000F4DAF">
        <w:t xml:space="preserve">8. Решение о досрочном прекращении полномочий депутата поселка Кировский Пристенского района во всех указанных в части 4 настоящей статьи случаях, за исключение пункта 8, принимается Собранием депутатов поселка Кировский Пристенского района или судами по обращениям заинтересованных лиц и органов. </w:t>
      </w:r>
    </w:p>
    <w:p w:rsidR="00633950" w:rsidRPr="000F4DAF" w:rsidRDefault="00633950">
      <w:pPr>
        <w:pStyle w:val="text"/>
      </w:pPr>
      <w:r w:rsidRPr="000F4DAF">
        <w:t xml:space="preserve">Решение об отзыве, выражении депутату поселка Кировский Пристенского района недоверия населением поселка, принимается в соответствии с законодательством области и Уставом поселка Кировский Пристенского района. </w:t>
      </w:r>
    </w:p>
    <w:p w:rsidR="00633950" w:rsidRPr="000F4DAF" w:rsidRDefault="00633950">
      <w:pPr>
        <w:pStyle w:val="text"/>
      </w:pPr>
      <w:r w:rsidRPr="000F4DAF">
        <w:t xml:space="preserve">Полномочия депутата поселка Кировский Пристенского района прекращаются досрочно со дня вступления в силу соответствующих решений. </w:t>
      </w:r>
    </w:p>
    <w:p w:rsidR="00633950" w:rsidRPr="000F4DAF" w:rsidRDefault="00633950">
      <w:pPr>
        <w:pStyle w:val="text"/>
      </w:pPr>
      <w:r w:rsidRPr="000F4DAF">
        <w:t>При досрочном прекращении полномочий депутата поселка Кировский Пристенского района новые выборы проводятся в сроки и в порядке, предусмотренном законодательством области либо федеральным законодательством.</w:t>
      </w:r>
    </w:p>
    <w:p w:rsidR="00633950" w:rsidRPr="000F4DAF" w:rsidRDefault="00633950">
      <w:pPr>
        <w:pStyle w:val="text"/>
        <w:rPr>
          <w:i/>
        </w:rPr>
      </w:pPr>
      <w:r w:rsidRPr="000F4DAF">
        <w:rPr>
          <w:b/>
          <w:bCs/>
          <w:i/>
        </w:rPr>
        <w:t xml:space="preserve">(часть 8 введена </w:t>
      </w:r>
      <w:hyperlink r:id="rId232" w:history="1">
        <w:r w:rsidRPr="000F4DAF">
          <w:rPr>
            <w:rStyle w:val="a5"/>
            <w:b/>
            <w:bCs/>
            <w:i/>
          </w:rPr>
          <w:t>Решением Собрания депутатов поселка Кировский Пристенского района от 26.07.2008 года №17</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 xml:space="preserve">Статья 24-1. Гарантии осуществления депутатской деятельности </w:t>
      </w:r>
    </w:p>
    <w:p w:rsidR="00633950" w:rsidRPr="000F4DAF" w:rsidRDefault="00633950">
      <w:pPr>
        <w:pStyle w:val="text"/>
      </w:pPr>
      <w:r w:rsidRPr="000F4DAF">
        <w:t xml:space="preserve">1. В соответствии с действующим законодательством, по вопросам депутатской деятельности депутат Собрания депутатов поселка Кировский Пристенского района на территории поселка Кировский Пристенского района пользуется 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 </w:t>
      </w:r>
    </w:p>
    <w:p w:rsidR="00633950" w:rsidRPr="000F4DAF" w:rsidRDefault="00633950">
      <w:pPr>
        <w:pStyle w:val="text"/>
      </w:pPr>
      <w:r w:rsidRPr="000F4DAF">
        <w:t xml:space="preserve">2. Депутат Собрания депутатов поселка Кировский Пристенского района, обеспечивается документами органов местного самоуправления, а также иными информационными и справочными материалами в порядке, установленном Регламентом. </w:t>
      </w:r>
    </w:p>
    <w:p w:rsidR="00633950" w:rsidRPr="000F4DAF" w:rsidRDefault="00633950">
      <w:pPr>
        <w:pStyle w:val="text"/>
      </w:pPr>
      <w:r w:rsidRPr="000F4DAF">
        <w:t xml:space="preserve">3. Депутат Собрания депутатов поселка Кировский Пристенского района имеет преимущественное право выступать по вопросам своей депутатской деятельности в средствах массовой информации, утверждаемых органами местного самоуправления на территории поселка Кировский. </w:t>
      </w:r>
    </w:p>
    <w:p w:rsidR="00633950" w:rsidRPr="000F4DAF" w:rsidRDefault="00633950">
      <w:pPr>
        <w:pStyle w:val="text"/>
      </w:pPr>
      <w:r w:rsidRPr="000F4DAF">
        <w:t xml:space="preserve">4. Депутат Собрания депутатов поселка Кировский Пристенского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муниципального образования. Расходы на приобретение льготного проездного документа осуществляется за счет средств местного бюджета. </w:t>
      </w:r>
    </w:p>
    <w:p w:rsidR="00633950" w:rsidRPr="000F4DAF" w:rsidRDefault="00633950">
      <w:pPr>
        <w:pStyle w:val="text"/>
      </w:pPr>
      <w:r w:rsidRPr="000F4DAF">
        <w:t>5. Иные гарантии осуществлений полномочий депутата Собрания депутатов поселка Кировский Пристенского района устанавливаются настоящим Уставом в соответствии с федеральными законами и законами Курской области.</w:t>
      </w:r>
    </w:p>
    <w:p w:rsidR="00633950" w:rsidRPr="000F4DAF" w:rsidRDefault="00633950">
      <w:pPr>
        <w:pStyle w:val="text"/>
        <w:rPr>
          <w:i/>
        </w:rPr>
      </w:pPr>
      <w:r w:rsidRPr="000F4DAF">
        <w:rPr>
          <w:b/>
          <w:bCs/>
          <w:i/>
        </w:rPr>
        <w:t xml:space="preserve">(статья 24-1 введена </w:t>
      </w:r>
      <w:hyperlink r:id="rId233" w:history="1">
        <w:r w:rsidRPr="000F4DAF">
          <w:rPr>
            <w:rStyle w:val="a5"/>
            <w:b/>
            <w:bCs/>
            <w:i/>
          </w:rPr>
          <w:t>Решением Собрания депутатов поселка Кировский Пристенского района от 26.07.2008 года №17</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Статья 25. Заседания Собрания депутатов поселка Кировский Пристенского района.</w:t>
      </w:r>
    </w:p>
    <w:p w:rsidR="00633950" w:rsidRPr="000F4DAF" w:rsidRDefault="00633950">
      <w:pPr>
        <w:pStyle w:val="text"/>
      </w:pPr>
      <w:r w:rsidRPr="000F4DAF">
        <w:t xml:space="preserve">1. Первое заседание Собрания депутатов поселка Кировский Пристенского района созывается в течение 30 дней со дня избрания Собрания депутатов поселка Кировский Пристенского района в правомочном составе. Порядок проведения первого заседания Собрания депутатов поселка Кировский Пристенского района устанавливается Регламентом Собрания депутатов поселка Кировский Пристенского района. </w:t>
      </w:r>
    </w:p>
    <w:p w:rsidR="00633950" w:rsidRPr="000F4DAF" w:rsidRDefault="00633950">
      <w:pPr>
        <w:pStyle w:val="text"/>
        <w:rPr>
          <w:i/>
        </w:rPr>
      </w:pPr>
      <w:r w:rsidRPr="000F4DAF">
        <w:rPr>
          <w:b/>
          <w:bCs/>
          <w:i/>
        </w:rPr>
        <w:t xml:space="preserve">(в редакции </w:t>
      </w:r>
      <w:hyperlink r:id="rId234"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pPr>
      <w:r w:rsidRPr="000F4DAF">
        <w:t>2. Собрание депутатов поселка Кировский Пристенского района решает вопросы, отнесенные к его компетенции на заседаниях.</w:t>
      </w:r>
    </w:p>
    <w:p w:rsidR="00633950" w:rsidRPr="000F4DAF" w:rsidRDefault="00633950">
      <w:pPr>
        <w:pStyle w:val="text"/>
        <w:rPr>
          <w:i/>
        </w:rPr>
      </w:pPr>
      <w:r w:rsidRPr="000F4DAF">
        <w:rPr>
          <w:b/>
          <w:bCs/>
          <w:i/>
        </w:rPr>
        <w:t xml:space="preserve">(в редакции </w:t>
      </w:r>
      <w:hyperlink r:id="rId235"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3. Заседания Собрания депутатов поселка Кировский Пристенского района могут быть очередными и внеочередными.</w:t>
      </w:r>
    </w:p>
    <w:p w:rsidR="00633950" w:rsidRPr="000F4DAF" w:rsidRDefault="00633950">
      <w:pPr>
        <w:pStyle w:val="text"/>
      </w:pPr>
      <w:r w:rsidRPr="000F4DAF">
        <w:t>4. Очередные заседания Собрания депутатов поселка Кировский Пристенского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поселка Кировский Пристенского района определяется Регламентом Собрания депутатов поселка Кировский Пристенского района.</w:t>
      </w:r>
    </w:p>
    <w:p w:rsidR="00633950" w:rsidRPr="000F4DAF" w:rsidRDefault="00633950">
      <w:pPr>
        <w:pStyle w:val="text"/>
        <w:rPr>
          <w:i/>
        </w:rPr>
      </w:pPr>
      <w:r w:rsidRPr="000F4DAF">
        <w:rPr>
          <w:b/>
          <w:bCs/>
          <w:i/>
        </w:rPr>
        <w:t xml:space="preserve">(в редакции </w:t>
      </w:r>
      <w:hyperlink r:id="rId236"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pPr>
      <w:r w:rsidRPr="000F4DAF">
        <w:t>4.1.Заседание Собрания депутатов поселка Кировский Пристенского района считается правомочным, если на нем присутствует не менее 50 процентов от числа избранных депутатов.</w:t>
      </w:r>
    </w:p>
    <w:p w:rsidR="00633950" w:rsidRPr="000F4DAF" w:rsidRDefault="00633950">
      <w:pPr>
        <w:pStyle w:val="text"/>
        <w:rPr>
          <w:i/>
        </w:rPr>
      </w:pPr>
      <w:r w:rsidRPr="000F4DAF">
        <w:rPr>
          <w:b/>
          <w:bCs/>
          <w:i/>
        </w:rPr>
        <w:lastRenderedPageBreak/>
        <w:t xml:space="preserve">(часть 4.1 введена </w:t>
      </w:r>
      <w:hyperlink r:id="rId237" w:history="1">
        <w:r w:rsidRPr="000F4DAF">
          <w:rPr>
            <w:rStyle w:val="a5"/>
            <w:b/>
            <w:bCs/>
            <w:i/>
          </w:rPr>
          <w:t>Решением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pPr>
      <w:r w:rsidRPr="000F4DAF">
        <w:t>5. Заседания Собрания депутатов поселка Кировский Пристенского района проводятся гласно и носят открытый характер, за исключением случаев установленных законодательством Российской Федерации и Курской области, а также регламентом Собрания депутатов поселка Кировский Пристенского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местного самоуправления, граждане. Порядок посещения заседаний Собрания депутатов поселка Кировский Пристенского района устанавливается Регламентом Собрания депутатов поселка Кировский Пристенского района.</w:t>
      </w:r>
    </w:p>
    <w:p w:rsidR="00633950" w:rsidRPr="000F4DAF" w:rsidRDefault="00633950">
      <w:pPr>
        <w:pStyle w:val="article"/>
        <w:rPr>
          <w:b/>
          <w:bCs/>
        </w:rPr>
      </w:pPr>
    </w:p>
    <w:p w:rsidR="00633950" w:rsidRPr="000F4DAF" w:rsidRDefault="00633950">
      <w:pPr>
        <w:pStyle w:val="article"/>
      </w:pPr>
      <w:r w:rsidRPr="000F4DAF">
        <w:rPr>
          <w:b/>
          <w:bCs/>
        </w:rPr>
        <w:t>Статья 26. Председатель Собрания депутатов поселка Кировский Пристенского района</w:t>
      </w:r>
    </w:p>
    <w:p w:rsidR="00633950" w:rsidRPr="000F4DAF" w:rsidRDefault="004B0DB8">
      <w:pPr>
        <w:pStyle w:val="text"/>
        <w:rPr>
          <w:rStyle w:val="FontStyle16"/>
          <w:rFonts w:ascii="Arial" w:hAnsi="Arial" w:cs="Arial"/>
          <w:sz w:val="24"/>
          <w:szCs w:val="24"/>
        </w:rPr>
      </w:pPr>
      <w:r w:rsidRPr="000F4DAF">
        <w:rPr>
          <w:rStyle w:val="FontStyle16"/>
          <w:rFonts w:ascii="Arial" w:hAnsi="Arial" w:cs="Arial"/>
          <w:sz w:val="24"/>
          <w:szCs w:val="24"/>
        </w:rPr>
        <w:t>Организацию деятельности Собрания депутатов поселка Кировский Пристенского района осуществляет Председатель Собрания депутатов поселка Кировский Пристенского района, избираемый Собранием депутатов поселка Кировский Пристенского района из своего состава.</w:t>
      </w:r>
    </w:p>
    <w:p w:rsidR="004B0DB8" w:rsidRPr="000F4DAF" w:rsidRDefault="00505DAE">
      <w:pPr>
        <w:pStyle w:val="text"/>
        <w:rPr>
          <w:i/>
        </w:rPr>
      </w:pPr>
      <w:r w:rsidRPr="000F4DAF">
        <w:rPr>
          <w:rStyle w:val="FontStyle16"/>
          <w:rFonts w:ascii="Arial" w:hAnsi="Arial" w:cs="Arial"/>
          <w:b/>
          <w:i/>
          <w:sz w:val="24"/>
          <w:szCs w:val="24"/>
        </w:rPr>
        <w:t xml:space="preserve">(статья 26 в новой редакции </w:t>
      </w:r>
      <w:hyperlink r:id="rId238" w:tgtFrame="Logical" w:history="1">
        <w:r w:rsidRPr="000F4DAF">
          <w:rPr>
            <w:rStyle w:val="a5"/>
            <w:b/>
            <w:i/>
          </w:rPr>
          <w:t>Решения Собрания депутатов поселка Кировский Пристенского района Курской области от 29.06.2015 № 139</w:t>
        </w:r>
      </w:hyperlink>
      <w:r w:rsidRPr="000F4DAF">
        <w:rPr>
          <w:rStyle w:val="FontStyle16"/>
          <w:rFonts w:ascii="Arial" w:hAnsi="Arial" w:cs="Arial"/>
          <w:b/>
          <w:i/>
          <w:sz w:val="24"/>
          <w:szCs w:val="24"/>
        </w:rPr>
        <w:t>)</w:t>
      </w:r>
    </w:p>
    <w:p w:rsidR="00633950" w:rsidRDefault="00633950">
      <w:pPr>
        <w:pStyle w:val="article"/>
        <w:rPr>
          <w:b/>
          <w:bCs/>
        </w:rPr>
      </w:pPr>
    </w:p>
    <w:p w:rsidR="00946D76" w:rsidRPr="00946D76" w:rsidRDefault="00946D76" w:rsidP="00946D76">
      <w:pPr>
        <w:tabs>
          <w:tab w:val="left" w:pos="0"/>
        </w:tabs>
        <w:rPr>
          <w:rFonts w:cs="Arial"/>
        </w:rPr>
      </w:pPr>
      <w:r w:rsidRPr="00946D76">
        <w:rPr>
          <w:rFonts w:cs="Arial"/>
          <w:b/>
        </w:rPr>
        <w:t xml:space="preserve">Статья 26.1. </w:t>
      </w:r>
      <w:r w:rsidRPr="00946D76">
        <w:rPr>
          <w:rFonts w:cs="Arial"/>
          <w:b/>
          <w:bCs/>
        </w:rPr>
        <w:t xml:space="preserve">Полномочия Председателя Собрания депутатов </w:t>
      </w:r>
      <w:r w:rsidRPr="00946D76">
        <w:rPr>
          <w:rStyle w:val="a5"/>
          <w:b/>
          <w:bCs/>
          <w:color w:val="auto"/>
        </w:rPr>
        <w:t xml:space="preserve">поселка Кировский Пристенского </w:t>
      </w:r>
      <w:r w:rsidRPr="00946D76">
        <w:rPr>
          <w:rFonts w:cs="Arial"/>
          <w:b/>
        </w:rPr>
        <w:t>района</w:t>
      </w:r>
    </w:p>
    <w:p w:rsidR="00946D76" w:rsidRPr="00946D76" w:rsidRDefault="00946D76" w:rsidP="00946D76">
      <w:pPr>
        <w:tabs>
          <w:tab w:val="left" w:pos="0"/>
        </w:tabs>
        <w:rPr>
          <w:rFonts w:cs="Arial"/>
        </w:rPr>
      </w:pPr>
      <w:r w:rsidRPr="00946D76">
        <w:rPr>
          <w:rFonts w:cs="Arial"/>
        </w:rPr>
        <w:t xml:space="preserve">1. Председатель Собрания депутатов </w:t>
      </w:r>
      <w:r w:rsidRPr="00946D76">
        <w:rPr>
          <w:rStyle w:val="a5"/>
          <w:bCs/>
          <w:color w:val="auto"/>
        </w:rPr>
        <w:t xml:space="preserve">поселка Кировский Пристенского </w:t>
      </w:r>
      <w:r w:rsidRPr="00946D76">
        <w:rPr>
          <w:rFonts w:cs="Arial"/>
        </w:rPr>
        <w:t>района:</w:t>
      </w:r>
    </w:p>
    <w:p w:rsidR="00434796" w:rsidRDefault="00434796" w:rsidP="00946D76">
      <w:pPr>
        <w:tabs>
          <w:tab w:val="left" w:pos="0"/>
        </w:tabs>
        <w:rPr>
          <w:rFonts w:cs="Arial"/>
        </w:rPr>
      </w:pPr>
      <w:r>
        <w:rPr>
          <w:b/>
          <w:i/>
        </w:rPr>
        <w:t xml:space="preserve">(в редакции </w:t>
      </w:r>
      <w:hyperlink r:id="rId239" w:tgtFrame="Logical" w:history="1">
        <w:r>
          <w:rPr>
            <w:rStyle w:val="a5"/>
            <w:b/>
            <w:i/>
          </w:rPr>
          <w:t>Решения Собрания депутатов поселка Кировский Пристенского района Курской области от 17.10.2016 № 173</w:t>
        </w:r>
      </w:hyperlink>
      <w:r>
        <w:rPr>
          <w:b/>
          <w:i/>
        </w:rPr>
        <w:t>)</w:t>
      </w:r>
    </w:p>
    <w:p w:rsidR="00946D76" w:rsidRPr="00946D76" w:rsidRDefault="00946D76" w:rsidP="00946D76">
      <w:pPr>
        <w:tabs>
          <w:tab w:val="left" w:pos="0"/>
        </w:tabs>
        <w:rPr>
          <w:rFonts w:cs="Arial"/>
        </w:rPr>
      </w:pPr>
      <w:r w:rsidRPr="00946D76">
        <w:rPr>
          <w:rFonts w:cs="Arial"/>
        </w:rPr>
        <w:t xml:space="preserve">1) осуществляет руководство подготовкой заседаний Собрания депутатов </w:t>
      </w:r>
      <w:r w:rsidRPr="00946D76">
        <w:rPr>
          <w:rStyle w:val="a5"/>
          <w:bCs/>
          <w:color w:val="auto"/>
        </w:rPr>
        <w:t xml:space="preserve">поселка Кировский Пристенского </w:t>
      </w:r>
      <w:r w:rsidRPr="00946D76">
        <w:rPr>
          <w:rFonts w:cs="Arial"/>
        </w:rPr>
        <w:t xml:space="preserve">района и вопросов, вносимых на рассмотрение Собрания депутатов </w:t>
      </w:r>
      <w:r w:rsidRPr="00946D76">
        <w:rPr>
          <w:rStyle w:val="a5"/>
          <w:bCs/>
          <w:color w:val="auto"/>
        </w:rPr>
        <w:t xml:space="preserve">поселка Кировский Пристенского </w:t>
      </w:r>
      <w:r w:rsidRPr="00946D76">
        <w:rPr>
          <w:rFonts w:cs="Arial"/>
        </w:rPr>
        <w:t>района;</w:t>
      </w:r>
    </w:p>
    <w:p w:rsidR="00434796" w:rsidRDefault="00434796" w:rsidP="00946D76">
      <w:pPr>
        <w:tabs>
          <w:tab w:val="left" w:pos="0"/>
        </w:tabs>
        <w:rPr>
          <w:rFonts w:cs="Arial"/>
        </w:rPr>
      </w:pPr>
      <w:r>
        <w:rPr>
          <w:b/>
          <w:i/>
        </w:rPr>
        <w:t xml:space="preserve">(в редакции </w:t>
      </w:r>
      <w:hyperlink r:id="rId240" w:tgtFrame="Logical" w:history="1">
        <w:r>
          <w:rPr>
            <w:rStyle w:val="a5"/>
            <w:b/>
            <w:i/>
          </w:rPr>
          <w:t>Решения Собрания депутатов поселка Кировский Пристенского района Курской области от 17.10.2016 № 173</w:t>
        </w:r>
      </w:hyperlink>
      <w:r>
        <w:rPr>
          <w:b/>
          <w:i/>
        </w:rPr>
        <w:t>)</w:t>
      </w:r>
    </w:p>
    <w:p w:rsidR="00946D76" w:rsidRPr="00946D76" w:rsidRDefault="00946D76" w:rsidP="00946D76">
      <w:pPr>
        <w:tabs>
          <w:tab w:val="left" w:pos="0"/>
        </w:tabs>
        <w:rPr>
          <w:rFonts w:cs="Arial"/>
        </w:rPr>
      </w:pPr>
      <w:r w:rsidRPr="00946D76">
        <w:rPr>
          <w:rFonts w:cs="Arial"/>
        </w:rPr>
        <w:t xml:space="preserve">2) созывает заседания Собрания депутатов </w:t>
      </w:r>
      <w:r w:rsidRPr="00946D76">
        <w:rPr>
          <w:rStyle w:val="a5"/>
          <w:bCs/>
          <w:color w:val="auto"/>
        </w:rPr>
        <w:t xml:space="preserve">поселка Кировский Пристенского </w:t>
      </w:r>
      <w:r w:rsidRPr="00946D76">
        <w:rPr>
          <w:rFonts w:cs="Arial"/>
        </w:rPr>
        <w:t xml:space="preserve">района, доводит до сведения депутатов Собрания депутатов </w:t>
      </w:r>
      <w:r w:rsidRPr="00946D76">
        <w:rPr>
          <w:rStyle w:val="a5"/>
          <w:bCs/>
          <w:color w:val="auto"/>
        </w:rPr>
        <w:t xml:space="preserve"> поселка Кировский Пристенского</w:t>
      </w:r>
      <w:r w:rsidRPr="00946D76">
        <w:rPr>
          <w:rFonts w:cs="Arial"/>
        </w:rPr>
        <w:t xml:space="preserve"> района время и место их проведения, а также проект повестки дня;</w:t>
      </w:r>
    </w:p>
    <w:p w:rsidR="00946D76" w:rsidRPr="00946D76" w:rsidRDefault="00946D76" w:rsidP="00946D76">
      <w:pPr>
        <w:rPr>
          <w:rFonts w:cs="Arial"/>
        </w:rPr>
      </w:pPr>
      <w:r w:rsidRPr="00946D76">
        <w:rPr>
          <w:rFonts w:cs="Arial"/>
        </w:rPr>
        <w:t>3) ведет заседания Собрания депутатов</w:t>
      </w:r>
      <w:r w:rsidRPr="00946D76">
        <w:rPr>
          <w:rStyle w:val="a5"/>
          <w:bCs/>
          <w:color w:val="auto"/>
        </w:rPr>
        <w:t xml:space="preserve"> поселка Кировский Пристенского </w:t>
      </w:r>
      <w:r w:rsidRPr="00946D76">
        <w:rPr>
          <w:rFonts w:cs="Arial"/>
        </w:rPr>
        <w:t>района;</w:t>
      </w:r>
    </w:p>
    <w:p w:rsidR="00946D76" w:rsidRPr="00946D76" w:rsidRDefault="00946D76" w:rsidP="00946D76">
      <w:pPr>
        <w:rPr>
          <w:rFonts w:cs="Arial"/>
        </w:rPr>
      </w:pPr>
      <w:r w:rsidRPr="00946D76">
        <w:rPr>
          <w:rFonts w:cs="Arial"/>
        </w:rPr>
        <w:t xml:space="preserve">4) осуществляет общее руководство работой аппарата Собрания депутатов </w:t>
      </w:r>
      <w:r w:rsidRPr="00946D76">
        <w:rPr>
          <w:rStyle w:val="a5"/>
          <w:bCs/>
          <w:color w:val="auto"/>
        </w:rPr>
        <w:t xml:space="preserve">поселка Кировский Пристенского </w:t>
      </w:r>
      <w:r w:rsidRPr="00946D76">
        <w:rPr>
          <w:rFonts w:cs="Arial"/>
        </w:rPr>
        <w:t>района;</w:t>
      </w:r>
    </w:p>
    <w:p w:rsidR="00946D76" w:rsidRPr="00946D76" w:rsidRDefault="00946D76" w:rsidP="00946D76">
      <w:pPr>
        <w:rPr>
          <w:rFonts w:cs="Arial"/>
        </w:rPr>
      </w:pPr>
      <w:r w:rsidRPr="00946D76">
        <w:rPr>
          <w:rFonts w:cs="Arial"/>
        </w:rPr>
        <w:t xml:space="preserve">5) оказывает содействие депутатам Собрания депутатов </w:t>
      </w:r>
      <w:r w:rsidRPr="00946D76">
        <w:rPr>
          <w:rStyle w:val="a5"/>
          <w:bCs/>
          <w:color w:val="auto"/>
        </w:rPr>
        <w:t xml:space="preserve">поселка Кировский Пристенского </w:t>
      </w:r>
      <w:r w:rsidRPr="00946D76">
        <w:rPr>
          <w:rFonts w:cs="Arial"/>
        </w:rPr>
        <w:t>района  в осуществлении ими своих полномочий, организует обеспечение их необходимой информацией;</w:t>
      </w:r>
    </w:p>
    <w:p w:rsidR="00946D76" w:rsidRPr="00946D76" w:rsidRDefault="00946D76" w:rsidP="00946D76">
      <w:pPr>
        <w:rPr>
          <w:rFonts w:cs="Arial"/>
        </w:rPr>
      </w:pPr>
      <w:r w:rsidRPr="00946D76">
        <w:rPr>
          <w:rFonts w:cs="Arial"/>
        </w:rPr>
        <w:t xml:space="preserve">6) принимает меры по обеспечению гласности и учету общественного мнения в работе Собрания депутатов </w:t>
      </w:r>
      <w:r w:rsidRPr="00946D76">
        <w:rPr>
          <w:rStyle w:val="a5"/>
          <w:bCs/>
          <w:color w:val="auto"/>
        </w:rPr>
        <w:t xml:space="preserve">поселка Кировский Пристенского </w:t>
      </w:r>
      <w:r w:rsidRPr="00946D76">
        <w:rPr>
          <w:rFonts w:cs="Arial"/>
        </w:rPr>
        <w:t>района;</w:t>
      </w:r>
    </w:p>
    <w:p w:rsidR="00946D76" w:rsidRPr="00946D76" w:rsidRDefault="00946D76" w:rsidP="00946D76">
      <w:pPr>
        <w:rPr>
          <w:rFonts w:cs="Arial"/>
        </w:rPr>
      </w:pPr>
      <w:r w:rsidRPr="00946D76">
        <w:rPr>
          <w:rFonts w:cs="Arial"/>
        </w:rPr>
        <w:t xml:space="preserve">7) подписывает протоколы заседаний и другие документы Собрания депутатов </w:t>
      </w:r>
      <w:r w:rsidRPr="00946D76">
        <w:rPr>
          <w:rStyle w:val="a5"/>
          <w:bCs/>
          <w:color w:val="auto"/>
        </w:rPr>
        <w:t xml:space="preserve">поселка Кировский Пристенского </w:t>
      </w:r>
      <w:r w:rsidRPr="00946D76">
        <w:rPr>
          <w:rFonts w:cs="Arial"/>
        </w:rPr>
        <w:t>района;</w:t>
      </w:r>
    </w:p>
    <w:p w:rsidR="00946D76" w:rsidRPr="00946D76" w:rsidRDefault="00946D76" w:rsidP="00946D76">
      <w:pPr>
        <w:rPr>
          <w:rFonts w:cs="Arial"/>
        </w:rPr>
      </w:pPr>
      <w:r w:rsidRPr="00946D76">
        <w:rPr>
          <w:rFonts w:cs="Arial"/>
        </w:rPr>
        <w:t>8) организует прием граждан, рассмотрение их обращений, заявлений и жалоб;</w:t>
      </w:r>
    </w:p>
    <w:p w:rsidR="00946D76" w:rsidRPr="00946D76" w:rsidRDefault="00946D76" w:rsidP="00946D76">
      <w:pPr>
        <w:rPr>
          <w:rFonts w:cs="Arial"/>
        </w:rPr>
      </w:pPr>
      <w:r w:rsidRPr="00946D76">
        <w:rPr>
          <w:rFonts w:cs="Arial"/>
        </w:rPr>
        <w:t xml:space="preserve">9) в соответствии с законодательством о труде пользуется правом найма и увольнения работников технического аппарата Собрания депутатов </w:t>
      </w:r>
      <w:r w:rsidRPr="00946D76">
        <w:rPr>
          <w:rStyle w:val="a5"/>
          <w:bCs/>
          <w:color w:val="auto"/>
        </w:rPr>
        <w:t xml:space="preserve">поселка Кировский Пристенского </w:t>
      </w:r>
      <w:r w:rsidRPr="00946D76">
        <w:rPr>
          <w:rFonts w:cs="Arial"/>
        </w:rPr>
        <w:t>района, налагает дисциплинарные взыскания на работников аппарата, решает вопросы об их поощрении;</w:t>
      </w:r>
    </w:p>
    <w:p w:rsidR="00946D76" w:rsidRPr="00946D76" w:rsidRDefault="00946D76" w:rsidP="00946D76">
      <w:pPr>
        <w:rPr>
          <w:rFonts w:cs="Arial"/>
        </w:rPr>
      </w:pPr>
      <w:r w:rsidRPr="00946D76">
        <w:rPr>
          <w:rFonts w:cs="Arial"/>
        </w:rPr>
        <w:t>10) координирует деятельность постоянных комиссий;</w:t>
      </w:r>
    </w:p>
    <w:p w:rsidR="00946D76" w:rsidRPr="00946D76" w:rsidRDefault="00946D76" w:rsidP="00946D76">
      <w:pPr>
        <w:rPr>
          <w:rFonts w:cs="Arial"/>
        </w:rPr>
      </w:pPr>
      <w:r w:rsidRPr="00946D76">
        <w:rPr>
          <w:rFonts w:cs="Arial"/>
        </w:rPr>
        <w:lastRenderedPageBreak/>
        <w:t xml:space="preserve">11) осуществляет иные полномочия в соответствии с федеральным законодательством, законодательством Курской области, регламентом Собрания депутатов </w:t>
      </w:r>
      <w:r w:rsidRPr="00946D76">
        <w:rPr>
          <w:rStyle w:val="a5"/>
          <w:bCs/>
          <w:color w:val="auto"/>
        </w:rPr>
        <w:t xml:space="preserve">поселка Кировский Пристенского </w:t>
      </w:r>
      <w:r w:rsidRPr="00946D76">
        <w:rPr>
          <w:rFonts w:cs="Arial"/>
        </w:rPr>
        <w:t>района.</w:t>
      </w:r>
    </w:p>
    <w:p w:rsidR="00946D76" w:rsidRPr="00946D76" w:rsidRDefault="00946D76" w:rsidP="00946D76">
      <w:pPr>
        <w:pStyle w:val="article"/>
        <w:rPr>
          <w:sz w:val="24"/>
          <w:szCs w:val="24"/>
        </w:rPr>
      </w:pPr>
      <w:r w:rsidRPr="00946D76">
        <w:rPr>
          <w:sz w:val="24"/>
          <w:szCs w:val="24"/>
        </w:rPr>
        <w:t xml:space="preserve">2. Председатель Собрания депутатов </w:t>
      </w:r>
      <w:r w:rsidRPr="00946D76">
        <w:rPr>
          <w:rStyle w:val="a5"/>
          <w:bCs/>
          <w:color w:val="auto"/>
          <w:sz w:val="24"/>
          <w:szCs w:val="24"/>
        </w:rPr>
        <w:t xml:space="preserve">поселка Кировский Пристенского </w:t>
      </w:r>
      <w:r w:rsidRPr="00946D76">
        <w:rPr>
          <w:sz w:val="24"/>
          <w:szCs w:val="24"/>
        </w:rPr>
        <w:t xml:space="preserve">района издает постановления и распоряжения по вопросам организации деятельности Собрания депутатов </w:t>
      </w:r>
      <w:r w:rsidRPr="00946D76">
        <w:rPr>
          <w:rStyle w:val="a5"/>
          <w:bCs/>
          <w:color w:val="auto"/>
          <w:sz w:val="24"/>
          <w:szCs w:val="24"/>
        </w:rPr>
        <w:t>поселка Кировский Пристенского района</w:t>
      </w:r>
      <w:r w:rsidRPr="00946D76">
        <w:rPr>
          <w:sz w:val="24"/>
          <w:szCs w:val="24"/>
        </w:rPr>
        <w:t xml:space="preserve">, подписывает решения Собрания депутатов </w:t>
      </w:r>
      <w:r w:rsidRPr="00946D76">
        <w:rPr>
          <w:rStyle w:val="a5"/>
          <w:bCs/>
          <w:color w:val="auto"/>
          <w:sz w:val="24"/>
          <w:szCs w:val="24"/>
        </w:rPr>
        <w:t xml:space="preserve">поселка Кировский Пристенского </w:t>
      </w:r>
      <w:r w:rsidRPr="00946D76">
        <w:rPr>
          <w:sz w:val="24"/>
          <w:szCs w:val="24"/>
        </w:rPr>
        <w:t>района.</w:t>
      </w:r>
    </w:p>
    <w:p w:rsidR="00946D76" w:rsidRPr="00946D76" w:rsidRDefault="00946D76" w:rsidP="00946D76">
      <w:pPr>
        <w:pStyle w:val="article"/>
        <w:rPr>
          <w:b/>
          <w:bCs/>
          <w:i/>
          <w:sz w:val="24"/>
          <w:szCs w:val="24"/>
        </w:rPr>
      </w:pPr>
      <w:r w:rsidRPr="00946D76">
        <w:rPr>
          <w:b/>
          <w:bCs/>
          <w:i/>
          <w:sz w:val="24"/>
          <w:szCs w:val="24"/>
        </w:rPr>
        <w:t xml:space="preserve">(статья 26.1 введена </w:t>
      </w:r>
      <w:hyperlink r:id="rId241" w:tgtFrame="Logical" w:history="1">
        <w:r w:rsidRPr="00946D76">
          <w:rPr>
            <w:rStyle w:val="a5"/>
            <w:b/>
            <w:i/>
            <w:sz w:val="24"/>
            <w:szCs w:val="24"/>
          </w:rPr>
          <w:t>Решением Собрания депутатов поселка Кировский Пристенского района Курской области от 25.03.2016 № 157</w:t>
        </w:r>
      </w:hyperlink>
      <w:r w:rsidRPr="00946D76">
        <w:rPr>
          <w:b/>
          <w:bCs/>
          <w:i/>
          <w:sz w:val="24"/>
          <w:szCs w:val="24"/>
        </w:rPr>
        <w:t>)</w:t>
      </w:r>
    </w:p>
    <w:p w:rsidR="00946D76" w:rsidRPr="00946D76" w:rsidRDefault="00946D76" w:rsidP="00946D76">
      <w:pPr>
        <w:pStyle w:val="article"/>
        <w:rPr>
          <w:b/>
          <w:bCs/>
          <w:sz w:val="24"/>
          <w:szCs w:val="24"/>
        </w:rPr>
      </w:pPr>
    </w:p>
    <w:p w:rsidR="00633950" w:rsidRPr="000F4DAF" w:rsidRDefault="00633950">
      <w:pPr>
        <w:pStyle w:val="article"/>
      </w:pPr>
      <w:r w:rsidRPr="000F4DAF">
        <w:rPr>
          <w:b/>
          <w:bCs/>
        </w:rPr>
        <w:t>Статья 27. Постоянные комиссии Собрания депутатов поселка Кировский Пристенского района.</w:t>
      </w:r>
    </w:p>
    <w:p w:rsidR="00633950" w:rsidRPr="000F4DAF" w:rsidRDefault="00633950">
      <w:pPr>
        <w:pStyle w:val="text"/>
      </w:pPr>
      <w:r w:rsidRPr="000F4DAF">
        <w:t>1. Собрание депутатов поселка Кировский Пристенского района на срок своих полномочии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осуществления контроля за исполнением действующего законодательства администрацией поселка, предприятиями, учреждениями, организациями в пределах своей компетенции.</w:t>
      </w:r>
    </w:p>
    <w:p w:rsidR="00633950" w:rsidRPr="000F4DAF" w:rsidRDefault="00633950">
      <w:pPr>
        <w:pStyle w:val="text"/>
      </w:pPr>
      <w:r w:rsidRPr="000F4DAF">
        <w:t>2. Собрание депутатов поселка Кировский Пристенского района может образовывать временные комиссии. Задачи и срок полномочий временных комиссий определяется Собранием депутатов поселка Кировский Пристенского района при их образовании.</w:t>
      </w:r>
    </w:p>
    <w:p w:rsidR="00633950" w:rsidRPr="000F4DAF" w:rsidRDefault="00633950">
      <w:pPr>
        <w:pStyle w:val="text"/>
      </w:pPr>
    </w:p>
    <w:p w:rsidR="00633950" w:rsidRPr="000F4DAF" w:rsidRDefault="00633950">
      <w:pPr>
        <w:pStyle w:val="article"/>
      </w:pPr>
      <w:r w:rsidRPr="000F4DAF">
        <w:rPr>
          <w:b/>
          <w:bCs/>
        </w:rPr>
        <w:t>Статья 28. Досрочное прекращение полномочий Собрания депутатов поселка Кировский Пристенского района.</w:t>
      </w:r>
    </w:p>
    <w:p w:rsidR="00633950" w:rsidRPr="000F4DAF" w:rsidRDefault="00633950">
      <w:pPr>
        <w:pStyle w:val="text"/>
        <w:rPr>
          <w:i/>
        </w:rPr>
      </w:pPr>
      <w:r w:rsidRPr="000F4DAF">
        <w:rPr>
          <w:b/>
          <w:bCs/>
          <w:i/>
        </w:rPr>
        <w:t xml:space="preserve">(наименование статьи в редакции </w:t>
      </w:r>
      <w:hyperlink r:id="rId242"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1. Полномочия Собрания депутатов поселка Кировский Пристенского района прекращаются досрочно в случае:</w:t>
      </w:r>
    </w:p>
    <w:p w:rsidR="00633950" w:rsidRPr="000F4DAF" w:rsidRDefault="00633950">
      <w:pPr>
        <w:pStyle w:val="text"/>
      </w:pPr>
      <w:r w:rsidRPr="000F4DAF">
        <w:rPr>
          <w:b/>
          <w:i/>
        </w:rPr>
        <w:t xml:space="preserve">(абзац в редакции </w:t>
      </w:r>
      <w:hyperlink r:id="rId243" w:history="1">
        <w:r w:rsidRPr="000F4DAF">
          <w:rPr>
            <w:rStyle w:val="a5"/>
            <w:b/>
            <w:i/>
          </w:rPr>
          <w:t>Решения Собрания депутатов поселка Кировский Пристенского района Курской области от 27.04.2010 года №73</w:t>
        </w:r>
      </w:hyperlink>
      <w:r w:rsidRPr="000F4DAF">
        <w:rPr>
          <w:b/>
          <w:i/>
        </w:rPr>
        <w:t>)</w:t>
      </w:r>
    </w:p>
    <w:p w:rsidR="00633950" w:rsidRPr="000F4DAF" w:rsidRDefault="00633950">
      <w:pPr>
        <w:pStyle w:val="text"/>
      </w:pPr>
      <w:r w:rsidRPr="000F4DAF">
        <w:t>1) принятия решения о самороспуске;</w:t>
      </w:r>
    </w:p>
    <w:p w:rsidR="00633950" w:rsidRPr="000F4DAF" w:rsidRDefault="00633950">
      <w:pPr>
        <w:pStyle w:val="text"/>
      </w:pPr>
      <w:r w:rsidRPr="000F4DAF">
        <w:t>2) вступления в силу решения Курского областного суда о неправомочности данного состава депутатов, в том числе в связи со сложением депутатами своих полномочий;</w:t>
      </w:r>
    </w:p>
    <w:p w:rsidR="00633950" w:rsidRPr="000F4DAF" w:rsidRDefault="00633950" w:rsidP="004E5227">
      <w:pPr>
        <w:pStyle w:val="text"/>
      </w:pPr>
      <w:r w:rsidRPr="000F4DAF">
        <w:t xml:space="preserve">3) </w:t>
      </w:r>
      <w:r w:rsidR="004E5227" w:rsidRPr="000F4DAF">
        <w:t xml:space="preserve">преобразования поселка Кировский, осуществляемого в соответствии с </w:t>
      </w:r>
      <w:hyperlink r:id="rId244" w:history="1">
        <w:r w:rsidR="004E5227" w:rsidRPr="000F4DAF">
          <w:rPr>
            <w:rStyle w:val="a5"/>
          </w:rPr>
          <w:t>частями 3</w:t>
        </w:r>
      </w:hyperlink>
      <w:r w:rsidR="004E5227" w:rsidRPr="000F4DAF">
        <w:t xml:space="preserve">, 5, </w:t>
      </w:r>
      <w:hyperlink r:id="rId245" w:history="1">
        <w:r w:rsidR="004E5227" w:rsidRPr="000F4DAF">
          <w:rPr>
            <w:rStyle w:val="a5"/>
          </w:rPr>
          <w:t>6.2 статьи 13</w:t>
        </w:r>
      </w:hyperlink>
      <w:r w:rsidR="004E5227" w:rsidRPr="000F4DAF">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4E5227" w:rsidRPr="000F4DAF" w:rsidRDefault="00FF41CB" w:rsidP="004E5227">
      <w:pPr>
        <w:pStyle w:val="text"/>
        <w:rPr>
          <w:i/>
        </w:rPr>
      </w:pPr>
      <w:r w:rsidRPr="000F4DAF">
        <w:rPr>
          <w:b/>
          <w:i/>
        </w:rPr>
        <w:t xml:space="preserve">(пункт 3 в новой редакции </w:t>
      </w:r>
      <w:hyperlink r:id="rId246" w:tgtFrame="Logical" w:history="1">
        <w:r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Pr="000F4DAF" w:rsidRDefault="00633950">
      <w:pPr>
        <w:pStyle w:val="text"/>
      </w:pPr>
      <w:r w:rsidRPr="000F4DAF">
        <w:t xml:space="preserve">4) его роспуска в порядке и по основаниям, предусмотренным статьей 73 </w:t>
      </w:r>
      <w:hyperlink r:id="rId247" w:history="1">
        <w:r w:rsidRPr="000F4DAF">
          <w:rPr>
            <w:rStyle w:val="a5"/>
          </w:rPr>
          <w:t>Федерального закона «Об общих принципах организации местного самоуправления в Российской Федерации»</w:t>
        </w:r>
      </w:hyperlink>
      <w:r w:rsidRPr="000F4DAF">
        <w:t>;</w:t>
      </w:r>
    </w:p>
    <w:p w:rsidR="00633950" w:rsidRPr="000F4DAF" w:rsidRDefault="00633950">
      <w:pPr>
        <w:pStyle w:val="text"/>
      </w:pPr>
      <w:r w:rsidRPr="000F4DAF">
        <w:t xml:space="preserve">5) в случае утраты поселением статуса муниципального образования в связи с его объединением с городским округом; </w:t>
      </w:r>
    </w:p>
    <w:p w:rsidR="00633950" w:rsidRPr="000F4DAF" w:rsidRDefault="00633950">
      <w:pPr>
        <w:pStyle w:val="text"/>
      </w:pPr>
      <w:r w:rsidRPr="000F4DAF">
        <w:t>6) увеличения численности избирателей поселка Кировский Пристенского района более чем на 25 процентов, произошедшего вследствие изменения границ поселка Кировский Пристенского района или объединения поселения с городским округом;</w:t>
      </w:r>
    </w:p>
    <w:p w:rsidR="00633950" w:rsidRPr="000F4DAF" w:rsidRDefault="00633950">
      <w:pPr>
        <w:pStyle w:val="text"/>
        <w:rPr>
          <w:b/>
          <w:bCs/>
          <w:i/>
        </w:rPr>
      </w:pPr>
      <w:r w:rsidRPr="000F4DAF">
        <w:rPr>
          <w:b/>
          <w:bCs/>
          <w:i/>
        </w:rPr>
        <w:t xml:space="preserve">(пункты 5 и 6 введены </w:t>
      </w:r>
      <w:hyperlink r:id="rId248" w:history="1">
        <w:r w:rsidRPr="000F4DAF">
          <w:rPr>
            <w:rStyle w:val="a5"/>
            <w:b/>
            <w:bCs/>
            <w:i/>
          </w:rPr>
          <w:t>Решением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pPr>
      <w:r w:rsidRPr="000F4DAF">
        <w:t>7) нарушения срока издания муниципального правового акта, требуемого для реализации решения, принятого путем прямого волеизъявления граждан.</w:t>
      </w:r>
    </w:p>
    <w:p w:rsidR="00633950" w:rsidRPr="000F4DAF" w:rsidRDefault="00633950">
      <w:pPr>
        <w:pStyle w:val="text"/>
        <w:rPr>
          <w:i/>
        </w:rPr>
      </w:pPr>
      <w:r w:rsidRPr="000F4DAF">
        <w:rPr>
          <w:b/>
          <w:i/>
        </w:rPr>
        <w:lastRenderedPageBreak/>
        <w:t xml:space="preserve">(пункт 7 введен </w:t>
      </w:r>
      <w:hyperlink r:id="rId249" w:history="1">
        <w:r w:rsidRPr="000F4DAF">
          <w:rPr>
            <w:rStyle w:val="a5"/>
            <w:b/>
            <w:i/>
          </w:rPr>
          <w:t>Решением Собрания депутатов поселка Кировский Пристенского района Курской области от 27.04.2010 года №73</w:t>
        </w:r>
      </w:hyperlink>
      <w:r w:rsidRPr="000F4DAF">
        <w:rPr>
          <w:b/>
          <w:i/>
        </w:rPr>
        <w:t>)</w:t>
      </w:r>
    </w:p>
    <w:p w:rsidR="00633950" w:rsidRPr="000F4DAF" w:rsidRDefault="00633950">
      <w:pPr>
        <w:pStyle w:val="text"/>
      </w:pPr>
      <w:r w:rsidRPr="000F4DAF">
        <w:t>2. Инициатива о самороспуске Собрания депутатов поселка Кировский Пристенского района может быть выдвинута группой депутатов численностью не менее 1/3 от установленной численности депутатов и должна предусматривать письменное обоснование причин самороспуска.</w:t>
      </w:r>
    </w:p>
    <w:p w:rsidR="00633950" w:rsidRPr="000F4DAF" w:rsidRDefault="00633950">
      <w:pPr>
        <w:pStyle w:val="text"/>
        <w:rPr>
          <w:i/>
        </w:rPr>
      </w:pPr>
      <w:r w:rsidRPr="000F4DAF">
        <w:rPr>
          <w:b/>
          <w:bCs/>
          <w:i/>
        </w:rPr>
        <w:t xml:space="preserve">(в редакции </w:t>
      </w:r>
      <w:hyperlink r:id="rId250"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3. Заседание Собрания депутатов поселка Кировский Пристенского района по вопросу о самороспуске проводится открыто и гласно.</w:t>
      </w:r>
    </w:p>
    <w:p w:rsidR="00633950" w:rsidRPr="000F4DAF" w:rsidRDefault="00633950">
      <w:pPr>
        <w:pStyle w:val="text"/>
      </w:pPr>
      <w:r w:rsidRPr="000F4DAF">
        <w:t>4. Вопрос о самороспуске подлежит обязательному обсуждению в постоянных комиссиях Собрания депутатов поселка Кировский Пристенского района, которые должны принять решение по данному вопросу.</w:t>
      </w:r>
    </w:p>
    <w:p w:rsidR="00633950" w:rsidRPr="000F4DAF" w:rsidRDefault="00633950">
      <w:pPr>
        <w:pStyle w:val="text"/>
      </w:pPr>
      <w:r w:rsidRPr="000F4DAF">
        <w:t>5. Решение о самороспуске принимается не менее чем двумя третями голосов от установленной численности депутатов Собрания депутатов поселка Кировский Пристенского района.</w:t>
      </w:r>
    </w:p>
    <w:p w:rsidR="00633950" w:rsidRPr="000F4DAF" w:rsidRDefault="00633950">
      <w:pPr>
        <w:pStyle w:val="text"/>
      </w:pPr>
      <w:r w:rsidRPr="000F4DAF">
        <w:t xml:space="preserve">6. Глава поселка Кировский Пристенского района не вправе: </w:t>
      </w:r>
    </w:p>
    <w:p w:rsidR="00633950" w:rsidRPr="000F4DAF" w:rsidRDefault="00633950">
      <w:pPr>
        <w:pStyle w:val="text"/>
      </w:pPr>
      <w:r w:rsidRPr="000F4DAF">
        <w:t xml:space="preserve">1) заниматься предпринимательской деятельностью; </w:t>
      </w:r>
    </w:p>
    <w:p w:rsidR="00633950" w:rsidRPr="000F4DAF" w:rsidRDefault="00633950">
      <w:pPr>
        <w:pStyle w:val="text"/>
      </w:pPr>
      <w:r w:rsidRPr="000F4DAF">
        <w:t xml:space="preserve">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 </w:t>
      </w:r>
    </w:p>
    <w:p w:rsidR="00633950" w:rsidRPr="000F4DAF" w:rsidRDefault="00633950">
      <w:pPr>
        <w:pStyle w:val="text"/>
      </w:pPr>
      <w:r w:rsidRPr="000F4DAF">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633950" w:rsidRPr="000F4DAF" w:rsidRDefault="00633950">
      <w:pPr>
        <w:pStyle w:val="text"/>
      </w:pPr>
      <w:r w:rsidRPr="000F4DAF">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вследствие изменения границ поселка Кировский Пристенского законодательством Российской Федерации.</w:t>
      </w:r>
    </w:p>
    <w:p w:rsidR="00633950" w:rsidRPr="000F4DAF" w:rsidRDefault="00633950">
      <w:pPr>
        <w:pStyle w:val="text"/>
        <w:rPr>
          <w:i/>
        </w:rPr>
      </w:pPr>
      <w:r w:rsidRPr="000F4DAF">
        <w:rPr>
          <w:b/>
          <w:bCs/>
          <w:i/>
        </w:rPr>
        <w:t xml:space="preserve">(часть 6 в новой редакции </w:t>
      </w:r>
      <w:hyperlink r:id="rId251"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pPr>
      <w:r w:rsidRPr="000F4DAF">
        <w:t>7. Досрочное прекращение полномочий Собрания депутатов поселка Кировский Пристенского района влечет досрочное прекращение полномочий его депутатов.</w:t>
      </w:r>
    </w:p>
    <w:p w:rsidR="00633950" w:rsidRPr="000F4DAF" w:rsidRDefault="00633950">
      <w:pPr>
        <w:pStyle w:val="text"/>
      </w:pPr>
      <w:r w:rsidRPr="000F4DAF">
        <w:t>8. В случае досрочного прекращения полномочий Собрания депутатов поселка Кировский Пристенского района досрочные выборы в указанный представительный орган проводятся в сроки, установленные федеральным законом.</w:t>
      </w:r>
    </w:p>
    <w:p w:rsidR="00633950" w:rsidRPr="000F4DAF" w:rsidRDefault="00633950">
      <w:pPr>
        <w:pStyle w:val="text"/>
        <w:rPr>
          <w:i/>
        </w:rPr>
      </w:pPr>
      <w:r w:rsidRPr="000F4DAF">
        <w:rPr>
          <w:b/>
          <w:bCs/>
          <w:i/>
        </w:rPr>
        <w:t xml:space="preserve">(части 3 - 8 введены </w:t>
      </w:r>
      <w:hyperlink r:id="rId252"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chapter"/>
        <w:rPr>
          <w:b/>
          <w:bCs/>
        </w:rPr>
      </w:pPr>
    </w:p>
    <w:p w:rsidR="00633950" w:rsidRPr="000F4DAF" w:rsidRDefault="00633950">
      <w:pPr>
        <w:pStyle w:val="chapter"/>
        <w:rPr>
          <w:b/>
          <w:bCs/>
        </w:rPr>
      </w:pPr>
    </w:p>
    <w:p w:rsidR="00633950" w:rsidRPr="000F4DAF" w:rsidRDefault="00633950">
      <w:pPr>
        <w:pStyle w:val="chapter"/>
      </w:pPr>
      <w:r w:rsidRPr="000F4DAF">
        <w:rPr>
          <w:b/>
          <w:bCs/>
        </w:rPr>
        <w:t xml:space="preserve">ГЛАВА 5. Глава поселка Кировский Пристенского района </w:t>
      </w:r>
    </w:p>
    <w:p w:rsidR="00633950" w:rsidRPr="000F4DAF" w:rsidRDefault="00633950">
      <w:pPr>
        <w:pStyle w:val="text"/>
        <w:rPr>
          <w:i/>
        </w:rPr>
      </w:pPr>
      <w:r w:rsidRPr="000F4DAF">
        <w:rPr>
          <w:b/>
          <w:bCs/>
          <w:i/>
        </w:rPr>
        <w:t xml:space="preserve">(наименование главы в редакции </w:t>
      </w:r>
      <w:hyperlink r:id="rId253"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Статья 29. Глава поселка Кировский Пристенского района</w:t>
      </w:r>
    </w:p>
    <w:p w:rsidR="00633950" w:rsidRPr="000F4DAF" w:rsidRDefault="00633950">
      <w:pPr>
        <w:pStyle w:val="text"/>
        <w:rPr>
          <w:i/>
        </w:rPr>
      </w:pPr>
      <w:r w:rsidRPr="000F4DAF">
        <w:rPr>
          <w:b/>
          <w:bCs/>
          <w:i/>
        </w:rPr>
        <w:lastRenderedPageBreak/>
        <w:t xml:space="preserve">(наименование статьи в редакции </w:t>
      </w:r>
      <w:hyperlink r:id="rId254"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1. Глава поселка Кировский Пристенского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505DAE" w:rsidRPr="000F4DAF" w:rsidRDefault="00633950" w:rsidP="00505DAE">
      <w:pPr>
        <w:pStyle w:val="Style7"/>
        <w:widowControl/>
        <w:spacing w:line="240" w:lineRule="auto"/>
        <w:ind w:firstLine="567"/>
        <w:rPr>
          <w:rStyle w:val="FontStyle16"/>
          <w:rFonts w:ascii="Arial" w:hAnsi="Arial" w:cs="Arial"/>
          <w:sz w:val="24"/>
          <w:szCs w:val="24"/>
        </w:rPr>
      </w:pPr>
      <w:r w:rsidRPr="000F4DAF">
        <w:rPr>
          <w:rFonts w:ascii="Arial" w:hAnsi="Arial" w:cs="Arial"/>
        </w:rPr>
        <w:t xml:space="preserve">2. </w:t>
      </w:r>
      <w:r w:rsidR="00505DAE" w:rsidRPr="000F4DAF">
        <w:rPr>
          <w:rStyle w:val="FontStyle16"/>
          <w:rFonts w:ascii="Arial" w:hAnsi="Arial" w:cs="Arial"/>
          <w:sz w:val="24"/>
          <w:szCs w:val="24"/>
        </w:rPr>
        <w:t>Глава поселка Кировский Пристенского 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поселка Кировский Пристенского района из числа кандидатов, представленных конкурсной комиссией по результатам конкурса сроком на пять лет и возглавляет Администрацию поселка Кировский Пристенского района.</w:t>
      </w:r>
    </w:p>
    <w:p w:rsidR="00505DAE" w:rsidRPr="000F4DAF" w:rsidRDefault="00505DAE" w:rsidP="00505DAE">
      <w:pPr>
        <w:pStyle w:val="Style7"/>
        <w:widowControl/>
        <w:spacing w:line="240" w:lineRule="auto"/>
        <w:ind w:firstLine="567"/>
        <w:rPr>
          <w:rStyle w:val="FontStyle16"/>
          <w:rFonts w:ascii="Arial" w:hAnsi="Arial" w:cs="Arial"/>
          <w:sz w:val="24"/>
          <w:szCs w:val="24"/>
        </w:rPr>
      </w:pPr>
      <w:r w:rsidRPr="000F4DAF">
        <w:rPr>
          <w:rStyle w:val="FontStyle16"/>
          <w:rFonts w:ascii="Arial" w:hAnsi="Arial" w:cs="Arial"/>
          <w:sz w:val="24"/>
          <w:szCs w:val="24"/>
        </w:rPr>
        <w:t>Порядок проведения конкурса на замещение должности Главы поселка Кировский Пристенского района устанавливается решением Собрания депутатов поселка Кировский Пристенского района в соответствии с требованиями Федерального закона от 06.10.2003 № 131-ФЗ «Об общих принципах организации местного самоуправления в Российской Федерации».</w:t>
      </w:r>
    </w:p>
    <w:p w:rsidR="00505DAE" w:rsidRPr="000F4DAF" w:rsidRDefault="00505DAE" w:rsidP="00505DAE">
      <w:pPr>
        <w:pStyle w:val="Style5"/>
        <w:widowControl/>
        <w:spacing w:line="240" w:lineRule="auto"/>
        <w:ind w:firstLine="567"/>
        <w:rPr>
          <w:rStyle w:val="FontStyle16"/>
          <w:rFonts w:ascii="Arial" w:hAnsi="Arial" w:cs="Arial"/>
          <w:sz w:val="24"/>
          <w:szCs w:val="24"/>
        </w:rPr>
      </w:pPr>
      <w:r w:rsidRPr="000F4DAF">
        <w:rPr>
          <w:rStyle w:val="FontStyle16"/>
          <w:rFonts w:ascii="Arial" w:hAnsi="Arial" w:cs="Arial"/>
          <w:sz w:val="24"/>
          <w:szCs w:val="24"/>
        </w:rPr>
        <w:t>Общее число членов конкурсной комиссии в поселка Кировский Пристенского района устанавливается решением Собрания депутатов поселка Кировский Пристенского района. При формировании конкурсной комиссии поселка Кировский Пристенского района половина членов конкурсной комиссии назначается Собранием депутатов поселка Кировский района, а другая половина - Главой Пристенского района.</w:t>
      </w:r>
    </w:p>
    <w:p w:rsidR="00505DAE" w:rsidRPr="000F4DAF" w:rsidRDefault="00505DAE" w:rsidP="00505DAE">
      <w:pPr>
        <w:pStyle w:val="Style5"/>
        <w:widowControl/>
        <w:spacing w:line="240" w:lineRule="auto"/>
        <w:ind w:firstLine="567"/>
        <w:rPr>
          <w:rStyle w:val="FontStyle16"/>
          <w:rFonts w:ascii="Arial" w:hAnsi="Arial" w:cs="Arial"/>
          <w:sz w:val="24"/>
          <w:szCs w:val="24"/>
        </w:rPr>
      </w:pPr>
      <w:r w:rsidRPr="000F4DAF">
        <w:rPr>
          <w:rStyle w:val="FontStyle16"/>
          <w:rFonts w:ascii="Arial" w:hAnsi="Arial" w:cs="Arial"/>
          <w:b/>
          <w:i/>
          <w:sz w:val="24"/>
          <w:szCs w:val="24"/>
        </w:rPr>
        <w:t xml:space="preserve">(часть 2 в новой редакции </w:t>
      </w:r>
      <w:hyperlink r:id="rId255" w:tgtFrame="Logical" w:history="1">
        <w:r w:rsidRPr="000F4DAF">
          <w:rPr>
            <w:rStyle w:val="a5"/>
            <w:rFonts w:cs="Arial"/>
            <w:b/>
            <w:i/>
          </w:rPr>
          <w:t>Решения Собрания депутатов поселка Кировский Пристенского района Курской области от 29.06.2015 № 139</w:t>
        </w:r>
      </w:hyperlink>
      <w:r w:rsidRPr="000F4DAF">
        <w:rPr>
          <w:rStyle w:val="FontStyle16"/>
          <w:rFonts w:ascii="Arial" w:hAnsi="Arial" w:cs="Arial"/>
          <w:b/>
          <w:i/>
          <w:sz w:val="24"/>
          <w:szCs w:val="24"/>
        </w:rPr>
        <w:t>)</w:t>
      </w:r>
    </w:p>
    <w:p w:rsidR="00505DAE" w:rsidRPr="000F4DAF" w:rsidRDefault="00505DAE" w:rsidP="001464F2">
      <w:pPr>
        <w:pStyle w:val="Style5"/>
        <w:widowControl/>
        <w:spacing w:line="240" w:lineRule="auto"/>
        <w:ind w:firstLine="567"/>
        <w:rPr>
          <w:rStyle w:val="FontStyle16"/>
          <w:rFonts w:ascii="Arial" w:hAnsi="Arial" w:cs="Arial"/>
          <w:sz w:val="24"/>
          <w:szCs w:val="24"/>
        </w:rPr>
      </w:pPr>
      <w:r w:rsidRPr="000F4DAF">
        <w:rPr>
          <w:rStyle w:val="FontStyle16"/>
          <w:rFonts w:ascii="Arial" w:hAnsi="Arial" w:cs="Arial"/>
          <w:sz w:val="24"/>
          <w:szCs w:val="24"/>
        </w:rPr>
        <w:t xml:space="preserve">3. </w:t>
      </w:r>
      <w:r w:rsidR="001464F2">
        <w:rPr>
          <w:rFonts w:cs="Arial"/>
          <w:b/>
          <w:bCs/>
          <w:i/>
        </w:rPr>
        <w:t xml:space="preserve">(часть 3 утратила силу </w:t>
      </w:r>
      <w:hyperlink r:id="rId256" w:tgtFrame="Logical" w:history="1">
        <w:r w:rsidR="001464F2">
          <w:rPr>
            <w:rStyle w:val="a5"/>
            <w:b/>
            <w:i/>
          </w:rPr>
          <w:t>Решением Собрания депутатов поселка Кировский Пристенского района Курской области от 25.03.2016 № 157</w:t>
        </w:r>
      </w:hyperlink>
      <w:r w:rsidR="001464F2">
        <w:rPr>
          <w:rFonts w:cs="Arial"/>
          <w:b/>
          <w:bCs/>
          <w:i/>
        </w:rPr>
        <w:t>)</w:t>
      </w:r>
    </w:p>
    <w:p w:rsidR="00505DAE" w:rsidRPr="000F4DAF" w:rsidRDefault="00505DAE" w:rsidP="00505DAE">
      <w:pPr>
        <w:pStyle w:val="Style5"/>
        <w:widowControl/>
        <w:spacing w:line="240" w:lineRule="auto"/>
        <w:ind w:firstLine="567"/>
        <w:rPr>
          <w:rStyle w:val="FontStyle16"/>
          <w:rFonts w:ascii="Arial" w:hAnsi="Arial" w:cs="Arial"/>
          <w:sz w:val="24"/>
          <w:szCs w:val="24"/>
        </w:rPr>
      </w:pPr>
      <w:r w:rsidRPr="000F4DAF">
        <w:rPr>
          <w:rStyle w:val="FontStyle16"/>
          <w:rFonts w:ascii="Arial" w:hAnsi="Arial" w:cs="Arial"/>
          <w:sz w:val="24"/>
          <w:szCs w:val="24"/>
        </w:rPr>
        <w:t>3.1. Лицо назначается на должность Главы поселка Кировский Пристенского района Собранием депутатов поселка Кировский Пристенского района из числа кандидатов, представленных конкурсной комиссией по результатам конкурса.</w:t>
      </w:r>
    </w:p>
    <w:p w:rsidR="00505DAE" w:rsidRPr="000F4DAF" w:rsidRDefault="00505DAE" w:rsidP="00505DAE">
      <w:pPr>
        <w:pStyle w:val="Style5"/>
        <w:widowControl/>
        <w:spacing w:line="240" w:lineRule="auto"/>
        <w:ind w:firstLine="567"/>
        <w:rPr>
          <w:rStyle w:val="FontStyle16"/>
          <w:rFonts w:ascii="Arial" w:hAnsi="Arial" w:cs="Arial"/>
          <w:sz w:val="24"/>
          <w:szCs w:val="24"/>
        </w:rPr>
      </w:pPr>
      <w:r w:rsidRPr="000F4DAF">
        <w:rPr>
          <w:rStyle w:val="FontStyle16"/>
          <w:rFonts w:ascii="Arial" w:hAnsi="Arial" w:cs="Arial"/>
          <w:sz w:val="24"/>
          <w:szCs w:val="24"/>
        </w:rPr>
        <w:t>После официального опубликования общих результатов выборов Главы поселка Кировский Пристенского района Председатель Собрания депутатов поселка Кировский выдает лицу, избранному на должность Главы поселка Кировский, удостоверение об избрании в порядке, установленном решением Собрания депутатов поселка Кировский Пристенского района.</w:t>
      </w:r>
    </w:p>
    <w:p w:rsidR="00633950" w:rsidRPr="000F4DAF" w:rsidRDefault="00505DAE" w:rsidP="00505DAE">
      <w:pPr>
        <w:pStyle w:val="text"/>
      </w:pPr>
      <w:r w:rsidRPr="000F4DAF">
        <w:rPr>
          <w:rStyle w:val="FontStyle16"/>
          <w:rFonts w:ascii="Arial" w:hAnsi="Arial" w:cs="Arial"/>
          <w:sz w:val="24"/>
          <w:szCs w:val="24"/>
        </w:rPr>
        <w:t>Днем вступления в должность Главы поселка Кировский Пристенского района является день выдачи ему удостоверения об избрании на должность</w:t>
      </w:r>
      <w:r w:rsidR="00633950" w:rsidRPr="000F4DAF">
        <w:t>.</w:t>
      </w:r>
    </w:p>
    <w:p w:rsidR="00505DAE" w:rsidRPr="000F4DAF" w:rsidRDefault="00505DAE" w:rsidP="00505DAE">
      <w:pPr>
        <w:pStyle w:val="text"/>
      </w:pPr>
      <w:r w:rsidRPr="000F4DAF">
        <w:rPr>
          <w:rStyle w:val="FontStyle16"/>
          <w:rFonts w:ascii="Arial" w:hAnsi="Arial" w:cs="Arial"/>
          <w:b/>
          <w:i/>
          <w:sz w:val="24"/>
          <w:szCs w:val="24"/>
        </w:rPr>
        <w:t xml:space="preserve">(часть 3.1 в новой редакции </w:t>
      </w:r>
      <w:hyperlink r:id="rId257" w:tgtFrame="Logical" w:history="1">
        <w:r w:rsidRPr="000F4DAF">
          <w:rPr>
            <w:rStyle w:val="a5"/>
            <w:b/>
            <w:i/>
          </w:rPr>
          <w:t>Решения Собрания депутатов поселка Кировский Пристенского района Курской области от 29.06.2015 № 139</w:t>
        </w:r>
      </w:hyperlink>
      <w:r w:rsidRPr="000F4DAF">
        <w:rPr>
          <w:rStyle w:val="FontStyle16"/>
          <w:rFonts w:ascii="Arial" w:hAnsi="Arial" w:cs="Arial"/>
          <w:b/>
          <w:i/>
          <w:sz w:val="24"/>
          <w:szCs w:val="24"/>
        </w:rPr>
        <w:t>)</w:t>
      </w:r>
    </w:p>
    <w:p w:rsidR="00633950" w:rsidRPr="000F4DAF" w:rsidRDefault="00633950">
      <w:pPr>
        <w:pStyle w:val="text"/>
      </w:pPr>
      <w:r w:rsidRPr="000F4DAF">
        <w:t>3.2. Полномочия Главы поселка Кировский Пристенского района начинаются со дня его вступления в должность и прекращаются в день вступления в должность вновь избранного Главы поселка Кировский Пристенского района.</w:t>
      </w:r>
    </w:p>
    <w:p w:rsidR="00633950" w:rsidRPr="000F4DAF" w:rsidRDefault="00633950">
      <w:pPr>
        <w:pStyle w:val="text"/>
        <w:rPr>
          <w:i/>
        </w:rPr>
      </w:pPr>
      <w:r w:rsidRPr="000F4DAF">
        <w:rPr>
          <w:b/>
          <w:bCs/>
          <w:i/>
        </w:rPr>
        <w:t xml:space="preserve">(части 3.1 и 3.2 введены </w:t>
      </w:r>
      <w:hyperlink r:id="rId258"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4. Глава поселка Кировский Пристенского района подконтролен и подотчетен населению поселка Кировский и Собранию депутатов поселка Кировский Пристенского района.</w:t>
      </w:r>
    </w:p>
    <w:p w:rsidR="00633950" w:rsidRPr="000F4DAF" w:rsidRDefault="00633950">
      <w:pPr>
        <w:pStyle w:val="text"/>
      </w:pPr>
      <w:r w:rsidRPr="000F4DAF">
        <w:t>4.1. Глава поселка Кировский Пристенского района представляет Собранию депутатов поселка Кировский Пристенского 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 поселка Кировский Пристенского района.</w:t>
      </w:r>
    </w:p>
    <w:p w:rsidR="00633950" w:rsidRPr="000F4DAF" w:rsidRDefault="00633950">
      <w:pPr>
        <w:pStyle w:val="text"/>
      </w:pPr>
      <w:r w:rsidRPr="000F4DAF">
        <w:rPr>
          <w:b/>
          <w:i/>
        </w:rPr>
        <w:t xml:space="preserve">(часть 4.1 введена </w:t>
      </w:r>
      <w:hyperlink r:id="rId259" w:history="1">
        <w:r w:rsidRPr="000F4DAF">
          <w:rPr>
            <w:rStyle w:val="a5"/>
            <w:b/>
            <w:i/>
          </w:rPr>
          <w:t>Решением Собрания депутатов поселка Кировский Пристенского района Курской области от 26.07.2009 г. №48</w:t>
        </w:r>
      </w:hyperlink>
      <w:r w:rsidRPr="000F4DAF">
        <w:rPr>
          <w:b/>
          <w:i/>
        </w:rPr>
        <w:t>)</w:t>
      </w:r>
    </w:p>
    <w:p w:rsidR="00633950" w:rsidRPr="005D1FF5" w:rsidRDefault="00633950" w:rsidP="005D1FF5">
      <w:pPr>
        <w:pStyle w:val="text"/>
        <w:rPr>
          <w:rStyle w:val="FontStyle15"/>
          <w:rFonts w:ascii="Arial" w:hAnsi="Arial" w:cs="Arial"/>
          <w:sz w:val="24"/>
          <w:szCs w:val="24"/>
        </w:rPr>
      </w:pPr>
      <w:r w:rsidRPr="000F4DAF">
        <w:lastRenderedPageBreak/>
        <w:t xml:space="preserve">4-2. </w:t>
      </w:r>
      <w:r w:rsidR="005D1FF5" w:rsidRPr="005D1FF5">
        <w:rPr>
          <w:rStyle w:val="FontStyle15"/>
          <w:rFonts w:ascii="Arial" w:hAnsi="Arial" w:cs="Arial"/>
          <w:sz w:val="24"/>
          <w:szCs w:val="24"/>
        </w:rPr>
        <w:t>Глава поселка Кировский</w:t>
      </w:r>
      <w:r w:rsidR="00874335">
        <w:rPr>
          <w:rStyle w:val="FontStyle15"/>
          <w:rFonts w:ascii="Arial" w:hAnsi="Arial" w:cs="Arial"/>
          <w:sz w:val="24"/>
          <w:szCs w:val="24"/>
        </w:rPr>
        <w:t xml:space="preserve"> </w:t>
      </w:r>
      <w:r w:rsidR="00874335" w:rsidRPr="00874335">
        <w:rPr>
          <w:rStyle w:val="FontStyle31"/>
          <w:rFonts w:ascii="Arial" w:hAnsi="Arial" w:cs="Arial"/>
          <w:sz w:val="24"/>
          <w:szCs w:val="24"/>
        </w:rPr>
        <w:t>Пристенского района</w:t>
      </w:r>
      <w:r w:rsidR="005D1FF5" w:rsidRPr="00874335">
        <w:rPr>
          <w:rStyle w:val="FontStyle15"/>
          <w:rFonts w:ascii="Arial" w:hAnsi="Arial" w:cs="Arial"/>
          <w:sz w:val="24"/>
          <w:szCs w:val="24"/>
        </w:rPr>
        <w:t xml:space="preserve">, должен соблюдать ограничения, запреты, исполнять обязанности, которые установлены </w:t>
      </w:r>
      <w:hyperlink r:id="rId260" w:history="1">
        <w:r w:rsidR="005D1FF5" w:rsidRPr="00874335">
          <w:rPr>
            <w:rStyle w:val="a5"/>
          </w:rPr>
          <w:t>Федеральным законом от 25 декабря 2008 года № 273-ФЗ «О противодействии коррупции»</w:t>
        </w:r>
      </w:hyperlink>
      <w:r w:rsidR="005D1FF5" w:rsidRPr="00874335">
        <w:rPr>
          <w:rStyle w:val="FontStyle15"/>
          <w:rFonts w:ascii="Arial" w:hAnsi="Arial" w:cs="Arial"/>
          <w:sz w:val="24"/>
          <w:szCs w:val="24"/>
        </w:rPr>
        <w:t xml:space="preserve"> и другими федеральными   законами.    Полномочия   Главы поселка Кировский</w:t>
      </w:r>
      <w:r w:rsidR="00874335" w:rsidRPr="00874335">
        <w:rPr>
          <w:rStyle w:val="FontStyle15"/>
          <w:rFonts w:ascii="Arial" w:hAnsi="Arial" w:cs="Arial"/>
          <w:sz w:val="24"/>
          <w:szCs w:val="24"/>
        </w:rPr>
        <w:t xml:space="preserve"> </w:t>
      </w:r>
      <w:r w:rsidR="00874335" w:rsidRPr="00874335">
        <w:rPr>
          <w:rStyle w:val="FontStyle31"/>
          <w:rFonts w:ascii="Arial" w:hAnsi="Arial" w:cs="Arial"/>
          <w:sz w:val="24"/>
          <w:szCs w:val="24"/>
        </w:rPr>
        <w:t>Пристенского района</w:t>
      </w:r>
      <w:r w:rsidR="005D1FF5" w:rsidRPr="00874335">
        <w:rPr>
          <w:rStyle w:val="FontStyle15"/>
          <w:rFonts w:ascii="Arial" w:hAnsi="Arial" w:cs="Arial"/>
          <w:sz w:val="24"/>
          <w:szCs w:val="24"/>
        </w:rPr>
        <w:t>, прекращаются</w:t>
      </w:r>
      <w:r w:rsidR="005D1FF5" w:rsidRPr="005D1FF5">
        <w:rPr>
          <w:rStyle w:val="FontStyle15"/>
          <w:rFonts w:ascii="Arial" w:hAnsi="Arial" w:cs="Arial"/>
          <w:sz w:val="24"/>
          <w:szCs w:val="24"/>
        </w:rPr>
        <w:t xml:space="preserve"> досрочно в случае несоблюдения ограничений, запретов, неисполнения обязанностей, установленных </w:t>
      </w:r>
      <w:hyperlink r:id="rId261" w:history="1">
        <w:r w:rsidR="005D1FF5" w:rsidRPr="00874335">
          <w:rPr>
            <w:rStyle w:val="a5"/>
          </w:rPr>
          <w:t>Федеральным законом от 25 декабря 2008 года № 273-ФЗ «О противодействии коррупции»</w:t>
        </w:r>
      </w:hyperlink>
      <w:r w:rsidR="005D1FF5" w:rsidRPr="005D1FF5">
        <w:rPr>
          <w:rStyle w:val="FontStyle15"/>
          <w:rFonts w:ascii="Arial" w:hAnsi="Arial" w:cs="Arial"/>
          <w:sz w:val="24"/>
          <w:szCs w:val="24"/>
        </w:rPr>
        <w:t xml:space="preserve">, </w:t>
      </w:r>
      <w:hyperlink r:id="rId262" w:history="1">
        <w:r w:rsidR="005D1FF5" w:rsidRPr="00874335">
          <w:rPr>
            <w:rStyle w:val="a5"/>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005D1FF5" w:rsidRPr="005D1FF5">
        <w:rPr>
          <w:rStyle w:val="FontStyle15"/>
          <w:rFonts w:ascii="Arial" w:hAnsi="Arial" w:cs="Arial"/>
          <w:sz w:val="24"/>
          <w:szCs w:val="24"/>
        </w:rPr>
        <w:t xml:space="preserve">, </w:t>
      </w:r>
      <w:hyperlink r:id="rId263" w:history="1">
        <w:r w:rsidR="005D1FF5" w:rsidRPr="00874335">
          <w:rPr>
            <w:rStyle w:val="a5"/>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5D1FF5" w:rsidRPr="005D1FF5">
        <w:rPr>
          <w:rStyle w:val="FontStyle15"/>
          <w:rFonts w:ascii="Arial" w:hAnsi="Arial" w:cs="Arial"/>
          <w:sz w:val="24"/>
          <w:szCs w:val="24"/>
        </w:rPr>
        <w:t>.</w:t>
      </w:r>
    </w:p>
    <w:p w:rsidR="005D1FF5" w:rsidRPr="000F4DAF" w:rsidRDefault="005D1FF5" w:rsidP="005D1FF5">
      <w:pPr>
        <w:pStyle w:val="text"/>
      </w:pPr>
      <w:r>
        <w:rPr>
          <w:b/>
          <w:bCs/>
          <w:i/>
        </w:rPr>
        <w:t xml:space="preserve">(часть 4.2 в новой редакции </w:t>
      </w:r>
      <w:hyperlink r:id="rId264" w:tgtFrame="Logical" w:history="1">
        <w:r>
          <w:rPr>
            <w:rStyle w:val="a5"/>
            <w:b/>
            <w:i/>
          </w:rPr>
          <w:t>Решения Собрания депутатов поселка Кировский Пристенского района Курской области от 25.03.2016 № 157</w:t>
        </w:r>
      </w:hyperlink>
      <w:r w:rsidR="00874335">
        <w:rPr>
          <w:b/>
          <w:i/>
        </w:rPr>
        <w:t xml:space="preserve">, от </w:t>
      </w:r>
      <w:hyperlink r:id="rId265" w:tgtFrame="Logical" w:history="1">
        <w:r w:rsidR="00874335">
          <w:rPr>
            <w:rStyle w:val="a5"/>
            <w:b/>
            <w:i/>
          </w:rPr>
          <w:t>17.10.2016 №173</w:t>
        </w:r>
      </w:hyperlink>
      <w:r>
        <w:rPr>
          <w:b/>
          <w:bCs/>
          <w:i/>
        </w:rPr>
        <w:t>)</w:t>
      </w:r>
    </w:p>
    <w:p w:rsidR="00633950" w:rsidRPr="000F4DAF" w:rsidRDefault="00633950">
      <w:pPr>
        <w:pStyle w:val="text"/>
      </w:pPr>
      <w:r w:rsidRPr="000F4DAF">
        <w:t>5. Глава поселка Кировский Пристенского района руководит Администрацией поселка Кировский Пристенского района на принципах единоначалия.</w:t>
      </w:r>
    </w:p>
    <w:p w:rsidR="00633950" w:rsidRPr="000F4DAF" w:rsidRDefault="00633950">
      <w:pPr>
        <w:pStyle w:val="text"/>
      </w:pPr>
      <w:r w:rsidRPr="000F4DAF">
        <w:t>5.1. Глава поселка Кировский Пристенского района несет ответственность за деятельность структурных подразделений и органов Администрации поселка Кировский Пристенского района.</w:t>
      </w:r>
    </w:p>
    <w:p w:rsidR="00633950" w:rsidRPr="000F4DAF" w:rsidRDefault="00633950">
      <w:pPr>
        <w:pStyle w:val="text"/>
        <w:rPr>
          <w:i/>
        </w:rPr>
      </w:pPr>
      <w:r w:rsidRPr="000F4DAF">
        <w:rPr>
          <w:b/>
          <w:bCs/>
          <w:i/>
        </w:rPr>
        <w:t xml:space="preserve">(часть 5.1 введена </w:t>
      </w:r>
      <w:hyperlink r:id="rId266"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384888" w:rsidRPr="000F4DAF" w:rsidRDefault="00633950" w:rsidP="00384888">
      <w:pPr>
        <w:pStyle w:val="text"/>
      </w:pPr>
      <w:r w:rsidRPr="000F4DAF">
        <w:t xml:space="preserve">6. </w:t>
      </w:r>
      <w:r w:rsidR="00384888" w:rsidRPr="000F4DAF">
        <w:t xml:space="preserve">Глава поселка Кировский Пристенского района не вправе: </w:t>
      </w:r>
    </w:p>
    <w:p w:rsidR="00384888" w:rsidRPr="000F4DAF" w:rsidRDefault="00384888" w:rsidP="00384888">
      <w:pPr>
        <w:pStyle w:val="text"/>
      </w:pPr>
      <w:r w:rsidRPr="000F4DAF">
        <w:t xml:space="preserve">1) </w:t>
      </w:r>
      <w:r w:rsidRPr="000F4DAF">
        <w:rPr>
          <w:b/>
          <w:i/>
        </w:rPr>
        <w:t xml:space="preserve">(пункт 1 утратил силу </w:t>
      </w:r>
      <w:hyperlink r:id="rId267" w:tgtFrame="Logical" w:history="1">
        <w:r w:rsidRPr="000F4DAF">
          <w:rPr>
            <w:rStyle w:val="a5"/>
            <w:b/>
            <w:i/>
          </w:rPr>
          <w:t>Решением Собрания депутатов поселка Кировский Пристенского района Курской области от 10.02.2015 № 117</w:t>
        </w:r>
      </w:hyperlink>
      <w:r w:rsidRPr="000F4DAF">
        <w:rPr>
          <w:b/>
          <w:i/>
        </w:rPr>
        <w:t>)</w:t>
      </w:r>
    </w:p>
    <w:p w:rsidR="00384888" w:rsidRPr="000F4DAF" w:rsidRDefault="00384888" w:rsidP="00384888">
      <w:pPr>
        <w:pStyle w:val="text"/>
      </w:pPr>
      <w:r w:rsidRPr="000F4DAF">
        <w:t xml:space="preserve">2) заниматься предпринимательской деятельностью лично или через </w:t>
      </w:r>
      <w:r w:rsidRPr="000F4DAF">
        <w:rPr>
          <w:rStyle w:val="FontStyle11"/>
          <w:rFonts w:ascii="Arial" w:hAnsi="Arial" w:cs="Arial"/>
          <w:sz w:val="24"/>
          <w:szCs w:val="24"/>
        </w:rPr>
        <w:t>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005D1FF5" w:rsidRPr="005D1FF5">
        <w:rPr>
          <w:rStyle w:val="FontStyle15"/>
          <w:rFonts w:ascii="Arial" w:hAnsi="Arial" w:cs="Arial"/>
          <w:sz w:val="24"/>
          <w:szCs w:val="24"/>
        </w:rPr>
        <w:t>, совета муниципальных образований субъекта Российской Федерации, иных объединений муниципальных образований</w:t>
      </w:r>
      <w:r w:rsidRPr="005D1FF5">
        <w:rPr>
          <w:rStyle w:val="FontStyle11"/>
          <w:rFonts w:ascii="Arial" w:hAnsi="Arial" w:cs="Arial"/>
          <w:sz w:val="24"/>
          <w:szCs w:val="24"/>
        </w:rPr>
        <w:t>)</w:t>
      </w:r>
      <w:r w:rsidRPr="000F4DAF">
        <w:rPr>
          <w:rStyle w:val="FontStyle11"/>
          <w:rFonts w:ascii="Arial" w:hAnsi="Arial" w:cs="Arial"/>
          <w:sz w:val="24"/>
          <w:szCs w:val="24"/>
        </w:rPr>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r w:rsidRPr="000F4DAF">
        <w:t>;</w:t>
      </w:r>
    </w:p>
    <w:p w:rsidR="00384888" w:rsidRPr="000F4DAF" w:rsidRDefault="00384888" w:rsidP="00384888">
      <w:pPr>
        <w:pStyle w:val="text"/>
      </w:pPr>
      <w:r w:rsidRPr="000F4DAF">
        <w:rPr>
          <w:b/>
          <w:i/>
        </w:rPr>
        <w:t xml:space="preserve">(пункт 2 в новой редакции </w:t>
      </w:r>
      <w:hyperlink r:id="rId268" w:tgtFrame="Logical" w:history="1">
        <w:r w:rsidRPr="000F4DAF">
          <w:rPr>
            <w:rStyle w:val="a5"/>
            <w:b/>
            <w:i/>
          </w:rPr>
          <w:t>Решения Собрания депутатов поселка Кировский Пристенского района Курской области от 10.02.2015 № 117</w:t>
        </w:r>
      </w:hyperlink>
      <w:r w:rsidR="005D1FF5">
        <w:rPr>
          <w:b/>
          <w:i/>
        </w:rPr>
        <w:t xml:space="preserve">, от </w:t>
      </w:r>
      <w:hyperlink r:id="rId269" w:tgtFrame="Logical" w:history="1">
        <w:r w:rsidR="005D1FF5">
          <w:rPr>
            <w:rStyle w:val="a5"/>
            <w:b/>
            <w:i/>
          </w:rPr>
          <w:t>25.03.2016 №157</w:t>
        </w:r>
      </w:hyperlink>
      <w:r w:rsidRPr="000F4DAF">
        <w:rPr>
          <w:b/>
          <w:i/>
        </w:rPr>
        <w:t>)</w:t>
      </w:r>
    </w:p>
    <w:p w:rsidR="00384888" w:rsidRPr="000F4DAF" w:rsidRDefault="00384888" w:rsidP="00384888">
      <w:pPr>
        <w:pStyle w:val="text"/>
      </w:pPr>
      <w:r w:rsidRPr="000F4DAF">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633950" w:rsidRPr="000F4DAF" w:rsidRDefault="00384888" w:rsidP="00384888">
      <w:pPr>
        <w:pStyle w:val="text"/>
      </w:pPr>
      <w:r w:rsidRPr="000F4DAF">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вследствие изменения границ поселка Кировский Пристенского законодательством Российской Федерации</w:t>
      </w:r>
      <w:r w:rsidR="00633950" w:rsidRPr="000F4DAF">
        <w:t>.</w:t>
      </w:r>
    </w:p>
    <w:p w:rsidR="00633950" w:rsidRPr="000F4DAF" w:rsidRDefault="00633950">
      <w:pPr>
        <w:pStyle w:val="text"/>
      </w:pPr>
      <w:r w:rsidRPr="000F4DAF">
        <w:lastRenderedPageBreak/>
        <w:t>7. Глава поселка Кировский Пристенского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поселка Кировский Пристенского района не может одновременно исполнять полномочия депутата Собрания депутатов поселка Кировский Пристенского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633950" w:rsidRPr="000F4DAF" w:rsidRDefault="00633950">
      <w:pPr>
        <w:pStyle w:val="text"/>
        <w:rPr>
          <w:b/>
          <w:bCs/>
          <w:i/>
        </w:rPr>
      </w:pPr>
      <w:r w:rsidRPr="000F4DAF">
        <w:rPr>
          <w:b/>
          <w:bCs/>
          <w:i/>
        </w:rPr>
        <w:t xml:space="preserve">(часть 7 введена </w:t>
      </w:r>
      <w:hyperlink r:id="rId270"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 xml:space="preserve">, </w:t>
      </w:r>
      <w:r w:rsidRPr="000F4DAF">
        <w:rPr>
          <w:b/>
          <w:i/>
        </w:rPr>
        <w:t xml:space="preserve">в редакции </w:t>
      </w:r>
      <w:hyperlink r:id="rId271" w:tgtFrame="Logical" w:history="1">
        <w:r w:rsidRPr="000F4DAF">
          <w:rPr>
            <w:rStyle w:val="a5"/>
            <w:b/>
            <w:i/>
          </w:rPr>
          <w:t>Решения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pPr>
        <w:pStyle w:val="text"/>
      </w:pPr>
      <w:r w:rsidRPr="000F4DAF">
        <w:t>8. Глава поселка Кировский Пристенского района, не может участвовать в качестве защитника или представителя (кроме случаев законного представительства) по гражданскому</w:t>
      </w:r>
      <w:r w:rsidR="00386BBF">
        <w:rPr>
          <w:lang w:eastAsia="en-US"/>
        </w:rPr>
        <w:t>, административному</w:t>
      </w:r>
      <w:r w:rsidRPr="000F4DAF">
        <w:t xml:space="preserve"> или уголовному делу либо делу об административном правонарушении.</w:t>
      </w:r>
    </w:p>
    <w:p w:rsidR="00633950" w:rsidRPr="000F4DAF" w:rsidRDefault="00633950">
      <w:pPr>
        <w:pStyle w:val="text"/>
        <w:rPr>
          <w:b/>
          <w:i/>
        </w:rPr>
      </w:pPr>
      <w:r w:rsidRPr="000F4DAF">
        <w:rPr>
          <w:b/>
          <w:i/>
        </w:rPr>
        <w:t xml:space="preserve">(часть 8 введена </w:t>
      </w:r>
      <w:hyperlink r:id="rId272" w:history="1">
        <w:r w:rsidRPr="000F4DAF">
          <w:rPr>
            <w:rStyle w:val="a5"/>
            <w:b/>
            <w:i/>
          </w:rPr>
          <w:t>Решением Собрания депутатов поселка Кировский Пристенского района Курской области от 26.07.2009 г. №48</w:t>
        </w:r>
      </w:hyperlink>
      <w:r w:rsidR="00386BBF">
        <w:t xml:space="preserve">, </w:t>
      </w:r>
      <w:r w:rsidR="00386BBF">
        <w:rPr>
          <w:b/>
          <w:bCs/>
          <w:i/>
        </w:rPr>
        <w:t xml:space="preserve">в редакции </w:t>
      </w:r>
      <w:hyperlink r:id="rId273" w:tgtFrame="Logical" w:history="1">
        <w:r w:rsidR="00386BBF">
          <w:rPr>
            <w:rStyle w:val="a5"/>
            <w:b/>
            <w:i/>
          </w:rPr>
          <w:t>Решения Собрания депутатов поселка Кировский Пристенского района Курской области от 25.03.2016 № 157</w:t>
        </w:r>
      </w:hyperlink>
      <w:r w:rsidRPr="000F4DAF">
        <w:rPr>
          <w:b/>
          <w:i/>
        </w:rPr>
        <w:t>)</w:t>
      </w:r>
    </w:p>
    <w:p w:rsidR="006A1C31" w:rsidRPr="000F4DAF" w:rsidRDefault="006A1C31">
      <w:pPr>
        <w:pStyle w:val="text"/>
        <w:rPr>
          <w:b/>
          <w:i/>
        </w:rPr>
      </w:pPr>
    </w:p>
    <w:p w:rsidR="006A1C31" w:rsidRPr="000F4DAF" w:rsidRDefault="006A1C31" w:rsidP="006A1C31">
      <w:pPr>
        <w:pStyle w:val="Style8"/>
        <w:widowControl/>
        <w:tabs>
          <w:tab w:val="left" w:leader="underscore" w:pos="9600"/>
        </w:tabs>
        <w:spacing w:line="240" w:lineRule="auto"/>
        <w:ind w:firstLine="567"/>
        <w:rPr>
          <w:rStyle w:val="FontStyle15"/>
          <w:rFonts w:ascii="Arial" w:hAnsi="Arial" w:cs="Arial"/>
          <w:b/>
          <w:sz w:val="26"/>
          <w:szCs w:val="26"/>
        </w:rPr>
      </w:pPr>
      <w:r w:rsidRPr="000F4DAF">
        <w:rPr>
          <w:rStyle w:val="FontStyle15"/>
          <w:rFonts w:ascii="Arial" w:hAnsi="Arial" w:cs="Arial"/>
          <w:b/>
          <w:sz w:val="26"/>
          <w:szCs w:val="26"/>
        </w:rPr>
        <w:t>Статья 29-1. Гарантии для главы поселка Кировский Пристенского района, осуществляющего полномочия выборного должностного лица местного самоуправления на постоянной основе»</w:t>
      </w:r>
    </w:p>
    <w:p w:rsidR="006A1C31" w:rsidRPr="000F4DAF" w:rsidRDefault="006A1C31" w:rsidP="006A1C31">
      <w:pPr>
        <w:pStyle w:val="Style5"/>
        <w:widowControl/>
        <w:spacing w:line="240" w:lineRule="auto"/>
        <w:ind w:firstLine="567"/>
        <w:rPr>
          <w:rStyle w:val="FontStyle11"/>
          <w:rFonts w:ascii="Arial" w:hAnsi="Arial" w:cs="Arial"/>
          <w:sz w:val="24"/>
          <w:szCs w:val="24"/>
        </w:rPr>
      </w:pPr>
      <w:r w:rsidRPr="000F4DAF">
        <w:rPr>
          <w:rStyle w:val="FontStyle11"/>
          <w:rFonts w:ascii="Arial" w:hAnsi="Arial" w:cs="Arial"/>
          <w:sz w:val="24"/>
          <w:szCs w:val="24"/>
          <w:lang w:val="en-US"/>
        </w:rPr>
        <w:t>I</w:t>
      </w:r>
      <w:r w:rsidRPr="000F4DAF">
        <w:rPr>
          <w:rStyle w:val="FontStyle11"/>
          <w:rFonts w:ascii="Arial" w:hAnsi="Arial" w:cs="Arial"/>
          <w:sz w:val="24"/>
          <w:szCs w:val="24"/>
        </w:rPr>
        <w:t>. Главе поселка Кировский Пристенского района, осуществляющего полномочия выборного должностного лица местного самоуправления на постоянной основе, гарантируются:</w:t>
      </w:r>
    </w:p>
    <w:p w:rsidR="006A1C31" w:rsidRPr="000F4DAF" w:rsidRDefault="006A1C31" w:rsidP="006A1C31">
      <w:pPr>
        <w:pStyle w:val="Style5"/>
        <w:widowControl/>
        <w:spacing w:line="240" w:lineRule="auto"/>
        <w:ind w:firstLine="567"/>
        <w:rPr>
          <w:rStyle w:val="FontStyle11"/>
          <w:rFonts w:ascii="Arial" w:hAnsi="Arial" w:cs="Arial"/>
          <w:sz w:val="24"/>
          <w:szCs w:val="24"/>
        </w:rPr>
      </w:pPr>
      <w:r w:rsidRPr="000F4DAF">
        <w:rPr>
          <w:rStyle w:val="FontStyle11"/>
          <w:rFonts w:ascii="Arial" w:hAnsi="Arial" w:cs="Arial"/>
          <w:sz w:val="24"/>
          <w:szCs w:val="24"/>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6A1C31" w:rsidRPr="000F4DAF" w:rsidRDefault="006A1C31" w:rsidP="006A1C31">
      <w:pPr>
        <w:pStyle w:val="Style5"/>
        <w:widowControl/>
        <w:spacing w:line="240" w:lineRule="auto"/>
        <w:ind w:firstLine="567"/>
        <w:rPr>
          <w:rStyle w:val="FontStyle11"/>
          <w:rFonts w:ascii="Arial" w:hAnsi="Arial" w:cs="Arial"/>
          <w:sz w:val="24"/>
          <w:szCs w:val="24"/>
        </w:rPr>
      </w:pPr>
      <w:r w:rsidRPr="000F4DAF">
        <w:rPr>
          <w:rStyle w:val="FontStyle11"/>
          <w:rFonts w:ascii="Arial" w:hAnsi="Arial" w:cs="Arial"/>
          <w:sz w:val="24"/>
          <w:szCs w:val="24"/>
        </w:rPr>
        <w:t>2) 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6A1C31" w:rsidRPr="000F4DAF" w:rsidRDefault="006A1C31" w:rsidP="006A1C31">
      <w:pPr>
        <w:pStyle w:val="Style2"/>
        <w:widowControl/>
        <w:numPr>
          <w:ilvl w:val="0"/>
          <w:numId w:val="1"/>
        </w:numPr>
        <w:tabs>
          <w:tab w:val="left" w:pos="965"/>
        </w:tabs>
        <w:spacing w:line="240" w:lineRule="auto"/>
        <w:ind w:firstLine="567"/>
        <w:rPr>
          <w:rStyle w:val="FontStyle11"/>
          <w:rFonts w:ascii="Arial" w:hAnsi="Arial" w:cs="Arial"/>
          <w:sz w:val="24"/>
          <w:szCs w:val="24"/>
        </w:rPr>
      </w:pPr>
      <w:r w:rsidRPr="000F4DAF">
        <w:rPr>
          <w:rStyle w:val="FontStyle11"/>
          <w:rFonts w:ascii="Arial" w:hAnsi="Arial" w:cs="Arial"/>
          <w:sz w:val="24"/>
          <w:szCs w:val="24"/>
        </w:rPr>
        <w:t>ежегодный основной оплачиваемый отпуск;</w:t>
      </w:r>
    </w:p>
    <w:p w:rsidR="006A1C31" w:rsidRPr="000F4DAF" w:rsidRDefault="006A1C31" w:rsidP="006A1C31">
      <w:pPr>
        <w:pStyle w:val="Style2"/>
        <w:widowControl/>
        <w:tabs>
          <w:tab w:val="left" w:pos="965"/>
        </w:tabs>
        <w:spacing w:line="240" w:lineRule="auto"/>
        <w:rPr>
          <w:rStyle w:val="FontStyle11"/>
          <w:rFonts w:ascii="Arial" w:hAnsi="Arial" w:cs="Arial"/>
          <w:sz w:val="24"/>
          <w:szCs w:val="24"/>
        </w:rPr>
      </w:pPr>
      <w:r w:rsidRPr="000F4DAF">
        <w:rPr>
          <w:rStyle w:val="FontStyle11"/>
          <w:rFonts w:ascii="Arial" w:hAnsi="Arial" w:cs="Arial"/>
          <w:sz w:val="24"/>
          <w:szCs w:val="24"/>
        </w:rPr>
        <w:t>4). ежегодный дополнительный оплачиваемый отпуск на условиях, в порядке и размере, определяемых правовыми актами органов местного самоуправления в соответствии с трудовым законодательством;</w:t>
      </w:r>
    </w:p>
    <w:p w:rsidR="006A1C31" w:rsidRPr="000F4DAF" w:rsidRDefault="006A1C31" w:rsidP="006A1C31">
      <w:pPr>
        <w:pStyle w:val="Style2"/>
        <w:widowControl/>
        <w:tabs>
          <w:tab w:val="left" w:pos="120"/>
        </w:tabs>
        <w:spacing w:line="240" w:lineRule="auto"/>
        <w:rPr>
          <w:rStyle w:val="FontStyle11"/>
          <w:rFonts w:ascii="Arial" w:hAnsi="Arial" w:cs="Arial"/>
          <w:sz w:val="24"/>
          <w:szCs w:val="24"/>
        </w:rPr>
      </w:pPr>
      <w:r w:rsidRPr="000F4DAF">
        <w:rPr>
          <w:rStyle w:val="FontStyle11"/>
          <w:rFonts w:ascii="Arial" w:hAnsi="Arial" w:cs="Arial"/>
          <w:sz w:val="24"/>
          <w:szCs w:val="24"/>
        </w:rPr>
        <w:t>5).право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в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6A1C31" w:rsidRPr="000F4DAF" w:rsidRDefault="006A1C31" w:rsidP="006A1C31">
      <w:pPr>
        <w:pStyle w:val="Style2"/>
        <w:widowControl/>
        <w:tabs>
          <w:tab w:val="left" w:pos="120"/>
        </w:tabs>
        <w:spacing w:line="240" w:lineRule="auto"/>
        <w:rPr>
          <w:rStyle w:val="FontStyle11"/>
          <w:rFonts w:ascii="Arial" w:hAnsi="Arial" w:cs="Arial"/>
          <w:sz w:val="24"/>
          <w:szCs w:val="24"/>
        </w:rPr>
      </w:pPr>
      <w:r w:rsidRPr="000F4DAF">
        <w:rPr>
          <w:rStyle w:val="FontStyle11"/>
          <w:rFonts w:ascii="Arial" w:hAnsi="Arial" w:cs="Arial"/>
          <w:sz w:val="24"/>
          <w:szCs w:val="24"/>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6A1C31" w:rsidRDefault="006A1C31" w:rsidP="006A1C31">
      <w:pPr>
        <w:pStyle w:val="Style5"/>
        <w:widowControl/>
        <w:spacing w:line="240" w:lineRule="auto"/>
        <w:ind w:firstLine="567"/>
        <w:rPr>
          <w:rStyle w:val="FontStyle11"/>
          <w:rFonts w:ascii="Arial" w:hAnsi="Arial" w:cs="Arial"/>
          <w:sz w:val="24"/>
          <w:szCs w:val="24"/>
        </w:rPr>
      </w:pPr>
      <w:r w:rsidRPr="000F4DAF">
        <w:rPr>
          <w:rStyle w:val="FontStyle11"/>
          <w:rFonts w:ascii="Arial" w:hAnsi="Arial" w:cs="Arial"/>
          <w:sz w:val="24"/>
          <w:szCs w:val="24"/>
        </w:rPr>
        <w:t>7) в соответствии с федеральным законодательством, законодательством Курской области право на ежемесячную доплат</w:t>
      </w:r>
      <w:r w:rsidR="00587DE6">
        <w:rPr>
          <w:rStyle w:val="FontStyle11"/>
          <w:rFonts w:ascii="Arial" w:hAnsi="Arial" w:cs="Arial"/>
          <w:sz w:val="24"/>
          <w:szCs w:val="24"/>
        </w:rPr>
        <w:t>а</w:t>
      </w:r>
      <w:r w:rsidRPr="000F4DAF">
        <w:rPr>
          <w:rStyle w:val="FontStyle11"/>
          <w:rFonts w:ascii="Arial" w:hAnsi="Arial" w:cs="Arial"/>
          <w:sz w:val="24"/>
          <w:szCs w:val="24"/>
        </w:rPr>
        <w:t xml:space="preserve"> к </w:t>
      </w:r>
      <w:r w:rsidR="00386BBF">
        <w:rPr>
          <w:rFonts w:cs="Arial"/>
          <w:lang w:eastAsia="en-US"/>
        </w:rPr>
        <w:t>страховой</w:t>
      </w:r>
      <w:r w:rsidRPr="000F4DAF">
        <w:rPr>
          <w:rStyle w:val="FontStyle11"/>
          <w:rFonts w:ascii="Arial" w:hAnsi="Arial" w:cs="Arial"/>
          <w:sz w:val="24"/>
          <w:szCs w:val="24"/>
        </w:rPr>
        <w:t xml:space="preserve"> пенсии по старости (инвалидности) </w:t>
      </w:r>
      <w:r w:rsidRPr="000F4DAF">
        <w:rPr>
          <w:rStyle w:val="FontStyle11"/>
          <w:rFonts w:ascii="Arial" w:hAnsi="Arial" w:cs="Arial"/>
          <w:sz w:val="24"/>
          <w:szCs w:val="24"/>
        </w:rPr>
        <w:lastRenderedPageBreak/>
        <w:t xml:space="preserve">на условиях и в порядке, определенных </w:t>
      </w:r>
      <w:hyperlink r:id="rId274" w:history="1">
        <w:r w:rsidRPr="000F4DAF">
          <w:rPr>
            <w:rStyle w:val="a5"/>
            <w:rFonts w:cs="Arial"/>
          </w:rPr>
          <w:t>Законом Курской области от 11 декабря 1998 года № 35 - ЗКО «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sidRPr="000F4DAF">
        <w:rPr>
          <w:rStyle w:val="FontStyle11"/>
          <w:rFonts w:ascii="Arial" w:hAnsi="Arial" w:cs="Arial"/>
          <w:sz w:val="24"/>
          <w:szCs w:val="24"/>
        </w:rPr>
        <w:t xml:space="preserve"> ( далее- Закон Курской области).</w:t>
      </w:r>
    </w:p>
    <w:p w:rsidR="00386BBF" w:rsidRPr="000F4DAF" w:rsidRDefault="00386BBF" w:rsidP="006A1C31">
      <w:pPr>
        <w:pStyle w:val="Style5"/>
        <w:widowControl/>
        <w:spacing w:line="240" w:lineRule="auto"/>
        <w:ind w:firstLine="567"/>
        <w:rPr>
          <w:rStyle w:val="FontStyle11"/>
          <w:rFonts w:ascii="Arial" w:hAnsi="Arial" w:cs="Arial"/>
          <w:sz w:val="24"/>
          <w:szCs w:val="24"/>
        </w:rPr>
      </w:pPr>
      <w:r>
        <w:rPr>
          <w:b/>
          <w:bCs/>
          <w:i/>
        </w:rPr>
        <w:t xml:space="preserve">(в редакции </w:t>
      </w:r>
      <w:hyperlink r:id="rId275" w:tgtFrame="Logical" w:history="1">
        <w:r>
          <w:rPr>
            <w:rStyle w:val="a5"/>
            <w:b/>
            <w:i/>
          </w:rPr>
          <w:t>Решения Собрания депутатов поселка Кировский Пристенского района Курской области от 25.03.2016 № 157</w:t>
        </w:r>
      </w:hyperlink>
      <w:r>
        <w:rPr>
          <w:b/>
          <w:bCs/>
          <w:i/>
        </w:rPr>
        <w:t>)</w:t>
      </w:r>
    </w:p>
    <w:p w:rsidR="006A1C31" w:rsidRPr="000F4DAF" w:rsidRDefault="006A1C31" w:rsidP="006A1C31">
      <w:pPr>
        <w:pStyle w:val="text"/>
        <w:rPr>
          <w:b/>
          <w:i/>
        </w:rPr>
      </w:pPr>
      <w:r w:rsidRPr="000F4DAF">
        <w:rPr>
          <w:rStyle w:val="FontStyle11"/>
          <w:rFonts w:ascii="Arial" w:hAnsi="Arial" w:cs="Arial"/>
          <w:sz w:val="24"/>
          <w:szCs w:val="24"/>
          <w:lang w:val="en-US"/>
        </w:rPr>
        <w:t>II</w:t>
      </w:r>
      <w:r w:rsidRPr="000F4DAF">
        <w:rPr>
          <w:rStyle w:val="FontStyle11"/>
          <w:rFonts w:ascii="Arial" w:hAnsi="Arial" w:cs="Arial"/>
          <w:sz w:val="24"/>
          <w:szCs w:val="24"/>
        </w:rPr>
        <w:t>. В соответствии с федеральным законодательством, законодательством Курской области Главе поселка Кировский Пристенского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6A1C31" w:rsidRPr="000F4DAF" w:rsidRDefault="006A1C31">
      <w:pPr>
        <w:pStyle w:val="text"/>
        <w:rPr>
          <w:i/>
        </w:rPr>
      </w:pPr>
      <w:r w:rsidRPr="000F4DAF">
        <w:rPr>
          <w:b/>
          <w:i/>
        </w:rPr>
        <w:t xml:space="preserve">(статья введена </w:t>
      </w:r>
      <w:hyperlink r:id="rId276" w:tgtFrame="Logical" w:history="1">
        <w:r w:rsidRPr="000F4DAF">
          <w:rPr>
            <w:rStyle w:val="a5"/>
            <w:b/>
            <w:i/>
          </w:rPr>
          <w:t>Решением Собрания депутатов поселка Кировский Пристенского района Курской области от14.11.2013 № 78</w:t>
        </w:r>
      </w:hyperlink>
      <w:r w:rsidRPr="000F4DAF">
        <w:rPr>
          <w:b/>
          <w:i/>
        </w:rPr>
        <w:t>)</w:t>
      </w:r>
    </w:p>
    <w:p w:rsidR="00633950" w:rsidRPr="000F4DAF" w:rsidRDefault="00633950">
      <w:pPr>
        <w:pStyle w:val="article"/>
        <w:rPr>
          <w:b/>
          <w:bCs/>
        </w:rPr>
      </w:pPr>
    </w:p>
    <w:p w:rsidR="00633950" w:rsidRPr="000F4DAF" w:rsidRDefault="00633950">
      <w:pPr>
        <w:pStyle w:val="article"/>
      </w:pPr>
      <w:r w:rsidRPr="000F4DAF">
        <w:rPr>
          <w:b/>
          <w:bCs/>
        </w:rPr>
        <w:t xml:space="preserve">Статья 30. Досрочное прекращение полномочий </w:t>
      </w:r>
      <w:r w:rsidR="00587DE6">
        <w:rPr>
          <w:b/>
          <w:bCs/>
        </w:rPr>
        <w:t>Г</w:t>
      </w:r>
      <w:r w:rsidRPr="000F4DAF">
        <w:rPr>
          <w:b/>
          <w:bCs/>
        </w:rPr>
        <w:t>лавы поселка</w:t>
      </w:r>
      <w:r w:rsidR="00587DE6">
        <w:rPr>
          <w:b/>
          <w:bCs/>
        </w:rPr>
        <w:t xml:space="preserve"> Кировский Пристенского района</w:t>
      </w:r>
    </w:p>
    <w:p w:rsidR="00603B72" w:rsidRDefault="00603B72">
      <w:pPr>
        <w:pStyle w:val="text"/>
      </w:pPr>
      <w:r w:rsidRPr="000F4DAF">
        <w:rPr>
          <w:b/>
          <w:bCs/>
          <w:i/>
        </w:rPr>
        <w:t>(</w:t>
      </w:r>
      <w:r>
        <w:rPr>
          <w:b/>
          <w:bCs/>
          <w:i/>
        </w:rPr>
        <w:t>наименование в редакции</w:t>
      </w:r>
      <w:r w:rsidRPr="000F4DAF">
        <w:rPr>
          <w:b/>
          <w:bCs/>
          <w:i/>
        </w:rPr>
        <w:t xml:space="preserve"> </w:t>
      </w:r>
      <w:hyperlink r:id="rId277" w:history="1">
        <w:r w:rsidRPr="000F4DAF">
          <w:rPr>
            <w:rStyle w:val="a5"/>
            <w:b/>
            <w:bCs/>
            <w:i/>
          </w:rPr>
          <w:t>Решени</w:t>
        </w:r>
        <w:r>
          <w:rPr>
            <w:rStyle w:val="a5"/>
            <w:b/>
            <w:bCs/>
            <w:i/>
          </w:rPr>
          <w:t>я</w:t>
        </w:r>
        <w:r w:rsidRPr="000F4DAF">
          <w:rPr>
            <w:rStyle w:val="a5"/>
            <w:b/>
            <w:bCs/>
            <w:i/>
          </w:rPr>
          <w:t xml:space="preserve">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1. Установленный пунктом 2 статьи 29 нас</w:t>
      </w:r>
      <w:r w:rsidR="00587DE6">
        <w:t>тоящего Устава срок полномочий Г</w:t>
      </w:r>
      <w:r w:rsidRPr="000F4DAF">
        <w:t xml:space="preserve">лавы поселка </w:t>
      </w:r>
      <w:r w:rsidR="00587DE6">
        <w:t xml:space="preserve">Кировский Пристенского района </w:t>
      </w:r>
      <w:r w:rsidRPr="000F4DAF">
        <w:t>не может быть изменен в течении текущего срока полномочий.</w:t>
      </w:r>
    </w:p>
    <w:p w:rsidR="00603B72" w:rsidRDefault="00603B72">
      <w:pPr>
        <w:pStyle w:val="text"/>
      </w:pPr>
      <w:r w:rsidRPr="000F4DAF">
        <w:rPr>
          <w:b/>
          <w:bCs/>
          <w:i/>
        </w:rPr>
        <w:t>(</w:t>
      </w:r>
      <w:r>
        <w:rPr>
          <w:b/>
          <w:bCs/>
          <w:i/>
        </w:rPr>
        <w:t>в редакции</w:t>
      </w:r>
      <w:r w:rsidRPr="000F4DAF">
        <w:rPr>
          <w:b/>
          <w:bCs/>
          <w:i/>
        </w:rPr>
        <w:t xml:space="preserve"> </w:t>
      </w:r>
      <w:hyperlink r:id="rId278" w:history="1">
        <w:r w:rsidRPr="000F4DAF">
          <w:rPr>
            <w:rStyle w:val="a5"/>
            <w:b/>
            <w:bCs/>
            <w:i/>
          </w:rPr>
          <w:t>Решени</w:t>
        </w:r>
        <w:r>
          <w:rPr>
            <w:rStyle w:val="a5"/>
            <w:b/>
            <w:bCs/>
            <w:i/>
          </w:rPr>
          <w:t>я</w:t>
        </w:r>
        <w:r w:rsidRPr="000F4DAF">
          <w:rPr>
            <w:rStyle w:val="a5"/>
            <w:b/>
            <w:bCs/>
            <w:i/>
          </w:rPr>
          <w:t xml:space="preserve">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 xml:space="preserve">2. Полномочия </w:t>
      </w:r>
      <w:r w:rsidR="00587DE6">
        <w:t>Г</w:t>
      </w:r>
      <w:r w:rsidR="00587DE6" w:rsidRPr="000F4DAF">
        <w:t xml:space="preserve">лавы поселка </w:t>
      </w:r>
      <w:r w:rsidR="00587DE6">
        <w:t xml:space="preserve">Кировский Пристенского района </w:t>
      </w:r>
      <w:r w:rsidRPr="000F4DAF">
        <w:t xml:space="preserve">прекращаются досрочно в случае: </w:t>
      </w:r>
    </w:p>
    <w:p w:rsidR="00603B72" w:rsidRDefault="004048FB">
      <w:pPr>
        <w:pStyle w:val="text"/>
      </w:pPr>
      <w:r w:rsidRPr="000F4DAF">
        <w:rPr>
          <w:b/>
          <w:bCs/>
          <w:i/>
        </w:rPr>
        <w:t>(</w:t>
      </w:r>
      <w:r>
        <w:rPr>
          <w:b/>
          <w:bCs/>
          <w:i/>
        </w:rPr>
        <w:t>в редакции</w:t>
      </w:r>
      <w:r w:rsidRPr="000F4DAF">
        <w:rPr>
          <w:b/>
          <w:bCs/>
          <w:i/>
        </w:rPr>
        <w:t xml:space="preserve"> </w:t>
      </w:r>
      <w:hyperlink r:id="rId279" w:history="1">
        <w:r w:rsidRPr="000F4DAF">
          <w:rPr>
            <w:rStyle w:val="a5"/>
            <w:b/>
            <w:bCs/>
            <w:i/>
          </w:rPr>
          <w:t>Решени</w:t>
        </w:r>
        <w:r>
          <w:rPr>
            <w:rStyle w:val="a5"/>
            <w:b/>
            <w:bCs/>
            <w:i/>
          </w:rPr>
          <w:t>я</w:t>
        </w:r>
        <w:r w:rsidRPr="000F4DAF">
          <w:rPr>
            <w:rStyle w:val="a5"/>
            <w:b/>
            <w:bCs/>
            <w:i/>
          </w:rPr>
          <w:t xml:space="preserve">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1) смерти;</w:t>
      </w:r>
    </w:p>
    <w:p w:rsidR="00633950" w:rsidRPr="000F4DAF" w:rsidRDefault="00633950">
      <w:pPr>
        <w:pStyle w:val="text"/>
      </w:pPr>
      <w:r w:rsidRPr="000F4DAF">
        <w:t>2) отставки по собственному желанию;</w:t>
      </w:r>
    </w:p>
    <w:p w:rsidR="00633950" w:rsidRPr="000F4DAF" w:rsidRDefault="00633950">
      <w:pPr>
        <w:pStyle w:val="text"/>
      </w:pPr>
      <w:r w:rsidRPr="000F4DAF">
        <w:t xml:space="preserve">2.1) удаления в отставку в соответствии со статьей 74.1 </w:t>
      </w:r>
      <w:hyperlink r:id="rId280" w:history="1">
        <w:r w:rsidRPr="000F4DAF">
          <w:rPr>
            <w:rStyle w:val="a5"/>
          </w:rPr>
          <w:t>Федерального закона «Об общих принципах организации местного самоуправления в Российской Федерации»</w:t>
        </w:r>
      </w:hyperlink>
    </w:p>
    <w:p w:rsidR="00633950" w:rsidRPr="000F4DAF" w:rsidRDefault="00633950">
      <w:pPr>
        <w:pStyle w:val="text"/>
      </w:pPr>
      <w:r w:rsidRPr="000F4DAF">
        <w:rPr>
          <w:b/>
          <w:i/>
        </w:rPr>
        <w:t xml:space="preserve">(пункт 2.1 введен </w:t>
      </w:r>
      <w:hyperlink r:id="rId281" w:history="1">
        <w:r w:rsidRPr="000F4DAF">
          <w:rPr>
            <w:rStyle w:val="a5"/>
            <w:b/>
            <w:i/>
          </w:rPr>
          <w:t>Решением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pPr>
        <w:pStyle w:val="text"/>
      </w:pPr>
      <w:r w:rsidRPr="000F4DAF">
        <w:t xml:space="preserve">3) отрешения от должности в соответствии со статьей 74 </w:t>
      </w:r>
      <w:hyperlink r:id="rId282" w:history="1">
        <w:r w:rsidRPr="000F4DAF">
          <w:rPr>
            <w:rStyle w:val="a5"/>
          </w:rPr>
          <w:t>Федерального закона «Об общих принципах организации местного самоуправления в Российской Федерации»</w:t>
        </w:r>
      </w:hyperlink>
    </w:p>
    <w:p w:rsidR="00633950" w:rsidRPr="000F4DAF" w:rsidRDefault="00633950">
      <w:pPr>
        <w:pStyle w:val="text"/>
      </w:pPr>
      <w:r w:rsidRPr="000F4DAF">
        <w:t>4) признания судом недееспособным или ограниченно дееспособным;</w:t>
      </w:r>
    </w:p>
    <w:p w:rsidR="00633950" w:rsidRPr="000F4DAF" w:rsidRDefault="00633950">
      <w:pPr>
        <w:pStyle w:val="text"/>
      </w:pPr>
      <w:r w:rsidRPr="000F4DAF">
        <w:t>5)признания судом безвестно отсутствующим или объявления умершим;</w:t>
      </w:r>
    </w:p>
    <w:p w:rsidR="00633950" w:rsidRPr="000F4DAF" w:rsidRDefault="00633950">
      <w:pPr>
        <w:pStyle w:val="text"/>
      </w:pPr>
      <w:r w:rsidRPr="000F4DAF">
        <w:t>6) вступления в отношении его в законную силу обвинительного приговора суда;</w:t>
      </w:r>
    </w:p>
    <w:p w:rsidR="00633950" w:rsidRPr="000F4DAF" w:rsidRDefault="00633950">
      <w:pPr>
        <w:pStyle w:val="text"/>
      </w:pPr>
      <w:r w:rsidRPr="000F4DAF">
        <w:t xml:space="preserve">7) выезда за пределы Российской Федерации на постоянное место жительства; </w:t>
      </w:r>
    </w:p>
    <w:p w:rsidR="00633950" w:rsidRPr="000F4DAF" w:rsidRDefault="00633950">
      <w:pPr>
        <w:pStyle w:val="text"/>
      </w:pPr>
      <w:r w:rsidRPr="000F4DAF">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33950" w:rsidRPr="000F4DAF" w:rsidRDefault="00633950">
      <w:pPr>
        <w:pStyle w:val="text"/>
      </w:pPr>
      <w:r w:rsidRPr="000F4DAF">
        <w:t>9) отзыва избирателями;</w:t>
      </w:r>
    </w:p>
    <w:p w:rsidR="00633950" w:rsidRPr="000F4DAF" w:rsidRDefault="00633950">
      <w:pPr>
        <w:pStyle w:val="text"/>
      </w:pPr>
      <w:r w:rsidRPr="000F4DAF">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33950" w:rsidRPr="000F4DAF" w:rsidRDefault="00633950">
      <w:pPr>
        <w:pStyle w:val="text"/>
      </w:pPr>
      <w:r w:rsidRPr="000F4DAF">
        <w:lastRenderedPageBreak/>
        <w:t xml:space="preserve">11) </w:t>
      </w:r>
      <w:r w:rsidR="00E635E9" w:rsidRPr="000F4DAF">
        <w:t xml:space="preserve">преобразования поселка Кировский, осуществляемого в соответствии с </w:t>
      </w:r>
      <w:hyperlink r:id="rId283" w:history="1">
        <w:r w:rsidR="00E635E9" w:rsidRPr="000F4DAF">
          <w:rPr>
            <w:rStyle w:val="a5"/>
          </w:rPr>
          <w:t>частями 3</w:t>
        </w:r>
      </w:hyperlink>
      <w:r w:rsidR="00E635E9" w:rsidRPr="000F4DAF">
        <w:t xml:space="preserve">, 5, </w:t>
      </w:r>
      <w:hyperlink r:id="rId284" w:history="1">
        <w:r w:rsidR="00E635E9" w:rsidRPr="000F4DAF">
          <w:rPr>
            <w:rStyle w:val="a5"/>
          </w:rPr>
          <w:t>6.2 статьи 13</w:t>
        </w:r>
      </w:hyperlink>
      <w:r w:rsidR="00E635E9" w:rsidRPr="000F4DAF">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r w:rsidRPr="000F4DAF">
        <w:t>;</w:t>
      </w:r>
    </w:p>
    <w:p w:rsidR="00E635E9" w:rsidRPr="000F4DAF" w:rsidRDefault="00E635E9">
      <w:pPr>
        <w:pStyle w:val="text"/>
      </w:pPr>
      <w:r w:rsidRPr="000F4DAF">
        <w:rPr>
          <w:b/>
          <w:i/>
        </w:rPr>
        <w:t xml:space="preserve">(пункт 11 в новой редакции </w:t>
      </w:r>
      <w:hyperlink r:id="rId285" w:tgtFrame="Logical" w:history="1">
        <w:r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Pr="000F4DAF" w:rsidRDefault="00633950">
      <w:pPr>
        <w:pStyle w:val="text"/>
      </w:pPr>
      <w:r w:rsidRPr="000F4DAF">
        <w:t>12) утраты поселением статуса муниципального образования в связи с его объединением с городским округом;</w:t>
      </w:r>
    </w:p>
    <w:p w:rsidR="00633950" w:rsidRPr="000F4DAF" w:rsidRDefault="00633950">
      <w:pPr>
        <w:pStyle w:val="text"/>
      </w:pPr>
      <w:r w:rsidRPr="000F4DAF">
        <w:rPr>
          <w:b/>
          <w:i/>
        </w:rPr>
        <w:t xml:space="preserve">(в редакции </w:t>
      </w:r>
      <w:hyperlink r:id="rId286" w:history="1">
        <w:r w:rsidRPr="000F4DAF">
          <w:rPr>
            <w:rStyle w:val="a5"/>
            <w:b/>
            <w:i/>
          </w:rPr>
          <w:t>Решения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pPr>
        <w:pStyle w:val="text"/>
      </w:pPr>
      <w:r w:rsidRPr="000F4DAF">
        <w:t>13) увеличения численности избирателей поселка Кировский Пристенского района более чем на 25 процентов, произошедшего в следствие изменения границ поселка Кировский Пристенского района или объединения поселения с городским округом.</w:t>
      </w:r>
    </w:p>
    <w:p w:rsidR="00633950" w:rsidRPr="000F4DAF" w:rsidRDefault="00633950">
      <w:pPr>
        <w:pStyle w:val="text"/>
        <w:rPr>
          <w:i/>
        </w:rPr>
      </w:pPr>
      <w:r w:rsidRPr="000F4DAF">
        <w:rPr>
          <w:b/>
          <w:bCs/>
          <w:i/>
        </w:rPr>
        <w:t xml:space="preserve">(пункты 11-13 введены </w:t>
      </w:r>
      <w:hyperlink r:id="rId287" w:history="1">
        <w:r w:rsidRPr="000F4DAF">
          <w:rPr>
            <w:rStyle w:val="a5"/>
            <w:b/>
            <w:bCs/>
            <w:i/>
          </w:rPr>
          <w:t>Решением Собрания депутатов поселка Кировский Пристенского района от 26.07.2008 года №17</w:t>
        </w:r>
      </w:hyperlink>
      <w:r w:rsidRPr="000F4DAF">
        <w:rPr>
          <w:b/>
          <w:bCs/>
          <w:i/>
        </w:rPr>
        <w:t>)</w:t>
      </w:r>
    </w:p>
    <w:p w:rsidR="00E66D53" w:rsidRPr="00DE48D6" w:rsidRDefault="00633950" w:rsidP="00E66D53">
      <w:pPr>
        <w:pStyle w:val="text"/>
      </w:pPr>
      <w:r w:rsidRPr="000F4DAF">
        <w:t xml:space="preserve">3. </w:t>
      </w:r>
      <w:r w:rsidR="00E66D53" w:rsidRPr="000F4DAF">
        <w:t xml:space="preserve">Решения о досрочном прекращении </w:t>
      </w:r>
      <w:r w:rsidR="00E66D53" w:rsidRPr="00DE48D6">
        <w:t xml:space="preserve">полномочий </w:t>
      </w:r>
      <w:r w:rsidR="00DE48D6" w:rsidRPr="00DE48D6">
        <w:rPr>
          <w:rStyle w:val="FontStyle31"/>
          <w:rFonts w:ascii="Arial" w:hAnsi="Arial" w:cs="Arial"/>
          <w:sz w:val="24"/>
          <w:szCs w:val="24"/>
        </w:rPr>
        <w:t>Главы поселка Кировский Пристенского района</w:t>
      </w:r>
      <w:r w:rsidR="00E66D53" w:rsidRPr="00DE48D6">
        <w:t xml:space="preserve"> во всех указанных в части 2 настоящей статьи случаях, за исключением пунктов 3, 9 принимаются Собранием депутатов поселка Кировский Пристенского района или судами по обращениям заинтересованных лиц и органов. </w:t>
      </w:r>
    </w:p>
    <w:p w:rsidR="00DE48D6" w:rsidRDefault="00DE48D6" w:rsidP="00E66D53">
      <w:pPr>
        <w:pStyle w:val="text"/>
      </w:pPr>
      <w:r>
        <w:rPr>
          <w:b/>
          <w:i/>
        </w:rPr>
        <w:t xml:space="preserve">(в редакции </w:t>
      </w:r>
      <w:hyperlink r:id="rId288" w:tgtFrame="Logical" w:history="1">
        <w:r>
          <w:rPr>
            <w:rStyle w:val="a5"/>
            <w:b/>
            <w:i/>
          </w:rPr>
          <w:t>Решения Собрания депутатов поселка Кировский Пристенского района Курской области от 17.10.2016 № 173</w:t>
        </w:r>
      </w:hyperlink>
      <w:r>
        <w:rPr>
          <w:b/>
          <w:i/>
        </w:rPr>
        <w:t>)</w:t>
      </w:r>
    </w:p>
    <w:p w:rsidR="00E66D53" w:rsidRPr="00DE48D6" w:rsidRDefault="00E66D53" w:rsidP="00E66D53">
      <w:pPr>
        <w:pStyle w:val="text"/>
      </w:pPr>
      <w:r w:rsidRPr="00DE48D6">
        <w:t xml:space="preserve">Решение об отрешении </w:t>
      </w:r>
      <w:r w:rsidR="00DE48D6" w:rsidRPr="00DE48D6">
        <w:t>Г</w:t>
      </w:r>
      <w:r w:rsidRPr="00DE48D6">
        <w:t xml:space="preserve">лавы поселка Кировский Пристенского района от должности, предусмотренном пунктом 3 части 2 настоящей статьи, принимается в соответствии с федеральным законодательством. </w:t>
      </w:r>
    </w:p>
    <w:p w:rsidR="00E66D53" w:rsidRPr="00DE48D6" w:rsidRDefault="00E66D53" w:rsidP="00E66D53">
      <w:pPr>
        <w:pStyle w:val="text"/>
      </w:pPr>
      <w:r w:rsidRPr="00DE48D6">
        <w:t xml:space="preserve">Решения об отзыве, выражении ему недоверия населением муниципального образования принимаются в соответствии с законодательством области и Уставом муниципального образования. </w:t>
      </w:r>
    </w:p>
    <w:p w:rsidR="00E66D53" w:rsidRDefault="00E66D53" w:rsidP="00E66D53">
      <w:pPr>
        <w:pStyle w:val="text"/>
      </w:pPr>
      <w:r w:rsidRPr="00DE48D6">
        <w:t xml:space="preserve">Полномочия </w:t>
      </w:r>
      <w:r w:rsidR="00DE48D6" w:rsidRPr="00DE48D6">
        <w:rPr>
          <w:rStyle w:val="FontStyle31"/>
          <w:rFonts w:ascii="Arial" w:hAnsi="Arial" w:cs="Arial"/>
          <w:sz w:val="24"/>
          <w:szCs w:val="24"/>
        </w:rPr>
        <w:t>Главы поселка Кировский Пристенского района</w:t>
      </w:r>
      <w:r w:rsidRPr="00DE48D6">
        <w:t>прекращаются</w:t>
      </w:r>
      <w:r w:rsidRPr="000F4DAF">
        <w:t xml:space="preserve"> досрочно со дня вступления в силу соответствующих решений. </w:t>
      </w:r>
    </w:p>
    <w:p w:rsidR="00633950" w:rsidRPr="000F4DAF" w:rsidRDefault="00386BBF" w:rsidP="00E66D53">
      <w:pPr>
        <w:pStyle w:val="text"/>
      </w:pPr>
      <w:r>
        <w:rPr>
          <w:b/>
          <w:bCs/>
          <w:i/>
        </w:rPr>
        <w:t xml:space="preserve">(абзац 5 утратил силу </w:t>
      </w:r>
      <w:hyperlink r:id="rId289" w:tgtFrame="Logical" w:history="1">
        <w:r>
          <w:rPr>
            <w:rStyle w:val="a5"/>
            <w:b/>
            <w:i/>
          </w:rPr>
          <w:t>Решением Собрания депутатов поселка Кировский Пристенского района Курской области от 25.03.2016 № 157</w:t>
        </w:r>
      </w:hyperlink>
      <w:r>
        <w:rPr>
          <w:b/>
          <w:bCs/>
          <w:i/>
        </w:rPr>
        <w:t>)</w:t>
      </w:r>
    </w:p>
    <w:p w:rsidR="00E66D53" w:rsidRPr="000F4DAF" w:rsidRDefault="00E66D53">
      <w:pPr>
        <w:pStyle w:val="text"/>
      </w:pPr>
      <w:r w:rsidRPr="000F4DAF">
        <w:rPr>
          <w:b/>
          <w:bCs/>
          <w:i/>
        </w:rPr>
        <w:t xml:space="preserve">(часть 3 в новой редакции </w:t>
      </w:r>
      <w:hyperlink r:id="rId290" w:history="1">
        <w:r w:rsidRPr="000F4DAF">
          <w:rPr>
            <w:rStyle w:val="a5"/>
            <w:b/>
            <w:bCs/>
            <w:i/>
          </w:rPr>
          <w:t>Решения Собрания депутатов поселка Кировский Пристенского района от 26.07.2008 года №17</w:t>
        </w:r>
      </w:hyperlink>
      <w:r w:rsidR="00DE48D6">
        <w:rPr>
          <w:b/>
          <w:i/>
        </w:rPr>
        <w:t xml:space="preserve">, от </w:t>
      </w:r>
      <w:hyperlink r:id="rId291" w:tgtFrame="Logical" w:history="1">
        <w:r w:rsidR="00DE48D6">
          <w:rPr>
            <w:rStyle w:val="a5"/>
            <w:b/>
            <w:i/>
          </w:rPr>
          <w:t>17.10.2016 №173</w:t>
        </w:r>
      </w:hyperlink>
      <w:r w:rsidRPr="000F4DAF">
        <w:rPr>
          <w:b/>
          <w:bCs/>
          <w:i/>
        </w:rPr>
        <w:t>)</w:t>
      </w:r>
    </w:p>
    <w:p w:rsidR="00633950" w:rsidRPr="000F4DAF" w:rsidRDefault="00633950" w:rsidP="00505DAE">
      <w:pPr>
        <w:pStyle w:val="text"/>
        <w:rPr>
          <w:rStyle w:val="FontStyle16"/>
          <w:rFonts w:ascii="Arial" w:hAnsi="Arial" w:cs="Arial"/>
          <w:sz w:val="24"/>
          <w:szCs w:val="24"/>
        </w:rPr>
      </w:pPr>
      <w:r w:rsidRPr="000F4DAF">
        <w:t xml:space="preserve">4. </w:t>
      </w:r>
      <w:r w:rsidR="00505DAE" w:rsidRPr="000F4DAF">
        <w:rPr>
          <w:rStyle w:val="FontStyle16"/>
          <w:rFonts w:ascii="Arial" w:hAnsi="Arial" w:cs="Arial"/>
          <w:sz w:val="24"/>
          <w:szCs w:val="24"/>
        </w:rPr>
        <w:t>В случае досрочного прекращения полномочий' Главы поселка Кировский Пристенского района, избранного представительным органом муниципального образования из числа кандидатов, представленных конкурсной комиссией по результатам конкурса досрочное проведение конкурса на замещение должности Главы поселка Кировский Пристенского района проводится в порядке и в сроки, установленные Собранием депутатов поселка Кировский Пристенского района.</w:t>
      </w:r>
    </w:p>
    <w:p w:rsidR="00505DAE" w:rsidRPr="000F4DAF" w:rsidRDefault="00505DAE" w:rsidP="00505DAE">
      <w:pPr>
        <w:pStyle w:val="text"/>
        <w:rPr>
          <w:i/>
        </w:rPr>
      </w:pPr>
      <w:r w:rsidRPr="000F4DAF">
        <w:rPr>
          <w:rStyle w:val="FontStyle16"/>
          <w:rFonts w:ascii="Arial" w:hAnsi="Arial" w:cs="Arial"/>
          <w:b/>
          <w:i/>
          <w:sz w:val="24"/>
          <w:szCs w:val="24"/>
        </w:rPr>
        <w:t xml:space="preserve">(часть 4 в новой редакции </w:t>
      </w:r>
      <w:hyperlink r:id="rId292" w:tgtFrame="Logical" w:history="1">
        <w:r w:rsidRPr="000F4DAF">
          <w:rPr>
            <w:rStyle w:val="a5"/>
            <w:b/>
            <w:i/>
          </w:rPr>
          <w:t>Решения Собрания депутатов поселка Кировский Пристенского района Курской области от 29.06.2015 № 139</w:t>
        </w:r>
      </w:hyperlink>
      <w:r w:rsidRPr="000F4DAF">
        <w:rPr>
          <w:rStyle w:val="FontStyle16"/>
          <w:rFonts w:ascii="Arial" w:hAnsi="Arial" w:cs="Arial"/>
          <w:b/>
          <w:i/>
          <w:sz w:val="24"/>
          <w:szCs w:val="24"/>
        </w:rPr>
        <w:t>)</w:t>
      </w:r>
    </w:p>
    <w:p w:rsidR="00E635E9" w:rsidRPr="000F4DAF" w:rsidRDefault="00E635E9" w:rsidP="00505DAE">
      <w:pPr>
        <w:pStyle w:val="article"/>
        <w:rPr>
          <w:b/>
          <w:i/>
          <w:sz w:val="24"/>
          <w:szCs w:val="24"/>
        </w:rPr>
      </w:pPr>
      <w:r w:rsidRPr="000F4DAF">
        <w:rPr>
          <w:sz w:val="24"/>
          <w:szCs w:val="24"/>
        </w:rPr>
        <w:t xml:space="preserve">5. </w:t>
      </w:r>
      <w:r w:rsidR="00505DAE" w:rsidRPr="000F4DAF">
        <w:rPr>
          <w:rStyle w:val="FontStyle16"/>
          <w:rFonts w:ascii="Arial" w:hAnsi="Arial" w:cs="Arial"/>
          <w:b/>
          <w:i/>
        </w:rPr>
        <w:t xml:space="preserve">(часть 5 утратила силу </w:t>
      </w:r>
      <w:hyperlink r:id="rId293" w:tgtFrame="Logical" w:history="1">
        <w:r w:rsidR="00505DAE" w:rsidRPr="000F4DAF">
          <w:rPr>
            <w:rStyle w:val="a5"/>
            <w:b/>
            <w:i/>
          </w:rPr>
          <w:t>Решением Собрания депутатов поселка Кировский Пристенского района Курской области от 29.06.2015 № 139</w:t>
        </w:r>
      </w:hyperlink>
      <w:r w:rsidR="00505DAE" w:rsidRPr="000F4DAF">
        <w:rPr>
          <w:rStyle w:val="FontStyle16"/>
          <w:rFonts w:ascii="Arial" w:hAnsi="Arial" w:cs="Arial"/>
          <w:b/>
          <w:i/>
        </w:rPr>
        <w:t>)</w:t>
      </w:r>
    </w:p>
    <w:p w:rsidR="00E635E9" w:rsidRPr="000F4DAF" w:rsidRDefault="00E635E9">
      <w:pPr>
        <w:pStyle w:val="article"/>
        <w:rPr>
          <w:b/>
          <w:bCs/>
          <w:sz w:val="24"/>
          <w:szCs w:val="24"/>
        </w:rPr>
      </w:pPr>
    </w:p>
    <w:p w:rsidR="00633950" w:rsidRPr="000F4DAF" w:rsidRDefault="00633950">
      <w:pPr>
        <w:pStyle w:val="article"/>
      </w:pPr>
      <w:r w:rsidRPr="000F4DAF">
        <w:rPr>
          <w:b/>
          <w:bCs/>
        </w:rPr>
        <w:t>Статья 31. Полномочия Главы поселка Кировский Пристенского района</w:t>
      </w:r>
    </w:p>
    <w:p w:rsidR="00633950" w:rsidRPr="000F4DAF" w:rsidRDefault="00633950">
      <w:pPr>
        <w:pStyle w:val="text"/>
      </w:pPr>
      <w:r w:rsidRPr="000F4DAF">
        <w:t>1. К собственным полномочиям Главы поселка Кировский Пристенского района как высшего должностного лица поселка Кировский по решению вопросов местного значения относятся:</w:t>
      </w:r>
    </w:p>
    <w:p w:rsidR="00633950" w:rsidRPr="000F4DAF" w:rsidRDefault="00633950">
      <w:pPr>
        <w:pStyle w:val="text"/>
        <w:rPr>
          <w:i/>
        </w:rPr>
      </w:pPr>
      <w:r w:rsidRPr="000F4DAF">
        <w:rPr>
          <w:b/>
          <w:bCs/>
          <w:i/>
        </w:rPr>
        <w:t xml:space="preserve">(в редакции </w:t>
      </w:r>
      <w:hyperlink r:id="rId294"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w:t>
      </w:r>
      <w:r w:rsidRPr="000F4DAF">
        <w:lastRenderedPageBreak/>
        <w:t>гражданами и организациями, без доверенности действует от имени муниципального образования;</w:t>
      </w:r>
    </w:p>
    <w:p w:rsidR="00633950" w:rsidRPr="000F4DAF" w:rsidRDefault="00633950">
      <w:pPr>
        <w:pStyle w:val="text"/>
      </w:pPr>
      <w:r w:rsidRPr="000F4DAF">
        <w:t>2) подписывает и обнародует в порядке, установленном настоящим Уставом, нормативные правовые акты, принятые Собранием депутатов;</w:t>
      </w:r>
    </w:p>
    <w:p w:rsidR="00633950" w:rsidRPr="000F4DAF" w:rsidRDefault="00633950">
      <w:pPr>
        <w:pStyle w:val="text"/>
      </w:pPr>
      <w:r w:rsidRPr="000F4DAF">
        <w:t>3) издает в пределах своих полномочий правовые акты;</w:t>
      </w:r>
    </w:p>
    <w:p w:rsidR="00633950" w:rsidRPr="000F4DAF" w:rsidRDefault="00633950">
      <w:pPr>
        <w:pStyle w:val="text"/>
      </w:pPr>
      <w:r w:rsidRPr="000F4DAF">
        <w:t>4) вправе требовать внеочередного заседания Собрания депутатов;</w:t>
      </w:r>
    </w:p>
    <w:p w:rsidR="00633950" w:rsidRPr="000F4DAF" w:rsidRDefault="00633950">
      <w:pPr>
        <w:pStyle w:val="text"/>
      </w:pPr>
      <w:r w:rsidRPr="000F4DAF">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633950" w:rsidRPr="000F4DAF" w:rsidRDefault="00633950">
      <w:pPr>
        <w:pStyle w:val="text"/>
      </w:pPr>
      <w:r w:rsidRPr="000F4DAF">
        <w:rPr>
          <w:b/>
          <w:i/>
        </w:rPr>
        <w:t xml:space="preserve">(пункт 5 введен </w:t>
      </w:r>
      <w:hyperlink r:id="rId295" w:history="1">
        <w:r w:rsidRPr="000F4DAF">
          <w:rPr>
            <w:rStyle w:val="a5"/>
            <w:b/>
            <w:i/>
          </w:rPr>
          <w:t>Решением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pPr>
        <w:pStyle w:val="text"/>
      </w:pPr>
      <w:r w:rsidRPr="000F4DAF">
        <w:t>2. В сфере осуществления исполнительно-распорядительной деятельности Глава поселка Кировский Пристенского района Курской области осуществляет следующие полномочия:</w:t>
      </w:r>
    </w:p>
    <w:p w:rsidR="00633950" w:rsidRPr="000F4DAF" w:rsidRDefault="00633950">
      <w:pPr>
        <w:pStyle w:val="text"/>
      </w:pPr>
      <w:r w:rsidRPr="000F4DAF">
        <w:t>осуществляет общее руководство деятельностью Администрации поселка Кировский Пристенского района, ее структурных подразделений по решению всех вопросов, отнесенных к компетенции Администрации поселка Кировский Пристенского района;</w:t>
      </w:r>
    </w:p>
    <w:p w:rsidR="00633950" w:rsidRPr="000F4DAF" w:rsidRDefault="00633950">
      <w:pPr>
        <w:pStyle w:val="text"/>
      </w:pPr>
      <w:r w:rsidRPr="000F4DAF">
        <w:t>вносит на рассмотрение Собрания депутатов поселка Кировский Пристенского района проекты нормативных правовых актов;</w:t>
      </w:r>
    </w:p>
    <w:p w:rsidR="00633950" w:rsidRPr="000F4DAF" w:rsidRDefault="00633950">
      <w:pPr>
        <w:pStyle w:val="text"/>
      </w:pPr>
      <w:r w:rsidRPr="000F4DAF">
        <w:t>вносит на утверждение Собрания депутатов поселка Кировский Пристенского района проект местного бюджета поселка Кировский, планы и программы социально - экономического развития поселка Кировский, а также отчеты об их исполнении;</w:t>
      </w:r>
    </w:p>
    <w:p w:rsidR="00633950" w:rsidRPr="000F4DAF" w:rsidRDefault="00633950">
      <w:pPr>
        <w:pStyle w:val="text"/>
      </w:pPr>
      <w:r w:rsidRPr="000F4DAF">
        <w:t>предлагает вопросы в повестку дня заседаний Собрания депутатов поселка Кировский Пристенского района;</w:t>
      </w:r>
    </w:p>
    <w:p w:rsidR="00633950" w:rsidRPr="000F4DAF" w:rsidRDefault="00633950">
      <w:pPr>
        <w:pStyle w:val="text"/>
      </w:pPr>
      <w:r w:rsidRPr="000F4DAF">
        <w:t>заключает от имени Администрации поселка Кировский Пристенского района договоры и соглашения в пределах своей компетенции;</w:t>
      </w:r>
    </w:p>
    <w:p w:rsidR="00633950" w:rsidRPr="000F4DAF" w:rsidRDefault="00633950">
      <w:pPr>
        <w:pStyle w:val="text"/>
      </w:pPr>
      <w:r w:rsidRPr="000F4DAF">
        <w:t>представляет на утверждение Собрания депутатов поселка Кировский Пристенского района структуру Администрации поселка Кировский Пристенского района и формирует Администрацию поселка Кировский Пристенского района;</w:t>
      </w:r>
    </w:p>
    <w:p w:rsidR="00633950" w:rsidRPr="000F4DAF" w:rsidRDefault="00633950">
      <w:pPr>
        <w:pStyle w:val="text"/>
      </w:pPr>
      <w:r w:rsidRPr="000F4DAF">
        <w:t>осуществляет функции распорядителя бюджетных средств при исполнении местного бюджета поселка Кировский Пристенского района (за исключением средств по расходам, связанным с деятельностью Собрания депутатов поселка Кировский Пристенского района и депутатов);</w:t>
      </w:r>
    </w:p>
    <w:p w:rsidR="00633950" w:rsidRPr="000F4DAF" w:rsidRDefault="00633950">
      <w:pPr>
        <w:pStyle w:val="text"/>
      </w:pPr>
      <w:r w:rsidRPr="000F4DAF">
        <w:t>отменяет либо приостанавливает акты должностных лиц и органов Администрации поселка Кировский Пристенского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поселка Кировский Пристенского района или Главой поселка Кировский Пристенского района, при этом имеет право издавать собственные правовые акты по вопросам отмененных или приостановленных актов;</w:t>
      </w:r>
    </w:p>
    <w:p w:rsidR="00633950" w:rsidRPr="000F4DAF" w:rsidRDefault="00633950">
      <w:pPr>
        <w:pStyle w:val="text"/>
      </w:pPr>
      <w:r w:rsidRPr="000F4DAF">
        <w:t>назначает на должность и освобождает от должности работников Администрации поселка Кировский Пристенского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633950" w:rsidRPr="000F4DAF" w:rsidRDefault="00633950">
      <w:pPr>
        <w:pStyle w:val="text"/>
      </w:pPr>
      <w:r w:rsidRPr="000F4DAF">
        <w:t>утверждает смету расходов Администрации поселка Кировский Пристенского района в соответствии с законами Российской Федерации и Курской области;</w:t>
      </w:r>
    </w:p>
    <w:p w:rsidR="00633950" w:rsidRPr="000F4DAF" w:rsidRDefault="00633950">
      <w:pPr>
        <w:pStyle w:val="text"/>
        <w:rPr>
          <w:i/>
        </w:rPr>
      </w:pPr>
      <w:r w:rsidRPr="000F4DAF">
        <w:rPr>
          <w:b/>
          <w:bCs/>
          <w:i/>
        </w:rPr>
        <w:t xml:space="preserve">(в редакции </w:t>
      </w:r>
      <w:hyperlink r:id="rId296"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pPr>
      <w:r w:rsidRPr="000F4DAF">
        <w:t>осуществляет иные полномочия, предусмотренные действующим законодательством, настоящим Уставом, нормативными правовыми актами Собрания депутатов поселка Кировский Пристенского района.</w:t>
      </w:r>
    </w:p>
    <w:p w:rsidR="002F264F" w:rsidRPr="000F4DAF" w:rsidRDefault="002F264F">
      <w:pPr>
        <w:pStyle w:val="text"/>
      </w:pPr>
      <w:r w:rsidRPr="000F4DAF">
        <w:rPr>
          <w:b/>
          <w:bCs/>
          <w:i/>
        </w:rPr>
        <w:lastRenderedPageBreak/>
        <w:t xml:space="preserve">(часть 2 введена </w:t>
      </w:r>
      <w:hyperlink r:id="rId297"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 xml:space="preserve">3. В случае временного отсутствия Главы поселка Кировский Пристенского района его полномочия временно исполняет заместитель </w:t>
      </w:r>
      <w:r w:rsidRPr="00A130CC">
        <w:t xml:space="preserve">Главы </w:t>
      </w:r>
      <w:r w:rsidR="00A130CC" w:rsidRPr="00A130CC">
        <w:rPr>
          <w:rStyle w:val="FontStyle31"/>
          <w:rFonts w:ascii="Arial" w:hAnsi="Arial" w:cs="Arial"/>
          <w:sz w:val="24"/>
          <w:szCs w:val="24"/>
        </w:rPr>
        <w:t>Администрации</w:t>
      </w:r>
      <w:r w:rsidR="00A130CC">
        <w:rPr>
          <w:rStyle w:val="FontStyle31"/>
          <w:sz w:val="24"/>
          <w:szCs w:val="24"/>
        </w:rPr>
        <w:t xml:space="preserve"> </w:t>
      </w:r>
      <w:r w:rsidRPr="000F4DAF">
        <w:t xml:space="preserve">поселка Кировский Пристенского района, на основании распоряжения </w:t>
      </w:r>
      <w:r w:rsidR="002F264F" w:rsidRPr="000F4DAF">
        <w:t>Администрации</w:t>
      </w:r>
      <w:r w:rsidRPr="000F4DAF">
        <w:t xml:space="preserve"> поселка Кировский Пристенского района.</w:t>
      </w:r>
    </w:p>
    <w:p w:rsidR="00633950" w:rsidRPr="000F4DAF" w:rsidRDefault="00633950">
      <w:pPr>
        <w:pStyle w:val="text"/>
        <w:rPr>
          <w:i/>
        </w:rPr>
      </w:pPr>
      <w:r w:rsidRPr="000F4DAF">
        <w:rPr>
          <w:b/>
          <w:bCs/>
          <w:i/>
        </w:rPr>
        <w:t>(част</w:t>
      </w:r>
      <w:r w:rsidR="002F264F" w:rsidRPr="000F4DAF">
        <w:rPr>
          <w:b/>
          <w:bCs/>
          <w:i/>
        </w:rPr>
        <w:t>ь 3 введена</w:t>
      </w:r>
      <w:r w:rsidRPr="000F4DAF">
        <w:rPr>
          <w:b/>
          <w:bCs/>
          <w:i/>
        </w:rPr>
        <w:t xml:space="preserve"> </w:t>
      </w:r>
      <w:hyperlink r:id="rId298" w:history="1">
        <w:r w:rsidRPr="000F4DAF">
          <w:rPr>
            <w:rStyle w:val="a5"/>
            <w:b/>
            <w:bCs/>
            <w:i/>
          </w:rPr>
          <w:t>Решением Собрания депутатов поселка Кировский Пристенского района Курской области от 07.12.2006 года №70</w:t>
        </w:r>
      </w:hyperlink>
      <w:r w:rsidR="002F264F" w:rsidRPr="000F4DAF">
        <w:t xml:space="preserve">, </w:t>
      </w:r>
      <w:r w:rsidR="002F264F" w:rsidRPr="000F4DAF">
        <w:rPr>
          <w:rStyle w:val="FontStyle16"/>
          <w:rFonts w:ascii="Arial" w:hAnsi="Arial" w:cs="Arial"/>
          <w:b/>
          <w:i/>
          <w:sz w:val="24"/>
          <w:szCs w:val="24"/>
        </w:rPr>
        <w:t xml:space="preserve">в редакции </w:t>
      </w:r>
      <w:hyperlink r:id="rId299" w:tgtFrame="Logical" w:history="1">
        <w:r w:rsidR="002F264F" w:rsidRPr="000F4DAF">
          <w:rPr>
            <w:rStyle w:val="a5"/>
            <w:b/>
            <w:i/>
          </w:rPr>
          <w:t>Решения Собрания депутатов поселка Кировский Пристенского района Курской области от 29.06.2015 № 139</w:t>
        </w:r>
      </w:hyperlink>
      <w:r w:rsidR="00A130CC">
        <w:rPr>
          <w:b/>
          <w:i/>
        </w:rPr>
        <w:t xml:space="preserve">, от </w:t>
      </w:r>
      <w:hyperlink r:id="rId300" w:tgtFrame="Logical" w:history="1">
        <w:r w:rsidR="00A130CC">
          <w:rPr>
            <w:rStyle w:val="a5"/>
            <w:b/>
            <w:i/>
          </w:rPr>
          <w:t>17.10.2016 №173</w:t>
        </w:r>
      </w:hyperlink>
      <w:r w:rsidRPr="000F4DAF">
        <w:rPr>
          <w:b/>
          <w:bCs/>
          <w:i/>
        </w:rPr>
        <w:t>)</w:t>
      </w:r>
    </w:p>
    <w:p w:rsidR="00633950" w:rsidRPr="000F4DAF" w:rsidRDefault="00633950">
      <w:pPr>
        <w:pStyle w:val="article"/>
        <w:rPr>
          <w:b/>
          <w:bCs/>
        </w:rPr>
      </w:pPr>
    </w:p>
    <w:p w:rsidR="00633950" w:rsidRPr="000F4DAF" w:rsidRDefault="00633950" w:rsidP="00DC6E8F">
      <w:pPr>
        <w:pStyle w:val="4"/>
        <w:rPr>
          <w:rFonts w:cs="Arial"/>
        </w:rPr>
      </w:pPr>
      <w:r w:rsidRPr="000F4DAF">
        <w:rPr>
          <w:rFonts w:cs="Arial"/>
        </w:rPr>
        <w:t>Статья 31-1. Удаление Главы поселка Кировский Пристенского района в отставку</w:t>
      </w:r>
    </w:p>
    <w:p w:rsidR="00633950" w:rsidRPr="000F4DAF" w:rsidRDefault="00633950" w:rsidP="00DC6E8F">
      <w:pPr>
        <w:pStyle w:val="text"/>
      </w:pPr>
      <w:r w:rsidRPr="000F4DAF">
        <w:t xml:space="preserve">1. Собрание депутатов поселка Кировский Пристенского района в соответствии с </w:t>
      </w:r>
      <w:hyperlink r:id="rId301" w:history="1">
        <w:r w:rsidRPr="000F4DAF">
          <w:rPr>
            <w:rStyle w:val="a5"/>
          </w:rPr>
          <w:t>Федеральным законом «Об общих принципах организации местного самоуправления в Российской Федерации»</w:t>
        </w:r>
      </w:hyperlink>
      <w:r w:rsidRPr="000F4DAF">
        <w:t xml:space="preserve"> вправе удалить Главу поселка Кировский Пристенского района в отставку по инициативе депутатов Собрания депутатов поселка Кировский Пристенского района или по инициативе Губернатора Курской области. </w:t>
      </w:r>
    </w:p>
    <w:p w:rsidR="00633950" w:rsidRPr="000F4DAF" w:rsidRDefault="00633950" w:rsidP="00DC6E8F">
      <w:pPr>
        <w:pStyle w:val="text"/>
      </w:pPr>
      <w:r w:rsidRPr="000F4DAF">
        <w:t xml:space="preserve">2. Основаниями для удаления Главы поселка Кировский Пристенского района в отставку являются: </w:t>
      </w:r>
    </w:p>
    <w:p w:rsidR="00633950" w:rsidRPr="000F4DAF" w:rsidRDefault="00633950" w:rsidP="00DC6E8F">
      <w:pPr>
        <w:pStyle w:val="text"/>
      </w:pPr>
      <w:r w:rsidRPr="000F4DAF">
        <w:t xml:space="preserve">1) решения, действия (бездействие) Главы поселка Кировский Пристенского района, повлекшие (повлекшее) наступление последствий, предусмотренных пунктами 2 и 3 части 1 статьи 75 </w:t>
      </w:r>
      <w:hyperlink r:id="rId302" w:history="1">
        <w:r w:rsidRPr="000F4DAF">
          <w:rPr>
            <w:rStyle w:val="a5"/>
          </w:rPr>
          <w:t>Федерального закона «Об общих принципах организации местного самоуправления в Российской Федерации»</w:t>
        </w:r>
      </w:hyperlink>
      <w:r w:rsidRPr="000F4DAF">
        <w:t xml:space="preserve">. </w:t>
      </w:r>
    </w:p>
    <w:p w:rsidR="00633950" w:rsidRPr="000F4DAF" w:rsidRDefault="00633950" w:rsidP="00DC6E8F">
      <w:pPr>
        <w:pStyle w:val="text"/>
      </w:pPr>
      <w:r w:rsidRPr="000F4DAF">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303" w:history="1">
        <w:r w:rsidRPr="000F4DAF">
          <w:rPr>
            <w:rStyle w:val="a5"/>
          </w:rPr>
          <w:t>Федеральным законом «Об общих принципах организации местного самоуправления в Российской Федерации»</w:t>
        </w:r>
      </w:hyperlink>
      <w:r w:rsidRPr="000F4DAF">
        <w:t xml:space="preserve"> иными федеральными законами, Уставом поселка Кировский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w:t>
      </w:r>
    </w:p>
    <w:p w:rsidR="00633950" w:rsidRPr="000F4DAF" w:rsidRDefault="00633950" w:rsidP="00DC6E8F">
      <w:pPr>
        <w:pStyle w:val="text"/>
      </w:pPr>
      <w:r w:rsidRPr="000F4DAF">
        <w:t>3) неудовлетворительная оценка деятельности Главы поселка Кировский Пристенского района Собранием депутатов поселка Кировский Пристенского района по результатам его ежегодного отчета перед Собранием депутатов поселка Кировский Пристенского района, данная два раза подряд;</w:t>
      </w:r>
    </w:p>
    <w:p w:rsidR="00633950" w:rsidRPr="000F4DAF" w:rsidRDefault="00633950" w:rsidP="00DC6E8F">
      <w:pPr>
        <w:pStyle w:val="text"/>
      </w:pPr>
      <w:r w:rsidRPr="000F4DAF">
        <w:t xml:space="preserve">4) несоблюдение ограничений и запретов и неисполнение обязанностей, которые установлены </w:t>
      </w:r>
      <w:hyperlink r:id="rId304" w:history="1">
        <w:r w:rsidRPr="000F4DAF">
          <w:rPr>
            <w:rStyle w:val="a5"/>
          </w:rPr>
          <w:t>Федеральным законом от 25 декабря 2008 года №273-Ф3 «О противодействии коррупции»</w:t>
        </w:r>
      </w:hyperlink>
      <w:r w:rsidRPr="000F4DAF">
        <w:t xml:space="preserve"> и другими федеральными законами.</w:t>
      </w:r>
    </w:p>
    <w:p w:rsidR="00633950" w:rsidRPr="000F4DAF" w:rsidRDefault="00633950" w:rsidP="00DC6E8F">
      <w:pPr>
        <w:pStyle w:val="text"/>
        <w:rPr>
          <w:b/>
          <w:i/>
        </w:rPr>
      </w:pPr>
      <w:r w:rsidRPr="000F4DAF">
        <w:rPr>
          <w:b/>
          <w:i/>
        </w:rPr>
        <w:t xml:space="preserve">(пункт 4 введен </w:t>
      </w:r>
      <w:hyperlink r:id="rId305" w:tgtFrame="Logical" w:history="1">
        <w:r w:rsidRPr="000F4DAF">
          <w:rPr>
            <w:rStyle w:val="a5"/>
            <w:b/>
            <w:i/>
          </w:rPr>
          <w:t>Решением Собрания депутатов поселка Кировский Пристенского района Курской области от 26.04.2012 г. №12</w:t>
        </w:r>
      </w:hyperlink>
      <w:r w:rsidRPr="000F4DAF">
        <w:rPr>
          <w:b/>
          <w:i/>
        </w:rPr>
        <w:t>)</w:t>
      </w:r>
    </w:p>
    <w:p w:rsidR="006A1C31" w:rsidRPr="000F4DAF" w:rsidRDefault="006A1C31" w:rsidP="00DC6E8F">
      <w:pPr>
        <w:pStyle w:val="text"/>
        <w:rPr>
          <w:b/>
          <w:i/>
        </w:rPr>
      </w:pPr>
      <w:r w:rsidRPr="000F4DAF">
        <w:rPr>
          <w:rStyle w:val="FontStyle11"/>
          <w:rFonts w:ascii="Arial" w:hAnsi="Arial" w:cs="Arial"/>
          <w:sz w:val="24"/>
          <w:szCs w:val="24"/>
        </w:rPr>
        <w:t>5) допущение Главой поселка Кировский Пристенского района, Администрацией поселка Кировский Пристенского района, иными органами и должностными лицами местного самоуправления поселка Кировский Пристенского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A1C31" w:rsidRPr="000F4DAF" w:rsidRDefault="006A1C31" w:rsidP="00DC6E8F">
      <w:pPr>
        <w:pStyle w:val="text"/>
      </w:pPr>
      <w:r w:rsidRPr="000F4DAF">
        <w:rPr>
          <w:b/>
          <w:i/>
        </w:rPr>
        <w:t xml:space="preserve">(пункт введен </w:t>
      </w:r>
      <w:hyperlink r:id="rId306" w:tgtFrame="Logical" w:history="1">
        <w:r w:rsidRPr="000F4DAF">
          <w:rPr>
            <w:rStyle w:val="a5"/>
            <w:b/>
            <w:i/>
          </w:rPr>
          <w:t>Решением Собрания депутатов поселка Кировский Пристенского района Курской области от14.11.2013 № 78</w:t>
        </w:r>
      </w:hyperlink>
      <w:r w:rsidRPr="000F4DAF">
        <w:rPr>
          <w:b/>
          <w:i/>
        </w:rPr>
        <w:t>)</w:t>
      </w:r>
    </w:p>
    <w:p w:rsidR="00633950" w:rsidRPr="000F4DAF" w:rsidRDefault="00633950" w:rsidP="00DC6E8F">
      <w:pPr>
        <w:pStyle w:val="text"/>
      </w:pPr>
      <w:r w:rsidRPr="000F4DAF">
        <w:lastRenderedPageBreak/>
        <w:t xml:space="preserve">3. Инициатива депутатов Собрания депутатов поселка Кировский Пристенского района об удалении Главы поселка Кировский Пристенского района в отставку, выдвинутая не менее чем одной третью от установленной численности депутатов Собрания депутатов поселка Кировский Пристенского района, оформляется в виде обращения, которое вносится в Собрание депутатов поселка Кировский Пристенского района. Указанное обращение вносится вместе с проектом решения Собрания депутатов поселка Кировский Пристенского района об удалении Главы поселка Кировский Пристенского района в отставку. О выдвижении данной инициативы Глава поселка Кировский Пристенского района и Губернатор Курской области уведомляются не позднее дня, следующего за днем внесения указанного обращения в представительный орган муниципального образования. </w:t>
      </w:r>
    </w:p>
    <w:p w:rsidR="00633950" w:rsidRPr="000F4DAF" w:rsidRDefault="00633950" w:rsidP="00DC6E8F">
      <w:pPr>
        <w:pStyle w:val="text"/>
      </w:pPr>
      <w:r w:rsidRPr="000F4DAF">
        <w:t xml:space="preserve">4. Рассмотрение инициативы депутатов Собрания депутатов поселка Кировский Пристенского района об удалении Главы поселка Кировский Пристенского района в отставку осуществляется с учетом мнения Губернатора Курской области. </w:t>
      </w:r>
    </w:p>
    <w:p w:rsidR="00633950" w:rsidRPr="000F4DAF" w:rsidRDefault="00633950" w:rsidP="00DC6E8F">
      <w:pPr>
        <w:pStyle w:val="text"/>
      </w:pPr>
      <w:r w:rsidRPr="000F4DAF">
        <w:t xml:space="preserve">5. В случае, если при рассмотрении инициативы депутатов Собрания депутатов поселка Кировский Пристенского района об удалении Главы поселка Кировский Пристенского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поселка Кировский Пристенского района, повлекших (повлекшего) наступление последствий, предусмотренных пунктами 2 и 3 части 1 статьи 75 </w:t>
      </w:r>
      <w:hyperlink r:id="rId307" w:history="1">
        <w:r w:rsidRPr="000F4DAF">
          <w:rPr>
            <w:rStyle w:val="a5"/>
          </w:rPr>
          <w:t>Федерального закона «Об общих принципах организации местного самоуправления в Российской Федерации»</w:t>
        </w:r>
      </w:hyperlink>
      <w:r w:rsidRPr="000F4DAF">
        <w:t xml:space="preserve">, решение об удалении Главы поселка Кировский Пристенского района в отставку может быть принято только при согласии Губернатора Курской области. </w:t>
      </w:r>
    </w:p>
    <w:p w:rsidR="00633950" w:rsidRPr="000F4DAF" w:rsidRDefault="00633950" w:rsidP="00DC6E8F">
      <w:pPr>
        <w:pStyle w:val="text"/>
      </w:pPr>
      <w:r w:rsidRPr="000F4DAF">
        <w:t xml:space="preserve">6. Инициатива Губернатора Курской области об удалении Главы поселка Кировский Пристенского района в отставку оформляется в виде обращения, которое вносится в Собрание депутатов поселка Кировский Пристенского района вместе с проектом соответствующего решения Собрания депутатов поселка Кировский Пристенского района. О выдвижении данной инициативы Глава поселка Кировский Пристенского района уведомляется не позднее дня, следующего за днем внесения указанного обращения в Собрание депутатов поселка Кировский Пристенского района. </w:t>
      </w:r>
    </w:p>
    <w:p w:rsidR="00633950" w:rsidRPr="000F4DAF" w:rsidRDefault="00633950" w:rsidP="00DC6E8F">
      <w:pPr>
        <w:pStyle w:val="text"/>
      </w:pPr>
      <w:r w:rsidRPr="000F4DAF">
        <w:t xml:space="preserve">7. Рассмотрение инициативы депутатов Собрания депутатов поселка Кировский Пристенского района, Губернатора Курской области об удалении Главы муниципального образования в отставку осуществляется Собранием депутатов поселка Кировский Пристенского района в течение одного месяца со дня внесения соответствующего обращения. </w:t>
      </w:r>
    </w:p>
    <w:p w:rsidR="00633950" w:rsidRPr="000F4DAF" w:rsidRDefault="00633950" w:rsidP="00DC6E8F">
      <w:pPr>
        <w:pStyle w:val="text"/>
      </w:pPr>
      <w:r w:rsidRPr="000F4DAF">
        <w:t xml:space="preserve">8. Решение Собрания депутатов поселка Кировский Пристенского района об удалении Главы поселка Кировский Пристенского района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 </w:t>
      </w:r>
    </w:p>
    <w:p w:rsidR="00633950" w:rsidRPr="000F4DAF" w:rsidRDefault="00633950" w:rsidP="00DC6E8F">
      <w:pPr>
        <w:pStyle w:val="text"/>
        <w:rPr>
          <w:rStyle w:val="FontStyle16"/>
          <w:rFonts w:ascii="Arial" w:hAnsi="Arial" w:cs="Arial"/>
          <w:sz w:val="24"/>
          <w:szCs w:val="24"/>
        </w:rPr>
      </w:pPr>
      <w:r w:rsidRPr="000F4DAF">
        <w:t xml:space="preserve">9. </w:t>
      </w:r>
      <w:r w:rsidR="002F264F" w:rsidRPr="000F4DAF">
        <w:rPr>
          <w:rStyle w:val="FontStyle16"/>
          <w:rFonts w:ascii="Arial" w:hAnsi="Arial" w:cs="Arial"/>
          <w:sz w:val="24"/>
          <w:szCs w:val="24"/>
        </w:rPr>
        <w:t>Решение Собрания депутатов поселка Кировский Пристенского района об удалении Главы поселка Кировский Пристенского района в отставку подписывается Председателем Собрания депутатов поселка Кировский Пристенского района.</w:t>
      </w:r>
    </w:p>
    <w:p w:rsidR="002F264F" w:rsidRPr="000F4DAF" w:rsidRDefault="002F264F" w:rsidP="00DC6E8F">
      <w:pPr>
        <w:pStyle w:val="text"/>
      </w:pPr>
      <w:r w:rsidRPr="000F4DAF">
        <w:rPr>
          <w:rStyle w:val="FontStyle16"/>
          <w:rFonts w:ascii="Arial" w:hAnsi="Arial" w:cs="Arial"/>
          <w:b/>
          <w:i/>
          <w:sz w:val="24"/>
          <w:szCs w:val="24"/>
        </w:rPr>
        <w:t xml:space="preserve">(часть 9 в новой редакции </w:t>
      </w:r>
      <w:hyperlink r:id="rId308" w:tgtFrame="Logical" w:history="1">
        <w:r w:rsidRPr="000F4DAF">
          <w:rPr>
            <w:rStyle w:val="a5"/>
            <w:b/>
            <w:i/>
          </w:rPr>
          <w:t>Решения Собрания депутатов поселка Кировский Пристенского района Курской области от 29.06.2015 № 139</w:t>
        </w:r>
      </w:hyperlink>
      <w:r w:rsidRPr="000F4DAF">
        <w:rPr>
          <w:rStyle w:val="FontStyle16"/>
          <w:rFonts w:ascii="Arial" w:hAnsi="Arial" w:cs="Arial"/>
          <w:b/>
          <w:i/>
          <w:sz w:val="24"/>
          <w:szCs w:val="24"/>
        </w:rPr>
        <w:t>)</w:t>
      </w:r>
    </w:p>
    <w:p w:rsidR="00633950" w:rsidRPr="000F4DAF" w:rsidRDefault="00633950" w:rsidP="00DC6E8F">
      <w:pPr>
        <w:pStyle w:val="text"/>
      </w:pPr>
      <w:r w:rsidRPr="000F4DAF">
        <w:t xml:space="preserve">10. При рассмотрении и принятии Собранием поселка Кировский Пристенского района решения об удалении Главы поселка Кировский Пристенского района в отставку должны быть обеспечены: </w:t>
      </w:r>
    </w:p>
    <w:p w:rsidR="00633950" w:rsidRPr="000F4DAF" w:rsidRDefault="00633950" w:rsidP="00DC6E8F">
      <w:pPr>
        <w:pStyle w:val="text"/>
      </w:pPr>
      <w:r w:rsidRPr="000F4DAF">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w:t>
      </w:r>
      <w:r w:rsidRPr="000F4DAF">
        <w:lastRenderedPageBreak/>
        <w:t xml:space="preserve">депутатов поселка Кировский Пристенского района или Губернатора Курской области и с проектом решения Собрания депутатов поселка Кировский Пристенского района об удалении его в отставку; </w:t>
      </w:r>
    </w:p>
    <w:p w:rsidR="00633950" w:rsidRPr="000F4DAF" w:rsidRDefault="00633950" w:rsidP="00DC6E8F">
      <w:pPr>
        <w:pStyle w:val="text"/>
      </w:pPr>
      <w:r w:rsidRPr="000F4DAF">
        <w:t xml:space="preserve">2) предоставление ему возможности дать депутатам Собрания депутатов поселка Кировский Пристенского района объяснения по поводу обстоятельств, выдвигаемых в качестве основания для удаления в отставку. </w:t>
      </w:r>
    </w:p>
    <w:p w:rsidR="00633950" w:rsidRPr="000F4DAF" w:rsidRDefault="00633950" w:rsidP="00DC6E8F">
      <w:pPr>
        <w:pStyle w:val="text"/>
      </w:pPr>
      <w:r w:rsidRPr="000F4DAF">
        <w:t xml:space="preserve">11. В случае, если Глава поселка Кировский Пристенского района не согласен с решением Собрания депутатов поселка Кировский Пристенского района об удалении его в отставку, он вправе в письменном виде изложить свое особое мнение. </w:t>
      </w:r>
    </w:p>
    <w:p w:rsidR="00633950" w:rsidRPr="000F4DAF" w:rsidRDefault="00633950" w:rsidP="00DC6E8F">
      <w:pPr>
        <w:pStyle w:val="text"/>
      </w:pPr>
      <w:r w:rsidRPr="000F4DAF">
        <w:t xml:space="preserve">12. Решение Собрания депутатов поселка Кировский Пристенского района об удалении Главы поселка Кировский Пристенского района в отставку подлежит официальному опубликованию (обнародованию) не позднее чем через пять дней со дня его принятия. В случае, если Глава поселка Кировский Пристенского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поселка Кировский Пристенского района. </w:t>
      </w:r>
    </w:p>
    <w:p w:rsidR="00633950" w:rsidRPr="000F4DAF" w:rsidRDefault="00633950" w:rsidP="00DC6E8F">
      <w:pPr>
        <w:pStyle w:val="article"/>
        <w:rPr>
          <w:sz w:val="24"/>
          <w:szCs w:val="24"/>
        </w:rPr>
      </w:pPr>
      <w:r w:rsidRPr="000F4DAF">
        <w:rPr>
          <w:sz w:val="24"/>
          <w:szCs w:val="24"/>
        </w:rPr>
        <w:t>13. В случае, если инициатива депутатов Собрания депутатов поселка Кировский Пристенского района или Губернатора Курской области об удалении Главы поселка Кировский Пристенского района в отставку отклонена Собранием депутатов поселка Кировский Пристенского района, вопрос об удалении Главы поселка Кировский Пристенского района в отставку может быть вынесен на повторное рассмотрение на заседание Собрание депутатов поселка Кировский Пристенского района не ранее чем через два месяца со дня проведения заседания Собрания депутатов поселка Кировский Пристенского района, на котором рассматривался указанный вопрос.</w:t>
      </w:r>
    </w:p>
    <w:p w:rsidR="00633950" w:rsidRPr="000F4DAF" w:rsidRDefault="00633950" w:rsidP="00DC6E8F">
      <w:pPr>
        <w:pStyle w:val="article"/>
        <w:rPr>
          <w:b/>
          <w:bCs/>
          <w:sz w:val="24"/>
          <w:szCs w:val="24"/>
        </w:rPr>
      </w:pPr>
      <w:r w:rsidRPr="000F4DAF">
        <w:rPr>
          <w:b/>
          <w:i/>
          <w:sz w:val="24"/>
          <w:szCs w:val="24"/>
        </w:rPr>
        <w:t xml:space="preserve">(статья 31-1 введена </w:t>
      </w:r>
      <w:hyperlink r:id="rId309" w:history="1">
        <w:r w:rsidRPr="000F4DAF">
          <w:rPr>
            <w:rStyle w:val="a5"/>
            <w:b/>
            <w:i/>
            <w:sz w:val="24"/>
            <w:szCs w:val="24"/>
          </w:rPr>
          <w:t>Решением Собрания депутатов поселка Кировский Пристенского района Курской области от 26.07.2009 г. №48</w:t>
        </w:r>
      </w:hyperlink>
      <w:r w:rsidRPr="000F4DAF">
        <w:rPr>
          <w:b/>
          <w:i/>
          <w:sz w:val="24"/>
          <w:szCs w:val="24"/>
        </w:rPr>
        <w:t>)</w:t>
      </w:r>
    </w:p>
    <w:p w:rsidR="00346B7F" w:rsidRPr="000F4DAF" w:rsidRDefault="00346B7F" w:rsidP="00346B7F">
      <w:pPr>
        <w:autoSpaceDE w:val="0"/>
        <w:autoSpaceDN w:val="0"/>
        <w:adjustRightInd w:val="0"/>
        <w:rPr>
          <w:rFonts w:cs="Arial"/>
        </w:rPr>
      </w:pPr>
      <w:r w:rsidRPr="000F4DAF">
        <w:rPr>
          <w:rFonts w:cs="Arial"/>
        </w:rPr>
        <w:t>14. Глава поселка Кировский, в отношении которого Собранием депутатов поселка Кировский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33950" w:rsidRPr="000F4DAF" w:rsidRDefault="00346B7F" w:rsidP="00346B7F">
      <w:pPr>
        <w:pStyle w:val="article"/>
        <w:rPr>
          <w:sz w:val="24"/>
          <w:szCs w:val="24"/>
        </w:rPr>
      </w:pPr>
      <w:r w:rsidRPr="000F4DAF">
        <w:rPr>
          <w:sz w:val="24"/>
          <w:szCs w:val="24"/>
        </w:rPr>
        <w:t>Суд должен рассмотреть заявление и принять решение не позднее чем через 10 дней со дня подачи заявления.</w:t>
      </w:r>
    </w:p>
    <w:p w:rsidR="00346B7F" w:rsidRPr="000F4DAF" w:rsidRDefault="00346B7F" w:rsidP="00346B7F">
      <w:pPr>
        <w:pStyle w:val="article"/>
        <w:rPr>
          <w:b/>
          <w:i/>
          <w:sz w:val="24"/>
          <w:szCs w:val="24"/>
        </w:rPr>
      </w:pPr>
      <w:r w:rsidRPr="000F4DAF">
        <w:rPr>
          <w:b/>
          <w:i/>
          <w:sz w:val="24"/>
          <w:szCs w:val="24"/>
        </w:rPr>
        <w:t xml:space="preserve">(часть 14 введена </w:t>
      </w:r>
      <w:hyperlink r:id="rId310" w:tgtFrame="Logical" w:history="1">
        <w:r w:rsidRPr="000F4DAF">
          <w:rPr>
            <w:rStyle w:val="a5"/>
            <w:b/>
            <w:i/>
            <w:sz w:val="24"/>
            <w:szCs w:val="24"/>
          </w:rPr>
          <w:t>Решением Собрания депутатов поселка Кировский Пристенского района Курской области от 10.02.2015 № 117</w:t>
        </w:r>
      </w:hyperlink>
      <w:r w:rsidRPr="000F4DAF">
        <w:rPr>
          <w:b/>
          <w:i/>
          <w:sz w:val="24"/>
          <w:szCs w:val="24"/>
        </w:rPr>
        <w:t>)</w:t>
      </w:r>
    </w:p>
    <w:p w:rsidR="00346B7F" w:rsidRDefault="00346B7F" w:rsidP="00346B7F">
      <w:pPr>
        <w:pStyle w:val="article"/>
        <w:rPr>
          <w:b/>
          <w:bCs/>
          <w:sz w:val="24"/>
          <w:szCs w:val="24"/>
        </w:rPr>
      </w:pPr>
    </w:p>
    <w:p w:rsidR="00386BBF" w:rsidRPr="00386BBF" w:rsidRDefault="00386BBF" w:rsidP="00386BBF">
      <w:pPr>
        <w:pStyle w:val="Style6"/>
        <w:widowControl/>
        <w:tabs>
          <w:tab w:val="left" w:leader="underscore" w:pos="9202"/>
        </w:tabs>
        <w:spacing w:line="240" w:lineRule="auto"/>
        <w:ind w:firstLine="567"/>
        <w:rPr>
          <w:rStyle w:val="FontStyle15"/>
          <w:rFonts w:ascii="Arial" w:hAnsi="Arial" w:cs="Arial"/>
          <w:sz w:val="24"/>
          <w:szCs w:val="24"/>
        </w:rPr>
      </w:pPr>
      <w:r w:rsidRPr="00386BBF">
        <w:rPr>
          <w:rStyle w:val="FontStyle15"/>
          <w:rFonts w:ascii="Arial" w:hAnsi="Arial" w:cs="Arial"/>
          <w:b/>
          <w:sz w:val="24"/>
          <w:szCs w:val="24"/>
        </w:rPr>
        <w:t>Статья 31-2. Временное исполнение обязанностей Главы поселка Кировский</w:t>
      </w:r>
      <w:r w:rsidR="00A130CC">
        <w:rPr>
          <w:rStyle w:val="FontStyle15"/>
          <w:rFonts w:ascii="Arial" w:hAnsi="Arial" w:cs="Arial"/>
          <w:b/>
          <w:sz w:val="24"/>
          <w:szCs w:val="24"/>
        </w:rPr>
        <w:t xml:space="preserve"> Пристенского района</w:t>
      </w:r>
    </w:p>
    <w:p w:rsidR="00386BBF" w:rsidRPr="00F51E6E" w:rsidRDefault="00386BBF" w:rsidP="00386BBF">
      <w:pPr>
        <w:pStyle w:val="Style3"/>
        <w:widowControl/>
        <w:tabs>
          <w:tab w:val="left" w:pos="1090"/>
          <w:tab w:val="left" w:leader="underscore" w:pos="4829"/>
        </w:tabs>
        <w:ind w:firstLine="567"/>
        <w:jc w:val="both"/>
        <w:rPr>
          <w:rStyle w:val="FontStyle15"/>
          <w:rFonts w:ascii="Arial" w:hAnsi="Arial" w:cs="Arial"/>
          <w:sz w:val="24"/>
          <w:szCs w:val="24"/>
        </w:rPr>
      </w:pPr>
      <w:r w:rsidRPr="00386BBF">
        <w:rPr>
          <w:rStyle w:val="FontStyle15"/>
          <w:rFonts w:ascii="Arial" w:hAnsi="Arial" w:cs="Arial"/>
          <w:sz w:val="24"/>
          <w:szCs w:val="24"/>
        </w:rPr>
        <w:t>1</w:t>
      </w:r>
      <w:r w:rsidRPr="00F51E6E">
        <w:rPr>
          <w:rStyle w:val="FontStyle15"/>
          <w:rFonts w:ascii="Arial" w:hAnsi="Arial" w:cs="Arial"/>
          <w:sz w:val="24"/>
          <w:szCs w:val="24"/>
        </w:rPr>
        <w:t>.</w:t>
      </w:r>
      <w:r w:rsidRPr="00F51E6E">
        <w:rPr>
          <w:rStyle w:val="FontStyle15"/>
          <w:rFonts w:ascii="Arial" w:hAnsi="Arial" w:cs="Arial"/>
          <w:sz w:val="24"/>
          <w:szCs w:val="24"/>
        </w:rPr>
        <w:tab/>
        <w:t xml:space="preserve">Собрание   депутатов  поселка Кировский </w:t>
      </w:r>
      <w:r w:rsidR="002B691E" w:rsidRPr="00F51E6E">
        <w:rPr>
          <w:rFonts w:ascii="Arial" w:hAnsi="Arial" w:cs="Arial"/>
        </w:rPr>
        <w:t xml:space="preserve">Пристенского района </w:t>
      </w:r>
      <w:r w:rsidRPr="00F51E6E">
        <w:rPr>
          <w:rStyle w:val="FontStyle15"/>
          <w:rFonts w:ascii="Arial" w:hAnsi="Arial" w:cs="Arial"/>
          <w:sz w:val="24"/>
          <w:szCs w:val="24"/>
        </w:rPr>
        <w:t xml:space="preserve">назначает  временно исполняющего обязанности Главы  поселка Кировский </w:t>
      </w:r>
      <w:r w:rsidR="002B691E" w:rsidRPr="00F51E6E">
        <w:rPr>
          <w:rFonts w:ascii="Arial" w:hAnsi="Arial" w:cs="Arial"/>
        </w:rPr>
        <w:t xml:space="preserve">Пристенского района </w:t>
      </w:r>
      <w:r w:rsidRPr="00F51E6E">
        <w:rPr>
          <w:rStyle w:val="FontStyle15"/>
          <w:rFonts w:ascii="Arial" w:hAnsi="Arial" w:cs="Arial"/>
          <w:sz w:val="24"/>
          <w:szCs w:val="24"/>
        </w:rPr>
        <w:t>при наличии одного из следующих оснований:</w:t>
      </w:r>
    </w:p>
    <w:p w:rsidR="00386BBF" w:rsidRPr="00F51E6E" w:rsidRDefault="00386BBF" w:rsidP="00386BBF">
      <w:pPr>
        <w:pStyle w:val="Style3"/>
        <w:widowControl/>
        <w:tabs>
          <w:tab w:val="left" w:pos="1118"/>
          <w:tab w:val="left" w:leader="underscore" w:pos="9202"/>
        </w:tabs>
        <w:ind w:firstLine="567"/>
        <w:jc w:val="both"/>
        <w:rPr>
          <w:rStyle w:val="FontStyle15"/>
          <w:rFonts w:ascii="Arial" w:hAnsi="Arial" w:cs="Arial"/>
          <w:sz w:val="24"/>
          <w:szCs w:val="24"/>
        </w:rPr>
      </w:pPr>
      <w:r w:rsidRPr="00F51E6E">
        <w:rPr>
          <w:rStyle w:val="FontStyle15"/>
          <w:rFonts w:ascii="Arial" w:hAnsi="Arial" w:cs="Arial"/>
          <w:sz w:val="24"/>
          <w:szCs w:val="24"/>
        </w:rPr>
        <w:t>1)</w:t>
      </w:r>
      <w:r w:rsidRPr="00F51E6E">
        <w:rPr>
          <w:rStyle w:val="FontStyle15"/>
          <w:rFonts w:ascii="Arial" w:hAnsi="Arial" w:cs="Arial"/>
          <w:sz w:val="24"/>
          <w:szCs w:val="24"/>
        </w:rPr>
        <w:tab/>
        <w:t>досрочное прекращение полномочий действующего Главы поселка Кировский</w:t>
      </w:r>
      <w:r w:rsidR="002B691E" w:rsidRPr="00F51E6E">
        <w:rPr>
          <w:rStyle w:val="FontStyle15"/>
          <w:rFonts w:ascii="Arial" w:hAnsi="Arial" w:cs="Arial"/>
          <w:sz w:val="24"/>
          <w:szCs w:val="24"/>
        </w:rPr>
        <w:t xml:space="preserve"> </w:t>
      </w:r>
      <w:r w:rsidR="002B691E" w:rsidRPr="00F51E6E">
        <w:rPr>
          <w:rFonts w:ascii="Arial" w:hAnsi="Arial" w:cs="Arial"/>
        </w:rPr>
        <w:t>Пристенского района</w:t>
      </w:r>
      <w:r w:rsidRPr="00F51E6E">
        <w:rPr>
          <w:rStyle w:val="FontStyle15"/>
          <w:rFonts w:ascii="Arial" w:hAnsi="Arial" w:cs="Arial"/>
          <w:sz w:val="24"/>
          <w:szCs w:val="24"/>
        </w:rPr>
        <w:t>;</w:t>
      </w:r>
    </w:p>
    <w:p w:rsidR="00386BBF" w:rsidRPr="00F51E6E" w:rsidRDefault="00386BBF" w:rsidP="00386BBF">
      <w:pPr>
        <w:pStyle w:val="Style3"/>
        <w:widowControl/>
        <w:tabs>
          <w:tab w:val="left" w:pos="979"/>
          <w:tab w:val="left" w:leader="underscore" w:pos="3355"/>
        </w:tabs>
        <w:ind w:firstLine="567"/>
        <w:jc w:val="both"/>
        <w:rPr>
          <w:rStyle w:val="FontStyle15"/>
          <w:rFonts w:ascii="Arial" w:hAnsi="Arial" w:cs="Arial"/>
          <w:sz w:val="24"/>
          <w:szCs w:val="24"/>
        </w:rPr>
      </w:pPr>
      <w:r w:rsidRPr="00F51E6E">
        <w:rPr>
          <w:rStyle w:val="FontStyle15"/>
          <w:rFonts w:ascii="Arial" w:hAnsi="Arial" w:cs="Arial"/>
          <w:sz w:val="24"/>
          <w:szCs w:val="24"/>
        </w:rPr>
        <w:t>2)</w:t>
      </w:r>
      <w:r w:rsidRPr="00F51E6E">
        <w:rPr>
          <w:rStyle w:val="FontStyle15"/>
          <w:rFonts w:ascii="Arial" w:hAnsi="Arial" w:cs="Arial"/>
          <w:sz w:val="24"/>
          <w:szCs w:val="24"/>
        </w:rPr>
        <w:tab/>
        <w:t>избрание  меры  пресечения,  препятствующей  осуществлению полномочий Главы поселка Кировский</w:t>
      </w:r>
      <w:r w:rsidR="002B691E" w:rsidRPr="00F51E6E">
        <w:rPr>
          <w:rStyle w:val="FontStyle15"/>
          <w:rFonts w:ascii="Arial" w:hAnsi="Arial" w:cs="Arial"/>
          <w:sz w:val="24"/>
          <w:szCs w:val="24"/>
        </w:rPr>
        <w:t xml:space="preserve"> </w:t>
      </w:r>
      <w:r w:rsidR="002B691E" w:rsidRPr="00F51E6E">
        <w:rPr>
          <w:rFonts w:ascii="Arial" w:hAnsi="Arial" w:cs="Arial"/>
        </w:rPr>
        <w:t>Пристенского района</w:t>
      </w:r>
      <w:r w:rsidRPr="00F51E6E">
        <w:rPr>
          <w:rStyle w:val="FontStyle15"/>
          <w:rFonts w:ascii="Arial" w:hAnsi="Arial" w:cs="Arial"/>
          <w:sz w:val="24"/>
          <w:szCs w:val="24"/>
        </w:rPr>
        <w:t>;</w:t>
      </w:r>
    </w:p>
    <w:p w:rsidR="00386BBF" w:rsidRPr="00F51E6E" w:rsidRDefault="00386BBF" w:rsidP="00386BBF">
      <w:pPr>
        <w:pStyle w:val="Style3"/>
        <w:widowControl/>
        <w:tabs>
          <w:tab w:val="left" w:pos="1118"/>
          <w:tab w:val="left" w:leader="underscore" w:pos="7622"/>
        </w:tabs>
        <w:ind w:firstLine="567"/>
        <w:jc w:val="both"/>
        <w:rPr>
          <w:rStyle w:val="FontStyle15"/>
          <w:rFonts w:ascii="Arial" w:hAnsi="Arial" w:cs="Arial"/>
          <w:sz w:val="24"/>
          <w:szCs w:val="24"/>
        </w:rPr>
      </w:pPr>
      <w:r w:rsidRPr="00F51E6E">
        <w:rPr>
          <w:rStyle w:val="FontStyle15"/>
          <w:rFonts w:ascii="Arial" w:hAnsi="Arial" w:cs="Arial"/>
          <w:sz w:val="24"/>
          <w:szCs w:val="24"/>
        </w:rPr>
        <w:t>3)</w:t>
      </w:r>
      <w:r w:rsidRPr="00F51E6E">
        <w:rPr>
          <w:rStyle w:val="FontStyle15"/>
          <w:rFonts w:ascii="Arial" w:hAnsi="Arial" w:cs="Arial"/>
          <w:sz w:val="24"/>
          <w:szCs w:val="24"/>
        </w:rPr>
        <w:tab/>
        <w:t xml:space="preserve">временное отстранение от должности Главы  поселка Кировский </w:t>
      </w:r>
      <w:r w:rsidR="002B691E" w:rsidRPr="00F51E6E">
        <w:rPr>
          <w:rFonts w:ascii="Arial" w:hAnsi="Arial" w:cs="Arial"/>
        </w:rPr>
        <w:t>Пристенского района</w:t>
      </w:r>
      <w:r w:rsidR="002B691E" w:rsidRPr="00F51E6E">
        <w:rPr>
          <w:rStyle w:val="FontStyle15"/>
          <w:rFonts w:ascii="Arial" w:hAnsi="Arial" w:cs="Arial"/>
          <w:sz w:val="24"/>
          <w:szCs w:val="24"/>
        </w:rPr>
        <w:t xml:space="preserve"> </w:t>
      </w:r>
      <w:r w:rsidRPr="00F51E6E">
        <w:rPr>
          <w:rStyle w:val="FontStyle15"/>
          <w:rFonts w:ascii="Arial" w:hAnsi="Arial" w:cs="Arial"/>
          <w:sz w:val="24"/>
          <w:szCs w:val="24"/>
        </w:rPr>
        <w:t>в соответствии с постановлением суда.</w:t>
      </w:r>
    </w:p>
    <w:p w:rsidR="00386BBF" w:rsidRPr="00F51E6E" w:rsidRDefault="00386BBF" w:rsidP="00386BBF">
      <w:pPr>
        <w:pStyle w:val="Style3"/>
        <w:widowControl/>
        <w:tabs>
          <w:tab w:val="left" w:pos="1090"/>
          <w:tab w:val="left" w:leader="underscore" w:pos="7771"/>
        </w:tabs>
        <w:ind w:firstLine="567"/>
        <w:jc w:val="both"/>
        <w:rPr>
          <w:rStyle w:val="FontStyle15"/>
          <w:rFonts w:ascii="Arial" w:hAnsi="Arial" w:cs="Arial"/>
          <w:sz w:val="24"/>
          <w:szCs w:val="24"/>
        </w:rPr>
      </w:pPr>
      <w:r w:rsidRPr="00F51E6E">
        <w:rPr>
          <w:rStyle w:val="FontStyle15"/>
          <w:rFonts w:ascii="Arial" w:hAnsi="Arial" w:cs="Arial"/>
          <w:sz w:val="24"/>
          <w:szCs w:val="24"/>
        </w:rPr>
        <w:t>2.</w:t>
      </w:r>
      <w:r w:rsidRPr="00F51E6E">
        <w:rPr>
          <w:rStyle w:val="FontStyle15"/>
          <w:rFonts w:ascii="Arial" w:hAnsi="Arial" w:cs="Arial"/>
          <w:sz w:val="24"/>
          <w:szCs w:val="24"/>
        </w:rPr>
        <w:tab/>
        <w:t xml:space="preserve">Временно исполняющим обязанности Главы поселка Кировский </w:t>
      </w:r>
      <w:r w:rsidR="002B691E" w:rsidRPr="00F51E6E">
        <w:rPr>
          <w:rFonts w:ascii="Arial" w:hAnsi="Arial" w:cs="Arial"/>
        </w:rPr>
        <w:t xml:space="preserve">Пристенского района </w:t>
      </w:r>
      <w:r w:rsidRPr="00F51E6E">
        <w:rPr>
          <w:rStyle w:val="FontStyle15"/>
          <w:rFonts w:ascii="Arial" w:hAnsi="Arial" w:cs="Arial"/>
          <w:sz w:val="24"/>
          <w:szCs w:val="24"/>
        </w:rPr>
        <w:t>при наличии одного из оснований, предусмотренного частью 1 настоящей статьи,   назн</w:t>
      </w:r>
      <w:r w:rsidR="002B691E" w:rsidRPr="00F51E6E">
        <w:rPr>
          <w:rStyle w:val="FontStyle15"/>
          <w:rFonts w:ascii="Arial" w:hAnsi="Arial" w:cs="Arial"/>
          <w:sz w:val="24"/>
          <w:szCs w:val="24"/>
        </w:rPr>
        <w:t>ачается   заместитель   Главы  А</w:t>
      </w:r>
      <w:r w:rsidRPr="00F51E6E">
        <w:rPr>
          <w:rStyle w:val="FontStyle15"/>
          <w:rFonts w:ascii="Arial" w:hAnsi="Arial" w:cs="Arial"/>
          <w:sz w:val="24"/>
          <w:szCs w:val="24"/>
        </w:rPr>
        <w:t xml:space="preserve">дминистрации   поселка Кировский </w:t>
      </w:r>
      <w:r w:rsidR="002B691E" w:rsidRPr="00F51E6E">
        <w:rPr>
          <w:rFonts w:ascii="Arial" w:hAnsi="Arial" w:cs="Arial"/>
        </w:rPr>
        <w:t>Пристенского района</w:t>
      </w:r>
      <w:r w:rsidRPr="00F51E6E">
        <w:rPr>
          <w:rStyle w:val="FontStyle15"/>
          <w:rFonts w:ascii="Arial" w:hAnsi="Arial" w:cs="Arial"/>
          <w:sz w:val="24"/>
          <w:szCs w:val="24"/>
        </w:rPr>
        <w:t xml:space="preserve">, а в случае его отсутствия или невозможности исполнения им полномочий Главы поселка Кировский </w:t>
      </w:r>
      <w:r w:rsidR="002B691E" w:rsidRPr="00F51E6E">
        <w:rPr>
          <w:rFonts w:ascii="Arial" w:hAnsi="Arial" w:cs="Arial"/>
        </w:rPr>
        <w:t xml:space="preserve">Пристенского района </w:t>
      </w:r>
      <w:r w:rsidRPr="00F51E6E">
        <w:rPr>
          <w:rStyle w:val="FontStyle15"/>
          <w:rFonts w:ascii="Arial" w:hAnsi="Arial" w:cs="Arial"/>
          <w:sz w:val="24"/>
          <w:szCs w:val="24"/>
        </w:rPr>
        <w:t>- иной муниципальный служащий Администрации поселка Кировский</w:t>
      </w:r>
      <w:r w:rsidR="002B691E" w:rsidRPr="00F51E6E">
        <w:rPr>
          <w:rStyle w:val="FontStyle15"/>
          <w:rFonts w:ascii="Arial" w:hAnsi="Arial" w:cs="Arial"/>
          <w:sz w:val="24"/>
          <w:szCs w:val="24"/>
        </w:rPr>
        <w:t xml:space="preserve"> </w:t>
      </w:r>
      <w:r w:rsidR="002B691E" w:rsidRPr="00F51E6E">
        <w:rPr>
          <w:rFonts w:ascii="Arial" w:hAnsi="Arial" w:cs="Arial"/>
        </w:rPr>
        <w:t>Пристенского района</w:t>
      </w:r>
      <w:r w:rsidRPr="00F51E6E">
        <w:rPr>
          <w:rStyle w:val="FontStyle15"/>
          <w:rFonts w:ascii="Arial" w:hAnsi="Arial" w:cs="Arial"/>
          <w:sz w:val="24"/>
          <w:szCs w:val="24"/>
        </w:rPr>
        <w:t>.</w:t>
      </w:r>
    </w:p>
    <w:p w:rsidR="00386BBF" w:rsidRPr="00F51E6E" w:rsidRDefault="00386BBF" w:rsidP="00386BBF">
      <w:pPr>
        <w:pStyle w:val="Style6"/>
        <w:widowControl/>
        <w:tabs>
          <w:tab w:val="left" w:leader="underscore" w:pos="6941"/>
        </w:tabs>
        <w:spacing w:line="240" w:lineRule="auto"/>
        <w:ind w:firstLine="567"/>
        <w:rPr>
          <w:rStyle w:val="FontStyle15"/>
          <w:rFonts w:ascii="Arial" w:hAnsi="Arial" w:cs="Arial"/>
          <w:sz w:val="24"/>
          <w:szCs w:val="24"/>
        </w:rPr>
      </w:pPr>
      <w:r w:rsidRPr="00F51E6E">
        <w:rPr>
          <w:rStyle w:val="FontStyle15"/>
          <w:rFonts w:ascii="Arial" w:hAnsi="Arial" w:cs="Arial"/>
          <w:sz w:val="24"/>
          <w:szCs w:val="24"/>
        </w:rPr>
        <w:lastRenderedPageBreak/>
        <w:t xml:space="preserve">Временно исполняющим обязанности Главы поселка Кировский </w:t>
      </w:r>
      <w:r w:rsidR="00D55AB3" w:rsidRPr="00F51E6E">
        <w:rPr>
          <w:rFonts w:cs="Arial"/>
        </w:rPr>
        <w:t xml:space="preserve">Пристенского района </w:t>
      </w:r>
      <w:r w:rsidRPr="00F51E6E">
        <w:rPr>
          <w:rStyle w:val="FontStyle15"/>
          <w:rFonts w:ascii="Arial" w:hAnsi="Arial" w:cs="Arial"/>
          <w:sz w:val="24"/>
          <w:szCs w:val="24"/>
        </w:rPr>
        <w:t xml:space="preserve">при наличии одного из оснований, предусмотренного частью 1 настоящей статьи, может быть назначен муниципальный служащий, замещающий должности муниципальной службы в Администрации  поселка Кировский </w:t>
      </w:r>
      <w:r w:rsidR="00D55AB3" w:rsidRPr="00F51E6E">
        <w:rPr>
          <w:rFonts w:cs="Arial"/>
        </w:rPr>
        <w:t xml:space="preserve">Пристенского района </w:t>
      </w:r>
      <w:r w:rsidRPr="00F51E6E">
        <w:rPr>
          <w:rStyle w:val="FontStyle15"/>
          <w:rFonts w:ascii="Arial" w:hAnsi="Arial" w:cs="Arial"/>
          <w:sz w:val="24"/>
          <w:szCs w:val="24"/>
        </w:rPr>
        <w:t>в соответствии с Реестром должностей муниципальной службы в Курской области, за исключением младших должностей муниципальной службы.</w:t>
      </w:r>
    </w:p>
    <w:p w:rsidR="00386BBF" w:rsidRPr="00F51E6E" w:rsidRDefault="00386BBF" w:rsidP="00386BBF">
      <w:pPr>
        <w:pStyle w:val="Style3"/>
        <w:widowControl/>
        <w:tabs>
          <w:tab w:val="left" w:pos="269"/>
          <w:tab w:val="left" w:leader="underscore" w:pos="3998"/>
        </w:tabs>
        <w:ind w:firstLine="567"/>
        <w:jc w:val="both"/>
        <w:rPr>
          <w:rStyle w:val="FontStyle15"/>
          <w:rFonts w:ascii="Arial" w:hAnsi="Arial" w:cs="Arial"/>
          <w:sz w:val="24"/>
          <w:szCs w:val="24"/>
        </w:rPr>
      </w:pPr>
      <w:r w:rsidRPr="00F51E6E">
        <w:rPr>
          <w:rStyle w:val="FontStyle15"/>
          <w:rFonts w:ascii="Arial" w:hAnsi="Arial" w:cs="Arial"/>
          <w:sz w:val="24"/>
          <w:szCs w:val="24"/>
        </w:rPr>
        <w:t xml:space="preserve">3. Собрание депутатов поселка Кировский </w:t>
      </w:r>
      <w:r w:rsidR="00D55AB3" w:rsidRPr="00F51E6E">
        <w:rPr>
          <w:rFonts w:ascii="Arial" w:hAnsi="Arial" w:cs="Arial"/>
        </w:rPr>
        <w:t xml:space="preserve">Пристенского района </w:t>
      </w:r>
      <w:r w:rsidRPr="00F51E6E">
        <w:rPr>
          <w:rStyle w:val="FontStyle15"/>
          <w:rFonts w:ascii="Arial" w:hAnsi="Arial" w:cs="Arial"/>
          <w:sz w:val="24"/>
          <w:szCs w:val="24"/>
        </w:rPr>
        <w:t xml:space="preserve">назначает временно исполняющего обязанности Главы поселка Кировский </w:t>
      </w:r>
      <w:r w:rsidR="00D55AB3" w:rsidRPr="00F51E6E">
        <w:rPr>
          <w:rFonts w:ascii="Arial" w:hAnsi="Arial" w:cs="Arial"/>
        </w:rPr>
        <w:t xml:space="preserve">Пристенского района </w:t>
      </w:r>
      <w:r w:rsidRPr="00F51E6E">
        <w:rPr>
          <w:rStyle w:val="FontStyle15"/>
          <w:rFonts w:ascii="Arial" w:hAnsi="Arial" w:cs="Arial"/>
          <w:sz w:val="24"/>
          <w:szCs w:val="24"/>
        </w:rPr>
        <w:t>не позднее десяти рабочих дней со дня возникновения одного из оснований, предусмотренного частью 1 настоящей статьи.</w:t>
      </w:r>
    </w:p>
    <w:p w:rsidR="00386BBF" w:rsidRPr="00F51E6E" w:rsidRDefault="00386BBF" w:rsidP="00386BBF">
      <w:pPr>
        <w:pStyle w:val="Style9"/>
        <w:widowControl/>
        <w:spacing w:line="240" w:lineRule="auto"/>
        <w:ind w:firstLine="567"/>
        <w:rPr>
          <w:rStyle w:val="FontStyle15"/>
          <w:rFonts w:ascii="Arial" w:hAnsi="Arial" w:cs="Arial"/>
          <w:sz w:val="24"/>
          <w:szCs w:val="24"/>
        </w:rPr>
      </w:pPr>
      <w:r w:rsidRPr="00F51E6E">
        <w:rPr>
          <w:rStyle w:val="FontStyle15"/>
          <w:rFonts w:ascii="Arial" w:hAnsi="Arial" w:cs="Arial"/>
          <w:sz w:val="24"/>
          <w:szCs w:val="24"/>
        </w:rPr>
        <w:t xml:space="preserve">Решение Собрания депутатов </w:t>
      </w:r>
      <w:r w:rsidR="00D55AB3" w:rsidRPr="00F51E6E">
        <w:rPr>
          <w:rFonts w:ascii="Arial" w:hAnsi="Arial" w:cs="Arial"/>
        </w:rPr>
        <w:t xml:space="preserve">Пристенского района </w:t>
      </w:r>
      <w:r w:rsidRPr="00F51E6E">
        <w:rPr>
          <w:rStyle w:val="FontStyle15"/>
          <w:rFonts w:ascii="Arial" w:hAnsi="Arial" w:cs="Arial"/>
          <w:sz w:val="24"/>
          <w:szCs w:val="24"/>
        </w:rPr>
        <w:t xml:space="preserve">о назначении временно исполняющего обязанности Главы  поселка Кировский </w:t>
      </w:r>
      <w:r w:rsidR="00D55AB3" w:rsidRPr="00F51E6E">
        <w:rPr>
          <w:rFonts w:ascii="Arial" w:hAnsi="Arial" w:cs="Arial"/>
        </w:rPr>
        <w:t xml:space="preserve">Пристенского района </w:t>
      </w:r>
      <w:r w:rsidRPr="00F51E6E">
        <w:rPr>
          <w:rStyle w:val="FontStyle15"/>
          <w:rFonts w:ascii="Arial" w:hAnsi="Arial" w:cs="Arial"/>
          <w:sz w:val="24"/>
          <w:szCs w:val="24"/>
        </w:rPr>
        <w:t>подписывается председателем Собрания депутатов  поселка Кировский</w:t>
      </w:r>
      <w:r w:rsidR="00D55AB3" w:rsidRPr="00F51E6E">
        <w:rPr>
          <w:rStyle w:val="FontStyle15"/>
          <w:rFonts w:ascii="Arial" w:hAnsi="Arial" w:cs="Arial"/>
          <w:sz w:val="24"/>
          <w:szCs w:val="24"/>
        </w:rPr>
        <w:t xml:space="preserve"> </w:t>
      </w:r>
      <w:r w:rsidR="00D55AB3" w:rsidRPr="00F51E6E">
        <w:rPr>
          <w:rFonts w:ascii="Arial" w:hAnsi="Arial" w:cs="Arial"/>
        </w:rPr>
        <w:t>Пристенского района</w:t>
      </w:r>
      <w:r w:rsidRPr="00F51E6E">
        <w:rPr>
          <w:rStyle w:val="FontStyle15"/>
          <w:rFonts w:ascii="Arial" w:hAnsi="Arial" w:cs="Arial"/>
          <w:sz w:val="24"/>
          <w:szCs w:val="24"/>
        </w:rPr>
        <w:t>.</w:t>
      </w:r>
    </w:p>
    <w:p w:rsidR="00386BBF" w:rsidRPr="00F51E6E" w:rsidRDefault="00386BBF" w:rsidP="00386BBF">
      <w:pPr>
        <w:pStyle w:val="Style3"/>
        <w:widowControl/>
        <w:tabs>
          <w:tab w:val="left" w:pos="245"/>
          <w:tab w:val="left" w:leader="underscore" w:pos="8366"/>
        </w:tabs>
        <w:ind w:firstLine="567"/>
        <w:jc w:val="both"/>
        <w:rPr>
          <w:rStyle w:val="FontStyle15"/>
          <w:rFonts w:ascii="Arial" w:hAnsi="Arial" w:cs="Arial"/>
          <w:sz w:val="24"/>
          <w:szCs w:val="24"/>
        </w:rPr>
      </w:pPr>
      <w:r w:rsidRPr="00F51E6E">
        <w:rPr>
          <w:rStyle w:val="FontStyle15"/>
          <w:rFonts w:ascii="Arial" w:hAnsi="Arial" w:cs="Arial"/>
          <w:sz w:val="24"/>
          <w:szCs w:val="24"/>
        </w:rPr>
        <w:t>4. Временно исполняющий обязанности Главы поселка Кировский Пристенского района приступает к временному исполнению полномочий с даты указанной в решении Собрания депутатов поселка Кировский Пристенского района о назначении временно исполняющим обязанности Главы поселка Кировский Пристенского района, по основаниям, предусмотренным частью 1 настоящей статьи.</w:t>
      </w:r>
    </w:p>
    <w:p w:rsidR="00386BBF" w:rsidRPr="00F51E6E" w:rsidRDefault="00386BBF" w:rsidP="00386BBF">
      <w:pPr>
        <w:pStyle w:val="Style3"/>
        <w:widowControl/>
        <w:tabs>
          <w:tab w:val="left" w:pos="245"/>
          <w:tab w:val="left" w:leader="underscore" w:pos="8366"/>
        </w:tabs>
        <w:ind w:firstLine="567"/>
        <w:jc w:val="both"/>
        <w:rPr>
          <w:rStyle w:val="FontStyle15"/>
          <w:rFonts w:ascii="Arial" w:hAnsi="Arial" w:cs="Arial"/>
          <w:sz w:val="24"/>
          <w:szCs w:val="24"/>
        </w:rPr>
      </w:pPr>
      <w:r w:rsidRPr="00F51E6E">
        <w:rPr>
          <w:rStyle w:val="FontStyle15"/>
          <w:rFonts w:ascii="Arial" w:hAnsi="Arial" w:cs="Arial"/>
          <w:sz w:val="24"/>
          <w:szCs w:val="24"/>
        </w:rPr>
        <w:t>5. Временно исполняющий обязанности Главы поселка Кировский</w:t>
      </w:r>
      <w:r w:rsidRPr="00F51E6E">
        <w:rPr>
          <w:rStyle w:val="FontStyle15"/>
          <w:rFonts w:ascii="Arial" w:hAnsi="Arial" w:cs="Arial"/>
        </w:rPr>
        <w:t xml:space="preserve"> </w:t>
      </w:r>
      <w:r w:rsidR="00D55AB3" w:rsidRPr="00F51E6E">
        <w:rPr>
          <w:rFonts w:ascii="Arial" w:hAnsi="Arial" w:cs="Arial"/>
        </w:rPr>
        <w:t xml:space="preserve">Пристенского района </w:t>
      </w:r>
      <w:r w:rsidRPr="00F51E6E">
        <w:rPr>
          <w:rStyle w:val="FontStyle15"/>
          <w:rFonts w:ascii="Arial" w:hAnsi="Arial" w:cs="Arial"/>
          <w:sz w:val="24"/>
          <w:szCs w:val="24"/>
        </w:rPr>
        <w:t>прекращает временное исполнение полномочий со дня:</w:t>
      </w:r>
    </w:p>
    <w:p w:rsidR="00386BBF" w:rsidRPr="00F51E6E" w:rsidRDefault="00386BBF" w:rsidP="00386BBF">
      <w:pPr>
        <w:pStyle w:val="Style3"/>
        <w:widowControl/>
        <w:tabs>
          <w:tab w:val="left" w:pos="245"/>
          <w:tab w:val="left" w:leader="underscore" w:pos="8366"/>
        </w:tabs>
        <w:ind w:firstLine="567"/>
        <w:jc w:val="both"/>
        <w:rPr>
          <w:rStyle w:val="FontStyle15"/>
          <w:rFonts w:ascii="Arial" w:hAnsi="Arial" w:cs="Arial"/>
          <w:sz w:val="24"/>
          <w:szCs w:val="24"/>
        </w:rPr>
      </w:pPr>
      <w:r w:rsidRPr="00F51E6E">
        <w:rPr>
          <w:rStyle w:val="FontStyle15"/>
          <w:rFonts w:ascii="Arial" w:hAnsi="Arial" w:cs="Arial"/>
          <w:sz w:val="24"/>
          <w:szCs w:val="24"/>
        </w:rPr>
        <w:t>1)</w:t>
      </w:r>
      <w:r w:rsidRPr="00F51E6E">
        <w:rPr>
          <w:rStyle w:val="FontStyle15"/>
          <w:rFonts w:ascii="Arial" w:hAnsi="Arial" w:cs="Arial"/>
        </w:rPr>
        <w:t xml:space="preserve"> </w:t>
      </w:r>
      <w:r w:rsidRPr="00F51E6E">
        <w:rPr>
          <w:rStyle w:val="FontStyle15"/>
          <w:rFonts w:ascii="Arial" w:hAnsi="Arial" w:cs="Arial"/>
          <w:sz w:val="24"/>
          <w:szCs w:val="24"/>
        </w:rPr>
        <w:t xml:space="preserve">вступления  в должность вновь избранного  Главы поселка Кировский </w:t>
      </w:r>
      <w:r w:rsidR="00D55AB3" w:rsidRPr="00F51E6E">
        <w:rPr>
          <w:rFonts w:ascii="Arial" w:hAnsi="Arial" w:cs="Arial"/>
        </w:rPr>
        <w:t xml:space="preserve">Пристенского района </w:t>
      </w:r>
      <w:r w:rsidRPr="00F51E6E">
        <w:rPr>
          <w:rStyle w:val="FontStyle15"/>
          <w:rFonts w:ascii="Arial" w:hAnsi="Arial" w:cs="Arial"/>
          <w:sz w:val="24"/>
          <w:szCs w:val="24"/>
        </w:rPr>
        <w:t>- по основанию, предусмотренному пунктом 1 части 1 настоящей статьи;</w:t>
      </w:r>
    </w:p>
    <w:p w:rsidR="00386BBF" w:rsidRPr="00F51E6E" w:rsidRDefault="00386BBF" w:rsidP="00386BBF">
      <w:pPr>
        <w:pStyle w:val="Style3"/>
        <w:widowControl/>
        <w:tabs>
          <w:tab w:val="left" w:pos="283"/>
        </w:tabs>
        <w:ind w:firstLine="567"/>
        <w:jc w:val="both"/>
        <w:rPr>
          <w:rStyle w:val="FontStyle15"/>
          <w:rFonts w:ascii="Arial" w:hAnsi="Arial" w:cs="Arial"/>
          <w:sz w:val="24"/>
          <w:szCs w:val="24"/>
        </w:rPr>
      </w:pPr>
      <w:r w:rsidRPr="00F51E6E">
        <w:rPr>
          <w:rStyle w:val="FontStyle15"/>
          <w:rFonts w:ascii="Arial" w:hAnsi="Arial" w:cs="Arial"/>
          <w:sz w:val="24"/>
          <w:szCs w:val="24"/>
        </w:rPr>
        <w:t>2)</w:t>
      </w:r>
      <w:r w:rsidRPr="00F51E6E">
        <w:rPr>
          <w:rStyle w:val="FontStyle15"/>
          <w:rFonts w:ascii="Arial" w:hAnsi="Arial" w:cs="Arial"/>
          <w:sz w:val="24"/>
          <w:szCs w:val="24"/>
        </w:rPr>
        <w:tab/>
        <w:t>отмены или изменения меры пресечения, препятствующей осуществлению полномочий Главы поселка Кировский</w:t>
      </w:r>
      <w:r w:rsidR="00D55AB3" w:rsidRPr="00F51E6E">
        <w:rPr>
          <w:rStyle w:val="FontStyle15"/>
          <w:rFonts w:ascii="Arial" w:hAnsi="Arial" w:cs="Arial"/>
          <w:sz w:val="24"/>
          <w:szCs w:val="24"/>
        </w:rPr>
        <w:t xml:space="preserve"> </w:t>
      </w:r>
      <w:r w:rsidR="00D55AB3" w:rsidRPr="00F51E6E">
        <w:rPr>
          <w:rFonts w:ascii="Arial" w:hAnsi="Arial" w:cs="Arial"/>
        </w:rPr>
        <w:t>Пристенского района</w:t>
      </w:r>
      <w:r w:rsidRPr="00F51E6E">
        <w:rPr>
          <w:rStyle w:val="FontStyle15"/>
          <w:rFonts w:ascii="Arial" w:hAnsi="Arial" w:cs="Arial"/>
          <w:sz w:val="24"/>
          <w:szCs w:val="24"/>
        </w:rPr>
        <w:t xml:space="preserve"> - по основанию, предусмотренному пунктом 2 части 1 настоящей статьи;</w:t>
      </w:r>
    </w:p>
    <w:p w:rsidR="00386BBF" w:rsidRPr="00F51E6E" w:rsidRDefault="00386BBF" w:rsidP="00386BBF">
      <w:pPr>
        <w:pStyle w:val="Style3"/>
        <w:widowControl/>
        <w:tabs>
          <w:tab w:val="left" w:pos="984"/>
        </w:tabs>
        <w:ind w:firstLine="567"/>
        <w:jc w:val="both"/>
        <w:rPr>
          <w:rStyle w:val="FontStyle15"/>
          <w:rFonts w:ascii="Arial" w:hAnsi="Arial" w:cs="Arial"/>
          <w:sz w:val="24"/>
          <w:szCs w:val="24"/>
        </w:rPr>
      </w:pPr>
      <w:r w:rsidRPr="00F51E6E">
        <w:rPr>
          <w:rStyle w:val="FontStyle15"/>
          <w:rFonts w:ascii="Arial" w:hAnsi="Arial" w:cs="Arial"/>
          <w:sz w:val="24"/>
          <w:szCs w:val="24"/>
        </w:rPr>
        <w:t>3)</w:t>
      </w:r>
      <w:r w:rsidRPr="00F51E6E">
        <w:rPr>
          <w:rStyle w:val="FontStyle15"/>
          <w:rFonts w:ascii="Arial" w:hAnsi="Arial" w:cs="Arial"/>
          <w:sz w:val="24"/>
          <w:szCs w:val="24"/>
        </w:rPr>
        <w:tab/>
        <w:t>отмены временного отстранения от должности на основании постановления дознавателя, следователя - по основанию, предусмотренному пунктом 3 части 1 настоящей статьи.</w:t>
      </w:r>
    </w:p>
    <w:p w:rsidR="00386BBF" w:rsidRPr="00F51E6E" w:rsidRDefault="00386BBF" w:rsidP="00386BBF">
      <w:pPr>
        <w:pStyle w:val="article"/>
        <w:rPr>
          <w:rStyle w:val="FontStyle15"/>
          <w:rFonts w:ascii="Arial" w:hAnsi="Arial" w:cs="Arial"/>
          <w:sz w:val="24"/>
          <w:szCs w:val="24"/>
        </w:rPr>
      </w:pPr>
      <w:r w:rsidRPr="00F51E6E">
        <w:rPr>
          <w:rStyle w:val="FontStyle15"/>
          <w:rFonts w:ascii="Arial" w:hAnsi="Arial" w:cs="Arial"/>
          <w:sz w:val="24"/>
          <w:szCs w:val="24"/>
        </w:rPr>
        <w:t xml:space="preserve">6. Временно исполняющий обязанности Главы поселка Кировский </w:t>
      </w:r>
      <w:r w:rsidR="00D55AB3" w:rsidRPr="00F51E6E">
        <w:rPr>
          <w:sz w:val="24"/>
          <w:szCs w:val="24"/>
        </w:rPr>
        <w:t xml:space="preserve">Пристенского района </w:t>
      </w:r>
      <w:r w:rsidRPr="00F51E6E">
        <w:rPr>
          <w:rStyle w:val="FontStyle15"/>
          <w:rFonts w:ascii="Arial" w:hAnsi="Arial" w:cs="Arial"/>
          <w:sz w:val="24"/>
          <w:szCs w:val="24"/>
        </w:rPr>
        <w:t>осуществляет все права и несет все обязанности Главы поселка Кировский</w:t>
      </w:r>
      <w:r w:rsidR="00F51E6E" w:rsidRPr="00F51E6E">
        <w:rPr>
          <w:rStyle w:val="FontStyle15"/>
          <w:rFonts w:ascii="Arial" w:hAnsi="Arial" w:cs="Arial"/>
          <w:sz w:val="24"/>
          <w:szCs w:val="24"/>
        </w:rPr>
        <w:t xml:space="preserve"> </w:t>
      </w:r>
      <w:r w:rsidR="00F51E6E" w:rsidRPr="00F51E6E">
        <w:rPr>
          <w:sz w:val="24"/>
          <w:szCs w:val="24"/>
        </w:rPr>
        <w:t>Пристенского района</w:t>
      </w:r>
      <w:r w:rsidRPr="00F51E6E">
        <w:rPr>
          <w:rStyle w:val="FontStyle15"/>
          <w:rFonts w:ascii="Arial" w:hAnsi="Arial" w:cs="Arial"/>
          <w:sz w:val="24"/>
          <w:szCs w:val="24"/>
        </w:rPr>
        <w:t>, указанные в федеральных законах, Уставе и законах Курской области, Уставе поселка Кировский, решениях, принятых на местном Референдуме поселка Кировский, соглашениях, заключенных с органами местного самоуправления Пристенского района, решениях Собрания депутатов поселка Кировский</w:t>
      </w:r>
      <w:r w:rsidR="00F51E6E" w:rsidRPr="00F51E6E">
        <w:rPr>
          <w:rStyle w:val="FontStyle15"/>
          <w:rFonts w:ascii="Arial" w:hAnsi="Arial" w:cs="Arial"/>
          <w:sz w:val="24"/>
          <w:szCs w:val="24"/>
        </w:rPr>
        <w:t xml:space="preserve"> </w:t>
      </w:r>
      <w:r w:rsidR="00F51E6E" w:rsidRPr="00F51E6E">
        <w:rPr>
          <w:sz w:val="24"/>
          <w:szCs w:val="24"/>
        </w:rPr>
        <w:t>Пристенского района</w:t>
      </w:r>
      <w:r w:rsidRPr="00F51E6E">
        <w:rPr>
          <w:rStyle w:val="FontStyle15"/>
          <w:rFonts w:ascii="Arial" w:hAnsi="Arial" w:cs="Arial"/>
          <w:sz w:val="24"/>
          <w:szCs w:val="24"/>
        </w:rPr>
        <w:t>.</w:t>
      </w:r>
    </w:p>
    <w:p w:rsidR="00386BBF" w:rsidRPr="005F61B9" w:rsidRDefault="00386BBF" w:rsidP="00386BBF">
      <w:pPr>
        <w:pStyle w:val="article"/>
        <w:rPr>
          <w:b/>
          <w:bCs/>
          <w:i/>
          <w:sz w:val="24"/>
          <w:szCs w:val="24"/>
        </w:rPr>
      </w:pPr>
      <w:r w:rsidRPr="005F61B9">
        <w:rPr>
          <w:b/>
          <w:bCs/>
          <w:i/>
          <w:sz w:val="24"/>
          <w:szCs w:val="24"/>
        </w:rPr>
        <w:t xml:space="preserve">(статья 31-2 введена </w:t>
      </w:r>
      <w:hyperlink r:id="rId311" w:tgtFrame="Logical" w:history="1">
        <w:r w:rsidRPr="005F61B9">
          <w:rPr>
            <w:rStyle w:val="a5"/>
            <w:b/>
            <w:i/>
            <w:sz w:val="24"/>
            <w:szCs w:val="24"/>
          </w:rPr>
          <w:t>Решением Собрания депутатов поселка Кировский Пристенского района Курской области от 25.03.2016 № 157</w:t>
        </w:r>
      </w:hyperlink>
      <w:r w:rsidR="00F51E6E" w:rsidRPr="00F51E6E">
        <w:rPr>
          <w:b/>
          <w:i/>
        </w:rPr>
        <w:t xml:space="preserve"> </w:t>
      </w:r>
      <w:r w:rsidR="00F51E6E">
        <w:rPr>
          <w:b/>
          <w:i/>
        </w:rPr>
        <w:t xml:space="preserve">, в редакции </w:t>
      </w:r>
      <w:hyperlink r:id="rId312" w:tgtFrame="Logical" w:history="1">
        <w:r w:rsidR="00F51E6E">
          <w:rPr>
            <w:rStyle w:val="a5"/>
            <w:b/>
            <w:i/>
          </w:rPr>
          <w:t>Решения Собрания депутатов поселка Кировский Пристенского района Курской области от 17.10.2016 № 173</w:t>
        </w:r>
      </w:hyperlink>
      <w:r w:rsidRPr="005F61B9">
        <w:rPr>
          <w:b/>
          <w:bCs/>
          <w:i/>
          <w:sz w:val="24"/>
          <w:szCs w:val="24"/>
        </w:rPr>
        <w:t>)</w:t>
      </w:r>
    </w:p>
    <w:p w:rsidR="00386BBF" w:rsidRPr="005F61B9" w:rsidRDefault="00386BBF" w:rsidP="00386BBF">
      <w:pPr>
        <w:pStyle w:val="article"/>
        <w:rPr>
          <w:b/>
          <w:bCs/>
          <w:sz w:val="24"/>
          <w:szCs w:val="24"/>
        </w:rPr>
      </w:pPr>
    </w:p>
    <w:p w:rsidR="00F51E6E" w:rsidRPr="00F51E6E" w:rsidRDefault="00633950" w:rsidP="00F51E6E">
      <w:pPr>
        <w:pStyle w:val="Style13"/>
        <w:widowControl/>
        <w:spacing w:line="240" w:lineRule="auto"/>
        <w:ind w:firstLine="567"/>
        <w:rPr>
          <w:rStyle w:val="FontStyle31"/>
          <w:rFonts w:ascii="Arial" w:hAnsi="Arial" w:cs="Arial"/>
          <w:b/>
          <w:sz w:val="24"/>
          <w:szCs w:val="24"/>
        </w:rPr>
      </w:pPr>
      <w:r w:rsidRPr="00F51E6E">
        <w:rPr>
          <w:rFonts w:ascii="Arial" w:hAnsi="Arial" w:cs="Arial"/>
          <w:b/>
          <w:bCs/>
        </w:rPr>
        <w:t xml:space="preserve">Статья 32. </w:t>
      </w:r>
      <w:r w:rsidR="00F51E6E" w:rsidRPr="00F51E6E">
        <w:rPr>
          <w:rStyle w:val="FontStyle31"/>
          <w:rFonts w:ascii="Arial" w:hAnsi="Arial" w:cs="Arial"/>
          <w:b/>
          <w:sz w:val="24"/>
          <w:szCs w:val="24"/>
        </w:rPr>
        <w:t>Заместитель Главы Администрации поселка Кировский Пристенского района</w:t>
      </w:r>
    </w:p>
    <w:p w:rsidR="00633950" w:rsidRPr="00F51E6E" w:rsidRDefault="00F51E6E" w:rsidP="00F51E6E">
      <w:pPr>
        <w:pStyle w:val="article"/>
        <w:rPr>
          <w:rStyle w:val="FontStyle31"/>
          <w:rFonts w:ascii="Arial" w:hAnsi="Arial" w:cs="Arial"/>
          <w:sz w:val="24"/>
          <w:szCs w:val="24"/>
        </w:rPr>
      </w:pPr>
      <w:r w:rsidRPr="00F51E6E">
        <w:rPr>
          <w:rStyle w:val="FontStyle31"/>
          <w:rFonts w:ascii="Arial" w:hAnsi="Arial" w:cs="Arial"/>
          <w:sz w:val="24"/>
          <w:szCs w:val="24"/>
        </w:rPr>
        <w:t>Глава Администрации поселка Кировский Пристенского района имеет одного заместителя, назначаемого и освобождаемого от должности Главой Администрации поселка Кировский Пристенского района. В случае временного отсутствия Главы Администрации поселка Кировский Пристенского района его полномочия временно исполняет заместитель Главы Администрации поселка Кировский Пристенского района, на основании распоряжения Администрации поселка Кировский Пристенского района.</w:t>
      </w:r>
    </w:p>
    <w:p w:rsidR="00F51E6E" w:rsidRPr="00F51E6E" w:rsidRDefault="00F51E6E" w:rsidP="00F51E6E">
      <w:pPr>
        <w:pStyle w:val="article"/>
        <w:rPr>
          <w:i/>
          <w:sz w:val="24"/>
          <w:szCs w:val="24"/>
        </w:rPr>
      </w:pPr>
      <w:r w:rsidRPr="00F51E6E">
        <w:rPr>
          <w:b/>
          <w:i/>
          <w:sz w:val="24"/>
          <w:szCs w:val="24"/>
        </w:rPr>
        <w:t xml:space="preserve">(статья 32 в новой редакции </w:t>
      </w:r>
      <w:hyperlink r:id="rId313" w:tgtFrame="Logical" w:history="1">
        <w:r w:rsidRPr="00F51E6E">
          <w:rPr>
            <w:rStyle w:val="a5"/>
            <w:b/>
            <w:i/>
            <w:sz w:val="24"/>
            <w:szCs w:val="24"/>
          </w:rPr>
          <w:t>Решения Собрания депутатов поселка Кировский Пристенского района Курской области от 17.10.2016 № 173</w:t>
        </w:r>
      </w:hyperlink>
      <w:r w:rsidRPr="00F51E6E">
        <w:rPr>
          <w:b/>
          <w:i/>
          <w:sz w:val="24"/>
          <w:szCs w:val="24"/>
        </w:rPr>
        <w:t>)</w:t>
      </w:r>
    </w:p>
    <w:p w:rsidR="00633950" w:rsidRPr="000F4DAF" w:rsidRDefault="00633950">
      <w:pPr>
        <w:pStyle w:val="chapter"/>
        <w:rPr>
          <w:b/>
          <w:bCs/>
        </w:rPr>
      </w:pPr>
    </w:p>
    <w:p w:rsidR="00633950" w:rsidRPr="000F4DAF" w:rsidRDefault="00633950">
      <w:pPr>
        <w:pStyle w:val="chapter"/>
        <w:rPr>
          <w:b/>
          <w:bCs/>
        </w:rPr>
      </w:pPr>
    </w:p>
    <w:p w:rsidR="00633950" w:rsidRPr="000F4DAF" w:rsidRDefault="00633950">
      <w:pPr>
        <w:pStyle w:val="chapter"/>
      </w:pPr>
      <w:r w:rsidRPr="000F4DAF">
        <w:rPr>
          <w:b/>
          <w:bCs/>
        </w:rPr>
        <w:t>ГЛАВА 6. Администрация поселка Кировский</w:t>
      </w:r>
    </w:p>
    <w:p w:rsidR="00633950" w:rsidRPr="000F4DAF" w:rsidRDefault="00633950">
      <w:pPr>
        <w:pStyle w:val="article"/>
        <w:rPr>
          <w:b/>
          <w:bCs/>
        </w:rPr>
      </w:pPr>
    </w:p>
    <w:p w:rsidR="00633950" w:rsidRPr="000F4DAF" w:rsidRDefault="00633950">
      <w:pPr>
        <w:pStyle w:val="article"/>
      </w:pPr>
      <w:r w:rsidRPr="000F4DAF">
        <w:rPr>
          <w:b/>
          <w:bCs/>
        </w:rPr>
        <w:t>Статья 33. Администрация поселка Кировский Пристенского района</w:t>
      </w:r>
    </w:p>
    <w:p w:rsidR="00633950" w:rsidRPr="000F4DAF" w:rsidRDefault="00633950">
      <w:pPr>
        <w:pStyle w:val="text"/>
      </w:pPr>
      <w:r w:rsidRPr="000F4DAF">
        <w:t>1. Администрация поселка Кировский Пристенского района - орган местного самоуправления, осуществляющий исполнительно - распорядительные функции.</w:t>
      </w:r>
    </w:p>
    <w:p w:rsidR="00633950" w:rsidRPr="000F4DAF" w:rsidRDefault="00633950">
      <w:pPr>
        <w:pStyle w:val="text"/>
      </w:pPr>
      <w:r w:rsidRPr="000F4DAF">
        <w:t>2. Администрацией поселка Кировский Пристенского района руководит Глава поселка Кировский Пристенского района на принципах единоначалия.</w:t>
      </w:r>
    </w:p>
    <w:p w:rsidR="00633950" w:rsidRPr="000F4DAF" w:rsidRDefault="00633950">
      <w:pPr>
        <w:pStyle w:val="text"/>
      </w:pPr>
      <w:r w:rsidRPr="000F4DAF">
        <w:t>3. Администрация поселка Кировский Пристенского района обладает правами юридического лица и по организационно-правовой форме является муниципальным казенным учреждением.</w:t>
      </w:r>
    </w:p>
    <w:p w:rsidR="00633950" w:rsidRPr="000F4DAF" w:rsidRDefault="00633950">
      <w:pPr>
        <w:pStyle w:val="text"/>
      </w:pPr>
      <w:r w:rsidRPr="000F4DAF">
        <w:rPr>
          <w:b/>
          <w:i/>
        </w:rPr>
        <w:t xml:space="preserve">(в редакции </w:t>
      </w:r>
      <w:hyperlink r:id="rId314"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rsidP="00917E30">
      <w:pPr>
        <w:ind w:firstLine="720"/>
        <w:rPr>
          <w:rFonts w:cs="Arial"/>
        </w:rPr>
      </w:pPr>
      <w:r w:rsidRPr="000F4DAF">
        <w:rPr>
          <w:rFonts w:cs="Arial"/>
        </w:rPr>
        <w:t>4. Администрация поселка Кировский Пристенского района осуществляет следующие полномочия:</w:t>
      </w:r>
    </w:p>
    <w:p w:rsidR="00633950" w:rsidRPr="000F4DAF" w:rsidRDefault="00633950" w:rsidP="00917E30">
      <w:pPr>
        <w:ind w:firstLine="720"/>
        <w:rPr>
          <w:rFonts w:cs="Arial"/>
        </w:rPr>
      </w:pPr>
      <w:r w:rsidRPr="000F4DAF">
        <w:rPr>
          <w:rFonts w:cs="Arial"/>
        </w:rPr>
        <w:t>обеспечивает исполнительно-распорядительные функции по решению вопросов местного значения поселка Кировский в соответствии со статьей 3 настоящего Устава в интересах населения поселка Кировский;</w:t>
      </w:r>
    </w:p>
    <w:p w:rsidR="00633950" w:rsidRPr="000F4DAF" w:rsidRDefault="00633950" w:rsidP="00917E30">
      <w:pPr>
        <w:ind w:firstLine="720"/>
        <w:rPr>
          <w:rFonts w:cs="Arial"/>
        </w:rPr>
      </w:pPr>
      <w:r w:rsidRPr="000F4DAF">
        <w:rPr>
          <w:rFonts w:cs="Arial"/>
        </w:rPr>
        <w:t>разрабатывает для представления Главой поселка Кировский Пристенского района в Собрание депутатов поселка Кировский Пристенского района проект местного бюджета, после утверждения местного бюджета организует его исполнение и готовит отчет о его исполнении;</w:t>
      </w:r>
    </w:p>
    <w:p w:rsidR="00633950" w:rsidRPr="000F4DAF" w:rsidRDefault="00633950" w:rsidP="00917E30">
      <w:pPr>
        <w:ind w:firstLine="720"/>
        <w:rPr>
          <w:rFonts w:cs="Arial"/>
        </w:rPr>
      </w:pPr>
      <w:r w:rsidRPr="000F4DAF">
        <w:rPr>
          <w:rFonts w:cs="Arial"/>
        </w:rPr>
        <w:t>разрабатывает для представления Главой поселка Кировский Пристенского района в Собрание депутатов поселка Кировский Пристенского района проекты планов и программ социально-экономического развития поселка Кировский, организует их исполнение;</w:t>
      </w:r>
    </w:p>
    <w:p w:rsidR="00633950" w:rsidRPr="000F4DAF" w:rsidRDefault="00633950" w:rsidP="00917E30">
      <w:pPr>
        <w:ind w:firstLine="720"/>
        <w:rPr>
          <w:rFonts w:cs="Arial"/>
        </w:rPr>
      </w:pPr>
      <w:r w:rsidRPr="000F4DAF">
        <w:rPr>
          <w:rFonts w:cs="Arial"/>
        </w:rPr>
        <w:t>управляет имуществом, находящимся в собственности поселка Кировский, в случаях и порядке, установленных Собранием депутатов поселка Кировский Пристенского района;</w:t>
      </w:r>
    </w:p>
    <w:p w:rsidR="00633950" w:rsidRPr="000F4DAF" w:rsidRDefault="00633950" w:rsidP="00080D37">
      <w:pPr>
        <w:rPr>
          <w:rFonts w:cs="Arial"/>
        </w:rPr>
      </w:pPr>
      <w:r w:rsidRPr="000F4DAF">
        <w:rPr>
          <w:rFonts w:cs="Arial"/>
        </w:rPr>
        <w:t>создает, реорганизует, ликвидирует муниципальные учреждения в порядке, установленном Администрацией поселка Кировский Пристенского района;</w:t>
      </w:r>
    </w:p>
    <w:p w:rsidR="00633950" w:rsidRPr="000F4DAF" w:rsidRDefault="00633950" w:rsidP="00080D37">
      <w:pPr>
        <w:pStyle w:val="text"/>
      </w:pPr>
      <w:r w:rsidRPr="000F4DAF">
        <w:t>организует и осуществляет муниципальный контроль на территории поселка Кировский, разрабатывает и принимает административные регламенты осуществления муниципального контроля в соответствующих сферах деятельности;</w:t>
      </w:r>
    </w:p>
    <w:p w:rsidR="00633950" w:rsidRPr="000F4DAF" w:rsidRDefault="00633950" w:rsidP="00080D37">
      <w:pPr>
        <w:pStyle w:val="text"/>
        <w:rPr>
          <w:b/>
          <w:i/>
        </w:rPr>
      </w:pPr>
      <w:r w:rsidRPr="000F4DAF">
        <w:rPr>
          <w:b/>
          <w:i/>
        </w:rPr>
        <w:t xml:space="preserve">(абзацы 6, 7 в новой редакции </w:t>
      </w:r>
      <w:hyperlink r:id="rId315" w:tgtFrame="Logical" w:history="1">
        <w:r w:rsidRPr="000F4DAF">
          <w:rPr>
            <w:rStyle w:val="a5"/>
            <w:b/>
            <w:i/>
          </w:rPr>
          <w:t>Решения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rsidP="00080D37">
      <w:pPr>
        <w:pStyle w:val="text"/>
      </w:pPr>
      <w:r w:rsidRPr="000F4DAF">
        <w:t>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поселка Кировский Пристенского района;</w:t>
      </w:r>
    </w:p>
    <w:p w:rsidR="00633950" w:rsidRPr="000F4DAF" w:rsidRDefault="00633950" w:rsidP="00080D37">
      <w:pPr>
        <w:pStyle w:val="text"/>
        <w:rPr>
          <w:b/>
          <w:i/>
        </w:rPr>
      </w:pPr>
      <w:r w:rsidRPr="000F4DAF">
        <w:rPr>
          <w:b/>
          <w:i/>
        </w:rPr>
        <w:t xml:space="preserve">(новый абзац введен </w:t>
      </w:r>
      <w:hyperlink r:id="rId316" w:tgtFrame="Logical" w:history="1">
        <w:r w:rsidRPr="000F4DAF">
          <w:rPr>
            <w:rStyle w:val="a5"/>
            <w:b/>
            <w:i/>
          </w:rPr>
          <w:t>Решением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rsidP="00080D37">
      <w:pPr>
        <w:pStyle w:val="text"/>
      </w:pPr>
      <w:r w:rsidRPr="000F4DAF">
        <w:t>осуществляет иные полномочия в соответствии с действующим законодательством.</w:t>
      </w:r>
    </w:p>
    <w:p w:rsidR="00633950" w:rsidRPr="000F4DAF" w:rsidRDefault="00633950" w:rsidP="00917E30">
      <w:pPr>
        <w:pStyle w:val="text"/>
      </w:pPr>
      <w:r w:rsidRPr="000F4DAF">
        <w:rPr>
          <w:b/>
          <w:i/>
        </w:rPr>
        <w:t xml:space="preserve">(часть 4 в новой редакции </w:t>
      </w:r>
      <w:hyperlink r:id="rId317" w:history="1">
        <w:r w:rsidRPr="000F4DAF">
          <w:rPr>
            <w:rStyle w:val="a5"/>
            <w:b/>
            <w:i/>
          </w:rPr>
          <w:t>Решения Собрания депутатов поселка Кировский Пристенского района Курской области от 27.04.2010 года №73</w:t>
        </w:r>
      </w:hyperlink>
      <w:r w:rsidRPr="000F4DAF">
        <w:rPr>
          <w:b/>
          <w:i/>
        </w:rPr>
        <w:t xml:space="preserve">, нумерация абзацев 8, 9 в редакции </w:t>
      </w:r>
      <w:hyperlink r:id="rId318" w:tgtFrame="Logical" w:history="1">
        <w:r w:rsidRPr="000F4DAF">
          <w:rPr>
            <w:rStyle w:val="a5"/>
            <w:b/>
            <w:i/>
          </w:rPr>
          <w:t>Решения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rsidP="00080D37">
      <w:pPr>
        <w:rPr>
          <w:rFonts w:cs="Arial"/>
        </w:rPr>
      </w:pPr>
      <w:r w:rsidRPr="000F4DAF">
        <w:rPr>
          <w:rFonts w:cs="Arial"/>
        </w:rPr>
        <w:t xml:space="preserve">5. </w:t>
      </w:r>
      <w:r w:rsidR="00346B7F" w:rsidRPr="000F4DAF">
        <w:rPr>
          <w:rFonts w:cs="Arial"/>
        </w:rPr>
        <w:t xml:space="preserve">Администрация поселка Кировский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w:t>
      </w:r>
      <w:r w:rsidR="00346B7F" w:rsidRPr="000F4DAF">
        <w:rPr>
          <w:rFonts w:cs="Arial"/>
        </w:rPr>
        <w:lastRenderedPageBreak/>
        <w:t>самоуправления, также муниципальный контроль за соблюдением требований, установленных федеральными законами, законами Курской области</w:t>
      </w:r>
      <w:r w:rsidRPr="000F4DAF">
        <w:rPr>
          <w:rFonts w:cs="Arial"/>
        </w:rPr>
        <w:t>.</w:t>
      </w:r>
    </w:p>
    <w:p w:rsidR="00346B7F" w:rsidRPr="000F4DAF" w:rsidRDefault="00346B7F" w:rsidP="00080D37">
      <w:pPr>
        <w:rPr>
          <w:rFonts w:cs="Arial"/>
        </w:rPr>
      </w:pPr>
      <w:r w:rsidRPr="000F4DAF">
        <w:rPr>
          <w:rFonts w:cs="Arial"/>
          <w:b/>
          <w:i/>
        </w:rPr>
        <w:t xml:space="preserve">(абзац 1 в новой редакции </w:t>
      </w:r>
      <w:hyperlink r:id="rId319" w:tgtFrame="Logical" w:history="1">
        <w:r w:rsidRPr="000F4DAF">
          <w:rPr>
            <w:rStyle w:val="a5"/>
            <w:rFonts w:cs="Arial"/>
            <w:b/>
            <w:i/>
          </w:rPr>
          <w:t>Решения Собрания депутатов поселка Кировский Пристенского района Курской области от 10.02.2015 № 117</w:t>
        </w:r>
      </w:hyperlink>
      <w:r w:rsidRPr="000F4DAF">
        <w:rPr>
          <w:rFonts w:cs="Arial"/>
          <w:b/>
          <w:i/>
        </w:rPr>
        <w:t>)</w:t>
      </w:r>
    </w:p>
    <w:p w:rsidR="00633950" w:rsidRPr="000F4DAF" w:rsidRDefault="00633950" w:rsidP="00080D37">
      <w:pPr>
        <w:rPr>
          <w:rFonts w:cs="Arial"/>
        </w:rPr>
      </w:pPr>
      <w:r w:rsidRPr="000F4DAF">
        <w:rPr>
          <w:rFonts w:cs="Arial"/>
        </w:rPr>
        <w:t>Порядок организации и осуществления муниципального контроля на территории поселка Кировский в соответствующей сфере деятельности устанавливается муниципальными правовыми актами поселка Кировский либо законом Курской области и принятыми в соответствии с ним муниципальными правовыми актами поселка Кировский.</w:t>
      </w:r>
    </w:p>
    <w:p w:rsidR="00633950" w:rsidRPr="000F4DAF" w:rsidRDefault="00633950" w:rsidP="00080D37">
      <w:pPr>
        <w:pStyle w:val="text"/>
      </w:pPr>
      <w:r w:rsidRPr="000F4DAF">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320" w:tgtFrame="Logical" w:history="1">
        <w:r w:rsidRPr="000F4DAF">
          <w:rPr>
            <w:rStyle w:val="a5"/>
          </w:rPr>
          <w:t>Федерального закона от 26.12.2008 года №294-ФЗ «</w:t>
        </w:r>
        <w:r w:rsidR="00F80979" w:rsidRPr="000F4DAF">
          <w:t>О защите прав юридических лиц</w:t>
        </w:r>
        <w:r w:rsidRPr="000F4DAF">
          <w:rPr>
            <w:rStyle w:val="a5"/>
          </w:rPr>
          <w:t xml:space="preserve"> и индивидуальных предпринимателей при осуществлении государственного контроля (надзора) и муниципального контроля»</w:t>
        </w:r>
      </w:hyperlink>
      <w:r w:rsidRPr="000F4DAF">
        <w:t>.</w:t>
      </w:r>
    </w:p>
    <w:p w:rsidR="00633950" w:rsidRPr="000F4DAF" w:rsidRDefault="00633950" w:rsidP="00080D37">
      <w:pPr>
        <w:pStyle w:val="text"/>
      </w:pPr>
      <w:r w:rsidRPr="000F4DAF">
        <w:rPr>
          <w:b/>
          <w:i/>
        </w:rPr>
        <w:t xml:space="preserve">(новая часть 5 введена </w:t>
      </w:r>
      <w:hyperlink r:id="rId321" w:tgtFrame="Logical" w:history="1">
        <w:r w:rsidRPr="000F4DAF">
          <w:rPr>
            <w:rStyle w:val="a5"/>
            <w:b/>
            <w:i/>
          </w:rPr>
          <w:t>Решением Собрания депутатов поселка Кировский Пристенского района Курской области от 26.04.2012 г. №12</w:t>
        </w:r>
      </w:hyperlink>
      <w:r w:rsidR="00F80979" w:rsidRPr="000F4DAF">
        <w:rPr>
          <w:b/>
          <w:i/>
        </w:rPr>
        <w:t xml:space="preserve">, в редакции </w:t>
      </w:r>
      <w:hyperlink r:id="rId322" w:tgtFrame="Logical" w:history="1">
        <w:r w:rsidR="00F80979" w:rsidRPr="000F4DAF">
          <w:rPr>
            <w:rStyle w:val="a5"/>
            <w:b/>
            <w:i/>
          </w:rPr>
          <w:t>Решения Собрания депутатов поселка Кировский Пристенского района Курской области от14.03.2014 № 89</w:t>
        </w:r>
      </w:hyperlink>
      <w:r w:rsidR="00F80979" w:rsidRPr="000F4DAF">
        <w:rPr>
          <w:b/>
          <w:i/>
        </w:rPr>
        <w:t>)</w:t>
      </w:r>
    </w:p>
    <w:p w:rsidR="00633950" w:rsidRPr="000F4DAF" w:rsidRDefault="00633950" w:rsidP="00917E30">
      <w:pPr>
        <w:pStyle w:val="text"/>
      </w:pPr>
      <w:r w:rsidRPr="000F4DAF">
        <w:t>6. Администрация поселка Кировский Пристенского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633950" w:rsidRPr="000F4DAF" w:rsidRDefault="00633950">
      <w:pPr>
        <w:pStyle w:val="text"/>
        <w:rPr>
          <w:i/>
        </w:rPr>
      </w:pPr>
      <w:r w:rsidRPr="000F4DAF">
        <w:rPr>
          <w:b/>
          <w:bCs/>
          <w:i/>
        </w:rPr>
        <w:t xml:space="preserve">(статья в новой редакции </w:t>
      </w:r>
      <w:hyperlink r:id="rId323"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 xml:space="preserve">, </w:t>
      </w:r>
      <w:r w:rsidRPr="000F4DAF">
        <w:rPr>
          <w:b/>
          <w:i/>
        </w:rPr>
        <w:t xml:space="preserve">нумерация частей 5, 6 в редакции </w:t>
      </w:r>
      <w:hyperlink r:id="rId324" w:tgtFrame="Logical" w:history="1">
        <w:r w:rsidRPr="000F4DAF">
          <w:rPr>
            <w:rStyle w:val="a5"/>
            <w:b/>
            <w:i/>
          </w:rPr>
          <w:t>Решения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pPr>
        <w:pStyle w:val="article"/>
        <w:rPr>
          <w:b/>
          <w:bCs/>
        </w:rPr>
      </w:pPr>
    </w:p>
    <w:p w:rsidR="00633950" w:rsidRPr="000F4DAF" w:rsidRDefault="00633950">
      <w:pPr>
        <w:pStyle w:val="article"/>
      </w:pPr>
      <w:r w:rsidRPr="000F4DAF">
        <w:rPr>
          <w:b/>
          <w:bCs/>
        </w:rPr>
        <w:t>Статья 33.1. Структура Администрации поселка Кировский Пристенского района. Органы Администрации поселка Кировский Пристенского района</w:t>
      </w:r>
    </w:p>
    <w:p w:rsidR="00633950" w:rsidRPr="000F4DAF" w:rsidRDefault="00633950">
      <w:pPr>
        <w:pStyle w:val="text"/>
      </w:pPr>
      <w:r w:rsidRPr="000F4DAF">
        <w:t>Структура Администрации поселка Кировский Пристенского района утверждается Собранием депутатов поселка Кировский Пристенского района по представлению Главы поселка Кировский Пристенского района - Главы Администрации поселка Кировский Пристенского района.</w:t>
      </w:r>
    </w:p>
    <w:p w:rsidR="00633950" w:rsidRPr="000F4DAF" w:rsidRDefault="00633950">
      <w:pPr>
        <w:pStyle w:val="text"/>
      </w:pPr>
      <w:r w:rsidRPr="000F4DAF">
        <w:t>В структуру Администрации поселка Кировский Пристенского района могут входить отраслевые (функциональные) и территориальные органы (подразделения) Администрации поселка Кировский Пристенского района.</w:t>
      </w:r>
    </w:p>
    <w:p w:rsidR="00633950" w:rsidRPr="000F4DAF" w:rsidRDefault="00633950">
      <w:pPr>
        <w:pStyle w:val="text"/>
      </w:pPr>
      <w:r w:rsidRPr="000F4DAF">
        <w:t>В случае, если орган Администрации поселка Кировский Пристенского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поселка Кировский Пристенского района об учреждении соответствующего органа и утверждение Собранием депутатов поселка Кировский Пристенского района Положения об этом органе Администрации поселка Кировский Пристенского района. Предложение об учреждении такого органа и Положение о нем вносится Собранию депутатов поселка Кировский Пристенского района Главой Администрации поселка Кировский Пристенского района.</w:t>
      </w:r>
    </w:p>
    <w:p w:rsidR="00633950" w:rsidRPr="000F4DAF" w:rsidRDefault="00633950">
      <w:pPr>
        <w:pStyle w:val="text"/>
        <w:rPr>
          <w:i/>
        </w:rPr>
      </w:pPr>
      <w:r w:rsidRPr="000F4DAF">
        <w:rPr>
          <w:b/>
          <w:bCs/>
          <w:i/>
        </w:rPr>
        <w:t xml:space="preserve">(статья введена </w:t>
      </w:r>
      <w:hyperlink r:id="rId325"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chapter"/>
        <w:rPr>
          <w:b/>
          <w:bCs/>
        </w:rPr>
      </w:pPr>
    </w:p>
    <w:p w:rsidR="00633950" w:rsidRPr="000F4DAF" w:rsidRDefault="00633950">
      <w:pPr>
        <w:pStyle w:val="chapter"/>
        <w:rPr>
          <w:b/>
          <w:bCs/>
        </w:rPr>
      </w:pPr>
    </w:p>
    <w:p w:rsidR="00633950" w:rsidRPr="000F4DAF" w:rsidRDefault="00633950">
      <w:pPr>
        <w:pStyle w:val="chapter"/>
      </w:pPr>
      <w:r w:rsidRPr="000F4DAF">
        <w:rPr>
          <w:b/>
          <w:bCs/>
        </w:rPr>
        <w:t>Глава 6.1. Избирательная комиссия поселка Кировский Пристенского района</w:t>
      </w:r>
    </w:p>
    <w:p w:rsidR="00633950" w:rsidRPr="000F4DAF" w:rsidRDefault="00633950">
      <w:pPr>
        <w:pStyle w:val="article"/>
        <w:rPr>
          <w:b/>
          <w:bCs/>
        </w:rPr>
      </w:pPr>
    </w:p>
    <w:p w:rsidR="00633950" w:rsidRPr="000F4DAF" w:rsidRDefault="00633950">
      <w:pPr>
        <w:pStyle w:val="article"/>
      </w:pPr>
      <w:r w:rsidRPr="000F4DAF">
        <w:rPr>
          <w:b/>
          <w:bCs/>
        </w:rPr>
        <w:lastRenderedPageBreak/>
        <w:t>Статья 33.2. Избирательная комиссия поселка Кировский Пристенского района</w:t>
      </w:r>
    </w:p>
    <w:p w:rsidR="00633950" w:rsidRPr="000F4DAF" w:rsidRDefault="00633950">
      <w:pPr>
        <w:pStyle w:val="text"/>
      </w:pPr>
      <w:r w:rsidRPr="000F4DAF">
        <w:t xml:space="preserve">1. </w:t>
      </w:r>
      <w:r w:rsidR="00A1539E" w:rsidRPr="000F4DAF">
        <w:rPr>
          <w:rStyle w:val="FontStyle16"/>
          <w:rFonts w:ascii="Arial" w:hAnsi="Arial" w:cs="Arial"/>
          <w:sz w:val="24"/>
          <w:szCs w:val="24"/>
        </w:rPr>
        <w:t>Избирательная комиссия поселка Кировский Пристенского района организует подготовку и проведение выборов депутатов Собрания депутатов поселка Кировский Пристенского района, местного референдума, голосования по отзыву депутата Собрания депутатов поселка Кировский Пристенского района, Главы поселка Кировский Пристенского района, голосования по вопросам изменения границ поселка Кировский Пристенского района, преобразования поселка Кировский Пристенского района.</w:t>
      </w:r>
    </w:p>
    <w:p w:rsidR="00A1539E" w:rsidRPr="000F4DAF" w:rsidRDefault="00A1539E">
      <w:pPr>
        <w:pStyle w:val="text"/>
      </w:pPr>
      <w:r w:rsidRPr="000F4DAF">
        <w:rPr>
          <w:rStyle w:val="FontStyle16"/>
          <w:rFonts w:ascii="Arial" w:hAnsi="Arial" w:cs="Arial"/>
          <w:b/>
          <w:i/>
          <w:sz w:val="24"/>
          <w:szCs w:val="24"/>
        </w:rPr>
        <w:t xml:space="preserve">(часть 1 в новой редакции </w:t>
      </w:r>
      <w:hyperlink r:id="rId326" w:tgtFrame="Logical" w:history="1">
        <w:r w:rsidRPr="000F4DAF">
          <w:rPr>
            <w:rStyle w:val="a5"/>
            <w:b/>
            <w:i/>
          </w:rPr>
          <w:t>Решения Собрания депутатов поселка Кировский Пристенского района Курской области от 29.06.2015 № 139</w:t>
        </w:r>
      </w:hyperlink>
      <w:r w:rsidRPr="000F4DAF">
        <w:rPr>
          <w:rStyle w:val="FontStyle16"/>
          <w:rFonts w:ascii="Arial" w:hAnsi="Arial" w:cs="Arial"/>
          <w:b/>
          <w:i/>
          <w:sz w:val="24"/>
          <w:szCs w:val="24"/>
        </w:rPr>
        <w:t>)</w:t>
      </w:r>
    </w:p>
    <w:p w:rsidR="00633950" w:rsidRPr="000F4DAF" w:rsidRDefault="00633950">
      <w:pPr>
        <w:pStyle w:val="text"/>
      </w:pPr>
      <w:r w:rsidRPr="000F4DAF">
        <w:t>2. Избирательная комиссия поселка Кировский Пристенского района является муниципальным органом, который не входит в структуру органов местного самоуправления поселка Кировский.</w:t>
      </w:r>
    </w:p>
    <w:p w:rsidR="00633950" w:rsidRPr="000F4DAF" w:rsidRDefault="00633950">
      <w:pPr>
        <w:pStyle w:val="text"/>
      </w:pPr>
      <w:r w:rsidRPr="000F4DAF">
        <w:t xml:space="preserve">3. Избирательная комиссия поселка Кировский Пристенского района осуществляет полномочия и формируется в соответствии с </w:t>
      </w:r>
      <w:hyperlink r:id="rId327" w:history="1">
        <w:r w:rsidRPr="000F4DAF">
          <w:rPr>
            <w:rStyle w:val="a5"/>
          </w:rPr>
          <w:t>Федеральным законом «Об основных гарантиях избирательных прав и права на участие в референдуме граждан Российской Федерации»</w:t>
        </w:r>
      </w:hyperlink>
      <w:r w:rsidRPr="000F4DAF">
        <w:t xml:space="preserve"> и принимаемым в соответствии с ним законом Курской области.</w:t>
      </w:r>
    </w:p>
    <w:p w:rsidR="00633950" w:rsidRPr="000F4DAF" w:rsidRDefault="00633950">
      <w:pPr>
        <w:pStyle w:val="text"/>
        <w:rPr>
          <w:b/>
          <w:bCs/>
          <w:i/>
        </w:rPr>
      </w:pPr>
      <w:r w:rsidRPr="000F4DAF">
        <w:rPr>
          <w:b/>
          <w:bCs/>
          <w:i/>
        </w:rPr>
        <w:t xml:space="preserve">(глава 6.1 и статья 33.2 введены </w:t>
      </w:r>
      <w:hyperlink r:id="rId328"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4. Избирательная комиссия поселка Кировский Пристенского района формируется в количестве шести членов с правом решающего голоса.</w:t>
      </w:r>
    </w:p>
    <w:p w:rsidR="00633950" w:rsidRPr="000F4DAF" w:rsidRDefault="00633950">
      <w:pPr>
        <w:pStyle w:val="text"/>
        <w:rPr>
          <w:b/>
          <w:bCs/>
          <w:i/>
        </w:rPr>
      </w:pPr>
      <w:r w:rsidRPr="000F4DAF">
        <w:rPr>
          <w:b/>
          <w:i/>
        </w:rPr>
        <w:t xml:space="preserve">(часть 4 введена </w:t>
      </w:r>
      <w:hyperlink r:id="rId329" w:history="1">
        <w:r w:rsidRPr="000F4DAF">
          <w:rPr>
            <w:rStyle w:val="a5"/>
            <w:b/>
            <w:i/>
          </w:rPr>
          <w:t>Решением Собрания депутатов поселка Кировский Пристенского района Курской области от 27.04.2010 года №73</w:t>
        </w:r>
      </w:hyperlink>
      <w:r w:rsidRPr="000F4DAF">
        <w:rPr>
          <w:b/>
          <w:i/>
        </w:rPr>
        <w:t>)</w:t>
      </w:r>
    </w:p>
    <w:p w:rsidR="00633950" w:rsidRPr="000F4DAF" w:rsidRDefault="00633950">
      <w:pPr>
        <w:pStyle w:val="text"/>
        <w:rPr>
          <w:b/>
          <w:bCs/>
          <w:i/>
        </w:rPr>
      </w:pPr>
    </w:p>
    <w:p w:rsidR="00633950" w:rsidRPr="000F4DAF" w:rsidRDefault="00633950">
      <w:pPr>
        <w:pStyle w:val="text"/>
        <w:rPr>
          <w:i/>
        </w:rPr>
      </w:pPr>
    </w:p>
    <w:p w:rsidR="00633950" w:rsidRPr="000F4DAF" w:rsidRDefault="00633950" w:rsidP="00080D37">
      <w:pPr>
        <w:pStyle w:val="chapter"/>
      </w:pPr>
      <w:r w:rsidRPr="000F4DAF">
        <w:rPr>
          <w:b/>
          <w:bCs/>
          <w:szCs w:val="26"/>
        </w:rPr>
        <w:t>Глава 7. Контрольно-счетный орган поселка Кировский Пристенского района</w:t>
      </w:r>
    </w:p>
    <w:p w:rsidR="00633950" w:rsidRPr="000F4DAF" w:rsidRDefault="00633950">
      <w:pPr>
        <w:pStyle w:val="text"/>
        <w:rPr>
          <w:i/>
        </w:rPr>
      </w:pPr>
      <w:r w:rsidRPr="000F4DAF">
        <w:rPr>
          <w:b/>
          <w:bCs/>
          <w:i/>
        </w:rPr>
        <w:t xml:space="preserve">(наименование главы в </w:t>
      </w:r>
      <w:r w:rsidRPr="000F4DAF">
        <w:rPr>
          <w:b/>
          <w:i/>
        </w:rPr>
        <w:t xml:space="preserve">новой редакции </w:t>
      </w:r>
      <w:hyperlink r:id="rId330" w:tgtFrame="Logical" w:history="1">
        <w:r w:rsidRPr="000F4DAF">
          <w:rPr>
            <w:rStyle w:val="a5"/>
            <w:b/>
            <w:i/>
          </w:rPr>
          <w:t>Решения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pPr>
        <w:pStyle w:val="article"/>
        <w:rPr>
          <w:b/>
          <w:bCs/>
        </w:rPr>
      </w:pPr>
    </w:p>
    <w:p w:rsidR="00633950" w:rsidRPr="000F4DAF" w:rsidRDefault="00633950" w:rsidP="00080D37">
      <w:pPr>
        <w:rPr>
          <w:rFonts w:cs="Arial"/>
        </w:rPr>
      </w:pPr>
      <w:r w:rsidRPr="000F4DAF">
        <w:rPr>
          <w:rFonts w:cs="Arial"/>
          <w:b/>
          <w:bCs/>
          <w:sz w:val="26"/>
          <w:szCs w:val="28"/>
        </w:rPr>
        <w:t>Статья 34. Контрольно-счетный орган поселка Кировский Пристенского района</w:t>
      </w:r>
    </w:p>
    <w:p w:rsidR="00633950" w:rsidRPr="000F4DAF" w:rsidRDefault="00633950" w:rsidP="00080D37">
      <w:pPr>
        <w:rPr>
          <w:rFonts w:cs="Arial"/>
        </w:rPr>
      </w:pPr>
      <w:r w:rsidRPr="000F4DAF">
        <w:rPr>
          <w:rFonts w:cs="Arial"/>
        </w:rPr>
        <w:t>1. Контрольно-счетный орган поселка Кировский Пристенского района - Ревизионная комиссия поселка Кировский Пристенского района (далее - Ревизионная комиссия поселка Кировский Пристенского района) является постоянно действующим органом внешнего муниципального финансового контроля и образуется Собранием депутатов поселка Кировский Пристенского района.</w:t>
      </w:r>
    </w:p>
    <w:p w:rsidR="00633950" w:rsidRPr="000F4DAF" w:rsidRDefault="00633950" w:rsidP="00080D37">
      <w:pPr>
        <w:rPr>
          <w:rFonts w:cs="Arial"/>
        </w:rPr>
      </w:pPr>
      <w:r w:rsidRPr="000F4DAF">
        <w:rPr>
          <w:rFonts w:cs="Arial"/>
        </w:rPr>
        <w:t>Ревизионная комиссия поселка Кировский Пристенского района подотчетна Собранию депутатов поселка Кировский Пристенского района, обладает организационной и функциональной независимостью и осуществляет свою деятельность самостоятельно.</w:t>
      </w:r>
    </w:p>
    <w:p w:rsidR="00633950" w:rsidRPr="000F4DAF" w:rsidRDefault="00633950" w:rsidP="00080D37">
      <w:pPr>
        <w:rPr>
          <w:rFonts w:cs="Arial"/>
        </w:rPr>
      </w:pPr>
      <w:r w:rsidRPr="000F4DAF">
        <w:rPr>
          <w:rFonts w:cs="Arial"/>
        </w:rPr>
        <w:t>2. Ревизионная комиссия поселка Кировский Пристенского района не обладает правами юридического лица.</w:t>
      </w:r>
    </w:p>
    <w:p w:rsidR="00633950" w:rsidRPr="000F4DAF" w:rsidRDefault="00633950" w:rsidP="00080D37">
      <w:pPr>
        <w:rPr>
          <w:rFonts w:cs="Arial"/>
        </w:rPr>
      </w:pPr>
      <w:r w:rsidRPr="000F4DAF">
        <w:rPr>
          <w:rFonts w:cs="Arial"/>
        </w:rPr>
        <w:t xml:space="preserve">3. Состав и порядок деятельности Ревизионной комиссии поселка Кировский Пристенского района устанавливается решением Собрания депутатов поселка Кировский Пристенского района в соответствии с </w:t>
      </w:r>
      <w:hyperlink r:id="rId331" w:tgtFrame="Logical" w:history="1">
        <w:r w:rsidRPr="000F4DAF">
          <w:rPr>
            <w:rStyle w:val="a5"/>
            <w:rFonts w:cs="Arial"/>
          </w:rPr>
          <w:t>Федеральным законом от 07.02.2011 г.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0F4DAF">
        <w:rPr>
          <w:rFonts w:cs="Arial"/>
        </w:rPr>
        <w:t>.</w:t>
      </w:r>
    </w:p>
    <w:p w:rsidR="00633950" w:rsidRPr="000F4DAF" w:rsidRDefault="00633950" w:rsidP="00080D37">
      <w:pPr>
        <w:rPr>
          <w:rFonts w:cs="Arial"/>
        </w:rPr>
      </w:pPr>
      <w:r w:rsidRPr="000F4DAF">
        <w:rPr>
          <w:rFonts w:cs="Arial"/>
        </w:rPr>
        <w:t xml:space="preserve">4. Информация о проведенных Ревизионной комиссией поселка Кировский Пристенского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w:t>
      </w:r>
      <w:r w:rsidRPr="000F4DAF">
        <w:rPr>
          <w:rFonts w:cs="Arial"/>
        </w:rPr>
        <w:lastRenderedPageBreak/>
        <w:t>опубликованию в газете «Районные известия» и размещению на своем официальном сайте в информационно-телекоммуникационной сети Интернет.</w:t>
      </w:r>
    </w:p>
    <w:p w:rsidR="00633950" w:rsidRPr="000F4DAF" w:rsidRDefault="00633950" w:rsidP="00080D37">
      <w:pPr>
        <w:rPr>
          <w:rFonts w:cs="Arial"/>
        </w:rPr>
      </w:pPr>
      <w:r w:rsidRPr="000F4DAF">
        <w:rPr>
          <w:rFonts w:cs="Arial"/>
        </w:rPr>
        <w:t>5. Органы местного самоуправления поселка Кировский Пристенского района, муниципальные органы, организации, в отношении которых Ревизионная комиссия поселка Кировский Пристенского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поселка Кировский Пристенского района по ее запросам информацию, документы и материалы, необходимые для проведения контрольных и экспертно-аналитических мероприятий.</w:t>
      </w:r>
    </w:p>
    <w:p w:rsidR="00633950" w:rsidRPr="000F4DAF" w:rsidRDefault="00633950" w:rsidP="00080D37">
      <w:pPr>
        <w:pStyle w:val="chapter"/>
        <w:rPr>
          <w:sz w:val="24"/>
          <w:szCs w:val="24"/>
        </w:rPr>
      </w:pPr>
      <w:r w:rsidRPr="000F4DAF">
        <w:rPr>
          <w:sz w:val="24"/>
          <w:szCs w:val="24"/>
        </w:rPr>
        <w:t>Порядок направления Ревизионной комиссией поселка Кировский Пристенского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поселка Кировский Пристенского района.</w:t>
      </w:r>
    </w:p>
    <w:p w:rsidR="00633950" w:rsidRPr="000F4DAF" w:rsidRDefault="00633950" w:rsidP="00080D37">
      <w:pPr>
        <w:pStyle w:val="chapter"/>
        <w:rPr>
          <w:sz w:val="24"/>
          <w:szCs w:val="24"/>
        </w:rPr>
      </w:pPr>
      <w:r w:rsidRPr="000F4DAF">
        <w:rPr>
          <w:b/>
          <w:i/>
          <w:sz w:val="24"/>
          <w:szCs w:val="24"/>
        </w:rPr>
        <w:t xml:space="preserve">(статья 34 в новой редакции </w:t>
      </w:r>
      <w:hyperlink r:id="rId332" w:tgtFrame="Logical" w:history="1">
        <w:r w:rsidRPr="000F4DAF">
          <w:rPr>
            <w:rStyle w:val="a5"/>
            <w:b/>
            <w:i/>
            <w:sz w:val="24"/>
            <w:szCs w:val="24"/>
          </w:rPr>
          <w:t>Решения Собрания депутатов поселка Кировский Пристенского района Курской области от 26.04.2012 г. №12</w:t>
        </w:r>
      </w:hyperlink>
      <w:r w:rsidRPr="000F4DAF">
        <w:rPr>
          <w:b/>
          <w:i/>
          <w:sz w:val="24"/>
          <w:szCs w:val="24"/>
        </w:rPr>
        <w:t>)</w:t>
      </w:r>
    </w:p>
    <w:p w:rsidR="00633950" w:rsidRPr="000F4DAF" w:rsidRDefault="00633950" w:rsidP="00080D37">
      <w:pPr>
        <w:pStyle w:val="chapter"/>
        <w:rPr>
          <w:b/>
          <w:bCs/>
          <w:sz w:val="24"/>
          <w:szCs w:val="24"/>
        </w:rPr>
      </w:pPr>
    </w:p>
    <w:p w:rsidR="00633950" w:rsidRPr="000F4DAF" w:rsidRDefault="00633950" w:rsidP="00C95908">
      <w:pPr>
        <w:rPr>
          <w:rFonts w:cs="Arial"/>
        </w:rPr>
      </w:pPr>
      <w:r w:rsidRPr="000F4DAF">
        <w:rPr>
          <w:rFonts w:cs="Arial"/>
          <w:b/>
          <w:bCs/>
          <w:sz w:val="26"/>
          <w:szCs w:val="28"/>
        </w:rPr>
        <w:t>Статья 34-1. Полномочия Ревизионной комиссии поселка Кировский Пристенского района</w:t>
      </w:r>
    </w:p>
    <w:p w:rsidR="00633950" w:rsidRPr="000F4DAF" w:rsidRDefault="00633950" w:rsidP="00C95908">
      <w:pPr>
        <w:rPr>
          <w:rFonts w:cs="Arial"/>
        </w:rPr>
      </w:pPr>
      <w:r w:rsidRPr="000F4DAF">
        <w:rPr>
          <w:rFonts w:cs="Arial"/>
        </w:rPr>
        <w:t>1. К основным полномочиям Ревизионной комиссии поселка Кировский Пристенского района относятся:</w:t>
      </w:r>
    </w:p>
    <w:p w:rsidR="00633950" w:rsidRPr="000F4DAF" w:rsidRDefault="00633950" w:rsidP="00C95908">
      <w:pPr>
        <w:rPr>
          <w:rFonts w:cs="Arial"/>
        </w:rPr>
      </w:pPr>
      <w:r w:rsidRPr="000F4DAF">
        <w:rPr>
          <w:rFonts w:cs="Arial"/>
        </w:rPr>
        <w:t>1) контроль за исполнением местного бюджета;</w:t>
      </w:r>
    </w:p>
    <w:p w:rsidR="00633950" w:rsidRPr="000F4DAF" w:rsidRDefault="00633950" w:rsidP="00C95908">
      <w:pPr>
        <w:rPr>
          <w:rFonts w:cs="Arial"/>
        </w:rPr>
      </w:pPr>
      <w:r w:rsidRPr="000F4DAF">
        <w:rPr>
          <w:rFonts w:cs="Arial"/>
        </w:rPr>
        <w:t>2) экспертиза проектов местного бюджета;</w:t>
      </w:r>
    </w:p>
    <w:p w:rsidR="00633950" w:rsidRPr="000F4DAF" w:rsidRDefault="00633950" w:rsidP="00C95908">
      <w:pPr>
        <w:rPr>
          <w:rFonts w:cs="Arial"/>
        </w:rPr>
      </w:pPr>
      <w:r w:rsidRPr="000F4DAF">
        <w:rPr>
          <w:rFonts w:cs="Arial"/>
        </w:rPr>
        <w:t>3) внешняя проверка годового отчета об исполнении местного бюджета;</w:t>
      </w:r>
    </w:p>
    <w:p w:rsidR="00633950" w:rsidRPr="000F4DAF" w:rsidRDefault="00633950" w:rsidP="00C95908">
      <w:pPr>
        <w:rPr>
          <w:rFonts w:cs="Arial"/>
        </w:rPr>
      </w:pPr>
      <w:r w:rsidRPr="000F4DAF">
        <w:rPr>
          <w:rFonts w:cs="Arial"/>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633950" w:rsidRPr="000F4DAF" w:rsidRDefault="00633950" w:rsidP="00C95908">
      <w:pPr>
        <w:rPr>
          <w:rFonts w:cs="Arial"/>
        </w:rPr>
      </w:pPr>
      <w:r w:rsidRPr="000F4DAF">
        <w:rPr>
          <w:rFonts w:cs="Arial"/>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633950" w:rsidRPr="000F4DAF" w:rsidRDefault="00633950" w:rsidP="00C95908">
      <w:pPr>
        <w:rPr>
          <w:rFonts w:cs="Arial"/>
        </w:rPr>
      </w:pPr>
      <w:r w:rsidRPr="000F4DAF">
        <w:rPr>
          <w:rFonts w:cs="Arial"/>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633950" w:rsidRPr="000F4DAF" w:rsidRDefault="00633950" w:rsidP="00C95908">
      <w:pPr>
        <w:rPr>
          <w:rFonts w:cs="Arial"/>
        </w:rPr>
      </w:pPr>
      <w:r w:rsidRPr="000F4DAF">
        <w:rPr>
          <w:rFonts w:cs="Arial"/>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633950" w:rsidRPr="000F4DAF" w:rsidRDefault="00633950" w:rsidP="00C95908">
      <w:pPr>
        <w:rPr>
          <w:rFonts w:cs="Arial"/>
        </w:rPr>
      </w:pPr>
      <w:r w:rsidRPr="000F4DAF">
        <w:rPr>
          <w:rFonts w:cs="Arial"/>
        </w:rPr>
        <w:t>8) анализ бюджетного процесса в муниципальном образовании и подготовка</w:t>
      </w:r>
      <w:r w:rsidRPr="000F4DAF">
        <w:rPr>
          <w:rFonts w:cs="Arial"/>
        </w:rPr>
        <w:br/>
        <w:t>предложений, направленных на его совершенствование;</w:t>
      </w:r>
    </w:p>
    <w:p w:rsidR="00633950" w:rsidRPr="000F4DAF" w:rsidRDefault="00633950" w:rsidP="00C95908">
      <w:pPr>
        <w:rPr>
          <w:rFonts w:cs="Arial"/>
        </w:rPr>
      </w:pPr>
      <w:r w:rsidRPr="000F4DAF">
        <w:rPr>
          <w:rFonts w:cs="Arial"/>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поселка Кировский Пристенского района;</w:t>
      </w:r>
    </w:p>
    <w:p w:rsidR="00633950" w:rsidRPr="000F4DAF" w:rsidRDefault="00633950" w:rsidP="00C95908">
      <w:pPr>
        <w:rPr>
          <w:rFonts w:cs="Arial"/>
        </w:rPr>
      </w:pPr>
      <w:r w:rsidRPr="000F4DAF">
        <w:rPr>
          <w:rFonts w:cs="Arial"/>
        </w:rPr>
        <w:t>10) участие в пределах полномочий в мероприятиях, направленных на противодействие коррупции;</w:t>
      </w:r>
    </w:p>
    <w:p w:rsidR="00633950" w:rsidRPr="000F4DAF" w:rsidRDefault="00633950" w:rsidP="00C95908">
      <w:pPr>
        <w:rPr>
          <w:rFonts w:cs="Arial"/>
        </w:rPr>
      </w:pPr>
      <w:r w:rsidRPr="000F4DAF">
        <w:rPr>
          <w:rFonts w:cs="Arial"/>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поселка Кировский Пристенского района.</w:t>
      </w:r>
    </w:p>
    <w:p w:rsidR="00633950" w:rsidRPr="000F4DAF" w:rsidRDefault="00633950" w:rsidP="00234237">
      <w:pPr>
        <w:pStyle w:val="text"/>
        <w:rPr>
          <w:b/>
          <w:i/>
        </w:rPr>
      </w:pPr>
      <w:r w:rsidRPr="000F4DAF">
        <w:rPr>
          <w:b/>
          <w:i/>
        </w:rPr>
        <w:lastRenderedPageBreak/>
        <w:t xml:space="preserve">(пункт 11 в редакции </w:t>
      </w:r>
      <w:hyperlink r:id="rId333" w:tgtFrame="Logical" w:history="1">
        <w:r w:rsidRPr="000F4DAF">
          <w:rPr>
            <w:rStyle w:val="a5"/>
            <w:b/>
            <w:i/>
          </w:rPr>
          <w:t>Решения Собрания депутатов поселка Кировский Пристенского района Курской области от 28.03.2013 г. №58</w:t>
        </w:r>
      </w:hyperlink>
      <w:r w:rsidRPr="000F4DAF">
        <w:rPr>
          <w:b/>
          <w:i/>
        </w:rPr>
        <w:t>)</w:t>
      </w:r>
    </w:p>
    <w:p w:rsidR="00633950" w:rsidRPr="000F4DAF" w:rsidRDefault="00633950" w:rsidP="00C95908">
      <w:pPr>
        <w:pStyle w:val="chapter"/>
        <w:rPr>
          <w:sz w:val="24"/>
          <w:szCs w:val="24"/>
        </w:rPr>
      </w:pPr>
      <w:r w:rsidRPr="000F4DAF">
        <w:rPr>
          <w:sz w:val="24"/>
          <w:szCs w:val="24"/>
        </w:rPr>
        <w:t>2. Собрание депутатов поселка Кировский Пристенского района вправе заключать соглашения с Представительным Собранием Пристенского района Курской области о передаче контрольно-счетному органу Пристенского района полномочий Ревизионной комиссии поселка Кировский Пристенского района по осуществлению внешнего муниципального финансового контроля.</w:t>
      </w:r>
    </w:p>
    <w:p w:rsidR="00633950" w:rsidRPr="000F4DAF" w:rsidRDefault="00633950" w:rsidP="00C95908">
      <w:pPr>
        <w:pStyle w:val="chapter"/>
        <w:rPr>
          <w:sz w:val="24"/>
          <w:szCs w:val="24"/>
        </w:rPr>
      </w:pPr>
      <w:r w:rsidRPr="000F4DAF">
        <w:rPr>
          <w:b/>
          <w:i/>
          <w:sz w:val="24"/>
          <w:szCs w:val="24"/>
        </w:rPr>
        <w:t xml:space="preserve">(статья 34-1 введена </w:t>
      </w:r>
      <w:hyperlink r:id="rId334" w:tgtFrame="Logical" w:history="1">
        <w:r w:rsidRPr="000F4DAF">
          <w:rPr>
            <w:rStyle w:val="a5"/>
            <w:b/>
            <w:i/>
            <w:sz w:val="24"/>
            <w:szCs w:val="24"/>
          </w:rPr>
          <w:t>Решением Собрания депутатов поселка Кировский Пристенского района Курской области от 26.04.2012 г. №12</w:t>
        </w:r>
      </w:hyperlink>
      <w:r w:rsidRPr="000F4DAF">
        <w:rPr>
          <w:b/>
          <w:i/>
          <w:sz w:val="24"/>
          <w:szCs w:val="24"/>
        </w:rPr>
        <w:t>)</w:t>
      </w:r>
    </w:p>
    <w:p w:rsidR="00633950" w:rsidRPr="000F4DAF" w:rsidRDefault="00633950" w:rsidP="00C95908">
      <w:pPr>
        <w:pStyle w:val="chapter"/>
        <w:rPr>
          <w:b/>
          <w:bCs/>
          <w:sz w:val="24"/>
          <w:szCs w:val="24"/>
        </w:rPr>
      </w:pPr>
    </w:p>
    <w:p w:rsidR="00633950" w:rsidRPr="000F4DAF" w:rsidRDefault="00633950">
      <w:pPr>
        <w:pStyle w:val="chapter"/>
        <w:rPr>
          <w:b/>
          <w:bCs/>
        </w:rPr>
      </w:pPr>
    </w:p>
    <w:p w:rsidR="00633950" w:rsidRPr="000F4DAF" w:rsidRDefault="00633950">
      <w:pPr>
        <w:pStyle w:val="chapter"/>
      </w:pPr>
      <w:r w:rsidRPr="000F4DAF">
        <w:rPr>
          <w:b/>
          <w:bCs/>
        </w:rPr>
        <w:t>ГЛАВА 8. Муниципальная служба поселка Кировский</w:t>
      </w:r>
    </w:p>
    <w:p w:rsidR="00633950" w:rsidRPr="000F4DAF" w:rsidRDefault="00633950">
      <w:pPr>
        <w:pStyle w:val="article"/>
        <w:rPr>
          <w:b/>
          <w:bCs/>
        </w:rPr>
      </w:pPr>
    </w:p>
    <w:p w:rsidR="00633950" w:rsidRPr="000F4DAF" w:rsidRDefault="00633950">
      <w:pPr>
        <w:pStyle w:val="article"/>
      </w:pPr>
      <w:r w:rsidRPr="000F4DAF">
        <w:rPr>
          <w:b/>
          <w:bCs/>
        </w:rPr>
        <w:t>Статья 35. Условия и порядок прохождения муниципальной службы поселка Кировский</w:t>
      </w:r>
    </w:p>
    <w:p w:rsidR="00633950" w:rsidRPr="000F4DAF" w:rsidRDefault="00633950">
      <w:pPr>
        <w:pStyle w:val="text"/>
      </w:pPr>
      <w:r w:rsidRPr="000F4DAF">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633950" w:rsidRPr="000F4DAF" w:rsidRDefault="00633950">
      <w:pPr>
        <w:pStyle w:val="text"/>
      </w:pPr>
      <w:r w:rsidRPr="000F4DAF">
        <w:t xml:space="preserve">2. На муниципальных служащих распространяется действие трудового законодательства с особенностями, предусмотренными </w:t>
      </w:r>
      <w:hyperlink r:id="rId335" w:history="1">
        <w:r w:rsidRPr="000F4DAF">
          <w:rPr>
            <w:rStyle w:val="a5"/>
          </w:rPr>
          <w:t>Федеральным законом от 02</w:t>
        </w:r>
        <w:r w:rsidR="00346B7F" w:rsidRPr="000F4DAF">
          <w:rPr>
            <w:rStyle w:val="a5"/>
          </w:rPr>
          <w:t xml:space="preserve"> марта </w:t>
        </w:r>
        <w:r w:rsidRPr="000F4DAF">
          <w:rPr>
            <w:rStyle w:val="a5"/>
          </w:rPr>
          <w:t>2007 г</w:t>
        </w:r>
        <w:r w:rsidR="00346B7F" w:rsidRPr="000F4DAF">
          <w:rPr>
            <w:rStyle w:val="a5"/>
          </w:rPr>
          <w:t>ода</w:t>
        </w:r>
        <w:r w:rsidRPr="000F4DAF">
          <w:rPr>
            <w:rStyle w:val="a5"/>
          </w:rPr>
          <w:t xml:space="preserve"> </w:t>
        </w:r>
        <w:r w:rsidR="00346B7F" w:rsidRPr="000F4DAF">
          <w:rPr>
            <w:rStyle w:val="a5"/>
          </w:rPr>
          <w:t xml:space="preserve">№ 25-ФЗ </w:t>
        </w:r>
        <w:r w:rsidRPr="000F4DAF">
          <w:rPr>
            <w:rStyle w:val="a5"/>
          </w:rPr>
          <w:t>«О муниципальной службе в Российской Федерации»</w:t>
        </w:r>
      </w:hyperlink>
      <w:r w:rsidRPr="000F4DAF">
        <w:t xml:space="preserve">. </w:t>
      </w:r>
    </w:p>
    <w:p w:rsidR="00346B7F" w:rsidRPr="000F4DAF" w:rsidRDefault="00346B7F">
      <w:pPr>
        <w:pStyle w:val="text"/>
      </w:pPr>
      <w:r w:rsidRPr="000F4DAF">
        <w:rPr>
          <w:b/>
          <w:i/>
        </w:rPr>
        <w:t xml:space="preserve">(в редакции </w:t>
      </w:r>
      <w:hyperlink r:id="rId336" w:tgtFrame="Logical" w:history="1">
        <w:r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Pr="000F4DAF" w:rsidRDefault="00633950">
      <w:pPr>
        <w:pStyle w:val="text"/>
      </w:pPr>
      <w:r w:rsidRPr="000F4DAF">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633950" w:rsidRPr="000F4DAF" w:rsidRDefault="00633950">
      <w:pPr>
        <w:pStyle w:val="text"/>
        <w:rPr>
          <w:i/>
        </w:rPr>
      </w:pPr>
      <w:r w:rsidRPr="000F4DAF">
        <w:rPr>
          <w:b/>
          <w:bCs/>
          <w:i/>
        </w:rPr>
        <w:t xml:space="preserve">(текст статьи в новой редакции </w:t>
      </w:r>
      <w:hyperlink r:id="rId337"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Статья 36. Статус муниципального служащего поселка Кировский</w:t>
      </w:r>
    </w:p>
    <w:p w:rsidR="00633950" w:rsidRPr="000F4DAF" w:rsidRDefault="00633950">
      <w:pPr>
        <w:pStyle w:val="text"/>
      </w:pPr>
      <w:r w:rsidRPr="000F4DAF">
        <w:t>1. Муниципальный служащий поселка Кировский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поселка Кировский.</w:t>
      </w:r>
    </w:p>
    <w:p w:rsidR="00633950" w:rsidRPr="000F4DAF" w:rsidRDefault="00633950" w:rsidP="00234237">
      <w:pPr>
        <w:pStyle w:val="text"/>
        <w:rPr>
          <w:b/>
          <w:i/>
        </w:rPr>
      </w:pPr>
      <w:r w:rsidRPr="000F4DAF">
        <w:rPr>
          <w:b/>
          <w:i/>
        </w:rPr>
        <w:t xml:space="preserve">(часть 1 в редакции </w:t>
      </w:r>
      <w:hyperlink r:id="rId338" w:tgtFrame="Logical" w:history="1">
        <w:r w:rsidRPr="000F4DAF">
          <w:rPr>
            <w:rStyle w:val="a5"/>
            <w:b/>
            <w:i/>
          </w:rPr>
          <w:t>Решения Собрания депутатов поселка Кировский Пристенского района Курской области от 28.03.2013 г. №58</w:t>
        </w:r>
      </w:hyperlink>
      <w:r w:rsidRPr="000F4DAF">
        <w:rPr>
          <w:b/>
          <w:i/>
        </w:rPr>
        <w:t>)</w:t>
      </w:r>
    </w:p>
    <w:p w:rsidR="00633950" w:rsidRPr="000F4DAF" w:rsidRDefault="00633950">
      <w:pPr>
        <w:pStyle w:val="text"/>
        <w:rPr>
          <w:i/>
        </w:rPr>
      </w:pPr>
      <w:r w:rsidRPr="000F4DAF">
        <w:rPr>
          <w:bCs/>
        </w:rPr>
        <w:t>2.</w:t>
      </w:r>
      <w:r w:rsidRPr="000F4DAF">
        <w:rPr>
          <w:b/>
          <w:bCs/>
        </w:rPr>
        <w:t xml:space="preserve"> </w:t>
      </w:r>
      <w:r w:rsidRPr="000F4DAF">
        <w:rPr>
          <w:b/>
          <w:bCs/>
          <w:i/>
        </w:rPr>
        <w:t xml:space="preserve">(исключена </w:t>
      </w:r>
      <w:hyperlink r:id="rId339" w:history="1">
        <w:r w:rsidRPr="000F4DAF">
          <w:rPr>
            <w:rStyle w:val="a5"/>
            <w:b/>
            <w:bCs/>
            <w:i/>
          </w:rPr>
          <w:t>Решением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pPr>
      <w:r w:rsidRPr="000F4DAF">
        <w:t xml:space="preserve">3.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 </w:t>
      </w:r>
    </w:p>
    <w:p w:rsidR="00633950" w:rsidRPr="000F4DAF" w:rsidRDefault="00633950">
      <w:pPr>
        <w:pStyle w:val="text"/>
      </w:pPr>
      <w:r w:rsidRPr="000F4DAF">
        <w:t xml:space="preserve">4. В связи с прохождением муниципальной службы муниципальному служащему запрещается: </w:t>
      </w:r>
    </w:p>
    <w:p w:rsidR="00633950" w:rsidRPr="000F4DAF" w:rsidRDefault="00633950">
      <w:pPr>
        <w:pStyle w:val="text"/>
      </w:pPr>
      <w:r w:rsidRPr="000F4DAF">
        <w:t xml:space="preserve">1) </w:t>
      </w:r>
      <w:r w:rsidR="00A1539E" w:rsidRPr="000F4DAF">
        <w:rPr>
          <w:rStyle w:val="FontStyle16"/>
          <w:rFonts w:ascii="Arial" w:hAnsi="Arial" w:cs="Arial"/>
          <w:b/>
          <w:i/>
        </w:rPr>
        <w:t xml:space="preserve">(пункт 1 утратил силу </w:t>
      </w:r>
      <w:hyperlink r:id="rId340" w:tgtFrame="Logical" w:history="1">
        <w:r w:rsidR="00A1539E" w:rsidRPr="000F4DAF">
          <w:rPr>
            <w:rStyle w:val="a5"/>
            <w:b/>
            <w:i/>
          </w:rPr>
          <w:t>Решением Собрания депутатов поселка Кировский Пристенского района Курской области от 29.06.2015 № 139</w:t>
        </w:r>
      </w:hyperlink>
      <w:r w:rsidR="00A1539E" w:rsidRPr="000F4DAF">
        <w:rPr>
          <w:rStyle w:val="FontStyle16"/>
          <w:rFonts w:ascii="Arial" w:hAnsi="Arial" w:cs="Arial"/>
          <w:b/>
          <w:i/>
        </w:rPr>
        <w:t>)</w:t>
      </w:r>
    </w:p>
    <w:p w:rsidR="00633950" w:rsidRPr="000F4DAF" w:rsidRDefault="00633950">
      <w:pPr>
        <w:pStyle w:val="text"/>
      </w:pPr>
      <w:r w:rsidRPr="000F4DAF">
        <w:t xml:space="preserve">2) замещать должности муниципальной службы в случае: </w:t>
      </w:r>
    </w:p>
    <w:p w:rsidR="00633950" w:rsidRPr="000F4DAF" w:rsidRDefault="00633950">
      <w:pPr>
        <w:pStyle w:val="text"/>
      </w:pPr>
      <w:r w:rsidRPr="000F4DAF">
        <w:lastRenderedPageBreak/>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rsidR="00633950" w:rsidRPr="000F4DAF" w:rsidRDefault="00633950">
      <w:pPr>
        <w:pStyle w:val="text"/>
      </w:pPr>
      <w:r w:rsidRPr="000F4DAF">
        <w:t xml:space="preserve">б) избрания или назначения на муниципальную должность; </w:t>
      </w:r>
    </w:p>
    <w:p w:rsidR="00633950" w:rsidRPr="000F4DAF" w:rsidRDefault="00633950">
      <w:pPr>
        <w:pStyle w:val="text"/>
      </w:pPr>
      <w:r w:rsidRPr="000F4DAF">
        <w:t xml:space="preserve">в) избрания на оплачиваемую выборную должность в органе профессионального союза, в том числе в органе первичной профсоюзной организации, созданной в органе местного самоуправления, аппарате избирательной комиссии муниципального образования; </w:t>
      </w:r>
    </w:p>
    <w:p w:rsidR="00633950" w:rsidRPr="000F4DAF" w:rsidRDefault="00633950">
      <w:pPr>
        <w:pStyle w:val="text"/>
      </w:pPr>
      <w:r w:rsidRPr="000F4DAF">
        <w:t xml:space="preserve">3) </w:t>
      </w:r>
      <w:r w:rsidR="00A1539E" w:rsidRPr="000F4DAF">
        <w:rPr>
          <w:rStyle w:val="FontStyle16"/>
          <w:rFonts w:ascii="Arial" w:hAnsi="Arial" w:cs="Arial"/>
          <w:sz w:val="24"/>
          <w:szCs w:val="24"/>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r w:rsidRPr="000F4DAF">
        <w:t>;</w:t>
      </w:r>
    </w:p>
    <w:p w:rsidR="00A1539E" w:rsidRPr="000F4DAF" w:rsidRDefault="000F4DAF">
      <w:pPr>
        <w:pStyle w:val="text"/>
      </w:pPr>
      <w:r w:rsidRPr="000F4DAF">
        <w:rPr>
          <w:rStyle w:val="FontStyle16"/>
          <w:rFonts w:ascii="Arial" w:hAnsi="Arial" w:cs="Arial"/>
          <w:b/>
          <w:i/>
          <w:sz w:val="24"/>
          <w:szCs w:val="24"/>
        </w:rPr>
        <w:t xml:space="preserve">(пункт 3 в новой редакции </w:t>
      </w:r>
      <w:hyperlink r:id="rId341" w:tgtFrame="Logical" w:history="1">
        <w:r w:rsidRPr="000F4DAF">
          <w:rPr>
            <w:rStyle w:val="a5"/>
            <w:b/>
            <w:i/>
          </w:rPr>
          <w:t>Решения Собрания депутатов поселка Кировский Пристенского района Курской области от 29.06.2015 № 139</w:t>
        </w:r>
      </w:hyperlink>
      <w:r w:rsidRPr="000F4DAF">
        <w:rPr>
          <w:rStyle w:val="FontStyle16"/>
          <w:rFonts w:ascii="Arial" w:hAnsi="Arial" w:cs="Arial"/>
          <w:b/>
          <w:i/>
          <w:sz w:val="24"/>
          <w:szCs w:val="24"/>
        </w:rPr>
        <w:t>)</w:t>
      </w:r>
    </w:p>
    <w:p w:rsidR="00633950" w:rsidRPr="000F4DAF" w:rsidRDefault="00633950">
      <w:pPr>
        <w:pStyle w:val="text"/>
      </w:pPr>
      <w:r w:rsidRPr="000F4DAF">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 </w:t>
      </w:r>
    </w:p>
    <w:p w:rsidR="00633950" w:rsidRPr="000F4DAF" w:rsidRDefault="00633950">
      <w:pPr>
        <w:pStyle w:val="text"/>
      </w:pPr>
      <w:r w:rsidRPr="000F4DAF">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r w:rsidR="005F61B9" w:rsidRPr="005F61B9">
        <w:rPr>
          <w:rStyle w:val="FontStyle12"/>
          <w:rFonts w:ascii="Arial" w:hAnsi="Arial" w:cs="Arial"/>
          <w:sz w:val="24"/>
          <w:szCs w:val="24"/>
        </w:rPr>
        <w:t>.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rsidRPr="005F61B9">
        <w:t>;</w:t>
      </w:r>
    </w:p>
    <w:p w:rsidR="00633950" w:rsidRPr="000F4DAF" w:rsidRDefault="00633950">
      <w:pPr>
        <w:pStyle w:val="text"/>
      </w:pPr>
      <w:r w:rsidRPr="000F4DAF">
        <w:rPr>
          <w:b/>
          <w:i/>
        </w:rPr>
        <w:t xml:space="preserve">(в редакции </w:t>
      </w:r>
      <w:hyperlink r:id="rId342"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005F61B9">
        <w:rPr>
          <w:b/>
          <w:i/>
        </w:rPr>
        <w:t xml:space="preserve">, от </w:t>
      </w:r>
      <w:hyperlink r:id="rId343" w:tgtFrame="Logical" w:history="1">
        <w:r w:rsidR="005F61B9">
          <w:rPr>
            <w:rStyle w:val="a5"/>
            <w:b/>
            <w:i/>
          </w:rPr>
          <w:t>25.03.2016 №157</w:t>
        </w:r>
      </w:hyperlink>
      <w:r w:rsidRPr="000F4DAF">
        <w:rPr>
          <w:b/>
          <w:i/>
        </w:rPr>
        <w:t>)</w:t>
      </w:r>
    </w:p>
    <w:p w:rsidR="00633950" w:rsidRPr="000F4DAF" w:rsidRDefault="00633950">
      <w:pPr>
        <w:pStyle w:val="text"/>
      </w:pPr>
      <w:r w:rsidRPr="000F4DAF">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rsidR="00633950" w:rsidRPr="000F4DAF" w:rsidRDefault="00633950">
      <w:pPr>
        <w:pStyle w:val="text"/>
      </w:pPr>
      <w:r w:rsidRPr="000F4DAF">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633950" w:rsidRPr="000F4DAF" w:rsidRDefault="00633950">
      <w:pPr>
        <w:pStyle w:val="text"/>
      </w:pPr>
      <w:r w:rsidRPr="000F4DAF">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633950" w:rsidRPr="000F4DAF" w:rsidRDefault="00633950">
      <w:pPr>
        <w:pStyle w:val="text"/>
      </w:pPr>
      <w:r w:rsidRPr="000F4DAF">
        <w:lastRenderedPageBreak/>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поселка Кировский Пристенского района и их руководителей, если это не входит в его должностные обязанности; </w:t>
      </w:r>
    </w:p>
    <w:p w:rsidR="00633950" w:rsidRPr="000F4DAF" w:rsidRDefault="00633950" w:rsidP="00234237">
      <w:pPr>
        <w:pStyle w:val="text"/>
        <w:rPr>
          <w:b/>
          <w:i/>
        </w:rPr>
      </w:pPr>
      <w:r w:rsidRPr="000F4DAF">
        <w:rPr>
          <w:b/>
          <w:i/>
        </w:rPr>
        <w:t xml:space="preserve">(пункт 9 в редакции </w:t>
      </w:r>
      <w:hyperlink r:id="rId344" w:tgtFrame="Logical" w:history="1">
        <w:r w:rsidRPr="000F4DAF">
          <w:rPr>
            <w:rStyle w:val="a5"/>
            <w:b/>
            <w:i/>
          </w:rPr>
          <w:t>Решения Собрания депутатов поселка Кировский Пристенского района Курской области от 28.03.2013 г. №58</w:t>
        </w:r>
      </w:hyperlink>
      <w:r w:rsidRPr="000F4DAF">
        <w:rPr>
          <w:b/>
          <w:i/>
        </w:rPr>
        <w:t>)</w:t>
      </w:r>
    </w:p>
    <w:p w:rsidR="00633950" w:rsidRPr="000F4DAF" w:rsidRDefault="00633950">
      <w:pPr>
        <w:pStyle w:val="text"/>
      </w:pPr>
      <w:r w:rsidRPr="000F4DAF">
        <w:t>10) принимать без письменного разрешения Главы поселка Кировский Пристенского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его должностные обязанности входит взаимодействие с указанными организациями и объединениями;</w:t>
      </w:r>
    </w:p>
    <w:p w:rsidR="00633950" w:rsidRPr="000F4DAF" w:rsidRDefault="00633950">
      <w:pPr>
        <w:pStyle w:val="text"/>
      </w:pPr>
      <w:r w:rsidRPr="000F4DAF">
        <w:rPr>
          <w:b/>
          <w:i/>
        </w:rPr>
        <w:t xml:space="preserve">(в редакции </w:t>
      </w:r>
      <w:hyperlink r:id="rId345"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pPr>
        <w:pStyle w:val="text"/>
      </w:pPr>
      <w:r w:rsidRPr="000F4DAF">
        <w:t xml:space="preserve">11) использовать преимущества должностного положения для предвыборной агитации, также для агитации по вопросам референдума; </w:t>
      </w:r>
    </w:p>
    <w:p w:rsidR="00633950" w:rsidRPr="000F4DAF" w:rsidRDefault="00633950">
      <w:pPr>
        <w:pStyle w:val="text"/>
      </w:pPr>
      <w:r w:rsidRPr="000F4DAF">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 </w:t>
      </w:r>
    </w:p>
    <w:p w:rsidR="00633950" w:rsidRPr="000F4DAF" w:rsidRDefault="00633950">
      <w:pPr>
        <w:pStyle w:val="text"/>
      </w:pPr>
      <w:r w:rsidRPr="000F4DAF">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633950" w:rsidRPr="000F4DAF" w:rsidRDefault="00633950">
      <w:pPr>
        <w:pStyle w:val="text"/>
      </w:pPr>
      <w:r w:rsidRPr="000F4DAF">
        <w:t xml:space="preserve">14) прекращать исполнение должностных обязанностей в целях урегулирования трудового спора; </w:t>
      </w:r>
    </w:p>
    <w:p w:rsidR="00633950" w:rsidRPr="000F4DAF" w:rsidRDefault="00633950">
      <w:pPr>
        <w:pStyle w:val="text"/>
      </w:pPr>
      <w:r w:rsidRPr="000F4DAF">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633950" w:rsidRPr="000F4DAF" w:rsidRDefault="00633950">
      <w:pPr>
        <w:pStyle w:val="text"/>
      </w:pPr>
      <w:r w:rsidRPr="000F4DAF">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 законодательством Российской Федерации.</w:t>
      </w:r>
    </w:p>
    <w:p w:rsidR="00633950" w:rsidRPr="000F4DAF" w:rsidRDefault="00633950">
      <w:pPr>
        <w:pStyle w:val="text"/>
        <w:rPr>
          <w:b/>
          <w:bCs/>
          <w:i/>
        </w:rPr>
      </w:pPr>
      <w:r w:rsidRPr="000F4DAF">
        <w:rPr>
          <w:b/>
          <w:bCs/>
          <w:i/>
        </w:rPr>
        <w:t xml:space="preserve">(части 3 и 4 в новой редакции </w:t>
      </w:r>
      <w:hyperlink r:id="rId346"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rsidP="00C95908">
      <w:pPr>
        <w:rPr>
          <w:rFonts w:cs="Arial"/>
        </w:rPr>
      </w:pPr>
      <w:r w:rsidRPr="000F4DAF">
        <w:rPr>
          <w:rFonts w:cs="Arial"/>
        </w:rPr>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33950" w:rsidRPr="000F4DAF" w:rsidRDefault="00633950" w:rsidP="00C95908">
      <w:pPr>
        <w:pStyle w:val="text"/>
      </w:pPr>
      <w:r w:rsidRPr="000F4DAF">
        <w:t>6.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633950" w:rsidRPr="000F4DAF" w:rsidRDefault="00633950" w:rsidP="00C95908">
      <w:pPr>
        <w:pStyle w:val="text"/>
        <w:rPr>
          <w:i/>
        </w:rPr>
      </w:pPr>
      <w:r w:rsidRPr="000F4DAF">
        <w:rPr>
          <w:b/>
          <w:i/>
        </w:rPr>
        <w:lastRenderedPageBreak/>
        <w:t xml:space="preserve">(части 5, 6 введены </w:t>
      </w:r>
      <w:hyperlink r:id="rId347" w:tgtFrame="Logical" w:history="1">
        <w:r w:rsidRPr="000F4DAF">
          <w:rPr>
            <w:rStyle w:val="a5"/>
            <w:b/>
            <w:i/>
          </w:rPr>
          <w:t>Решением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pPr>
        <w:pStyle w:val="article"/>
        <w:rPr>
          <w:b/>
          <w:bCs/>
        </w:rPr>
      </w:pPr>
    </w:p>
    <w:p w:rsidR="00F80979" w:rsidRPr="000F4DAF" w:rsidRDefault="00F80979" w:rsidP="00F80979">
      <w:pPr>
        <w:pStyle w:val="Style4"/>
        <w:widowControl/>
        <w:spacing w:line="240" w:lineRule="auto"/>
        <w:ind w:firstLine="567"/>
        <w:rPr>
          <w:rStyle w:val="FontStyle14"/>
          <w:rFonts w:ascii="Arial" w:hAnsi="Arial" w:cs="Arial"/>
          <w:b/>
          <w:i w:val="0"/>
          <w:sz w:val="26"/>
          <w:szCs w:val="26"/>
        </w:rPr>
      </w:pPr>
      <w:r w:rsidRPr="000F4DAF">
        <w:rPr>
          <w:rStyle w:val="FontStyle14"/>
          <w:rFonts w:ascii="Arial" w:hAnsi="Arial" w:cs="Arial"/>
          <w:b/>
          <w:i w:val="0"/>
          <w:sz w:val="26"/>
          <w:szCs w:val="26"/>
        </w:rPr>
        <w:t xml:space="preserve">Статья 37. Порядок передачи </w:t>
      </w:r>
      <w:r w:rsidRPr="000F4DAF">
        <w:rPr>
          <w:rStyle w:val="FontStyle13"/>
          <w:rFonts w:ascii="Arial" w:hAnsi="Arial" w:cs="Arial"/>
          <w:i w:val="0"/>
          <w:sz w:val="26"/>
          <w:szCs w:val="26"/>
        </w:rPr>
        <w:t>лицами, замещающими муниципальные должности, муниципальными служащими</w:t>
      </w:r>
      <w:r w:rsidRPr="000F4DAF">
        <w:rPr>
          <w:rStyle w:val="FontStyle13"/>
          <w:rFonts w:ascii="Arial" w:hAnsi="Arial" w:cs="Arial"/>
          <w:b w:val="0"/>
          <w:i w:val="0"/>
          <w:sz w:val="26"/>
          <w:szCs w:val="26"/>
        </w:rPr>
        <w:t xml:space="preserve"> </w:t>
      </w:r>
      <w:r w:rsidRPr="000F4DAF">
        <w:rPr>
          <w:rStyle w:val="FontStyle14"/>
          <w:rFonts w:ascii="Arial" w:hAnsi="Arial" w:cs="Arial"/>
          <w:b/>
          <w:i w:val="0"/>
          <w:sz w:val="26"/>
          <w:szCs w:val="26"/>
        </w:rPr>
        <w:t>поселка Кировский,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246ACE" w:rsidRPr="000F4DAF" w:rsidRDefault="00F80979" w:rsidP="00246ACE">
      <w:pPr>
        <w:pStyle w:val="Style2"/>
        <w:widowControl/>
        <w:rPr>
          <w:rStyle w:val="FontStyle14"/>
          <w:rFonts w:ascii="Arial" w:hAnsi="Arial" w:cs="Arial"/>
          <w:i w:val="0"/>
        </w:rPr>
      </w:pPr>
      <w:r w:rsidRPr="000F4DAF">
        <w:rPr>
          <w:rStyle w:val="FontStyle14"/>
          <w:rFonts w:ascii="Arial" w:hAnsi="Arial" w:cs="Arial"/>
          <w:i w:val="0"/>
        </w:rPr>
        <w:t>1.</w:t>
      </w:r>
      <w:r w:rsidRPr="000F4DAF">
        <w:rPr>
          <w:rStyle w:val="FontStyle14"/>
          <w:rFonts w:ascii="Arial" w:hAnsi="Arial" w:cs="Arial"/>
          <w:i w:val="0"/>
        </w:rPr>
        <w:tab/>
      </w:r>
      <w:r w:rsidR="00246ACE" w:rsidRPr="000F4DAF">
        <w:rPr>
          <w:rStyle w:val="FontStyle14"/>
          <w:rFonts w:ascii="Arial" w:hAnsi="Arial" w:cs="Arial"/>
          <w:i w:val="0"/>
        </w:rPr>
        <w:t>В случае, если муниципальный служащий поселка Кировский Пристенского района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46ACE" w:rsidRPr="000F4DAF" w:rsidRDefault="00246ACE" w:rsidP="00246ACE">
      <w:pPr>
        <w:pStyle w:val="Style2"/>
        <w:widowControl/>
        <w:rPr>
          <w:rStyle w:val="FontStyle14"/>
          <w:rFonts w:ascii="Arial" w:hAnsi="Arial" w:cs="Arial"/>
          <w:i w:val="0"/>
        </w:rPr>
      </w:pPr>
      <w:r w:rsidRPr="000F4DAF">
        <w:rPr>
          <w:rStyle w:val="FontStyle14"/>
          <w:rFonts w:ascii="Arial" w:hAnsi="Arial" w:cs="Arial"/>
          <w:i w:val="0"/>
        </w:rPr>
        <w:t>В случае, если владение лицом, замещающим муниципальную должность поселка Кировский Пристенского района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80979" w:rsidRPr="000F4DAF" w:rsidRDefault="00246ACE" w:rsidP="00246ACE">
      <w:pPr>
        <w:pStyle w:val="Style5"/>
        <w:widowControl/>
        <w:tabs>
          <w:tab w:val="left" w:pos="1013"/>
        </w:tabs>
        <w:spacing w:line="240" w:lineRule="auto"/>
        <w:ind w:firstLine="567"/>
        <w:rPr>
          <w:rStyle w:val="FontStyle14"/>
          <w:rFonts w:ascii="Arial" w:hAnsi="Arial" w:cs="Arial"/>
          <w:i w:val="0"/>
        </w:rPr>
      </w:pPr>
      <w:r w:rsidRPr="000F4DAF">
        <w:rPr>
          <w:rStyle w:val="FontStyle14"/>
          <w:rFonts w:ascii="Arial" w:hAnsi="Arial" w:cs="Arial"/>
          <w:i w:val="0"/>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r w:rsidR="00F80979" w:rsidRPr="000F4DAF">
        <w:rPr>
          <w:rStyle w:val="FontStyle14"/>
          <w:rFonts w:ascii="Arial" w:hAnsi="Arial" w:cs="Arial"/>
          <w:i w:val="0"/>
        </w:rPr>
        <w:t>.</w:t>
      </w:r>
    </w:p>
    <w:p w:rsidR="00246ACE" w:rsidRPr="000F4DAF" w:rsidRDefault="00246ACE" w:rsidP="00246ACE">
      <w:pPr>
        <w:pStyle w:val="Style5"/>
        <w:widowControl/>
        <w:tabs>
          <w:tab w:val="left" w:pos="1013"/>
        </w:tabs>
        <w:spacing w:line="240" w:lineRule="auto"/>
        <w:ind w:firstLine="567"/>
        <w:rPr>
          <w:rStyle w:val="FontStyle14"/>
          <w:rFonts w:ascii="Arial" w:hAnsi="Arial" w:cs="Arial"/>
          <w:i w:val="0"/>
        </w:rPr>
      </w:pPr>
      <w:r w:rsidRPr="000F4DAF">
        <w:rPr>
          <w:rFonts w:cs="Arial"/>
          <w:b/>
          <w:i/>
        </w:rPr>
        <w:t xml:space="preserve">(часть 1 в новой редакции </w:t>
      </w:r>
      <w:hyperlink r:id="rId348" w:tgtFrame="Logical" w:history="1">
        <w:r w:rsidRPr="000F4DAF">
          <w:rPr>
            <w:rStyle w:val="a5"/>
            <w:rFonts w:cs="Arial"/>
            <w:b/>
            <w:i/>
          </w:rPr>
          <w:t>Решения Собрания депутатов поселка Кировский Пристенского района Курской области от 10.02.2015 № 117</w:t>
        </w:r>
      </w:hyperlink>
      <w:r w:rsidR="005F61B9">
        <w:rPr>
          <w:b/>
          <w:i/>
        </w:rPr>
        <w:t xml:space="preserve">, от </w:t>
      </w:r>
      <w:hyperlink r:id="rId349" w:tgtFrame="Logical" w:history="1">
        <w:r w:rsidR="005F61B9">
          <w:rPr>
            <w:rStyle w:val="a5"/>
            <w:b/>
            <w:i/>
          </w:rPr>
          <w:t>25.03.2016 №157</w:t>
        </w:r>
      </w:hyperlink>
      <w:r w:rsidRPr="000F4DAF">
        <w:rPr>
          <w:rFonts w:cs="Arial"/>
          <w:b/>
          <w:i/>
        </w:rPr>
        <w:t>)</w:t>
      </w:r>
    </w:p>
    <w:p w:rsidR="00633950" w:rsidRPr="000F4DAF" w:rsidRDefault="00F80979" w:rsidP="00F80979">
      <w:pPr>
        <w:pStyle w:val="text"/>
        <w:rPr>
          <w:i/>
        </w:rPr>
      </w:pPr>
      <w:r w:rsidRPr="000F4DAF">
        <w:rPr>
          <w:rStyle w:val="FontStyle14"/>
          <w:rFonts w:ascii="Arial" w:hAnsi="Arial" w:cs="Arial"/>
          <w:i w:val="0"/>
        </w:rPr>
        <w:t>2.</w:t>
      </w:r>
      <w:r w:rsidRPr="000F4DAF">
        <w:rPr>
          <w:rStyle w:val="FontStyle14"/>
          <w:rFonts w:ascii="Arial" w:hAnsi="Arial" w:cs="Arial"/>
          <w:i w:val="0"/>
        </w:rPr>
        <w:tab/>
        <w:t>В течение трёх дней с момента передачи в доверительное управление ценных бумаг (долей участия, паев в уставных (складочных) капиталах организаций) всоответствии с частью 1 настоящей статьи лица, замещающие муниципальные должности, муниципальные служащие поселка Кировский обязаны предоставлять копию заключенного договора доверительного управления в кадровую службу Администрации поселка Кировский Пристенского района.</w:t>
      </w:r>
    </w:p>
    <w:p w:rsidR="00F80979" w:rsidRPr="000F4DAF" w:rsidRDefault="00F80979" w:rsidP="00F80979">
      <w:pPr>
        <w:pStyle w:val="text"/>
        <w:rPr>
          <w:i/>
        </w:rPr>
      </w:pPr>
      <w:r w:rsidRPr="000F4DAF">
        <w:rPr>
          <w:b/>
          <w:i/>
        </w:rPr>
        <w:t xml:space="preserve">(статья в редакции </w:t>
      </w:r>
      <w:hyperlink r:id="rId350" w:tgtFrame="Logical" w:history="1">
        <w:r w:rsidRPr="000F4DAF">
          <w:rPr>
            <w:rStyle w:val="a5"/>
            <w:b/>
            <w:i/>
          </w:rPr>
          <w:t>Решения Собрания депутатов поселка Кировский Пристенского района Курской области от14.03.2014 № 89</w:t>
        </w:r>
      </w:hyperlink>
      <w:r w:rsidR="00656C37">
        <w:rPr>
          <w:b/>
          <w:i/>
        </w:rPr>
        <w:t xml:space="preserve">, от </w:t>
      </w:r>
      <w:hyperlink r:id="rId351" w:tgtFrame="Logical" w:history="1">
        <w:r w:rsidR="00656C37">
          <w:rPr>
            <w:rStyle w:val="a5"/>
            <w:b/>
            <w:i/>
          </w:rPr>
          <w:t>25.03.2016 №157</w:t>
        </w:r>
      </w:hyperlink>
      <w:r w:rsidRPr="000F4DAF">
        <w:rPr>
          <w:b/>
          <w:i/>
        </w:rPr>
        <w:t>)</w:t>
      </w:r>
    </w:p>
    <w:p w:rsidR="00633950" w:rsidRPr="000F4DAF" w:rsidRDefault="00633950">
      <w:pPr>
        <w:pStyle w:val="article"/>
        <w:rPr>
          <w:b/>
          <w:bCs/>
        </w:rPr>
      </w:pPr>
    </w:p>
    <w:p w:rsidR="00633950" w:rsidRPr="000F4DAF" w:rsidRDefault="00633950" w:rsidP="00917E30">
      <w:pPr>
        <w:pStyle w:val="article"/>
        <w:rPr>
          <w:sz w:val="24"/>
          <w:szCs w:val="24"/>
        </w:rPr>
      </w:pPr>
    </w:p>
    <w:p w:rsidR="00633950" w:rsidRPr="000F4DAF" w:rsidRDefault="00633950" w:rsidP="00917E30">
      <w:pPr>
        <w:pStyle w:val="article"/>
        <w:rPr>
          <w:b/>
          <w:bCs/>
          <w:sz w:val="24"/>
          <w:szCs w:val="24"/>
        </w:rPr>
      </w:pPr>
      <w:r w:rsidRPr="000F4DAF">
        <w:rPr>
          <w:b/>
          <w:i/>
          <w:sz w:val="24"/>
          <w:szCs w:val="24"/>
        </w:rPr>
        <w:t xml:space="preserve">(статья 37-1 введена </w:t>
      </w:r>
      <w:hyperlink r:id="rId352" w:history="1">
        <w:r w:rsidRPr="000F4DAF">
          <w:rPr>
            <w:rStyle w:val="a5"/>
            <w:b/>
            <w:i/>
            <w:sz w:val="24"/>
            <w:szCs w:val="24"/>
          </w:rPr>
          <w:t>Решением Собрания депутатов поселка Кировский Пристенского района Курской области от 27.04.2010 года №73</w:t>
        </w:r>
      </w:hyperlink>
      <w:r w:rsidR="00F80979" w:rsidRPr="000F4DAF">
        <w:rPr>
          <w:b/>
          <w:i/>
          <w:sz w:val="24"/>
          <w:szCs w:val="24"/>
        </w:rPr>
        <w:t xml:space="preserve">, исключена </w:t>
      </w:r>
      <w:hyperlink r:id="rId353" w:tgtFrame="Logical" w:history="1">
        <w:r w:rsidR="00F80979" w:rsidRPr="000F4DAF">
          <w:rPr>
            <w:rStyle w:val="a5"/>
            <w:b/>
            <w:i/>
          </w:rPr>
          <w:t>Решением Собрания депутатов поселка Кировский Пристенского района Курской области от14.03.2014 № 89</w:t>
        </w:r>
      </w:hyperlink>
      <w:r w:rsidR="00F80979" w:rsidRPr="000F4DAF">
        <w:rPr>
          <w:b/>
          <w:i/>
        </w:rPr>
        <w:t>)</w:t>
      </w:r>
    </w:p>
    <w:p w:rsidR="00633950" w:rsidRPr="000F4DAF" w:rsidRDefault="00633950">
      <w:pPr>
        <w:pStyle w:val="article"/>
        <w:rPr>
          <w:b/>
          <w:bCs/>
        </w:rPr>
      </w:pPr>
    </w:p>
    <w:p w:rsidR="00633950" w:rsidRPr="000F4DAF" w:rsidRDefault="00633950">
      <w:pPr>
        <w:pStyle w:val="article"/>
      </w:pPr>
      <w:r w:rsidRPr="000F4DAF">
        <w:rPr>
          <w:b/>
          <w:bCs/>
        </w:rPr>
        <w:t>Статья 38. Реестр муниципальных должностей в поселке Кировский Пристенского района</w:t>
      </w:r>
    </w:p>
    <w:p w:rsidR="00633950" w:rsidRPr="000F4DAF" w:rsidRDefault="00633950">
      <w:pPr>
        <w:pStyle w:val="text"/>
        <w:rPr>
          <w:i/>
        </w:rPr>
      </w:pPr>
      <w:r w:rsidRPr="000F4DAF">
        <w:rPr>
          <w:b/>
          <w:bCs/>
          <w:i/>
        </w:rPr>
        <w:t xml:space="preserve">(наименование статьи в редакции </w:t>
      </w:r>
      <w:hyperlink r:id="rId354"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pPr>
      <w:r w:rsidRPr="000F4DAF">
        <w:t xml:space="preserve">1. В поселке Кировский Пристенского района ведется реестр муниципальных служащих. </w:t>
      </w:r>
    </w:p>
    <w:p w:rsidR="00633950" w:rsidRPr="000F4DAF" w:rsidRDefault="00633950">
      <w:pPr>
        <w:pStyle w:val="text"/>
      </w:pPr>
      <w:r w:rsidRPr="000F4DAF">
        <w:t xml:space="preserve">2. Муниципальный служащий, уволенный с муниципальной службы, исключается из реестра муниципальных служащих в день увольнения. </w:t>
      </w:r>
    </w:p>
    <w:p w:rsidR="00633950" w:rsidRPr="000F4DAF" w:rsidRDefault="00633950">
      <w:pPr>
        <w:pStyle w:val="text"/>
      </w:pPr>
      <w:r w:rsidRPr="000F4DAF">
        <w:lastRenderedPageBreak/>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приговора суда. </w:t>
      </w:r>
    </w:p>
    <w:p w:rsidR="00633950" w:rsidRPr="000F4DAF" w:rsidRDefault="00633950">
      <w:pPr>
        <w:pStyle w:val="text"/>
      </w:pPr>
      <w:r w:rsidRPr="000F4DAF">
        <w:t>4. Порядок ведения реестра муниципальных служащих утверждается решением Собрания депутатов поселка Кировский Пристенского района.</w:t>
      </w:r>
    </w:p>
    <w:p w:rsidR="00633950" w:rsidRPr="000F4DAF" w:rsidRDefault="00633950">
      <w:pPr>
        <w:pStyle w:val="text"/>
        <w:rPr>
          <w:i/>
        </w:rPr>
      </w:pPr>
      <w:r w:rsidRPr="000F4DAF">
        <w:rPr>
          <w:b/>
          <w:bCs/>
          <w:i/>
        </w:rPr>
        <w:t xml:space="preserve">(статья в новой редакции </w:t>
      </w:r>
      <w:hyperlink r:id="rId355"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 xml:space="preserve">Статья 39. Пенсионное обеспечение муниципального служащего поселка Кировский Пристенского района и членов его семьи. </w:t>
      </w:r>
    </w:p>
    <w:p w:rsidR="00633950" w:rsidRPr="000F4DAF" w:rsidRDefault="00633950">
      <w:pPr>
        <w:pStyle w:val="text"/>
      </w:pPr>
      <w:r w:rsidRPr="000F4DAF">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 </w:t>
      </w:r>
    </w:p>
    <w:p w:rsidR="00633950" w:rsidRPr="000F4DAF" w:rsidRDefault="00633950">
      <w:pPr>
        <w:pStyle w:val="text"/>
      </w:pPr>
      <w:r w:rsidRPr="000F4DAF">
        <w:t xml:space="preserve">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 </w:t>
      </w:r>
    </w:p>
    <w:p w:rsidR="00633950" w:rsidRPr="000F4DAF" w:rsidRDefault="00633950">
      <w:pPr>
        <w:pStyle w:val="text"/>
      </w:pPr>
      <w:r w:rsidRPr="000F4DAF">
        <w:t xml:space="preserve">3. В соответствии со статьей 24 </w:t>
      </w:r>
      <w:hyperlink r:id="rId356" w:history="1">
        <w:r w:rsidRPr="000F4DAF">
          <w:rPr>
            <w:rStyle w:val="a5"/>
          </w:rPr>
          <w:t>Федерального закона «О муниципальной службе в Российской Федерации»</w:t>
        </w:r>
      </w:hyperlink>
      <w:r w:rsidRPr="000F4DAF">
        <w:t xml:space="preserve">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633950" w:rsidRPr="000F4DAF" w:rsidRDefault="00633950">
      <w:pPr>
        <w:pStyle w:val="text"/>
        <w:rPr>
          <w:i/>
        </w:rPr>
      </w:pPr>
      <w:r w:rsidRPr="000F4DAF">
        <w:rPr>
          <w:b/>
          <w:bCs/>
          <w:i/>
        </w:rPr>
        <w:t xml:space="preserve">(статья в новой редакции </w:t>
      </w:r>
      <w:hyperlink r:id="rId357"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pPr>
        <w:pStyle w:val="chapter"/>
        <w:rPr>
          <w:b/>
          <w:bCs/>
        </w:rPr>
      </w:pPr>
    </w:p>
    <w:p w:rsidR="00633950" w:rsidRPr="000F4DAF" w:rsidRDefault="00633950">
      <w:pPr>
        <w:pStyle w:val="chapter"/>
        <w:rPr>
          <w:b/>
          <w:bCs/>
        </w:rPr>
      </w:pPr>
    </w:p>
    <w:p w:rsidR="00633950" w:rsidRPr="000F4DAF" w:rsidRDefault="00633950">
      <w:pPr>
        <w:pStyle w:val="chapter"/>
      </w:pPr>
      <w:r w:rsidRPr="000F4DAF">
        <w:rPr>
          <w:b/>
          <w:bCs/>
        </w:rPr>
        <w:t>ГЛАВА 9. Экономическая основа местного самоуправления</w:t>
      </w:r>
    </w:p>
    <w:p w:rsidR="00633950" w:rsidRPr="000F4DAF" w:rsidRDefault="00633950">
      <w:pPr>
        <w:pStyle w:val="article"/>
        <w:rPr>
          <w:b/>
          <w:bCs/>
        </w:rPr>
      </w:pPr>
    </w:p>
    <w:p w:rsidR="00633950" w:rsidRPr="000F4DAF" w:rsidRDefault="00633950">
      <w:pPr>
        <w:pStyle w:val="article"/>
      </w:pPr>
      <w:r w:rsidRPr="000F4DAF">
        <w:rPr>
          <w:b/>
          <w:bCs/>
        </w:rPr>
        <w:t>Статья 40. Экономическая основа местного самоуправления.</w:t>
      </w:r>
    </w:p>
    <w:p w:rsidR="00633950" w:rsidRPr="000F4DAF" w:rsidRDefault="00633950">
      <w:pPr>
        <w:pStyle w:val="text"/>
      </w:pPr>
      <w:r w:rsidRPr="000F4DAF">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w:t>
      </w:r>
    </w:p>
    <w:p w:rsidR="00633950" w:rsidRPr="000F4DAF" w:rsidRDefault="00633950">
      <w:pPr>
        <w:pStyle w:val="article"/>
        <w:rPr>
          <w:b/>
          <w:bCs/>
        </w:rPr>
      </w:pPr>
    </w:p>
    <w:p w:rsidR="00633950" w:rsidRPr="000F4DAF" w:rsidRDefault="00633950">
      <w:pPr>
        <w:pStyle w:val="article"/>
      </w:pPr>
      <w:r w:rsidRPr="000F4DAF">
        <w:rPr>
          <w:b/>
          <w:bCs/>
        </w:rPr>
        <w:t>Статья 41 Местный бюджет поселка Кировский</w:t>
      </w:r>
    </w:p>
    <w:p w:rsidR="00633950" w:rsidRPr="000F4DAF" w:rsidRDefault="00633950">
      <w:pPr>
        <w:pStyle w:val="text"/>
      </w:pPr>
      <w:r w:rsidRPr="000F4DAF">
        <w:t>1. Поселок Кировский имеет собственный бюджет (местный бюджет).</w:t>
      </w:r>
    </w:p>
    <w:p w:rsidR="00633950" w:rsidRPr="000F4DAF" w:rsidRDefault="00633950">
      <w:pPr>
        <w:pStyle w:val="text"/>
      </w:pPr>
      <w:r w:rsidRPr="000F4DAF">
        <w:t>2. Местный бюджет разрабатывается и утверждается в форме решения Собрания депутатов поселка Кировский Пристенского района.</w:t>
      </w:r>
    </w:p>
    <w:p w:rsidR="00633950" w:rsidRPr="000F4DAF" w:rsidRDefault="00633950">
      <w:pPr>
        <w:pStyle w:val="text"/>
      </w:pPr>
      <w:r w:rsidRPr="000F4DAF">
        <w:t xml:space="preserve">3. </w:t>
      </w:r>
      <w:r w:rsidR="00246ACE" w:rsidRPr="000F4DAF">
        <w:rPr>
          <w:lang w:eastAsia="en-US"/>
        </w:rPr>
        <w:t xml:space="preserve">Составление и рассмотрение проекта бюджета поселка Кировский, утверждение и исполнение бюджета поселка Кировский, осуществление контроля за его исполнением, составление и утверждение отчета об исполнении бюджета поселка Кировский осуществляются органами местного самоуправления поселка Кировский самостоятельно с соблюдением требований, установленных </w:t>
      </w:r>
      <w:hyperlink r:id="rId358" w:history="1">
        <w:r w:rsidR="00246ACE" w:rsidRPr="000F4DAF">
          <w:rPr>
            <w:rStyle w:val="a5"/>
            <w:lang w:eastAsia="en-US"/>
          </w:rPr>
          <w:t>Бюджетным кодексом Российской Федерации</w:t>
        </w:r>
      </w:hyperlink>
      <w:r w:rsidRPr="000F4DAF">
        <w:t>.</w:t>
      </w:r>
    </w:p>
    <w:p w:rsidR="00246ACE" w:rsidRPr="000F4DAF" w:rsidRDefault="00246ACE">
      <w:pPr>
        <w:pStyle w:val="text"/>
      </w:pPr>
      <w:r w:rsidRPr="000F4DAF">
        <w:rPr>
          <w:b/>
          <w:i/>
        </w:rPr>
        <w:t xml:space="preserve">(часть 3 в новой редакции </w:t>
      </w:r>
      <w:hyperlink r:id="rId359" w:tgtFrame="Logical" w:history="1">
        <w:r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Pr="000F4DAF" w:rsidRDefault="00633950">
      <w:pPr>
        <w:pStyle w:val="text"/>
      </w:pPr>
      <w:r w:rsidRPr="000F4DAF">
        <w:t xml:space="preserve">4. Решения Собрания депутатов поселка Кировский Пристенского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поселка Кировский Пристенского района только по </w:t>
      </w:r>
      <w:r w:rsidRPr="000F4DAF">
        <w:lastRenderedPageBreak/>
        <w:t xml:space="preserve">инициативе Главы поселка Кировский Пристенского района или при наличии заключения главы поселка Кировский Пристенского района. </w:t>
      </w:r>
    </w:p>
    <w:p w:rsidR="00633950" w:rsidRPr="000F4DAF" w:rsidRDefault="00633950">
      <w:pPr>
        <w:pStyle w:val="text"/>
      </w:pPr>
      <w:r w:rsidRPr="000F4DAF">
        <w:t xml:space="preserve">Проект местного бюджета составляется в порядке, установленном местной администрацией поселка Кировский Пристенского района, в соответствии с </w:t>
      </w:r>
      <w:hyperlink r:id="rId360" w:history="1">
        <w:r w:rsidRPr="000F4DAF">
          <w:rPr>
            <w:rStyle w:val="a5"/>
          </w:rPr>
          <w:t>Бюджетным Кодексом Российской Федерации</w:t>
        </w:r>
      </w:hyperlink>
      <w:r w:rsidRPr="000F4DAF">
        <w:t xml:space="preserve"> и принимаемым с соблюдением его требований муниципальными правовыми актами Собрания депутатов поселка Кировский Пристенского района. </w:t>
      </w:r>
    </w:p>
    <w:p w:rsidR="00633950" w:rsidRPr="000F4DAF" w:rsidRDefault="00633950">
      <w:pPr>
        <w:pStyle w:val="text"/>
      </w:pPr>
      <w:r w:rsidRPr="000F4DAF">
        <w:t xml:space="preserve">Срок внесения проекта местного бюджета Главой поселка Кировский Пристенского района в Собрание депутатов поселка Кировский Пристенского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поселка Кировский Пристенского района в соответствии с </w:t>
      </w:r>
      <w:hyperlink r:id="rId361" w:history="1">
        <w:r w:rsidRPr="000F4DAF">
          <w:rPr>
            <w:rStyle w:val="a5"/>
          </w:rPr>
          <w:t>Бюджетным кодексом Российской Федерации</w:t>
        </w:r>
      </w:hyperlink>
      <w:r w:rsidRPr="000F4DAF">
        <w:t xml:space="preserve"> и иными федеральными законами.</w:t>
      </w:r>
    </w:p>
    <w:p w:rsidR="00633950" w:rsidRPr="000F4DAF" w:rsidRDefault="00633950">
      <w:pPr>
        <w:pStyle w:val="text"/>
        <w:rPr>
          <w:i/>
        </w:rPr>
      </w:pPr>
      <w:r w:rsidRPr="000F4DAF">
        <w:rPr>
          <w:b/>
          <w:bCs/>
          <w:i/>
        </w:rPr>
        <w:t xml:space="preserve">(часть 4 в новой редакции </w:t>
      </w:r>
      <w:hyperlink r:id="rId362"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246ACE" w:rsidRDefault="00633950" w:rsidP="00246ACE">
      <w:pPr>
        <w:pStyle w:val="ConsPlusNormal"/>
        <w:ind w:firstLine="567"/>
        <w:jc w:val="both"/>
        <w:rPr>
          <w:sz w:val="24"/>
          <w:szCs w:val="24"/>
          <w:lang w:eastAsia="en-US"/>
        </w:rPr>
      </w:pPr>
      <w:r w:rsidRPr="000F4DAF">
        <w:t xml:space="preserve">5. </w:t>
      </w:r>
      <w:r w:rsidR="00246ACE" w:rsidRPr="000F4DAF">
        <w:rPr>
          <w:sz w:val="24"/>
          <w:szCs w:val="24"/>
          <w:lang w:eastAsia="en-US"/>
        </w:rPr>
        <w:t xml:space="preserve">Проект бюджета поселка Кировский, решение об утверждении бюджета поселка Кировский, годовой отчет о его исполнении, ежеквартальные сведения о ходе исполнения бюджета поселка Кировский и о численности муниципальных служащих органов местного самоуправления поселка Кировский, работников муниципальных учреждений поселка Кировский с указанием фактических </w:t>
      </w:r>
      <w:r w:rsidR="00656C37">
        <w:rPr>
          <w:sz w:val="24"/>
          <w:szCs w:val="24"/>
          <w:lang w:eastAsia="en-US"/>
        </w:rPr>
        <w:t>расходов на оплату их труда</w:t>
      </w:r>
      <w:r w:rsidR="00246ACE" w:rsidRPr="000F4DAF">
        <w:rPr>
          <w:sz w:val="24"/>
          <w:szCs w:val="24"/>
          <w:lang w:eastAsia="en-US"/>
        </w:rPr>
        <w:t xml:space="preserve"> подлежат официальному опубликованию.</w:t>
      </w:r>
    </w:p>
    <w:p w:rsidR="00656C37" w:rsidRPr="00656C37" w:rsidRDefault="00656C37" w:rsidP="00246ACE">
      <w:pPr>
        <w:pStyle w:val="ConsPlusNormal"/>
        <w:ind w:firstLine="567"/>
        <w:jc w:val="both"/>
        <w:rPr>
          <w:sz w:val="24"/>
          <w:szCs w:val="24"/>
          <w:lang w:eastAsia="en-US"/>
        </w:rPr>
      </w:pPr>
      <w:r w:rsidRPr="00656C37">
        <w:rPr>
          <w:b/>
          <w:bCs/>
          <w:i/>
          <w:sz w:val="24"/>
          <w:szCs w:val="24"/>
        </w:rPr>
        <w:t xml:space="preserve">(в редакции </w:t>
      </w:r>
      <w:hyperlink r:id="rId363" w:tgtFrame="Logical" w:history="1">
        <w:r w:rsidRPr="00656C37">
          <w:rPr>
            <w:rStyle w:val="a5"/>
            <w:b/>
            <w:i/>
            <w:sz w:val="24"/>
            <w:szCs w:val="24"/>
          </w:rPr>
          <w:t>Решения Собрания депутатов поселка Кировский Пристенского района Курской области от 25.03.2016 № 157</w:t>
        </w:r>
      </w:hyperlink>
      <w:r w:rsidRPr="00656C37">
        <w:rPr>
          <w:b/>
          <w:bCs/>
          <w:i/>
          <w:sz w:val="24"/>
          <w:szCs w:val="24"/>
        </w:rPr>
        <w:t>)</w:t>
      </w:r>
    </w:p>
    <w:p w:rsidR="00633950" w:rsidRPr="000F4DAF" w:rsidRDefault="00246ACE" w:rsidP="00246ACE">
      <w:pPr>
        <w:pStyle w:val="text"/>
      </w:pPr>
      <w:r w:rsidRPr="000F4DAF">
        <w:rPr>
          <w:lang w:eastAsia="en-US"/>
        </w:rPr>
        <w:t>Органы местного самоуправления поселка Кировский обеспечивают жителям возможность ознакомиться с указанными документами и сведениями в случае невозможности их опубликования</w:t>
      </w:r>
      <w:r w:rsidR="00633950" w:rsidRPr="000F4DAF">
        <w:t>.</w:t>
      </w:r>
    </w:p>
    <w:p w:rsidR="00246ACE" w:rsidRPr="000F4DAF" w:rsidRDefault="00246ACE" w:rsidP="00246ACE">
      <w:pPr>
        <w:pStyle w:val="text"/>
      </w:pPr>
      <w:r w:rsidRPr="000F4DAF">
        <w:rPr>
          <w:b/>
          <w:i/>
        </w:rPr>
        <w:t xml:space="preserve">(часть 5 в новой редакции </w:t>
      </w:r>
      <w:hyperlink r:id="rId364" w:tgtFrame="Logical" w:history="1">
        <w:r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Pr="000F4DAF" w:rsidRDefault="00633950">
      <w:pPr>
        <w:pStyle w:val="text"/>
      </w:pPr>
      <w:r w:rsidRPr="000F4DAF">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поселка Кировский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633950" w:rsidRPr="000F4DAF" w:rsidRDefault="00633950">
      <w:pPr>
        <w:pStyle w:val="text"/>
        <w:rPr>
          <w:i/>
        </w:rPr>
      </w:pPr>
      <w:r w:rsidRPr="000F4DAF">
        <w:rPr>
          <w:b/>
          <w:bCs/>
          <w:i/>
        </w:rPr>
        <w:t xml:space="preserve">(статья в новой редакции </w:t>
      </w:r>
      <w:hyperlink r:id="rId365"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Статья 41.1. Доходы и расходы местного бюджета</w:t>
      </w:r>
    </w:p>
    <w:p w:rsidR="00246ACE" w:rsidRPr="000F4DAF" w:rsidRDefault="00246ACE" w:rsidP="00246ACE">
      <w:pPr>
        <w:autoSpaceDE w:val="0"/>
        <w:autoSpaceDN w:val="0"/>
        <w:adjustRightInd w:val="0"/>
        <w:rPr>
          <w:rFonts w:cs="Arial"/>
          <w:bCs/>
          <w:iCs/>
        </w:rPr>
      </w:pPr>
      <w:r w:rsidRPr="000F4DAF">
        <w:rPr>
          <w:rFonts w:cs="Arial"/>
          <w:bCs/>
          <w:iCs/>
        </w:rPr>
        <w:t>1. Формирование доходов местного бюджета поселка Кировский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46ACE" w:rsidRPr="000F4DAF" w:rsidRDefault="00246ACE" w:rsidP="00246ACE">
      <w:pPr>
        <w:autoSpaceDE w:val="0"/>
        <w:autoSpaceDN w:val="0"/>
        <w:adjustRightInd w:val="0"/>
        <w:rPr>
          <w:rFonts w:cs="Arial"/>
          <w:bCs/>
          <w:iCs/>
        </w:rPr>
      </w:pPr>
      <w:r w:rsidRPr="000F4DAF">
        <w:rPr>
          <w:rFonts w:cs="Arial"/>
          <w:bCs/>
          <w:iCs/>
        </w:rPr>
        <w:t xml:space="preserve">2. Формирование расходов местного бюджета поселка Кировский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поселка Кировский в соответствии с требованиями </w:t>
      </w:r>
      <w:hyperlink r:id="rId366" w:history="1">
        <w:r w:rsidRPr="000F4DAF">
          <w:rPr>
            <w:rStyle w:val="a5"/>
            <w:rFonts w:cs="Arial"/>
            <w:bCs/>
            <w:iCs/>
          </w:rPr>
          <w:t>Бюджетного кодекса Российской Федерации</w:t>
        </w:r>
      </w:hyperlink>
      <w:r w:rsidRPr="000F4DAF">
        <w:rPr>
          <w:rFonts w:cs="Arial"/>
          <w:bCs/>
          <w:iCs/>
        </w:rPr>
        <w:t>.</w:t>
      </w:r>
    </w:p>
    <w:p w:rsidR="00633950" w:rsidRPr="000F4DAF" w:rsidRDefault="00246ACE" w:rsidP="00246ACE">
      <w:pPr>
        <w:pStyle w:val="article"/>
        <w:rPr>
          <w:bCs/>
          <w:iCs/>
          <w:sz w:val="24"/>
          <w:szCs w:val="24"/>
        </w:rPr>
      </w:pPr>
      <w:r w:rsidRPr="000F4DAF">
        <w:rPr>
          <w:bCs/>
          <w:iCs/>
          <w:sz w:val="24"/>
          <w:szCs w:val="24"/>
        </w:rPr>
        <w:t xml:space="preserve">3. Исполнение расходных обязательств поселка Кировский осуществляется за счет средств местного бюджета в соответствии с требованиями </w:t>
      </w:r>
      <w:hyperlink r:id="rId367" w:history="1">
        <w:r w:rsidRPr="000F4DAF">
          <w:rPr>
            <w:rStyle w:val="a5"/>
            <w:bCs/>
            <w:iCs/>
            <w:sz w:val="24"/>
            <w:szCs w:val="24"/>
          </w:rPr>
          <w:t>Бюджетного кодекса Российской Федерации</w:t>
        </w:r>
      </w:hyperlink>
      <w:r w:rsidRPr="000F4DAF">
        <w:rPr>
          <w:bCs/>
          <w:iCs/>
          <w:sz w:val="24"/>
          <w:szCs w:val="24"/>
        </w:rPr>
        <w:t>.</w:t>
      </w:r>
    </w:p>
    <w:p w:rsidR="00246ACE" w:rsidRPr="000F4DAF" w:rsidRDefault="00246ACE" w:rsidP="00246ACE">
      <w:pPr>
        <w:pStyle w:val="article"/>
        <w:rPr>
          <w:b/>
          <w:i/>
          <w:sz w:val="24"/>
          <w:szCs w:val="24"/>
        </w:rPr>
      </w:pPr>
      <w:r w:rsidRPr="000F4DAF">
        <w:rPr>
          <w:b/>
          <w:i/>
          <w:sz w:val="24"/>
          <w:szCs w:val="24"/>
        </w:rPr>
        <w:t xml:space="preserve">(статья 41-1 в новой редакции </w:t>
      </w:r>
      <w:hyperlink r:id="rId368" w:tgtFrame="Logical" w:history="1">
        <w:r w:rsidRPr="000F4DAF">
          <w:rPr>
            <w:rStyle w:val="a5"/>
            <w:b/>
            <w:i/>
            <w:sz w:val="24"/>
            <w:szCs w:val="24"/>
          </w:rPr>
          <w:t>Решения Собрания депутатов поселка Кировский Пристенского района Курской области от 10.02.2015 № 117</w:t>
        </w:r>
      </w:hyperlink>
      <w:r w:rsidRPr="000F4DAF">
        <w:rPr>
          <w:b/>
          <w:i/>
          <w:sz w:val="24"/>
          <w:szCs w:val="24"/>
        </w:rPr>
        <w:t>)</w:t>
      </w:r>
    </w:p>
    <w:p w:rsidR="00246ACE" w:rsidRPr="000F4DAF" w:rsidRDefault="00246ACE" w:rsidP="00246ACE">
      <w:pPr>
        <w:pStyle w:val="article"/>
        <w:rPr>
          <w:b/>
          <w:bCs/>
          <w:sz w:val="24"/>
          <w:szCs w:val="24"/>
        </w:rPr>
      </w:pPr>
    </w:p>
    <w:p w:rsidR="00633950" w:rsidRPr="000F4DAF" w:rsidRDefault="00633950">
      <w:pPr>
        <w:pStyle w:val="article"/>
      </w:pPr>
      <w:r w:rsidRPr="000F4DAF">
        <w:rPr>
          <w:b/>
          <w:bCs/>
        </w:rPr>
        <w:t xml:space="preserve">Статья 42.Составление проекта бюджета </w:t>
      </w:r>
    </w:p>
    <w:p w:rsidR="00633950" w:rsidRPr="000F4DAF" w:rsidRDefault="00633950">
      <w:pPr>
        <w:pStyle w:val="text"/>
      </w:pPr>
      <w:r w:rsidRPr="000F4DAF">
        <w:lastRenderedPageBreak/>
        <w:t xml:space="preserve">1. Составление проекта бюджета поселка Кировский Пристенского района Курской области - исключительная прерогатива Администрации поселка Кировский Пристенского района. </w:t>
      </w:r>
    </w:p>
    <w:p w:rsidR="00633950" w:rsidRPr="000F4DAF" w:rsidRDefault="00633950">
      <w:pPr>
        <w:pStyle w:val="text"/>
      </w:pPr>
      <w:r w:rsidRPr="000F4DAF">
        <w:t xml:space="preserve">Непосредственное составление проекта бюджета </w:t>
      </w:r>
      <w:r w:rsidR="00FA0CF9" w:rsidRPr="000F4DAF">
        <w:t>осуществляет финансовый орган Администрации</w:t>
      </w:r>
      <w:r w:rsidRPr="000F4DAF">
        <w:t xml:space="preserve"> поселка Кировский Пристенского района. </w:t>
      </w:r>
    </w:p>
    <w:p w:rsidR="00FA0CF9" w:rsidRPr="000F4DAF" w:rsidRDefault="00FA0CF9">
      <w:pPr>
        <w:pStyle w:val="text"/>
      </w:pPr>
      <w:r w:rsidRPr="000F4DAF">
        <w:rPr>
          <w:b/>
          <w:i/>
        </w:rPr>
        <w:t xml:space="preserve">(часть 1 в редакции </w:t>
      </w:r>
      <w:hyperlink r:id="rId369" w:tgtFrame="Logical" w:history="1">
        <w:r w:rsidRPr="000F4DAF">
          <w:rPr>
            <w:rStyle w:val="a5"/>
            <w:b/>
            <w:i/>
          </w:rPr>
          <w:t>Решения Собрания депутатов поселка Кировский Пристенского района Курской области от14.03.2014 № 89</w:t>
        </w:r>
      </w:hyperlink>
      <w:r w:rsidRPr="000F4DAF">
        <w:rPr>
          <w:b/>
          <w:i/>
        </w:rPr>
        <w:t>)</w:t>
      </w:r>
    </w:p>
    <w:p w:rsidR="00FA0CF9" w:rsidRPr="000F4DAF" w:rsidRDefault="00FA0CF9" w:rsidP="00FA0CF9">
      <w:pPr>
        <w:rPr>
          <w:rFonts w:cs="Arial"/>
        </w:rPr>
      </w:pPr>
      <w:r w:rsidRPr="000F4DAF">
        <w:rPr>
          <w:rFonts w:cs="Arial"/>
        </w:rPr>
        <w:t>2. Проект бюджета поселка Кировский Пристенского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поселка Кировский Пристенского района.</w:t>
      </w:r>
    </w:p>
    <w:p w:rsidR="00FA0CF9" w:rsidRPr="000F4DAF" w:rsidRDefault="00FA0CF9" w:rsidP="00FA0CF9">
      <w:pPr>
        <w:rPr>
          <w:rFonts w:cs="Arial"/>
        </w:rPr>
      </w:pPr>
      <w:r w:rsidRPr="000F4DAF">
        <w:rPr>
          <w:rFonts w:cs="Arial"/>
        </w:rPr>
        <w:t xml:space="preserve">    В случае, если проект бюджета поселка Кировский Пристенского района составляется и утверждается на очередной финансовый год, Администрация поселка Кировский Пристенского района разрабатывает и утверждает среднесрочный финансовый план поселка Кировский Пристенского района.</w:t>
      </w:r>
    </w:p>
    <w:p w:rsidR="00FA0CF9" w:rsidRPr="000F4DAF" w:rsidRDefault="00FA0CF9" w:rsidP="00FA0CF9">
      <w:pPr>
        <w:rPr>
          <w:rFonts w:cs="Arial"/>
        </w:rPr>
      </w:pPr>
      <w:r w:rsidRPr="000F4DAF">
        <w:rPr>
          <w:rFonts w:cs="Arial"/>
        </w:rPr>
        <w:t xml:space="preserve"> 3.Составлению проекта бюджета поселка Кировский Пристенского района должны предшествовать подготовка следующих документов, на которых основывается составление бюджета:</w:t>
      </w:r>
    </w:p>
    <w:p w:rsidR="00FA0CF9" w:rsidRPr="000F4DAF" w:rsidRDefault="00FA0CF9" w:rsidP="00FA0CF9">
      <w:pPr>
        <w:rPr>
          <w:rFonts w:cs="Arial"/>
        </w:rPr>
      </w:pPr>
      <w:r w:rsidRPr="000F4DAF">
        <w:rPr>
          <w:rFonts w:cs="Arial"/>
        </w:rPr>
        <w:t>-прогноза социально-экономического развития поселка Кировский Пристенского района;</w:t>
      </w:r>
    </w:p>
    <w:p w:rsidR="00FA0CF9" w:rsidRPr="000F4DAF" w:rsidRDefault="00FA0CF9" w:rsidP="00FA0CF9">
      <w:pPr>
        <w:rPr>
          <w:rFonts w:cs="Arial"/>
        </w:rPr>
      </w:pPr>
      <w:r w:rsidRPr="000F4DAF">
        <w:rPr>
          <w:rFonts w:cs="Arial"/>
        </w:rPr>
        <w:t>- основных направлений бюджетной, налоговой политики поселка Кировский Пристенского района на очередной финансовый год;</w:t>
      </w:r>
    </w:p>
    <w:p w:rsidR="00FA0CF9" w:rsidRPr="000F4DAF" w:rsidRDefault="00FA0CF9" w:rsidP="00FA0CF9">
      <w:pPr>
        <w:pStyle w:val="text"/>
      </w:pPr>
      <w:r w:rsidRPr="000F4DAF">
        <w:t>- муниципальных программ поселка Кировский Пристенского района.</w:t>
      </w:r>
    </w:p>
    <w:p w:rsidR="00633950" w:rsidRPr="000F4DAF" w:rsidRDefault="00FA0CF9" w:rsidP="00FA0CF9">
      <w:pPr>
        <w:pStyle w:val="text"/>
      </w:pPr>
      <w:r w:rsidRPr="000F4DAF">
        <w:rPr>
          <w:b/>
          <w:i/>
        </w:rPr>
        <w:t xml:space="preserve">(части 2 и 3 в редакции </w:t>
      </w:r>
      <w:hyperlink r:id="rId370" w:tgtFrame="Logical" w:history="1">
        <w:r w:rsidRPr="000F4DAF">
          <w:rPr>
            <w:rStyle w:val="a5"/>
            <w:b/>
            <w:i/>
          </w:rPr>
          <w:t>Решения Собрания депутатов поселка Кировский Пристенского района Курской области от14.03.2014 № 89</w:t>
        </w:r>
      </w:hyperlink>
      <w:r w:rsidRPr="000F4DAF">
        <w:rPr>
          <w:b/>
          <w:i/>
        </w:rPr>
        <w:t>)</w:t>
      </w:r>
      <w:r w:rsidR="00633950" w:rsidRPr="000F4DAF">
        <w:t xml:space="preserve"> </w:t>
      </w:r>
    </w:p>
    <w:p w:rsidR="00633950" w:rsidRPr="000F4DAF" w:rsidRDefault="00633950">
      <w:pPr>
        <w:pStyle w:val="text"/>
      </w:pPr>
      <w:r w:rsidRPr="000F4DAF">
        <w:t xml:space="preserve">4. В целях своевременного и качественного составления проекта бюджета </w:t>
      </w:r>
      <w:r w:rsidR="00FA0CF9" w:rsidRPr="000F4DAF">
        <w:t>финансовый орган Администрации</w:t>
      </w:r>
      <w:r w:rsidRPr="000F4DAF">
        <w:t xml:space="preserve"> поселка Кировский Пристенского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FA0CF9" w:rsidRPr="000F4DAF" w:rsidRDefault="00FA0CF9">
      <w:pPr>
        <w:pStyle w:val="text"/>
      </w:pPr>
      <w:r w:rsidRPr="000F4DAF">
        <w:rPr>
          <w:b/>
          <w:i/>
        </w:rPr>
        <w:t xml:space="preserve">(часть 4 в редакции </w:t>
      </w:r>
      <w:hyperlink r:id="rId371" w:tgtFrame="Logical" w:history="1">
        <w:r w:rsidRPr="000F4DAF">
          <w:rPr>
            <w:rStyle w:val="a5"/>
            <w:b/>
            <w:i/>
          </w:rPr>
          <w:t>Решения Собрания депутатов поселка Кировский Пристенского района Курской области от14.03.2014 № 89</w:t>
        </w:r>
      </w:hyperlink>
      <w:r w:rsidRPr="000F4DAF">
        <w:rPr>
          <w:b/>
          <w:i/>
        </w:rPr>
        <w:t>)</w:t>
      </w:r>
    </w:p>
    <w:p w:rsidR="00633950" w:rsidRPr="000F4DAF" w:rsidRDefault="00633950">
      <w:pPr>
        <w:pStyle w:val="text"/>
        <w:rPr>
          <w:i/>
        </w:rPr>
      </w:pPr>
      <w:r w:rsidRPr="000F4DAF">
        <w:rPr>
          <w:b/>
          <w:bCs/>
          <w:i/>
        </w:rPr>
        <w:t xml:space="preserve">(статья в новой редакции </w:t>
      </w:r>
      <w:hyperlink r:id="rId372"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pPr>
        <w:pStyle w:val="article"/>
        <w:rPr>
          <w:b/>
          <w:bCs/>
        </w:rPr>
      </w:pPr>
    </w:p>
    <w:p w:rsidR="00FA0CF9" w:rsidRPr="000F4DAF" w:rsidRDefault="00FA0CF9" w:rsidP="00FA0CF9">
      <w:pPr>
        <w:rPr>
          <w:rFonts w:cs="Arial"/>
        </w:rPr>
      </w:pPr>
      <w:r w:rsidRPr="000F4DAF">
        <w:rPr>
          <w:rFonts w:cs="Arial"/>
          <w:b/>
          <w:sz w:val="26"/>
          <w:szCs w:val="26"/>
        </w:rPr>
        <w:t>Статья 43 Порядок внесения проекта решения о бюджете на рассмотрение Собрания депутатов поселка Кировский Пристенского района и его рассмотрение</w:t>
      </w:r>
    </w:p>
    <w:p w:rsidR="00FA0CF9" w:rsidRPr="000F4DAF" w:rsidRDefault="00FA0CF9" w:rsidP="00FA0CF9">
      <w:pPr>
        <w:numPr>
          <w:ilvl w:val="0"/>
          <w:numId w:val="2"/>
        </w:numPr>
        <w:ind w:left="0" w:firstLine="567"/>
        <w:rPr>
          <w:rFonts w:cs="Arial"/>
        </w:rPr>
      </w:pPr>
      <w:r w:rsidRPr="000F4DAF">
        <w:rPr>
          <w:rFonts w:cs="Arial"/>
        </w:rPr>
        <w:t>Администрация поселка Кировский вносит проект решения о бюджете на очередной финансовый год (очередной финансовый год и плановый период) на рассмотрение Собрания депутатов поселка Кировский Пристенского района не позднее 15 ноября текущего года.</w:t>
      </w:r>
    </w:p>
    <w:p w:rsidR="00FA0CF9" w:rsidRPr="000F4DAF" w:rsidRDefault="00FA0CF9" w:rsidP="00FA0CF9">
      <w:pPr>
        <w:numPr>
          <w:ilvl w:val="0"/>
          <w:numId w:val="2"/>
        </w:numPr>
        <w:ind w:left="0" w:firstLine="567"/>
        <w:rPr>
          <w:rFonts w:cs="Arial"/>
        </w:rPr>
      </w:pPr>
      <w:r w:rsidRPr="000F4DAF">
        <w:rPr>
          <w:rFonts w:cs="Arial"/>
        </w:rPr>
        <w:t>Одновременно с проектом решения о бюджете Собранию депутатов поселка Кировский Пристенского района представляются документы и материалы, определенные статьей 184.2 Бюджетного кодекса Российской Федерации.</w:t>
      </w:r>
    </w:p>
    <w:p w:rsidR="00FA0CF9" w:rsidRPr="000F4DAF" w:rsidRDefault="00FA0CF9" w:rsidP="00FA0CF9">
      <w:pPr>
        <w:numPr>
          <w:ilvl w:val="0"/>
          <w:numId w:val="2"/>
        </w:numPr>
        <w:ind w:left="0" w:firstLine="567"/>
        <w:rPr>
          <w:rFonts w:cs="Arial"/>
        </w:rPr>
      </w:pPr>
      <w:r w:rsidRPr="000F4DAF">
        <w:rPr>
          <w:rFonts w:cs="Arial"/>
        </w:rPr>
        <w:t>Собрание депутатов поселка Кировский Пристенского района рассматривает проект решения о бюджете в 2 чтениях.</w:t>
      </w:r>
    </w:p>
    <w:p w:rsidR="00633950" w:rsidRPr="000F4DAF" w:rsidRDefault="00FA0CF9" w:rsidP="00FA0CF9">
      <w:pPr>
        <w:pStyle w:val="text"/>
      </w:pPr>
      <w:r w:rsidRPr="000F4DAF">
        <w:t>Порядок рассмотрения проекта решения о местном бюджете определяется муниципальным правовым актом Собрания депутатов поселка Кировский Пристенского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FA0CF9" w:rsidRPr="000F4DAF" w:rsidRDefault="00FA0CF9" w:rsidP="00FA0CF9">
      <w:pPr>
        <w:pStyle w:val="text"/>
      </w:pPr>
      <w:r w:rsidRPr="000F4DAF">
        <w:rPr>
          <w:b/>
          <w:i/>
        </w:rPr>
        <w:lastRenderedPageBreak/>
        <w:t xml:space="preserve">(статья в редакции </w:t>
      </w:r>
      <w:hyperlink r:id="rId373" w:tgtFrame="Logical" w:history="1">
        <w:r w:rsidRPr="000F4DAF">
          <w:rPr>
            <w:rStyle w:val="a5"/>
            <w:b/>
            <w:i/>
          </w:rPr>
          <w:t>Решения Собрания депутатов поселка Кировский Пристенского района Курской области от14.03.2014 № 89</w:t>
        </w:r>
      </w:hyperlink>
      <w:r w:rsidRPr="000F4DAF">
        <w:rPr>
          <w:b/>
          <w:i/>
        </w:rPr>
        <w:t>)</w:t>
      </w:r>
    </w:p>
    <w:p w:rsidR="00633950" w:rsidRPr="000F4DAF" w:rsidRDefault="00633950">
      <w:pPr>
        <w:pStyle w:val="article"/>
        <w:rPr>
          <w:b/>
          <w:bCs/>
        </w:rPr>
      </w:pPr>
    </w:p>
    <w:p w:rsidR="00633950" w:rsidRPr="000F4DAF" w:rsidRDefault="00633950">
      <w:pPr>
        <w:pStyle w:val="article"/>
      </w:pPr>
      <w:r w:rsidRPr="000F4DAF">
        <w:rPr>
          <w:b/>
          <w:bCs/>
        </w:rPr>
        <w:t>Статья 44. Исполнение местного бюджета.</w:t>
      </w:r>
    </w:p>
    <w:p w:rsidR="00633950" w:rsidRPr="000F4DAF" w:rsidRDefault="00633950">
      <w:pPr>
        <w:pStyle w:val="text"/>
      </w:pPr>
      <w:r w:rsidRPr="000F4DAF">
        <w:t xml:space="preserve">1. Исполнение местного бюджета производится в соответствии с </w:t>
      </w:r>
      <w:hyperlink r:id="rId374" w:history="1">
        <w:r w:rsidRPr="000F4DAF">
          <w:rPr>
            <w:rStyle w:val="a5"/>
          </w:rPr>
          <w:t>Бюджетным кодексом Российской Федерации</w:t>
        </w:r>
      </w:hyperlink>
      <w:r w:rsidRPr="000F4DAF">
        <w:t>.</w:t>
      </w:r>
    </w:p>
    <w:p w:rsidR="00633950" w:rsidRPr="000F4DAF" w:rsidRDefault="00633950">
      <w:pPr>
        <w:pStyle w:val="text"/>
      </w:pPr>
      <w:r w:rsidRPr="000F4DAF">
        <w:t xml:space="preserve">2. Руководитель финансового органа Администрации поселка Кировский Пристенского района в соответствии с федеральным законодательством назначается на должность из числа лиц, отвечающих квалификационным требованиям, </w:t>
      </w:r>
      <w:r w:rsidR="00AF65D3" w:rsidRPr="000F4DAF">
        <w:t xml:space="preserve">установленным </w:t>
      </w:r>
      <w:r w:rsidR="00FA0CF9" w:rsidRPr="000F4DAF">
        <w:t>уполномоченным Правительством Российской Федерации федеральным органом исполнительной власти.</w:t>
      </w:r>
    </w:p>
    <w:p w:rsidR="00633950" w:rsidRPr="000F4DAF" w:rsidRDefault="00633950">
      <w:pPr>
        <w:pStyle w:val="text"/>
        <w:rPr>
          <w:i/>
        </w:rPr>
      </w:pPr>
      <w:r w:rsidRPr="000F4DAF">
        <w:rPr>
          <w:b/>
          <w:bCs/>
          <w:i/>
        </w:rPr>
        <w:t xml:space="preserve">(в редакции </w:t>
      </w:r>
      <w:hyperlink r:id="rId375" w:history="1">
        <w:r w:rsidRPr="000F4DAF">
          <w:rPr>
            <w:rStyle w:val="a5"/>
            <w:b/>
            <w:bCs/>
            <w:i/>
          </w:rPr>
          <w:t>Решения Собрания депутатов поселка Кировский Пристенского района Курской области от 07.12.2006 года №70</w:t>
        </w:r>
      </w:hyperlink>
      <w:r w:rsidR="00FA0CF9" w:rsidRPr="000F4DAF">
        <w:rPr>
          <w:b/>
          <w:bCs/>
          <w:i/>
        </w:rPr>
        <w:t xml:space="preserve">, от </w:t>
      </w:r>
      <w:hyperlink r:id="rId376" w:tgtFrame="Logical" w:history="1">
        <w:r w:rsidR="00FA0CF9" w:rsidRPr="000F4DAF">
          <w:rPr>
            <w:rStyle w:val="a5"/>
            <w:b/>
            <w:i/>
          </w:rPr>
          <w:t>14.03.2014 № 89</w:t>
        </w:r>
      </w:hyperlink>
      <w:r w:rsidR="00AF65D3" w:rsidRPr="000F4DAF">
        <w:rPr>
          <w:b/>
          <w:i/>
        </w:rPr>
        <w:t xml:space="preserve">, от </w:t>
      </w:r>
      <w:hyperlink r:id="rId377" w:tgtFrame="Logical" w:history="1">
        <w:r w:rsidR="00AF65D3" w:rsidRPr="000F4DAF">
          <w:rPr>
            <w:rStyle w:val="a5"/>
            <w:b/>
            <w:i/>
          </w:rPr>
          <w:t>10.02.2015 №117</w:t>
        </w:r>
      </w:hyperlink>
      <w:r w:rsidR="00FA0CF9" w:rsidRPr="000F4DAF">
        <w:rPr>
          <w:b/>
          <w:i/>
        </w:rPr>
        <w:t>)</w:t>
      </w:r>
    </w:p>
    <w:p w:rsidR="00633950" w:rsidRPr="000F4DAF" w:rsidRDefault="00633950">
      <w:pPr>
        <w:pStyle w:val="text"/>
      </w:pPr>
      <w:r w:rsidRPr="000F4DAF">
        <w:t xml:space="preserve">3. Кассовое обслуживание исполнения бюджета муниципального образования осуществляется в порядке, установленном </w:t>
      </w:r>
      <w:hyperlink r:id="rId378" w:history="1">
        <w:r w:rsidRPr="000F4DAF">
          <w:rPr>
            <w:rStyle w:val="a5"/>
          </w:rPr>
          <w:t>Бюджетным кодексом Российской Федерации</w:t>
        </w:r>
      </w:hyperlink>
      <w:r w:rsidRPr="000F4DAF">
        <w:t>.</w:t>
      </w:r>
    </w:p>
    <w:p w:rsidR="00633950" w:rsidRPr="000F4DAF" w:rsidRDefault="00633950">
      <w:pPr>
        <w:pStyle w:val="article"/>
        <w:rPr>
          <w:b/>
          <w:bCs/>
        </w:rPr>
      </w:pPr>
    </w:p>
    <w:p w:rsidR="00633950" w:rsidRPr="000F4DAF" w:rsidRDefault="00633950">
      <w:pPr>
        <w:pStyle w:val="article"/>
      </w:pPr>
      <w:r w:rsidRPr="000F4DAF">
        <w:rPr>
          <w:b/>
          <w:bCs/>
        </w:rPr>
        <w:t xml:space="preserve">Статья 45. Бюджетная отчетность об исполнении бюджета поселка Кировский Пристенского района. </w:t>
      </w:r>
    </w:p>
    <w:p w:rsidR="00633950" w:rsidRPr="000F4DAF" w:rsidRDefault="00633950">
      <w:pPr>
        <w:pStyle w:val="text"/>
      </w:pPr>
      <w:r w:rsidRPr="000F4DAF">
        <w:t xml:space="preserve">1. Бюджетная отчетность поселка Кировский Пристенского района является годовой. </w:t>
      </w:r>
      <w:r w:rsidR="00FA0CF9" w:rsidRPr="000F4DAF">
        <w:t xml:space="preserve">Отчет об исполнении бюджета поселка Кировский Пристенского района является </w:t>
      </w:r>
      <w:r w:rsidRPr="000F4DAF">
        <w:t xml:space="preserve">ежеквартальным. </w:t>
      </w:r>
    </w:p>
    <w:p w:rsidR="00FA0CF9" w:rsidRPr="000F4DAF" w:rsidRDefault="00FA0CF9">
      <w:pPr>
        <w:pStyle w:val="text"/>
      </w:pPr>
      <w:r w:rsidRPr="000F4DAF">
        <w:rPr>
          <w:b/>
          <w:i/>
        </w:rPr>
        <w:t xml:space="preserve">(часть 1 в редакции </w:t>
      </w:r>
      <w:hyperlink r:id="rId379" w:tgtFrame="Logical" w:history="1">
        <w:r w:rsidRPr="000F4DAF">
          <w:rPr>
            <w:rStyle w:val="a5"/>
            <w:b/>
            <w:i/>
          </w:rPr>
          <w:t>Решения Собрания депутатов поселка Кировский Пристенского района Курской области от14.03.2014 № 89</w:t>
        </w:r>
      </w:hyperlink>
      <w:r w:rsidRPr="000F4DAF">
        <w:rPr>
          <w:b/>
          <w:i/>
        </w:rPr>
        <w:t>)</w:t>
      </w:r>
    </w:p>
    <w:p w:rsidR="00633950" w:rsidRPr="000F4DAF" w:rsidRDefault="00633950">
      <w:pPr>
        <w:pStyle w:val="text"/>
      </w:pPr>
      <w:r w:rsidRPr="000F4DAF">
        <w:t xml:space="preserve">2. Бюджетная отчетность представляется </w:t>
      </w:r>
      <w:r w:rsidR="00AF65D3" w:rsidRPr="000F4DAF">
        <w:t>финансовым органом Администрации</w:t>
      </w:r>
      <w:r w:rsidRPr="000F4DAF">
        <w:t xml:space="preserve"> поселка Кировский Пристенского района в Администрацию Пристенского района. </w:t>
      </w:r>
    </w:p>
    <w:p w:rsidR="00AF65D3" w:rsidRPr="000F4DAF" w:rsidRDefault="00AF65D3">
      <w:pPr>
        <w:pStyle w:val="text"/>
      </w:pPr>
      <w:r w:rsidRPr="000F4DAF">
        <w:rPr>
          <w:b/>
          <w:i/>
        </w:rPr>
        <w:t xml:space="preserve">(в редакции </w:t>
      </w:r>
      <w:hyperlink r:id="rId380" w:tgtFrame="Logical" w:history="1">
        <w:r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Pr="000F4DAF" w:rsidRDefault="00633950">
      <w:pPr>
        <w:pStyle w:val="text"/>
      </w:pPr>
      <w:r w:rsidRPr="000F4DAF">
        <w:t>3. Отчет об исполнении бюджета поселка Кировский Пристенского района за первый квартал, полугодие и девять месяцев текущего финансового года утверждается Администрацией поселка Кировский Пристенского района и направляется на рассмотрение Собрания депутатов поселка Кировский Пристенского района и контрольно-счетного органа поселка Кировский Пристенского района.</w:t>
      </w:r>
    </w:p>
    <w:p w:rsidR="00633950" w:rsidRPr="000F4DAF" w:rsidRDefault="00633950" w:rsidP="00234237">
      <w:pPr>
        <w:pStyle w:val="text"/>
        <w:rPr>
          <w:b/>
          <w:i/>
        </w:rPr>
      </w:pPr>
      <w:r w:rsidRPr="000F4DAF">
        <w:rPr>
          <w:b/>
          <w:i/>
        </w:rPr>
        <w:t xml:space="preserve">(часть 3 в редакции </w:t>
      </w:r>
      <w:hyperlink r:id="rId381" w:tgtFrame="Logical" w:history="1">
        <w:r w:rsidRPr="000F4DAF">
          <w:rPr>
            <w:rStyle w:val="a5"/>
            <w:b/>
            <w:i/>
          </w:rPr>
          <w:t>Решения Собрания депутатов поселка Кировский Пристенского района Курской области от 28.03.2013 г. №58</w:t>
        </w:r>
      </w:hyperlink>
      <w:r w:rsidRPr="000F4DAF">
        <w:rPr>
          <w:b/>
          <w:i/>
        </w:rPr>
        <w:t>)</w:t>
      </w:r>
    </w:p>
    <w:p w:rsidR="00633950" w:rsidRPr="000F4DAF" w:rsidRDefault="00633950">
      <w:pPr>
        <w:pStyle w:val="text"/>
      </w:pPr>
      <w:r w:rsidRPr="000F4DAF">
        <w:t xml:space="preserve">4. Годовой отчет об исполнении бюджета поселка Кировский Пристенского района подлежит утверждению решением Собрания депутатов поселка Кировский Пристенского района. </w:t>
      </w:r>
    </w:p>
    <w:p w:rsidR="00633950" w:rsidRPr="000F4DAF" w:rsidRDefault="00633950">
      <w:pPr>
        <w:pStyle w:val="text"/>
      </w:pPr>
      <w:r w:rsidRPr="000F4DAF">
        <w:t xml:space="preserve">Годовой отчет об исполнении бюджета до его рассмотрения в Собрании депутатов поселка Кировский Пристенского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633950" w:rsidRPr="000F4DAF" w:rsidRDefault="00FA0CF9">
      <w:pPr>
        <w:pStyle w:val="text"/>
      </w:pPr>
      <w:r w:rsidRPr="000F4DAF">
        <w:t xml:space="preserve">Внешняя проверка годового отчета об исполнении местного  бюджета осуществляется  Ревизионной комиссией </w:t>
      </w:r>
      <w:r w:rsidR="0076524A" w:rsidRPr="000F4DAF">
        <w:t>поселка Кировский</w:t>
      </w:r>
      <w:r w:rsidRPr="000F4DAF">
        <w:t>, в порядке, установленном решением Собрания депутатов поселка Кировский Пристенского района с соблюдением требований Бюджетного  кодекса Российской Федерации и с учетом особенностей, установленных федеральными законами.</w:t>
      </w:r>
    </w:p>
    <w:p w:rsidR="00FA0CF9" w:rsidRPr="000F4DAF" w:rsidRDefault="00FA0CF9">
      <w:pPr>
        <w:pStyle w:val="text"/>
      </w:pPr>
      <w:r w:rsidRPr="000F4DAF">
        <w:rPr>
          <w:b/>
          <w:i/>
        </w:rPr>
        <w:t xml:space="preserve">(абзац 3 в редакции </w:t>
      </w:r>
      <w:hyperlink r:id="rId382" w:tgtFrame="Logical" w:history="1">
        <w:r w:rsidRPr="000F4DAF">
          <w:rPr>
            <w:rStyle w:val="a5"/>
            <w:b/>
            <w:i/>
          </w:rPr>
          <w:t>Решения Собрания депутатов поселка Кировский Пристенского района Курской области от14.03.2014 № 89</w:t>
        </w:r>
      </w:hyperlink>
      <w:r w:rsidR="0076524A" w:rsidRPr="000F4DAF">
        <w:rPr>
          <w:b/>
          <w:i/>
        </w:rPr>
        <w:t xml:space="preserve">, от </w:t>
      </w:r>
      <w:hyperlink r:id="rId383" w:tgtFrame="Logical" w:history="1">
        <w:r w:rsidR="0076524A" w:rsidRPr="000F4DAF">
          <w:rPr>
            <w:rStyle w:val="a5"/>
            <w:b/>
            <w:i/>
          </w:rPr>
          <w:t>10.02.2015 №117</w:t>
        </w:r>
      </w:hyperlink>
      <w:r w:rsidRPr="000F4DAF">
        <w:rPr>
          <w:b/>
          <w:i/>
        </w:rPr>
        <w:t>)</w:t>
      </w:r>
    </w:p>
    <w:p w:rsidR="00633950" w:rsidRPr="000F4DAF" w:rsidRDefault="00633950">
      <w:pPr>
        <w:pStyle w:val="text"/>
      </w:pPr>
      <w:r w:rsidRPr="000F4DAF">
        <w:t xml:space="preserve">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w:t>
      </w:r>
      <w:r w:rsidRPr="000F4DAF">
        <w:lastRenderedPageBreak/>
        <w:t xml:space="preserve">заключения на годовой отчет об исполнении местного бюджета проводится в срок, не превышающий один месяц. </w:t>
      </w:r>
    </w:p>
    <w:p w:rsidR="00633950" w:rsidRPr="000F4DAF" w:rsidRDefault="00633950">
      <w:pPr>
        <w:pStyle w:val="text"/>
      </w:pPr>
      <w:r w:rsidRPr="000F4DAF">
        <w:t xml:space="preserve">Ревизионная комиссия </w:t>
      </w:r>
      <w:r w:rsidR="0076524A" w:rsidRPr="000F4DAF">
        <w:t xml:space="preserve">поселка Кировский </w:t>
      </w:r>
      <w:r w:rsidRPr="000F4DAF">
        <w:t xml:space="preserve">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 </w:t>
      </w:r>
    </w:p>
    <w:p w:rsidR="0076524A" w:rsidRPr="000F4DAF" w:rsidRDefault="0076524A">
      <w:pPr>
        <w:pStyle w:val="text"/>
      </w:pPr>
      <w:r w:rsidRPr="000F4DAF">
        <w:rPr>
          <w:b/>
          <w:i/>
        </w:rPr>
        <w:t xml:space="preserve">(в редакции </w:t>
      </w:r>
      <w:hyperlink r:id="rId384" w:tgtFrame="Logical" w:history="1">
        <w:r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Pr="000F4DAF" w:rsidRDefault="00633950">
      <w:pPr>
        <w:pStyle w:val="text"/>
      </w:pPr>
      <w:r w:rsidRPr="000F4DAF">
        <w:t xml:space="preserve">Заключение на годовой отчет об исполнении бюджета представляется ревизионной комиссией Собранию депутатов поселка Кировский Пристенского района с одновременным направлением в администрацию поселка. </w:t>
      </w:r>
    </w:p>
    <w:p w:rsidR="00633950" w:rsidRPr="000F4DAF" w:rsidRDefault="00633950">
      <w:pPr>
        <w:pStyle w:val="text"/>
      </w:pPr>
      <w:r w:rsidRPr="000F4DAF">
        <w:t xml:space="preserve">5. Порядок представления, рассмотрения и утверждения годового отчета об исполнении бюджета устанавливается Собранием депутатов поселка Кировский Пристенского района в соответствии с положениями Бюджетного кодекса Российской Федерации. </w:t>
      </w:r>
    </w:p>
    <w:p w:rsidR="00633950" w:rsidRPr="000F4DAF" w:rsidRDefault="00633950">
      <w:pPr>
        <w:pStyle w:val="text"/>
      </w:pPr>
      <w:r w:rsidRPr="000F4DAF">
        <w:t xml:space="preserve">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 </w:t>
      </w:r>
    </w:p>
    <w:p w:rsidR="00633950" w:rsidRPr="000F4DAF" w:rsidRDefault="00633950">
      <w:pPr>
        <w:pStyle w:val="text"/>
      </w:pPr>
      <w:r w:rsidRPr="000F4DAF">
        <w:t xml:space="preserve">По результатам рассмотрения годового отчета об исполнении бюджета Собрание депутатов поселка Кировский Пристенского района принимает решение об утверждении либо отклонении решения об исполнении бюджета. </w:t>
      </w:r>
    </w:p>
    <w:p w:rsidR="00633950" w:rsidRPr="000F4DAF" w:rsidRDefault="00633950">
      <w:pPr>
        <w:pStyle w:val="text"/>
      </w:pPr>
      <w:r w:rsidRPr="000F4DAF">
        <w:t xml:space="preserve">В случае отклонения Собранием депутатов поселка Кировский Пристенского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633950" w:rsidRPr="000F4DAF" w:rsidRDefault="00633950">
      <w:pPr>
        <w:pStyle w:val="text"/>
      </w:pPr>
      <w:r w:rsidRPr="000F4DAF">
        <w:t xml:space="preserve">Годовой отчет об исполнении местного бюджета представляется в Собрание депутатов поселка Кировский Пристенского района не позднее 1 мая текущего года. </w:t>
      </w:r>
    </w:p>
    <w:p w:rsidR="00633950" w:rsidRPr="000F4DAF" w:rsidRDefault="00633950">
      <w:pPr>
        <w:pStyle w:val="text"/>
      </w:pPr>
      <w:r w:rsidRPr="000F4DAF">
        <w:t xml:space="preserve">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 </w:t>
      </w:r>
    </w:p>
    <w:p w:rsidR="00633950" w:rsidRPr="000F4DAF" w:rsidRDefault="00633950">
      <w:pPr>
        <w:pStyle w:val="text"/>
      </w:pPr>
      <w:r w:rsidRPr="000F4DAF">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385" w:history="1">
        <w:r w:rsidRPr="000F4DAF">
          <w:rPr>
            <w:rStyle w:val="a5"/>
          </w:rPr>
          <w:t>Бюджетным кодексом Российской Федерации</w:t>
        </w:r>
      </w:hyperlink>
      <w:r w:rsidRPr="000F4DAF">
        <w:t>.</w:t>
      </w:r>
    </w:p>
    <w:p w:rsidR="00633950" w:rsidRPr="000F4DAF" w:rsidRDefault="00633950">
      <w:pPr>
        <w:pStyle w:val="text"/>
        <w:rPr>
          <w:i/>
        </w:rPr>
      </w:pPr>
      <w:r w:rsidRPr="000F4DAF">
        <w:rPr>
          <w:b/>
          <w:bCs/>
          <w:i/>
        </w:rPr>
        <w:t xml:space="preserve">(статья в новой редакции </w:t>
      </w:r>
      <w:hyperlink r:id="rId386" w:history="1">
        <w:r w:rsidRPr="000F4DAF">
          <w:rPr>
            <w:rStyle w:val="a5"/>
            <w:b/>
            <w:bCs/>
            <w:i/>
          </w:rPr>
          <w:t>Решения Собрания депутатов поселка Кировский Пристенского района от 26.07.2008 года №17</w:t>
        </w:r>
      </w:hyperlink>
      <w:r w:rsidRPr="000F4DAF">
        <w:rPr>
          <w:b/>
          <w:bCs/>
          <w:i/>
        </w:rPr>
        <w:t>)</w:t>
      </w:r>
    </w:p>
    <w:p w:rsidR="00633950" w:rsidRPr="000F4DAF" w:rsidRDefault="00633950">
      <w:pPr>
        <w:pStyle w:val="article"/>
        <w:rPr>
          <w:b/>
          <w:bCs/>
        </w:rPr>
      </w:pPr>
    </w:p>
    <w:p w:rsidR="00633950" w:rsidRPr="000F4DAF" w:rsidRDefault="00633950">
      <w:pPr>
        <w:pStyle w:val="article"/>
      </w:pPr>
      <w:r w:rsidRPr="000F4DAF">
        <w:rPr>
          <w:b/>
          <w:bCs/>
        </w:rPr>
        <w:t>Статья 46. Муниципальное имущество поселка Кировский</w:t>
      </w:r>
    </w:p>
    <w:p w:rsidR="0076524A" w:rsidRPr="000F4DAF" w:rsidRDefault="0076524A" w:rsidP="0076524A">
      <w:pPr>
        <w:autoSpaceDE w:val="0"/>
        <w:autoSpaceDN w:val="0"/>
        <w:adjustRightInd w:val="0"/>
        <w:outlineLvl w:val="1"/>
        <w:rPr>
          <w:rFonts w:cs="Arial"/>
          <w:bCs/>
        </w:rPr>
      </w:pPr>
      <w:r w:rsidRPr="000F4DAF">
        <w:rPr>
          <w:rFonts w:cs="Arial"/>
          <w:bCs/>
        </w:rPr>
        <w:t>1. В собственности поселка Кировский может находиться:</w:t>
      </w:r>
    </w:p>
    <w:p w:rsidR="0076524A" w:rsidRPr="000F4DAF" w:rsidRDefault="0076524A" w:rsidP="0076524A">
      <w:pPr>
        <w:autoSpaceDE w:val="0"/>
        <w:autoSpaceDN w:val="0"/>
        <w:adjustRightInd w:val="0"/>
        <w:outlineLvl w:val="1"/>
        <w:rPr>
          <w:rFonts w:cs="Arial"/>
          <w:bCs/>
        </w:rPr>
      </w:pPr>
      <w:r w:rsidRPr="000F4DAF">
        <w:rPr>
          <w:rFonts w:cs="Arial"/>
          <w:bCs/>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76524A" w:rsidRPr="000F4DAF" w:rsidRDefault="0076524A" w:rsidP="0076524A">
      <w:pPr>
        <w:autoSpaceDE w:val="0"/>
        <w:autoSpaceDN w:val="0"/>
        <w:adjustRightInd w:val="0"/>
        <w:outlineLvl w:val="1"/>
        <w:rPr>
          <w:rFonts w:cs="Arial"/>
          <w:bCs/>
        </w:rPr>
      </w:pPr>
      <w:r w:rsidRPr="000F4DAF">
        <w:rPr>
          <w:rFonts w:cs="Arial"/>
          <w:bC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w:t>
      </w:r>
    </w:p>
    <w:p w:rsidR="0076524A" w:rsidRPr="000F4DAF" w:rsidRDefault="0076524A" w:rsidP="0076524A">
      <w:pPr>
        <w:autoSpaceDE w:val="0"/>
        <w:autoSpaceDN w:val="0"/>
        <w:adjustRightInd w:val="0"/>
        <w:outlineLvl w:val="1"/>
        <w:rPr>
          <w:rFonts w:cs="Arial"/>
          <w:bCs/>
        </w:rPr>
      </w:pPr>
      <w:r w:rsidRPr="000F4DAF">
        <w:rPr>
          <w:rFonts w:cs="Arial"/>
          <w:bC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поселка Кировский;</w:t>
      </w:r>
    </w:p>
    <w:p w:rsidR="0076524A" w:rsidRPr="000F4DAF" w:rsidRDefault="0076524A" w:rsidP="0076524A">
      <w:pPr>
        <w:autoSpaceDE w:val="0"/>
        <w:autoSpaceDN w:val="0"/>
        <w:adjustRightInd w:val="0"/>
        <w:outlineLvl w:val="1"/>
        <w:rPr>
          <w:rFonts w:cs="Arial"/>
          <w:bCs/>
        </w:rPr>
      </w:pPr>
      <w:r w:rsidRPr="000F4DAF">
        <w:rPr>
          <w:rFonts w:cs="Arial"/>
          <w:bCs/>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6524A" w:rsidRPr="000F4DAF" w:rsidRDefault="0076524A" w:rsidP="0076524A">
      <w:pPr>
        <w:autoSpaceDE w:val="0"/>
        <w:autoSpaceDN w:val="0"/>
        <w:adjustRightInd w:val="0"/>
        <w:outlineLvl w:val="1"/>
        <w:rPr>
          <w:rFonts w:cs="Arial"/>
        </w:rPr>
      </w:pPr>
      <w:r w:rsidRPr="000F4DAF">
        <w:rPr>
          <w:rFonts w:cs="Arial"/>
          <w:bCs/>
        </w:rPr>
        <w:lastRenderedPageBreak/>
        <w:t xml:space="preserve">5)   имущество, предназначенное для решения вопросов местного значения в соответствии с частью 3 статьи 14 </w:t>
      </w:r>
      <w:hyperlink r:id="rId387" w:history="1">
        <w:r w:rsidRPr="000F4DAF">
          <w:rPr>
            <w:rStyle w:val="a5"/>
            <w:rFonts w:cs="Arial"/>
          </w:rPr>
          <w:t>Федерального закона «Об общих принципах организации местного самоуправления в Российской Федерации</w:t>
        </w:r>
      </w:hyperlink>
      <w:r w:rsidRPr="000F4DAF">
        <w:rPr>
          <w:rFonts w:cs="Arial"/>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388" w:history="1">
        <w:r w:rsidRPr="000F4DAF">
          <w:rPr>
            <w:rStyle w:val="a5"/>
            <w:rFonts w:cs="Arial"/>
          </w:rPr>
          <w:t>«Об общих принципах организации местного самоуправления в Российской Федерации</w:t>
        </w:r>
      </w:hyperlink>
      <w:r w:rsidRPr="000F4DAF">
        <w:rPr>
          <w:rFonts w:cs="Arial"/>
        </w:rPr>
        <w:t>»;</w:t>
      </w:r>
    </w:p>
    <w:p w:rsidR="00633950" w:rsidRPr="000F4DAF" w:rsidRDefault="0076524A" w:rsidP="0076524A">
      <w:pPr>
        <w:pStyle w:val="article"/>
        <w:rPr>
          <w:sz w:val="24"/>
          <w:szCs w:val="24"/>
        </w:rPr>
      </w:pPr>
      <w:r w:rsidRPr="000F4DAF">
        <w:rPr>
          <w:sz w:val="24"/>
          <w:szCs w:val="24"/>
        </w:rPr>
        <w:t xml:space="preserve">В случаях возникновения у </w:t>
      </w:r>
      <w:r w:rsidRPr="000F4DAF">
        <w:rPr>
          <w:bCs/>
          <w:sz w:val="24"/>
          <w:szCs w:val="24"/>
        </w:rPr>
        <w:t xml:space="preserve">муниципального образования  «поселок Кировский»  права собственности на имущество, не соответствующее требованиям части 1 статьи 50 </w:t>
      </w:r>
      <w:hyperlink r:id="rId389" w:history="1">
        <w:r w:rsidRPr="000F4DAF">
          <w:rPr>
            <w:rStyle w:val="a5"/>
            <w:sz w:val="24"/>
            <w:szCs w:val="24"/>
          </w:rPr>
          <w:t>Федерального закона «Об общих принципах организации местного самоуправления в Российской Федерации</w:t>
        </w:r>
      </w:hyperlink>
      <w:r w:rsidRPr="000F4DAF">
        <w:rPr>
          <w:sz w:val="24"/>
          <w:szCs w:val="24"/>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6524A" w:rsidRPr="000F4DAF" w:rsidRDefault="0076524A" w:rsidP="0076524A">
      <w:pPr>
        <w:pStyle w:val="article"/>
        <w:rPr>
          <w:b/>
          <w:i/>
          <w:sz w:val="24"/>
          <w:szCs w:val="24"/>
        </w:rPr>
      </w:pPr>
      <w:r w:rsidRPr="000F4DAF">
        <w:rPr>
          <w:b/>
          <w:i/>
          <w:sz w:val="24"/>
          <w:szCs w:val="24"/>
        </w:rPr>
        <w:t xml:space="preserve">(статья 46 в новой редакции </w:t>
      </w:r>
      <w:hyperlink r:id="rId390" w:tgtFrame="Logical" w:history="1">
        <w:r w:rsidRPr="000F4DAF">
          <w:rPr>
            <w:rStyle w:val="a5"/>
            <w:b/>
            <w:i/>
            <w:sz w:val="24"/>
            <w:szCs w:val="24"/>
          </w:rPr>
          <w:t>Решения Собрания депутатов поселка Кировский Пристенского района Курской области от 10.02.2015 № 117</w:t>
        </w:r>
      </w:hyperlink>
      <w:r w:rsidRPr="000F4DAF">
        <w:rPr>
          <w:b/>
          <w:i/>
          <w:sz w:val="24"/>
          <w:szCs w:val="24"/>
        </w:rPr>
        <w:t>)</w:t>
      </w:r>
    </w:p>
    <w:p w:rsidR="0076524A" w:rsidRPr="000F4DAF" w:rsidRDefault="0076524A" w:rsidP="0076524A">
      <w:pPr>
        <w:pStyle w:val="article"/>
        <w:rPr>
          <w:b/>
          <w:bCs/>
          <w:sz w:val="24"/>
          <w:szCs w:val="24"/>
        </w:rPr>
      </w:pPr>
    </w:p>
    <w:p w:rsidR="00633950" w:rsidRPr="000F4DAF" w:rsidRDefault="00633950">
      <w:pPr>
        <w:pStyle w:val="article"/>
      </w:pPr>
      <w:r w:rsidRPr="000F4DAF">
        <w:rPr>
          <w:b/>
          <w:bCs/>
        </w:rPr>
        <w:t>Статья 47. Порядок владения, пользования и распоряжения муниципальным имуществом поселка Кировский</w:t>
      </w:r>
    </w:p>
    <w:p w:rsidR="00633950" w:rsidRPr="000F4DAF" w:rsidRDefault="00633950">
      <w:pPr>
        <w:pStyle w:val="text"/>
      </w:pPr>
      <w:r w:rsidRPr="000F4DAF">
        <w:t xml:space="preserve">1. Органы местного самоуправления от имени поселка Кировский Пристенского района самостоятельно владеют, пользуются и распоряжаются муниципальным имуществом в соответствии с </w:t>
      </w:r>
      <w:hyperlink r:id="rId391" w:history="1">
        <w:r w:rsidRPr="000F4DAF">
          <w:rPr>
            <w:rStyle w:val="a5"/>
          </w:rPr>
          <w:t>Конституцией Российской Федерации</w:t>
        </w:r>
      </w:hyperlink>
      <w:r w:rsidRPr="000F4DAF">
        <w:t>, федеральными законами и принимаемыми в соответствии с ними нормативными правовыми актами органов местного самоуправления поселка кировский.</w:t>
      </w:r>
    </w:p>
    <w:p w:rsidR="00633950" w:rsidRPr="000F4DAF" w:rsidRDefault="00633950">
      <w:pPr>
        <w:pStyle w:val="text"/>
      </w:pPr>
      <w:r w:rsidRPr="000F4DAF">
        <w:t>2. Органы местного самоуправления поселка Кировский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633950" w:rsidRPr="000F4DAF" w:rsidRDefault="00633950">
      <w:pPr>
        <w:pStyle w:val="text"/>
      </w:pPr>
      <w:r w:rsidRPr="000F4DAF">
        <w:t>3. Порядок управления и распоряжения муниципальным имуществом поселка Кировский устанавливается решением Собрания депутатов поселка Кировский Пристенского района в соответствии с федеральными законами.</w:t>
      </w:r>
    </w:p>
    <w:p w:rsidR="00633950" w:rsidRPr="000F4DAF" w:rsidRDefault="00633950">
      <w:pPr>
        <w:pStyle w:val="text"/>
        <w:rPr>
          <w:b/>
          <w:bCs/>
          <w:i/>
        </w:rPr>
      </w:pPr>
      <w:r w:rsidRPr="000F4DAF">
        <w:rPr>
          <w:b/>
          <w:bCs/>
          <w:i/>
        </w:rPr>
        <w:t xml:space="preserve">(статья в новой редакции </w:t>
      </w:r>
      <w:hyperlink r:id="rId392"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9003A5" w:rsidRPr="000F4DAF" w:rsidRDefault="00633950" w:rsidP="009003A5">
      <w:pPr>
        <w:pStyle w:val="text"/>
      </w:pPr>
      <w:r w:rsidRPr="000F4DAF">
        <w:t xml:space="preserve">4. </w:t>
      </w:r>
      <w:r w:rsidR="009003A5" w:rsidRPr="000F4DAF">
        <w:t>Доходы от использования и продажи имущества, находящегося в  муниципальной собственности  поселка Кировский за исключением имущества (в том числе движимого) бюджетных и автономных учреждений, а так же имущества муниципальных унитарных  предприятий, в том числе казенных, поступают в бюджет поселка Кировский.</w:t>
      </w:r>
    </w:p>
    <w:p w:rsidR="009003A5" w:rsidRPr="000F4DAF" w:rsidRDefault="009003A5" w:rsidP="009003A5">
      <w:pPr>
        <w:pStyle w:val="text"/>
      </w:pPr>
      <w:r w:rsidRPr="000F4DAF">
        <w:rPr>
          <w:b/>
          <w:i/>
        </w:rPr>
        <w:t xml:space="preserve">(часть 4 в новой редакции </w:t>
      </w:r>
      <w:hyperlink r:id="rId393" w:tgtFrame="Logical" w:history="1">
        <w:r w:rsidRPr="000F4DAF">
          <w:rPr>
            <w:rStyle w:val="a5"/>
            <w:b/>
            <w:i/>
          </w:rPr>
          <w:t>Решения Собрания депутатов поселка Кировский Пристенского района Курской области от 10.02.2015 № 117</w:t>
        </w:r>
      </w:hyperlink>
      <w:r w:rsidRPr="000F4DAF">
        <w:rPr>
          <w:b/>
          <w:i/>
        </w:rPr>
        <w:t>)</w:t>
      </w:r>
    </w:p>
    <w:p w:rsidR="00633950" w:rsidRPr="000F4DAF" w:rsidRDefault="00633950" w:rsidP="009003A5">
      <w:pPr>
        <w:pStyle w:val="text"/>
      </w:pPr>
      <w:r w:rsidRPr="000F4DAF">
        <w:t>5. Администрация поселка Кировский Пристенского района ведет реестр муниципального имущества в порядке, установленном действующим законодательством.</w:t>
      </w:r>
    </w:p>
    <w:p w:rsidR="00633950" w:rsidRPr="000F4DAF" w:rsidRDefault="00633950" w:rsidP="00DC6E8F">
      <w:pPr>
        <w:pStyle w:val="text"/>
        <w:rPr>
          <w:i/>
        </w:rPr>
      </w:pPr>
      <w:r w:rsidRPr="000F4DAF">
        <w:rPr>
          <w:b/>
          <w:i/>
        </w:rPr>
        <w:t xml:space="preserve">(часть 5 введена </w:t>
      </w:r>
      <w:hyperlink r:id="rId394" w:history="1">
        <w:r w:rsidRPr="000F4DAF">
          <w:rPr>
            <w:rStyle w:val="a5"/>
            <w:b/>
            <w:i/>
          </w:rPr>
          <w:t>Решением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pPr>
        <w:pStyle w:val="article"/>
        <w:rPr>
          <w:b/>
          <w:bCs/>
        </w:rPr>
      </w:pPr>
    </w:p>
    <w:p w:rsidR="00633950" w:rsidRPr="000F4DAF" w:rsidRDefault="00633950">
      <w:pPr>
        <w:pStyle w:val="article"/>
      </w:pPr>
      <w:r w:rsidRPr="000F4DAF">
        <w:rPr>
          <w:b/>
          <w:bCs/>
        </w:rPr>
        <w:t>Статья 47.1. Приватизация муниципального имущества поселка Кировский</w:t>
      </w:r>
    </w:p>
    <w:p w:rsidR="00633950" w:rsidRPr="000F4DAF" w:rsidRDefault="00633950">
      <w:pPr>
        <w:pStyle w:val="text"/>
      </w:pPr>
      <w:r w:rsidRPr="000F4DAF">
        <w:t>1. Порядок и условия приватизации муниципального имущества определяются решением Собрания депутатов поселка Кировский Пристенского района в соответствии с федеральными законами.</w:t>
      </w:r>
    </w:p>
    <w:p w:rsidR="00633950" w:rsidRPr="000F4DAF" w:rsidRDefault="00633950">
      <w:pPr>
        <w:pStyle w:val="text"/>
      </w:pPr>
      <w:r w:rsidRPr="000F4DAF">
        <w:rPr>
          <w:b/>
          <w:i/>
        </w:rPr>
        <w:t xml:space="preserve">(часть 1 в новой редакции </w:t>
      </w:r>
      <w:hyperlink r:id="rId395"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pPr>
        <w:pStyle w:val="text"/>
      </w:pPr>
      <w:r w:rsidRPr="000F4DAF">
        <w:lastRenderedPageBreak/>
        <w:t>2. Доходы от использования и приватизации муниципального имущества поступают в местный бюджет поселка Кировский.</w:t>
      </w:r>
    </w:p>
    <w:p w:rsidR="00633950" w:rsidRPr="000F4DAF" w:rsidRDefault="00633950">
      <w:pPr>
        <w:pStyle w:val="article"/>
        <w:rPr>
          <w:b/>
          <w:bCs/>
        </w:rPr>
      </w:pPr>
    </w:p>
    <w:p w:rsidR="00633950" w:rsidRPr="000F4DAF" w:rsidRDefault="00633950" w:rsidP="005B336B">
      <w:pPr>
        <w:pStyle w:val="article"/>
        <w:rPr>
          <w:b/>
          <w:bCs/>
        </w:rPr>
      </w:pPr>
      <w:r w:rsidRPr="000F4DAF">
        <w:rPr>
          <w:b/>
          <w:bCs/>
        </w:rPr>
        <w:t xml:space="preserve">Статья 47.2. Отношения органов местного самоуправления </w:t>
      </w:r>
      <w:r w:rsidRPr="000F4DAF">
        <w:rPr>
          <w:b/>
          <w:bCs/>
          <w:szCs w:val="28"/>
        </w:rPr>
        <w:t>поселка Кировский Пристенского района</w:t>
      </w:r>
      <w:r w:rsidRPr="000F4DAF">
        <w:rPr>
          <w:b/>
          <w:bCs/>
        </w:rPr>
        <w:t xml:space="preserve"> с муниципальными предприятиями и учреждениями</w:t>
      </w:r>
    </w:p>
    <w:p w:rsidR="00633950" w:rsidRPr="000F4DAF" w:rsidRDefault="00633950" w:rsidP="005B336B">
      <w:pPr>
        <w:pStyle w:val="article"/>
        <w:rPr>
          <w:sz w:val="24"/>
          <w:szCs w:val="24"/>
        </w:rPr>
      </w:pPr>
      <w:r w:rsidRPr="000F4DAF">
        <w:rPr>
          <w:b/>
          <w:i/>
          <w:sz w:val="24"/>
          <w:szCs w:val="24"/>
        </w:rPr>
        <w:t xml:space="preserve">(наименование статьи в редакции </w:t>
      </w:r>
      <w:hyperlink r:id="rId396" w:tgtFrame="Logical" w:history="1">
        <w:r w:rsidRPr="000F4DAF">
          <w:rPr>
            <w:rStyle w:val="a5"/>
            <w:b/>
            <w:i/>
            <w:sz w:val="24"/>
            <w:szCs w:val="24"/>
          </w:rPr>
          <w:t>Решения Собрания депутатов поселка Кировский Пристенского района Курской области от 17.10.2011 г. №121</w:t>
        </w:r>
      </w:hyperlink>
      <w:r w:rsidRPr="000F4DAF">
        <w:rPr>
          <w:b/>
          <w:i/>
          <w:sz w:val="24"/>
          <w:szCs w:val="24"/>
        </w:rPr>
        <w:t>)</w:t>
      </w:r>
    </w:p>
    <w:p w:rsidR="00633950" w:rsidRPr="000F4DAF" w:rsidRDefault="00633950">
      <w:pPr>
        <w:pStyle w:val="text"/>
      </w:pPr>
      <w:r w:rsidRPr="000F4DAF">
        <w:t>1. Муниципальное образование «поселок Кировский» Пристенского района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поселок Кировский» Пристенского района функции и полномочия учредителя в отношении муниципальных предприятий и учреждений, созданных муниципальным образованием «поселок Кировский» Пристенского района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поселка Кировский Пристенского района.</w:t>
      </w:r>
    </w:p>
    <w:p w:rsidR="00633950" w:rsidRPr="000F4DAF" w:rsidRDefault="00633950">
      <w:pPr>
        <w:pStyle w:val="text"/>
      </w:pPr>
      <w:r w:rsidRPr="000F4DAF">
        <w:rPr>
          <w:b/>
          <w:i/>
        </w:rPr>
        <w:t xml:space="preserve">(в редакции </w:t>
      </w:r>
      <w:hyperlink r:id="rId397"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pPr>
        <w:pStyle w:val="text"/>
      </w:pPr>
      <w:r w:rsidRPr="000F4DAF">
        <w:t>2. Учредителем муниципальных предприятий и учреждений от имени поселка Кировский выступает Администрации поселка Кировский Пристенского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633950" w:rsidRPr="000F4DAF" w:rsidRDefault="00633950">
      <w:pPr>
        <w:pStyle w:val="text"/>
      </w:pPr>
      <w:r w:rsidRPr="000F4DAF">
        <w:rPr>
          <w:b/>
          <w:i/>
        </w:rPr>
        <w:t xml:space="preserve">(в редакции </w:t>
      </w:r>
      <w:hyperlink r:id="rId398"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pPr>
        <w:pStyle w:val="text"/>
        <w:rPr>
          <w:b/>
          <w:bCs/>
          <w:i/>
        </w:rPr>
      </w:pPr>
      <w:r w:rsidRPr="000F4DAF">
        <w:t>3. Администрация поселка Кировский Пристенского района, осуществляющая функции и полномочия учредителя от имени муниципального образования «поселок Кировский» Пристенского района,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r w:rsidRPr="000F4DAF">
        <w:rPr>
          <w:b/>
          <w:bCs/>
          <w:i/>
        </w:rPr>
        <w:t>.</w:t>
      </w:r>
    </w:p>
    <w:p w:rsidR="00633950" w:rsidRPr="000F4DAF" w:rsidRDefault="00633950">
      <w:pPr>
        <w:pStyle w:val="text"/>
        <w:rPr>
          <w:b/>
          <w:bCs/>
          <w:i/>
        </w:rPr>
      </w:pPr>
      <w:r w:rsidRPr="000F4DAF">
        <w:rPr>
          <w:b/>
          <w:bCs/>
          <w:i/>
        </w:rPr>
        <w:t xml:space="preserve">(статьи 47.1 и 47.2 введены </w:t>
      </w:r>
      <w:hyperlink r:id="rId399"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rPr>
          <w:i/>
        </w:rPr>
      </w:pPr>
      <w:r w:rsidRPr="000F4DAF">
        <w:rPr>
          <w:b/>
          <w:i/>
        </w:rPr>
        <w:t xml:space="preserve">(часть 3 статьи 47-2 в новой редакции </w:t>
      </w:r>
      <w:hyperlink r:id="rId400" w:tgtFrame="Logical" w:history="1">
        <w:r w:rsidRPr="000F4DAF">
          <w:rPr>
            <w:rStyle w:val="a5"/>
            <w:b/>
            <w:i/>
          </w:rPr>
          <w:t>Решения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pPr>
        <w:pStyle w:val="article"/>
        <w:rPr>
          <w:b/>
          <w:bCs/>
        </w:rPr>
      </w:pPr>
    </w:p>
    <w:p w:rsidR="00633950" w:rsidRPr="000F4DAF" w:rsidRDefault="00633950">
      <w:pPr>
        <w:pStyle w:val="article"/>
      </w:pPr>
      <w:r w:rsidRPr="000F4DAF">
        <w:rPr>
          <w:b/>
          <w:bCs/>
        </w:rPr>
        <w:t>Статья 48. Муниципальные заимствования</w:t>
      </w:r>
    </w:p>
    <w:p w:rsidR="00633950" w:rsidRPr="000F4DAF" w:rsidRDefault="00633950">
      <w:pPr>
        <w:pStyle w:val="text"/>
      </w:pPr>
      <w:r w:rsidRPr="000F4DAF">
        <w:t xml:space="preserve">1. Администрация поселка Кировский Пристенского района вправе осуществлять муниципальные заимствования, в том, числе путем выпуска муниципальных ценных бумаг, в соответствии с </w:t>
      </w:r>
      <w:hyperlink r:id="rId401" w:history="1">
        <w:r w:rsidRPr="000F4DAF">
          <w:rPr>
            <w:rStyle w:val="a5"/>
          </w:rPr>
          <w:t>Бюджетным кодексом РФ</w:t>
        </w:r>
      </w:hyperlink>
      <w:r w:rsidRPr="000F4DAF">
        <w:t xml:space="preserve"> и настоящим Уставом.</w:t>
      </w:r>
    </w:p>
    <w:p w:rsidR="00633950" w:rsidRPr="000F4DAF" w:rsidRDefault="00633950">
      <w:pPr>
        <w:pStyle w:val="text"/>
      </w:pPr>
      <w:r w:rsidRPr="000F4DAF">
        <w:rPr>
          <w:b/>
          <w:i/>
        </w:rPr>
        <w:t xml:space="preserve">(часть 1 в новой редакции </w:t>
      </w:r>
      <w:hyperlink r:id="rId402" w:history="1">
        <w:r w:rsidRPr="000F4DAF">
          <w:rPr>
            <w:rStyle w:val="a5"/>
            <w:b/>
            <w:i/>
          </w:rPr>
          <w:t>Решения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pPr>
        <w:pStyle w:val="text"/>
      </w:pPr>
      <w:r w:rsidRPr="000F4DAF">
        <w:t>2. От имени поселка Кировский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поселка Кировский Пристенского района.</w:t>
      </w:r>
    </w:p>
    <w:p w:rsidR="00633950" w:rsidRPr="000F4DAF" w:rsidRDefault="00633950">
      <w:pPr>
        <w:pStyle w:val="text"/>
      </w:pPr>
      <w:r w:rsidRPr="000F4DAF">
        <w:t>Порядок предоставления муниципальных гарантий устанавливается Собранием депутатов поселка Кировский Пристенского района.</w:t>
      </w:r>
    </w:p>
    <w:p w:rsidR="00633950" w:rsidRPr="000F4DAF" w:rsidRDefault="00633950">
      <w:pPr>
        <w:pStyle w:val="text"/>
        <w:rPr>
          <w:i/>
        </w:rPr>
      </w:pPr>
      <w:r w:rsidRPr="000F4DAF">
        <w:rPr>
          <w:b/>
          <w:bCs/>
          <w:i/>
        </w:rPr>
        <w:t xml:space="preserve">(абзац введен </w:t>
      </w:r>
      <w:hyperlink r:id="rId403" w:history="1">
        <w:r w:rsidRPr="000F4DAF">
          <w:rPr>
            <w:rStyle w:val="a5"/>
            <w:b/>
            <w:bCs/>
            <w:i/>
          </w:rPr>
          <w:t>Решением Собрания депутатов поселка Кировский Пристенского района от 26.07.2008 года №17</w:t>
        </w:r>
      </w:hyperlink>
      <w:r w:rsidRPr="000F4DAF">
        <w:rPr>
          <w:b/>
          <w:bCs/>
          <w:i/>
        </w:rPr>
        <w:t>)</w:t>
      </w:r>
    </w:p>
    <w:p w:rsidR="00633950" w:rsidRPr="000F4DAF" w:rsidRDefault="00FA0CF9">
      <w:pPr>
        <w:pStyle w:val="text"/>
      </w:pPr>
      <w:r w:rsidRPr="000F4DAF">
        <w:rPr>
          <w:b/>
          <w:i/>
        </w:rPr>
        <w:lastRenderedPageBreak/>
        <w:t xml:space="preserve">(часть 3 исключена </w:t>
      </w:r>
      <w:hyperlink r:id="rId404" w:tgtFrame="Logical" w:history="1">
        <w:r w:rsidRPr="000F4DAF">
          <w:rPr>
            <w:rStyle w:val="a5"/>
            <w:b/>
            <w:i/>
          </w:rPr>
          <w:t>Решением Собрания депутатов поселка Кировский Пристенского района Курской области от14.03.2014 № 89</w:t>
        </w:r>
      </w:hyperlink>
      <w:r w:rsidRPr="000F4DAF">
        <w:rPr>
          <w:b/>
          <w:i/>
        </w:rPr>
        <w:t>)</w:t>
      </w:r>
    </w:p>
    <w:p w:rsidR="00633950" w:rsidRPr="000F4DAF" w:rsidRDefault="00633950">
      <w:pPr>
        <w:pStyle w:val="text"/>
        <w:rPr>
          <w:i/>
        </w:rPr>
      </w:pPr>
      <w:r w:rsidRPr="000F4DAF">
        <w:rPr>
          <w:b/>
          <w:bCs/>
          <w:i/>
        </w:rPr>
        <w:t xml:space="preserve">(статья в новой редакции </w:t>
      </w:r>
      <w:hyperlink r:id="rId405"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4. Управление муниципальным долгом осуществляется Администрацией поселка Кировский Пристенского района.</w:t>
      </w:r>
    </w:p>
    <w:p w:rsidR="00633950" w:rsidRPr="000F4DAF" w:rsidRDefault="00633950">
      <w:pPr>
        <w:pStyle w:val="text"/>
        <w:rPr>
          <w:i/>
        </w:rPr>
      </w:pPr>
      <w:r w:rsidRPr="000F4DAF">
        <w:rPr>
          <w:b/>
          <w:bCs/>
          <w:i/>
        </w:rPr>
        <w:t xml:space="preserve">(часть 4 введена </w:t>
      </w:r>
      <w:hyperlink r:id="rId406" w:history="1">
        <w:r w:rsidRPr="000F4DAF">
          <w:rPr>
            <w:rStyle w:val="a5"/>
            <w:b/>
            <w:bCs/>
            <w:i/>
          </w:rPr>
          <w:t>Решением Собрания депутатов поселка Кировский Пристенского района от 26.07.2008 года №17</w:t>
        </w:r>
      </w:hyperlink>
      <w:r w:rsidRPr="000F4DAF">
        <w:rPr>
          <w:b/>
          <w:bCs/>
          <w:i/>
        </w:rPr>
        <w:t>)</w:t>
      </w:r>
    </w:p>
    <w:p w:rsidR="00633950" w:rsidRPr="000F4DAF" w:rsidRDefault="00633950">
      <w:pPr>
        <w:pStyle w:val="article"/>
        <w:rPr>
          <w:b/>
          <w:bCs/>
        </w:rPr>
      </w:pPr>
    </w:p>
    <w:p w:rsidR="00FA0CF9" w:rsidRPr="000F4DAF" w:rsidRDefault="00FA0CF9" w:rsidP="00FA0CF9">
      <w:pPr>
        <w:rPr>
          <w:rFonts w:cs="Arial"/>
          <w:b/>
          <w:sz w:val="26"/>
          <w:szCs w:val="26"/>
        </w:rPr>
      </w:pPr>
      <w:r w:rsidRPr="000F4DAF">
        <w:rPr>
          <w:rFonts w:cs="Arial"/>
          <w:b/>
          <w:sz w:val="26"/>
          <w:szCs w:val="26"/>
        </w:rPr>
        <w:t>Статья 49 Закупки для обеспечения муниципальных нужд</w:t>
      </w:r>
    </w:p>
    <w:p w:rsidR="00FA0CF9" w:rsidRPr="000F4DAF" w:rsidRDefault="00FA0CF9" w:rsidP="00FA0CF9">
      <w:pPr>
        <w:numPr>
          <w:ilvl w:val="0"/>
          <w:numId w:val="3"/>
        </w:numPr>
        <w:ind w:left="0" w:firstLine="567"/>
        <w:rPr>
          <w:rFonts w:cs="Arial"/>
        </w:rPr>
      </w:pPr>
      <w:r w:rsidRPr="000F4DAF">
        <w:rPr>
          <w:rFonts w:cs="Arial"/>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33950" w:rsidRPr="000F4DAF" w:rsidRDefault="00FA0CF9" w:rsidP="00FA0CF9">
      <w:pPr>
        <w:pStyle w:val="text"/>
        <w:rPr>
          <w:b/>
          <w:bCs/>
        </w:rPr>
      </w:pPr>
      <w:r w:rsidRPr="000F4DAF">
        <w:t>Закупки товаров, работ, услуг для обеспечения муниципальных нужд осуществляются за счет средств местного бюджета поселка Кировский.</w:t>
      </w:r>
    </w:p>
    <w:p w:rsidR="00FA0CF9" w:rsidRPr="000F4DAF" w:rsidRDefault="00FA0CF9" w:rsidP="00FA0CF9">
      <w:pPr>
        <w:pStyle w:val="text"/>
        <w:rPr>
          <w:b/>
          <w:bCs/>
        </w:rPr>
      </w:pPr>
      <w:r w:rsidRPr="000F4DAF">
        <w:rPr>
          <w:b/>
          <w:i/>
        </w:rPr>
        <w:t xml:space="preserve">(статья в редакции </w:t>
      </w:r>
      <w:hyperlink r:id="rId407" w:tgtFrame="Logical" w:history="1">
        <w:r w:rsidRPr="000F4DAF">
          <w:rPr>
            <w:rStyle w:val="a5"/>
            <w:b/>
            <w:i/>
          </w:rPr>
          <w:t>Решения Собрания депутатов поселка Кировский Пристенского района Курской области от14.03.2014 № 89</w:t>
        </w:r>
      </w:hyperlink>
      <w:r w:rsidRPr="000F4DAF">
        <w:rPr>
          <w:b/>
          <w:i/>
        </w:rPr>
        <w:t>)</w:t>
      </w:r>
    </w:p>
    <w:p w:rsidR="00FA0CF9" w:rsidRPr="000F4DAF" w:rsidRDefault="00FA0CF9" w:rsidP="00FA0CF9">
      <w:pPr>
        <w:pStyle w:val="text"/>
        <w:rPr>
          <w:b/>
          <w:bCs/>
        </w:rPr>
      </w:pPr>
    </w:p>
    <w:p w:rsidR="00633950" w:rsidRPr="000F4DAF" w:rsidRDefault="00633950">
      <w:pPr>
        <w:pStyle w:val="chapter"/>
        <w:rPr>
          <w:b/>
          <w:bCs/>
        </w:rPr>
      </w:pPr>
    </w:p>
    <w:p w:rsidR="00633950" w:rsidRPr="000F4DAF" w:rsidRDefault="00633950">
      <w:pPr>
        <w:pStyle w:val="chapter"/>
      </w:pPr>
      <w:r w:rsidRPr="000F4DAF">
        <w:rPr>
          <w:b/>
          <w:bCs/>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633950" w:rsidRPr="000F4DAF" w:rsidRDefault="00633950">
      <w:pPr>
        <w:pStyle w:val="article"/>
        <w:rPr>
          <w:b/>
          <w:bCs/>
        </w:rPr>
      </w:pPr>
    </w:p>
    <w:p w:rsidR="00633950" w:rsidRPr="000F4DAF" w:rsidRDefault="00633950">
      <w:pPr>
        <w:pStyle w:val="article"/>
      </w:pPr>
      <w:r w:rsidRPr="000F4DAF">
        <w:rPr>
          <w:b/>
          <w:bCs/>
        </w:rPr>
        <w:t>Статья 50. Ответственность органов местного самоуправления и должностных лиц местного самоуправления</w:t>
      </w:r>
    </w:p>
    <w:p w:rsidR="00633950" w:rsidRPr="000F4DAF" w:rsidRDefault="00633950">
      <w:pPr>
        <w:pStyle w:val="text"/>
      </w:pPr>
      <w:r w:rsidRPr="000F4DAF">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33950" w:rsidRPr="000F4DAF" w:rsidRDefault="00633950">
      <w:pPr>
        <w:pStyle w:val="article"/>
        <w:rPr>
          <w:b/>
          <w:bCs/>
        </w:rPr>
      </w:pPr>
    </w:p>
    <w:p w:rsidR="00633950" w:rsidRPr="000F4DAF" w:rsidRDefault="00633950" w:rsidP="00866A34">
      <w:pPr>
        <w:pStyle w:val="4"/>
        <w:rPr>
          <w:rFonts w:cs="Arial"/>
        </w:rPr>
      </w:pPr>
      <w:r w:rsidRPr="000F4DAF">
        <w:rPr>
          <w:rFonts w:cs="Arial"/>
        </w:rPr>
        <w:t>Статья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633950" w:rsidRPr="000F4DAF" w:rsidRDefault="00633950" w:rsidP="00866A34">
      <w:pPr>
        <w:ind w:firstLine="720"/>
        <w:rPr>
          <w:rFonts w:cs="Arial"/>
        </w:rPr>
      </w:pPr>
      <w:r w:rsidRPr="000F4DAF">
        <w:rPr>
          <w:rFonts w:cs="Arial"/>
        </w:rPr>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w:t>
      </w:r>
      <w:hyperlink r:id="rId408" w:history="1">
        <w:r w:rsidRPr="000F4DAF">
          <w:rPr>
            <w:rStyle w:val="a5"/>
            <w:rFonts w:cs="Arial"/>
          </w:rPr>
          <w:t>Федеральным законом «Об общих принципах организации местного самоуправления в Российской Федерации»</w:t>
        </w:r>
      </w:hyperlink>
      <w:r w:rsidRPr="000F4DAF">
        <w:rPr>
          <w:rFonts w:cs="Arial"/>
        </w:rPr>
        <w:t>.</w:t>
      </w:r>
    </w:p>
    <w:p w:rsidR="00633950" w:rsidRPr="000F4DAF" w:rsidRDefault="00633950" w:rsidP="00866A34">
      <w:pPr>
        <w:ind w:firstLine="720"/>
        <w:rPr>
          <w:rFonts w:cs="Arial"/>
        </w:rPr>
      </w:pPr>
      <w:r w:rsidRPr="000F4DAF">
        <w:rPr>
          <w:rFonts w:cs="Arial"/>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w:t>
      </w:r>
      <w:hyperlink r:id="rId409" w:history="1">
        <w:r w:rsidRPr="000F4DAF">
          <w:rPr>
            <w:rStyle w:val="a5"/>
            <w:rFonts w:cs="Arial"/>
          </w:rPr>
          <w:t>Федеральным законом «Об общих принципах организации местного самоуправления в Российской Федерации»</w:t>
        </w:r>
      </w:hyperlink>
      <w:r w:rsidRPr="000F4DAF">
        <w:rPr>
          <w:rFonts w:cs="Arial"/>
        </w:rPr>
        <w:t>.</w:t>
      </w:r>
    </w:p>
    <w:p w:rsidR="00633950" w:rsidRPr="000F4DAF" w:rsidRDefault="00633950" w:rsidP="00866A34">
      <w:pPr>
        <w:ind w:firstLine="720"/>
        <w:rPr>
          <w:rFonts w:cs="Arial"/>
        </w:rPr>
      </w:pPr>
      <w:r w:rsidRPr="000F4DAF">
        <w:rPr>
          <w:rFonts w:cs="Arial"/>
          <w:b/>
          <w:i/>
        </w:rPr>
        <w:t xml:space="preserve">(статья в новой редакции </w:t>
      </w:r>
      <w:hyperlink r:id="rId410" w:history="1">
        <w:r w:rsidRPr="000F4DAF">
          <w:rPr>
            <w:rStyle w:val="a5"/>
            <w:rFonts w:cs="Arial"/>
            <w:b/>
            <w:i/>
          </w:rPr>
          <w:t>Решения Собрания депутатов поселка Кировский Пристенского района Курской области от 27.04.2010 года №73</w:t>
        </w:r>
      </w:hyperlink>
      <w:r w:rsidRPr="000F4DAF">
        <w:rPr>
          <w:rFonts w:cs="Arial"/>
          <w:b/>
          <w:i/>
        </w:rPr>
        <w:t>)</w:t>
      </w:r>
    </w:p>
    <w:p w:rsidR="00633950" w:rsidRPr="000F4DAF" w:rsidRDefault="00633950">
      <w:pPr>
        <w:pStyle w:val="article"/>
        <w:rPr>
          <w:b/>
          <w:bCs/>
        </w:rPr>
      </w:pPr>
    </w:p>
    <w:p w:rsidR="00633950" w:rsidRPr="000F4DAF" w:rsidRDefault="00633950">
      <w:pPr>
        <w:pStyle w:val="article"/>
      </w:pPr>
      <w:r w:rsidRPr="000F4DAF">
        <w:rPr>
          <w:b/>
          <w:bCs/>
        </w:rPr>
        <w:t>Статья 52. Ответственность органов местного самоуправления и должностных лиц местного самоуправления перед государством</w:t>
      </w:r>
    </w:p>
    <w:p w:rsidR="00633950" w:rsidRPr="000F4DAF" w:rsidRDefault="00633950">
      <w:pPr>
        <w:pStyle w:val="text"/>
      </w:pPr>
      <w:r w:rsidRPr="000F4DAF">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11" w:history="1">
        <w:r w:rsidRPr="000F4DAF">
          <w:rPr>
            <w:rStyle w:val="a5"/>
          </w:rPr>
          <w:t>Конституции Российской Федерации</w:t>
        </w:r>
      </w:hyperlink>
      <w:r w:rsidRPr="000F4DAF">
        <w:t xml:space="preserve">, федеральных конституционных </w:t>
      </w:r>
      <w:r w:rsidRPr="000F4DAF">
        <w:lastRenderedPageBreak/>
        <w:t>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33950" w:rsidRPr="000F4DAF" w:rsidRDefault="00633950">
      <w:pPr>
        <w:pStyle w:val="article"/>
        <w:rPr>
          <w:b/>
          <w:bCs/>
        </w:rPr>
      </w:pPr>
    </w:p>
    <w:p w:rsidR="00633950" w:rsidRPr="000F4DAF" w:rsidRDefault="00633950">
      <w:pPr>
        <w:pStyle w:val="article"/>
      </w:pPr>
      <w:r w:rsidRPr="000F4DAF">
        <w:rPr>
          <w:b/>
          <w:bCs/>
        </w:rPr>
        <w:t xml:space="preserve">Статья 53. Ответственность Собрания депутатов </w:t>
      </w:r>
      <w:r w:rsidR="00A246E5" w:rsidRPr="00A246E5">
        <w:rPr>
          <w:b/>
        </w:rPr>
        <w:t>поселка Кировский Пристенского района</w:t>
      </w:r>
      <w:r w:rsidR="00A246E5">
        <w:t xml:space="preserve"> </w:t>
      </w:r>
      <w:r w:rsidRPr="000F4DAF">
        <w:rPr>
          <w:b/>
          <w:bCs/>
        </w:rPr>
        <w:t xml:space="preserve">перед государством </w:t>
      </w:r>
    </w:p>
    <w:p w:rsidR="00A246E5" w:rsidRDefault="00A246E5">
      <w:pPr>
        <w:pStyle w:val="text"/>
      </w:pPr>
      <w:r>
        <w:rPr>
          <w:b/>
          <w:bCs/>
          <w:i/>
        </w:rPr>
        <w:t xml:space="preserve">(наименование в редакции </w:t>
      </w:r>
      <w:hyperlink r:id="rId412" w:history="1">
        <w:r>
          <w:rPr>
            <w:rStyle w:val="a5"/>
            <w:b/>
            <w:bCs/>
            <w:i/>
          </w:rPr>
          <w:t>Решения Собрания депутатов поселка Кировский Пристенского района Курской области от 07.12.2006 года №70</w:t>
        </w:r>
      </w:hyperlink>
      <w:r>
        <w:rPr>
          <w:b/>
          <w:bCs/>
          <w:i/>
        </w:rPr>
        <w:t>)</w:t>
      </w:r>
    </w:p>
    <w:p w:rsidR="00633950" w:rsidRPr="000F4DAF" w:rsidRDefault="00633950">
      <w:pPr>
        <w:pStyle w:val="text"/>
      </w:pPr>
      <w:r w:rsidRPr="000F4DAF">
        <w:t xml:space="preserve">1. В соответствии с Федеральным законодательством в случае если соответствующим судом установлено, что Собранием депутатов принят нормативный правовой акт, противоречащий </w:t>
      </w:r>
      <w:hyperlink r:id="rId413" w:history="1">
        <w:r w:rsidRPr="000F4DAF">
          <w:rPr>
            <w:rStyle w:val="a5"/>
          </w:rPr>
          <w:t>Конституции Российской Федерации</w:t>
        </w:r>
      </w:hyperlink>
      <w:r w:rsidRPr="000F4DAF">
        <w:t>, федеральным конституционным законам, федеральным законам, Уставу и законам Курской области, настоящему Уставу, а Собрание депутатов поселка Кировский Пристенского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поселка Кировский Пристенского района.</w:t>
      </w:r>
    </w:p>
    <w:p w:rsidR="00633950" w:rsidRPr="000F4DAF" w:rsidRDefault="00633950">
      <w:pPr>
        <w:pStyle w:val="text"/>
      </w:pPr>
      <w:r w:rsidRPr="000F4DAF">
        <w:t>2. Полномочия Собрания депутатов поселка Кировский Пристенского района прекращаются со дня вступления в силу закона Курской области о его роспуске.</w:t>
      </w:r>
    </w:p>
    <w:p w:rsidR="00633950" w:rsidRPr="000F4DAF" w:rsidRDefault="00633950">
      <w:pPr>
        <w:pStyle w:val="text"/>
      </w:pPr>
      <w:r w:rsidRPr="000F4DAF">
        <w:t xml:space="preserve">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поселка Кировский Пристенского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поселка Кировский Пристенского района. </w:t>
      </w:r>
    </w:p>
    <w:p w:rsidR="00633950" w:rsidRPr="000F4DAF" w:rsidRDefault="00633950">
      <w:pPr>
        <w:pStyle w:val="text"/>
      </w:pPr>
      <w:r w:rsidRPr="000F4DAF">
        <w:t>2.2.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поселка Кировский Пристенского района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на Курскую областную Думу проект закона Курской области о роспуске Собрания депутатов поселка Кировский Пристенского района.</w:t>
      </w:r>
    </w:p>
    <w:p w:rsidR="00633950" w:rsidRPr="000F4DAF" w:rsidRDefault="00633950">
      <w:pPr>
        <w:pStyle w:val="text"/>
        <w:rPr>
          <w:i/>
        </w:rPr>
      </w:pPr>
      <w:r w:rsidRPr="000F4DAF">
        <w:rPr>
          <w:b/>
          <w:bCs/>
          <w:i/>
        </w:rPr>
        <w:t xml:space="preserve">(части 2.1 и 2.2 введены </w:t>
      </w:r>
      <w:hyperlink r:id="rId414" w:history="1">
        <w:r w:rsidRPr="000F4DAF">
          <w:rPr>
            <w:rStyle w:val="a5"/>
            <w:b/>
            <w:bCs/>
            <w:i/>
          </w:rPr>
          <w:t>Решением Собрания депутатов поселка Кировский Пристенского района от 26.07.2008 года №17</w:t>
        </w:r>
      </w:hyperlink>
      <w:r w:rsidRPr="000F4DAF">
        <w:rPr>
          <w:b/>
          <w:bCs/>
          <w:i/>
        </w:rPr>
        <w:t>)</w:t>
      </w:r>
    </w:p>
    <w:p w:rsidR="00633950" w:rsidRPr="000F4DAF" w:rsidRDefault="00633950">
      <w:pPr>
        <w:pStyle w:val="text"/>
      </w:pPr>
      <w:r w:rsidRPr="000F4DAF">
        <w:t>3. Закон Курской области Собрания депутатов поселка Кировский Пристенского района может быть обжалован в судебном порядке в течение 10 дней со дня вступления в силу.</w:t>
      </w:r>
    </w:p>
    <w:p w:rsidR="00633950" w:rsidRDefault="00656C37">
      <w:pPr>
        <w:pStyle w:val="text"/>
      </w:pPr>
      <w:r>
        <w:t>4. В соответствии с федеральным законодательством депутаты</w:t>
      </w:r>
      <w:r>
        <w:rPr>
          <w:bCs/>
        </w:rPr>
        <w:t xml:space="preserve"> Собрания депутатов поселка Кировский Пристенского района</w:t>
      </w:r>
      <w:r>
        <w:t xml:space="preserve">, распущенного на основании части 2.1 настоящей статьи, вправе в течение 10 дней со дня вступления в силу закона Курской области о роспуске </w:t>
      </w:r>
      <w:r>
        <w:rPr>
          <w:bCs/>
        </w:rPr>
        <w:t xml:space="preserve">Собрания депутатов поселка Кировский Пристенского района </w:t>
      </w:r>
      <w:r>
        <w:t xml:space="preserve">обратиться в суд с заявлением для установления факта отсутствия их вины за непроведение </w:t>
      </w:r>
      <w:r>
        <w:rPr>
          <w:bCs/>
        </w:rPr>
        <w:t xml:space="preserve">Собранием депутатов поселка Кировский Пристенского района </w:t>
      </w:r>
      <w:r>
        <w:t>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656C37" w:rsidRDefault="00656C37">
      <w:pPr>
        <w:pStyle w:val="text"/>
        <w:rPr>
          <w:b/>
          <w:bCs/>
          <w:i/>
        </w:rPr>
      </w:pPr>
      <w:r>
        <w:rPr>
          <w:b/>
          <w:bCs/>
          <w:i/>
        </w:rPr>
        <w:t xml:space="preserve">(часть 4 введена </w:t>
      </w:r>
      <w:hyperlink r:id="rId415" w:tgtFrame="Logical" w:history="1">
        <w:r>
          <w:rPr>
            <w:rStyle w:val="a5"/>
            <w:b/>
            <w:i/>
          </w:rPr>
          <w:t>Решением Собрания депутатов поселка Кировский Пристенского района Курской области от 25.03.2016 № 157</w:t>
        </w:r>
      </w:hyperlink>
      <w:r>
        <w:rPr>
          <w:b/>
          <w:bCs/>
          <w:i/>
        </w:rPr>
        <w:t>)</w:t>
      </w:r>
    </w:p>
    <w:p w:rsidR="00656C37" w:rsidRPr="000F4DAF" w:rsidRDefault="00656C37">
      <w:pPr>
        <w:pStyle w:val="text"/>
      </w:pPr>
    </w:p>
    <w:p w:rsidR="00633950" w:rsidRPr="000F4DAF" w:rsidRDefault="00633950">
      <w:pPr>
        <w:pStyle w:val="article"/>
      </w:pPr>
      <w:r w:rsidRPr="000F4DAF">
        <w:rPr>
          <w:b/>
          <w:bCs/>
        </w:rPr>
        <w:lastRenderedPageBreak/>
        <w:t>Статья 54. Ответственность главы муниципального образования перед государством</w:t>
      </w:r>
    </w:p>
    <w:p w:rsidR="00633950" w:rsidRPr="000F4DAF" w:rsidRDefault="00633950">
      <w:pPr>
        <w:pStyle w:val="text"/>
      </w:pPr>
      <w:r w:rsidRPr="000F4DAF">
        <w:t xml:space="preserve">1. Глава поселка Кировский Пристенского района в порядке, установленным Федеральным законодательством отрешается от должности в случае: </w:t>
      </w:r>
    </w:p>
    <w:p w:rsidR="00633950" w:rsidRPr="000F4DAF" w:rsidRDefault="00633950">
      <w:pPr>
        <w:pStyle w:val="text"/>
      </w:pPr>
      <w:r w:rsidRPr="000F4DAF">
        <w:t xml:space="preserve">1) издания указанным должностным лицом местного самоуправления нормативного правового акта, противоречащего </w:t>
      </w:r>
      <w:hyperlink r:id="rId416" w:history="1">
        <w:r w:rsidRPr="000F4DAF">
          <w:rPr>
            <w:rStyle w:val="a5"/>
          </w:rPr>
          <w:t>Конституции Российской Федерации</w:t>
        </w:r>
      </w:hyperlink>
      <w:r w:rsidRPr="000F4DAF">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33950" w:rsidRDefault="00633950">
      <w:pPr>
        <w:pStyle w:val="text"/>
      </w:pPr>
      <w:r w:rsidRPr="000F4DAF">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w:t>
      </w:r>
      <w:r w:rsidRPr="007277C7">
        <w:t xml:space="preserve">, </w:t>
      </w:r>
      <w:r w:rsidR="007277C7" w:rsidRPr="007277C7">
        <w:rPr>
          <w:rStyle w:val="FontStyle12"/>
          <w:rFonts w:ascii="Arial" w:hAnsi="Arial" w:cs="Arial"/>
          <w:sz w:val="24"/>
          <w:szCs w:val="24"/>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7277C7">
        <w:t>, если</w:t>
      </w:r>
      <w:r w:rsidRPr="000F4DAF">
        <w:t xml:space="preserve"> это установлено соответствующим судом, а указанное должностное лицо не приняло в пределах своих полномочии мер по исполнению решения суда.</w:t>
      </w:r>
    </w:p>
    <w:p w:rsidR="007277C7" w:rsidRPr="000F4DAF" w:rsidRDefault="007277C7">
      <w:pPr>
        <w:pStyle w:val="text"/>
      </w:pPr>
      <w:r>
        <w:rPr>
          <w:b/>
          <w:bCs/>
          <w:i/>
        </w:rPr>
        <w:t xml:space="preserve">(в редакции </w:t>
      </w:r>
      <w:hyperlink r:id="rId417" w:tgtFrame="Logical" w:history="1">
        <w:r>
          <w:rPr>
            <w:rStyle w:val="a5"/>
            <w:b/>
            <w:i/>
          </w:rPr>
          <w:t>Решения Собрания депутатов поселка Кировский Пристенского района Курской области от 25.03.2016 № 157</w:t>
        </w:r>
      </w:hyperlink>
      <w:r>
        <w:rPr>
          <w:b/>
          <w:bCs/>
          <w:i/>
        </w:rPr>
        <w:t>)</w:t>
      </w:r>
    </w:p>
    <w:p w:rsidR="00633950" w:rsidRPr="000F4DAF" w:rsidRDefault="00633950">
      <w:pPr>
        <w:pStyle w:val="text"/>
      </w:pPr>
      <w:r w:rsidRPr="000F4DAF">
        <w:t>2. Глава поселка Кировский Пристенского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33950" w:rsidRPr="000F4DAF" w:rsidRDefault="00633950">
      <w:pPr>
        <w:pStyle w:val="text"/>
      </w:pPr>
    </w:p>
    <w:p w:rsidR="00633950" w:rsidRPr="000F4DAF" w:rsidRDefault="00633950">
      <w:pPr>
        <w:pStyle w:val="article"/>
      </w:pPr>
      <w:r w:rsidRPr="000F4DAF">
        <w:rPr>
          <w:b/>
          <w:bCs/>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633950" w:rsidRPr="000F4DAF" w:rsidRDefault="00633950">
      <w:pPr>
        <w:pStyle w:val="text"/>
      </w:pPr>
      <w:r w:rsidRPr="000F4DAF">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33950" w:rsidRPr="000F4DAF" w:rsidRDefault="00633950">
      <w:pPr>
        <w:pStyle w:val="article"/>
        <w:rPr>
          <w:b/>
          <w:bCs/>
        </w:rPr>
      </w:pPr>
    </w:p>
    <w:p w:rsidR="00633950" w:rsidRPr="000F4DAF" w:rsidRDefault="00633950">
      <w:pPr>
        <w:pStyle w:val="article"/>
      </w:pPr>
      <w:r w:rsidRPr="000F4DAF">
        <w:rPr>
          <w:b/>
          <w:bCs/>
        </w:rPr>
        <w:t>Статья 56. Контроль за деятельностью органов местного самоуправления поселка Кировский и должностных лиц местного самоуправления поселка Кировский»</w:t>
      </w:r>
    </w:p>
    <w:p w:rsidR="00FA0CF9" w:rsidRPr="000F4DAF" w:rsidRDefault="00FA0CF9" w:rsidP="00FA0CF9">
      <w:pPr>
        <w:rPr>
          <w:rFonts w:cs="Arial"/>
        </w:rPr>
      </w:pPr>
      <w:r w:rsidRPr="000F4DAF">
        <w:rPr>
          <w:rFonts w:cs="Arial"/>
        </w:rPr>
        <w:t>1.Собрание депутатов поселка Кировский Пристенского района осуществляет контроль за соответствием деятельности Главы поселка Кировский Пристенского района, Администрации поселка Кировский Пристенского района и должностных лиц местного самоуправления поселка Кировский Пристенского района настоящему Уставу и принятым в соответствии с ним решения Собрания депутатов поселка Кировский Пристенского района в форме депутатских запросов, заслушивания должностных лиц Администрации поселка Кировский Пристенского района на заседаниях (сессиях) Собрания депутатов поселка Кировский Пристенского района.</w:t>
      </w:r>
    </w:p>
    <w:p w:rsidR="00FA0CF9" w:rsidRPr="000F4DAF" w:rsidRDefault="00FA0CF9" w:rsidP="00FA0CF9">
      <w:pPr>
        <w:rPr>
          <w:rFonts w:cs="Arial"/>
        </w:rPr>
      </w:pPr>
      <w:r w:rsidRPr="000F4DAF">
        <w:rPr>
          <w:rFonts w:cs="Arial"/>
        </w:rPr>
        <w:t>2.Органы (должностные лица) Администрации поселка Кировский Пристенского района осуществляют внутренний муниципальный контроль (предварительный и последующий) в сфере бюджетных правоотношений, в соответствии с Бюджетным кодексом Российской Федерации.</w:t>
      </w:r>
    </w:p>
    <w:p w:rsidR="00633950" w:rsidRPr="000F4DAF" w:rsidRDefault="00FA0CF9" w:rsidP="00FA0CF9">
      <w:pPr>
        <w:pStyle w:val="text"/>
      </w:pPr>
      <w:r w:rsidRPr="000F4DAF">
        <w:lastRenderedPageBreak/>
        <w:t xml:space="preserve">  Порядок осуществления полномочий органами (должностными лицами) Администрации поселка Кировский Пристенского района по внутреннему  муниципальному финансовому контролю определяется правовыми актами Администрации поселка Кировский Пристенского района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FA0CF9" w:rsidRPr="000F4DAF" w:rsidRDefault="00FA0CF9" w:rsidP="00FA0CF9">
      <w:pPr>
        <w:pStyle w:val="text"/>
      </w:pPr>
      <w:r w:rsidRPr="000F4DAF">
        <w:rPr>
          <w:b/>
          <w:i/>
        </w:rPr>
        <w:t xml:space="preserve">(статья в редакции </w:t>
      </w:r>
      <w:hyperlink r:id="rId418" w:tgtFrame="Logical" w:history="1">
        <w:r w:rsidRPr="000F4DAF">
          <w:rPr>
            <w:rStyle w:val="a5"/>
            <w:b/>
            <w:i/>
          </w:rPr>
          <w:t>Решения Собрания депутатов поселка Кировский Пристенского района Курской области от14.03.2014 № 89</w:t>
        </w:r>
      </w:hyperlink>
      <w:r w:rsidRPr="000F4DAF">
        <w:rPr>
          <w:b/>
          <w:i/>
        </w:rPr>
        <w:t>)</w:t>
      </w:r>
    </w:p>
    <w:p w:rsidR="00633950" w:rsidRPr="000F4DAF" w:rsidRDefault="00633950">
      <w:pPr>
        <w:pStyle w:val="text"/>
      </w:pPr>
    </w:p>
    <w:p w:rsidR="00633950" w:rsidRPr="000F4DAF" w:rsidRDefault="00633950">
      <w:pPr>
        <w:pStyle w:val="article"/>
      </w:pPr>
      <w:r w:rsidRPr="000F4DAF">
        <w:rPr>
          <w:b/>
          <w:bCs/>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633950" w:rsidRPr="000F4DAF" w:rsidRDefault="00633950">
      <w:pPr>
        <w:pStyle w:val="text"/>
      </w:pPr>
      <w:r w:rsidRPr="000F4DAF">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633950" w:rsidRPr="000F4DAF" w:rsidRDefault="00633950">
      <w:pPr>
        <w:pStyle w:val="text"/>
      </w:pPr>
    </w:p>
    <w:p w:rsidR="00633950" w:rsidRPr="000F4DAF" w:rsidRDefault="00633950">
      <w:pPr>
        <w:pStyle w:val="text"/>
      </w:pPr>
    </w:p>
    <w:p w:rsidR="00633950" w:rsidRPr="000F4DAF" w:rsidRDefault="00633950">
      <w:pPr>
        <w:pStyle w:val="chapter"/>
      </w:pPr>
      <w:r w:rsidRPr="000F4DAF">
        <w:rPr>
          <w:b/>
          <w:bCs/>
        </w:rPr>
        <w:t>ГЛАВА 11. Заключительные и переходные положения</w:t>
      </w:r>
    </w:p>
    <w:p w:rsidR="00633950" w:rsidRPr="000F4DAF" w:rsidRDefault="00633950">
      <w:pPr>
        <w:pStyle w:val="article"/>
        <w:rPr>
          <w:b/>
          <w:bCs/>
        </w:rPr>
      </w:pPr>
    </w:p>
    <w:p w:rsidR="00633950" w:rsidRPr="000F4DAF" w:rsidRDefault="00633950">
      <w:pPr>
        <w:pStyle w:val="article"/>
      </w:pPr>
      <w:r w:rsidRPr="000F4DAF">
        <w:rPr>
          <w:b/>
          <w:bCs/>
        </w:rPr>
        <w:t>Статья 58. Порядок принятия Устава поселка Кировский, решения о внесении изменений и (или) дополнений в Устав поселка Кировский</w:t>
      </w:r>
    </w:p>
    <w:p w:rsidR="00633950" w:rsidRPr="000F4DAF" w:rsidRDefault="00633950">
      <w:pPr>
        <w:pStyle w:val="text"/>
      </w:pPr>
      <w:r w:rsidRPr="000F4DAF">
        <w:t>1. Инициатива по внесению на рассмотрение Собрания депутатов поселка Кировский Пристенского района проекта нового Устава поселка Кировский, а также проекта решения о внесении изменений и (или) дополнений в Устав поселка Кировский может исходить от Главы поселка Кировский Пристенского района, от депутатов Собрания депутатов поселка Кировский Пристенского района, численностью не менее одной трети от установленной численности депутатов и от инициативных групп граждан.</w:t>
      </w:r>
    </w:p>
    <w:p w:rsidR="00633950" w:rsidRPr="000F4DAF" w:rsidRDefault="00633950">
      <w:pPr>
        <w:pStyle w:val="text"/>
      </w:pPr>
      <w:r w:rsidRPr="000F4DAF">
        <w:t>2. Проект Устава поселка Кировский, проект решения о внесении изменений и (или) дополнений в Устав поселка Кировский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поселка Кировский Пристенского района порядка учета предложений по проекту указанного Устава (решения), а также порядка участия граждан в его обсуждении.</w:t>
      </w:r>
    </w:p>
    <w:p w:rsidR="00633950" w:rsidRPr="000F4DAF" w:rsidRDefault="00633950">
      <w:pPr>
        <w:pStyle w:val="text"/>
      </w:pPr>
      <w:r w:rsidRPr="000F4DAF">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поселка Кировский Пристенского района,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w:t>
      </w:r>
      <w:hyperlink r:id="rId419" w:history="1">
        <w:r w:rsidRPr="000F4DAF">
          <w:rPr>
            <w:rStyle w:val="a5"/>
          </w:rPr>
          <w:t>Конституцией Российской Федерации</w:t>
        </w:r>
      </w:hyperlink>
      <w:r w:rsidRPr="000F4DAF">
        <w:t>, федеральными законами.</w:t>
      </w:r>
    </w:p>
    <w:p w:rsidR="00633950" w:rsidRPr="000F4DAF" w:rsidRDefault="00633950">
      <w:pPr>
        <w:pStyle w:val="text"/>
      </w:pPr>
      <w:r w:rsidRPr="000F4DAF">
        <w:rPr>
          <w:b/>
          <w:i/>
        </w:rPr>
        <w:t xml:space="preserve">(абзац 2 введен </w:t>
      </w:r>
      <w:hyperlink r:id="rId420" w:history="1">
        <w:r w:rsidRPr="000F4DAF">
          <w:rPr>
            <w:rStyle w:val="a5"/>
            <w:b/>
            <w:i/>
          </w:rPr>
          <w:t>Решением Собрания депутатов поселка Кировский Пристенского района Курской области от 27.04.2010 года №73</w:t>
        </w:r>
      </w:hyperlink>
      <w:r w:rsidRPr="000F4DAF">
        <w:rPr>
          <w:b/>
          <w:i/>
        </w:rPr>
        <w:t>)</w:t>
      </w:r>
    </w:p>
    <w:p w:rsidR="00633950" w:rsidRPr="000F4DAF" w:rsidRDefault="00633950">
      <w:pPr>
        <w:pStyle w:val="text"/>
      </w:pPr>
      <w:r w:rsidRPr="000F4DAF">
        <w:t>3. По проекту Устава поселка Кировский и по проекту решения о внесении изменений и (или) дополнений в Устав поселка Кировский, в порядке, предусмотренным настоящим Уставом, проводятся публичные слушания.</w:t>
      </w:r>
    </w:p>
    <w:p w:rsidR="00633950" w:rsidRPr="000F4DAF" w:rsidRDefault="00633950">
      <w:pPr>
        <w:pStyle w:val="text"/>
      </w:pPr>
      <w:r w:rsidRPr="000F4DAF">
        <w:t>4. Решение Собрания депутатов поселка Кировский Пристенского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поселка Кировский Пристенского района .</w:t>
      </w:r>
    </w:p>
    <w:p w:rsidR="00633950" w:rsidRPr="000F4DAF" w:rsidRDefault="00633950">
      <w:pPr>
        <w:pStyle w:val="text"/>
      </w:pPr>
      <w:r w:rsidRPr="000F4DAF">
        <w:lastRenderedPageBreak/>
        <w:t>5. Устав поселка Кировский, решение о внесении изменений и (или) дополнений в Устав поселка Кировский подлежит государственной регистрации в порядке, предусмотренном федеральным законодательством.</w:t>
      </w:r>
    </w:p>
    <w:p w:rsidR="00633950" w:rsidRPr="000F4DAF" w:rsidRDefault="00633950">
      <w:pPr>
        <w:pStyle w:val="text"/>
      </w:pPr>
      <w:r w:rsidRPr="000F4DAF">
        <w:t xml:space="preserve">6. Глава поселка Кировский Пристенского района обязан опубликовать (обнародовать) зарегистрированные Устав поселка Кировский Пристенского района, решение о внесении изменений и дополнений в Устав поселка Кировский Пристенского района в течение семи дней со дня его поступления из территориального органа Министерства юстиции Российской Федерации. </w:t>
      </w:r>
    </w:p>
    <w:p w:rsidR="00633950" w:rsidRPr="000F4DAF" w:rsidRDefault="00633950">
      <w:pPr>
        <w:pStyle w:val="text"/>
      </w:pPr>
      <w:r w:rsidRPr="000F4DAF">
        <w:rPr>
          <w:b/>
          <w:i/>
        </w:rPr>
        <w:t xml:space="preserve">(часть 6 в новой редакции </w:t>
      </w:r>
      <w:hyperlink r:id="rId421" w:tgtFrame="Logical" w:history="1">
        <w:r w:rsidRPr="000F4DAF">
          <w:rPr>
            <w:rStyle w:val="a5"/>
            <w:b/>
            <w:i/>
          </w:rPr>
          <w:t>Решения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pPr>
        <w:pStyle w:val="text"/>
      </w:pPr>
      <w:r w:rsidRPr="000F4DAF">
        <w:t>7. Устав поселка Кировский, решение о внесении изменений и (или) дополнений в Устав поселка Кировский вступают в силу после их официального опубликования (обнародования).</w:t>
      </w:r>
    </w:p>
    <w:p w:rsidR="00633950" w:rsidRPr="000F4DAF" w:rsidRDefault="00633950">
      <w:pPr>
        <w:pStyle w:val="text"/>
        <w:rPr>
          <w:b/>
          <w:bCs/>
          <w:i/>
        </w:rPr>
      </w:pPr>
      <w:r w:rsidRPr="000F4DAF">
        <w:rPr>
          <w:b/>
          <w:bCs/>
          <w:i/>
        </w:rPr>
        <w:t xml:space="preserve">(статья в новой редакции </w:t>
      </w:r>
      <w:hyperlink r:id="rId422"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rsidP="00866A34">
      <w:pPr>
        <w:ind w:firstLine="720"/>
        <w:rPr>
          <w:rFonts w:cs="Arial"/>
        </w:rPr>
      </w:pPr>
      <w:r w:rsidRPr="000F4DAF">
        <w:rPr>
          <w:rFonts w:cs="Arial"/>
        </w:rPr>
        <w:t>8. Изменения и дополнения, внесенные в Устав поселка Кировский Пристенского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поселка Кировский Пристенского района, принявшего муниципальный правовой акт о внесении в Устав указанных изменений и дополнений.</w:t>
      </w:r>
    </w:p>
    <w:p w:rsidR="00633950" w:rsidRPr="000F4DAF" w:rsidRDefault="00633950" w:rsidP="00866A34">
      <w:pPr>
        <w:pStyle w:val="text"/>
      </w:pPr>
      <w:r w:rsidRPr="000F4DAF">
        <w:t>Изменения и дополнения, внесенные в Устав поселка Кировский Пристенского района и предусматривающие создание контрольно-счетного органа муниципального образования, вступают в силу в порядке, предусмотренном частью 7 настоящей статьи.</w:t>
      </w:r>
    </w:p>
    <w:p w:rsidR="00633950" w:rsidRPr="000F4DAF" w:rsidRDefault="00633950" w:rsidP="00866A34">
      <w:pPr>
        <w:pStyle w:val="text"/>
        <w:rPr>
          <w:i/>
        </w:rPr>
      </w:pPr>
      <w:r w:rsidRPr="000F4DAF">
        <w:rPr>
          <w:b/>
          <w:i/>
        </w:rPr>
        <w:t xml:space="preserve">(часть 8 введена </w:t>
      </w:r>
      <w:hyperlink r:id="rId423" w:history="1">
        <w:r w:rsidRPr="000F4DAF">
          <w:rPr>
            <w:rStyle w:val="a5"/>
            <w:b/>
            <w:i/>
          </w:rPr>
          <w:t>Решением Собрания депутатов поселка Кировский Пристенского района Курской области от 27.04.2010 года №73</w:t>
        </w:r>
      </w:hyperlink>
      <w:r w:rsidRPr="000F4DAF">
        <w:rPr>
          <w:b/>
          <w:i/>
        </w:rPr>
        <w:t xml:space="preserve">, в редакции </w:t>
      </w:r>
      <w:hyperlink r:id="rId424" w:tgtFrame="Logical" w:history="1">
        <w:r w:rsidRPr="000F4DAF">
          <w:rPr>
            <w:rStyle w:val="a5"/>
            <w:b/>
            <w:i/>
          </w:rPr>
          <w:t>Решения Собрания депутатов поселка Кировский Пристенского района Курской области от 26.04.2012 г. №12</w:t>
        </w:r>
      </w:hyperlink>
      <w:r w:rsidRPr="000F4DAF">
        <w:rPr>
          <w:b/>
          <w:i/>
        </w:rPr>
        <w:t>)</w:t>
      </w:r>
    </w:p>
    <w:p w:rsidR="00633950" w:rsidRPr="000F4DAF" w:rsidRDefault="00633950">
      <w:pPr>
        <w:pStyle w:val="article"/>
        <w:rPr>
          <w:b/>
          <w:bCs/>
        </w:rPr>
      </w:pPr>
    </w:p>
    <w:p w:rsidR="00633950" w:rsidRPr="000F4DAF" w:rsidRDefault="00633950">
      <w:pPr>
        <w:pStyle w:val="article"/>
      </w:pPr>
      <w:r w:rsidRPr="000F4DAF">
        <w:rPr>
          <w:b/>
          <w:bCs/>
        </w:rPr>
        <w:t>Статья 59. Приведение нормативных правовых актов органов местного самоуправления в соответствие с настоящим Уставом.</w:t>
      </w:r>
    </w:p>
    <w:p w:rsidR="00633950" w:rsidRPr="000F4DAF" w:rsidRDefault="00633950">
      <w:pPr>
        <w:pStyle w:val="text"/>
      </w:pPr>
      <w:r w:rsidRPr="000F4DAF">
        <w:t>Нормативные правовые акты органов местного самоуправления должны быть приведены в соответствие с настоящим Уставом.</w:t>
      </w:r>
    </w:p>
    <w:p w:rsidR="00633950" w:rsidRPr="000F4DAF" w:rsidRDefault="00633950">
      <w:pPr>
        <w:pStyle w:val="text"/>
        <w:rPr>
          <w:i/>
        </w:rPr>
      </w:pPr>
      <w:r w:rsidRPr="000F4DAF">
        <w:rPr>
          <w:b/>
          <w:bCs/>
          <w:i/>
        </w:rPr>
        <w:t xml:space="preserve">(в редакции </w:t>
      </w:r>
      <w:hyperlink r:id="rId425" w:history="1">
        <w:r w:rsidRPr="000F4DAF">
          <w:rPr>
            <w:rStyle w:val="a5"/>
            <w:b/>
            <w:bCs/>
            <w:i/>
          </w:rPr>
          <w:t>Решения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Часть 7 статьи 29 настоящего Устава в части, предусматривающей запрет Главе поселка Кировский Пристенского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поселка Кировский Пристенского района, избранного депутатом законодательного (представительного) органа государственной власти субъекта Российской Федерации до 13 мая 2002 года.</w:t>
      </w:r>
    </w:p>
    <w:p w:rsidR="00633950" w:rsidRPr="000F4DAF" w:rsidRDefault="00633950">
      <w:pPr>
        <w:pStyle w:val="text"/>
      </w:pPr>
      <w:r w:rsidRPr="000F4DAF">
        <w:t>Второе предложение части 7 статьи 24 и второе предложение части 7 статьи 29 настоящего Устава не распространяются на Главу поселка Кировский Пристенского района и депутатов Собрания депутатов поселка Кировский, избранных на муниципальных выборах, назначенных до 1 февраля 2006 года.</w:t>
      </w:r>
    </w:p>
    <w:p w:rsidR="00633950" w:rsidRPr="000F4DAF" w:rsidRDefault="00633950">
      <w:pPr>
        <w:pStyle w:val="text"/>
        <w:rPr>
          <w:i/>
        </w:rPr>
      </w:pPr>
      <w:r w:rsidRPr="000F4DAF">
        <w:rPr>
          <w:b/>
          <w:bCs/>
          <w:i/>
        </w:rPr>
        <w:t xml:space="preserve">(абзацы 2 и 3 введены </w:t>
      </w:r>
      <w:hyperlink r:id="rId426" w:history="1">
        <w:r w:rsidRPr="000F4DAF">
          <w:rPr>
            <w:rStyle w:val="a5"/>
            <w:b/>
            <w:bCs/>
            <w:i/>
          </w:rPr>
          <w:t>Решением Собрания депутатов поселка Кировский Пристенского района Курской области от 07.12.2006 года №70</w:t>
        </w:r>
      </w:hyperlink>
      <w:r w:rsidRPr="000F4DAF">
        <w:rPr>
          <w:b/>
          <w:bCs/>
          <w:i/>
        </w:rPr>
        <w:t>)</w:t>
      </w:r>
    </w:p>
    <w:p w:rsidR="00633950" w:rsidRPr="000F4DAF" w:rsidRDefault="00633950">
      <w:pPr>
        <w:pStyle w:val="text"/>
      </w:pPr>
      <w:r w:rsidRPr="000F4DAF">
        <w:t>Пункты 16, 29 и 33 части 1 статьи 3 и пункт 4 части 1 статьи 3.1. вступают в силу с 1 января 2008 года.</w:t>
      </w:r>
    </w:p>
    <w:p w:rsidR="00633950" w:rsidRPr="000F4DAF" w:rsidRDefault="00633950">
      <w:pPr>
        <w:pStyle w:val="text"/>
      </w:pPr>
      <w:r w:rsidRPr="000F4DAF">
        <w:t>Пункт 3 части 1 статьи 3.1. вступает в силу с 15 января 2008 года.</w:t>
      </w:r>
    </w:p>
    <w:p w:rsidR="00633950" w:rsidRPr="000F4DAF" w:rsidRDefault="00633950">
      <w:pPr>
        <w:pStyle w:val="text"/>
      </w:pPr>
      <w:r w:rsidRPr="000F4DAF">
        <w:lastRenderedPageBreak/>
        <w:t xml:space="preserve">Пункт 7 части 4 статьи 24 и пункт 8 части 2 статьи 30 в части предусматривающей основание для досрочного прекращение полномочий депутатов Собрания депутатов поселка Кировский Пристенского района и Главы поселка Кировский Пристенского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поселка Кировский Пристенского района и Главу поселка Кировский Пристенского района, избранных до дня официального опубликования </w:t>
      </w:r>
      <w:hyperlink r:id="rId427" w:history="1">
        <w:r w:rsidRPr="000F4DAF">
          <w:rPr>
            <w:rStyle w:val="a5"/>
          </w:rPr>
          <w:t>Федерального закона №128-ФЗ от 25.07.2006г.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hyperlink>
      <w:r w:rsidRPr="000F4DAF">
        <w:t>.</w:t>
      </w:r>
    </w:p>
    <w:p w:rsidR="00633950" w:rsidRPr="000F4DAF" w:rsidRDefault="00633950">
      <w:pPr>
        <w:pStyle w:val="text"/>
        <w:rPr>
          <w:i/>
        </w:rPr>
      </w:pPr>
      <w:r w:rsidRPr="000F4DAF">
        <w:rPr>
          <w:b/>
          <w:bCs/>
          <w:i/>
        </w:rPr>
        <w:t xml:space="preserve">(абзацы 4 - 6 введены </w:t>
      </w:r>
      <w:hyperlink r:id="rId428" w:history="1">
        <w:r w:rsidRPr="000F4DAF">
          <w:rPr>
            <w:rStyle w:val="a5"/>
            <w:b/>
            <w:bCs/>
            <w:i/>
          </w:rPr>
          <w:t>Решением Собрания депутатов поселка Кировский Пристенского района от 03.03.2007 года №78</w:t>
        </w:r>
      </w:hyperlink>
      <w:r w:rsidRPr="000F4DAF">
        <w:rPr>
          <w:b/>
          <w:bCs/>
          <w:i/>
        </w:rPr>
        <w:t>)</w:t>
      </w:r>
    </w:p>
    <w:p w:rsidR="00633950" w:rsidRPr="000F4DAF" w:rsidRDefault="00633950">
      <w:pPr>
        <w:pStyle w:val="text"/>
      </w:pPr>
      <w:r w:rsidRPr="000F4DAF">
        <w:t xml:space="preserve">Изменения и дополнения пункта 28 части 1 статьи 3 в редакции решения Собрания депутатов поселка Кировский Пристенского района от «26» июля 2008 года № 17, распространяются на правоотношения, возникшие с 1 января 2008 года. </w:t>
      </w:r>
    </w:p>
    <w:p w:rsidR="00633950" w:rsidRPr="000F4DAF" w:rsidRDefault="00633950">
      <w:pPr>
        <w:pStyle w:val="text"/>
      </w:pPr>
      <w:r w:rsidRPr="000F4DAF">
        <w:t xml:space="preserve">Изменения и дополнения в статьи 5, 15, 28, 30 в редакции решение Собрания депутатов поселка Кировский Пристенского района от «26» июля 2008 года № 17, распространяются на правоотношения, возникшие с 24 октября 2007 года. </w:t>
      </w:r>
    </w:p>
    <w:p w:rsidR="00633950" w:rsidRPr="000F4DAF" w:rsidRDefault="00633950">
      <w:pPr>
        <w:pStyle w:val="text"/>
      </w:pPr>
      <w:r w:rsidRPr="000F4DAF">
        <w:t xml:space="preserve">Изменения и дополнения в статьи 24 и 29, в редакции решение Собрания депутатов поселка Кировский Пристенского района от «26» июля 2008 года № 17, распространяются на правоотношения, возникшие с 24 октября 2007 года. </w:t>
      </w:r>
    </w:p>
    <w:p w:rsidR="00633950" w:rsidRPr="000F4DAF" w:rsidRDefault="00633950">
      <w:pPr>
        <w:pStyle w:val="text"/>
      </w:pPr>
      <w:r w:rsidRPr="000F4DAF">
        <w:t xml:space="preserve">Статья 24-1, в редакции решение Собрания депутатов поселка Кировский Пристенского района от «26» июля 2008 года № 17 распространяются на правоотношения, возникшие с 16 ноября 2007 года. </w:t>
      </w:r>
    </w:p>
    <w:p w:rsidR="00633950" w:rsidRPr="000F4DAF" w:rsidRDefault="00633950">
      <w:pPr>
        <w:pStyle w:val="text"/>
      </w:pPr>
      <w:r w:rsidRPr="000F4DAF">
        <w:t xml:space="preserve">Новая редакция пункта 5 части 1 статьи 3 в редакции решения Собрания депутатов поселка Кировский Пристенского района от «26» июля 2008 года № 17 распространяются на правоотношения, возникшие с 14 ноября 2007 года.» </w:t>
      </w:r>
    </w:p>
    <w:p w:rsidR="00633950" w:rsidRPr="000F4DAF" w:rsidRDefault="00633950">
      <w:pPr>
        <w:pStyle w:val="text"/>
      </w:pPr>
      <w:r w:rsidRPr="000F4DAF">
        <w:t xml:space="preserve">Положения ст. 25 и 53, в редакции Решения Собрания депутатов поселка Кировский Пристенского района от «26» июля 2008 года № 17, распространяются на правоотношения, возникшие с 23 июля 2007 года. </w:t>
      </w:r>
    </w:p>
    <w:p w:rsidR="00633950" w:rsidRPr="000F4DAF" w:rsidRDefault="00633950">
      <w:pPr>
        <w:pStyle w:val="text"/>
      </w:pPr>
      <w:r w:rsidRPr="000F4DAF">
        <w:t xml:space="preserve">Статьи 35, 36, 38, 39 в редакции решения собрания депутатов поселка Кировский Пристенского района от 26 июля 2008г. №17 распространяются на правоотношения, возникшие с 01 июня 2007 года. </w:t>
      </w:r>
    </w:p>
    <w:p w:rsidR="00633950" w:rsidRPr="000F4DAF" w:rsidRDefault="00633950">
      <w:pPr>
        <w:pStyle w:val="text"/>
      </w:pPr>
      <w:r w:rsidRPr="000F4DAF">
        <w:t xml:space="preserve">Положения статей 22 и 31, в редакции решение Собрания депутатов поселка Кировский Пристенского района от «26» июля 2008 года № 17 распространяются на правоотношения, возникшие с 01 июня 2007 года. </w:t>
      </w:r>
    </w:p>
    <w:p w:rsidR="00633950" w:rsidRPr="000F4DAF" w:rsidRDefault="00633950">
      <w:pPr>
        <w:pStyle w:val="text"/>
      </w:pPr>
      <w:r w:rsidRPr="000F4DAF">
        <w:t xml:space="preserve">Новая редакция статьи 37 в редакции Решения Собрания депутатов поселка Кировский Пристенского района от «26» июля 2008 года № 17 распространяется на правоотношения, возникшие с 01.06.2007 г. </w:t>
      </w:r>
    </w:p>
    <w:p w:rsidR="00633950" w:rsidRPr="000F4DAF" w:rsidRDefault="00633950">
      <w:pPr>
        <w:pStyle w:val="text"/>
      </w:pPr>
      <w:r w:rsidRPr="000F4DAF">
        <w:t>Положения статей 41 42, 43, 45, 46, 48 в редакции решения Собрания депутатов поселка Кировский Пристенского района Курской области распространяются на правоотношения, возникшие с 01.01.2008 года.</w:t>
      </w:r>
    </w:p>
    <w:p w:rsidR="00633950" w:rsidRPr="000F4DAF" w:rsidRDefault="00633950">
      <w:pPr>
        <w:pStyle w:val="text"/>
        <w:rPr>
          <w:b/>
          <w:bCs/>
          <w:i/>
        </w:rPr>
      </w:pPr>
      <w:r w:rsidRPr="000F4DAF">
        <w:rPr>
          <w:b/>
          <w:bCs/>
          <w:i/>
        </w:rPr>
        <w:t xml:space="preserve">(абзацы 7 - 16 введены </w:t>
      </w:r>
      <w:hyperlink r:id="rId429" w:history="1">
        <w:r w:rsidRPr="000F4DAF">
          <w:rPr>
            <w:rStyle w:val="a5"/>
            <w:b/>
            <w:bCs/>
            <w:i/>
          </w:rPr>
          <w:t>Решением Собрания депутатов поселка Кировский Пристенского района от 26.07.2008 года №17</w:t>
        </w:r>
      </w:hyperlink>
      <w:r w:rsidRPr="000F4DAF">
        <w:rPr>
          <w:b/>
          <w:bCs/>
          <w:i/>
        </w:rPr>
        <w:t>)</w:t>
      </w:r>
    </w:p>
    <w:p w:rsidR="00633950" w:rsidRPr="000F4DAF" w:rsidRDefault="00633950" w:rsidP="00DC6E8F">
      <w:pPr>
        <w:pStyle w:val="text"/>
      </w:pPr>
      <w:r w:rsidRPr="000F4DAF">
        <w:t xml:space="preserve">Положения пункта 25 части 1 статьи 3 и пункта 8 части 1 статьи 3.1, в редакции решения Собрания депутатов поселка Кировский Пристенского района от 26 июля 2009 года № 49 , распространяются на правоотношения, возникшие с 28 ноября 2008 года. </w:t>
      </w:r>
    </w:p>
    <w:p w:rsidR="00633950" w:rsidRPr="000F4DAF" w:rsidRDefault="00633950" w:rsidP="00DC6E8F">
      <w:pPr>
        <w:pStyle w:val="text"/>
      </w:pPr>
      <w:r w:rsidRPr="000F4DAF">
        <w:lastRenderedPageBreak/>
        <w:t xml:space="preserve">Положения пункта 9 части 1 статьи 3.1, частей 2, 2.1 статьи 4, пункта 3 части 2 частей 5,6,11 статьи 6, части 5 статьи 47 части 1 статьи 48, в редакции решения Собрания депутатов поселка Кировский Пристенского района от 26 июля 2009 года № 49, распространяются на правоотношения, возникшие с 30 декабря 2008 года. </w:t>
      </w:r>
    </w:p>
    <w:p w:rsidR="00633950" w:rsidRPr="000F4DAF" w:rsidRDefault="00633950" w:rsidP="00DC6E8F">
      <w:pPr>
        <w:pStyle w:val="text"/>
      </w:pPr>
      <w:r w:rsidRPr="000F4DAF">
        <w:t xml:space="preserve">Положения части 4 статьи 6, пункта 10 части 1 статьи 22, части 3 статьи 22, части 4-1 статьи 29, пункта 2-1 части 2 статьи 30, пункта 5 части 1 статьи 31, в редакции решения Собрания депутатов поселка Кировский Пристенского района от 26 июля 2009г. № 49, распространяются на правоотношения, возникшие с 22 мая 2009 года. </w:t>
      </w:r>
    </w:p>
    <w:p w:rsidR="00633950" w:rsidRPr="000F4DAF" w:rsidRDefault="00633950" w:rsidP="00DC6E8F">
      <w:pPr>
        <w:pStyle w:val="text"/>
      </w:pPr>
      <w:r w:rsidRPr="000F4DAF">
        <w:t xml:space="preserve">Положение части 5-2 статьи 24 и части 8 статьи 29, в редакции решения Собрания депутатов поселка Кировский Пристенского района от 26 июля 2009 года № 49, распространяются на правоотношения, возникшие с 10 января 2009 года». </w:t>
      </w:r>
    </w:p>
    <w:p w:rsidR="00633950" w:rsidRPr="000F4DAF" w:rsidRDefault="00633950" w:rsidP="00DC6E8F">
      <w:pPr>
        <w:pStyle w:val="text"/>
      </w:pPr>
      <w:r w:rsidRPr="000F4DAF">
        <w:t xml:space="preserve">Статья 31-1 в редакции решения Собрания депутатов поселка Кировский Пристенского района от 26 июля 2009г. №49, распространяются на правоотношения, возникшие с 22 мая 2009 года. </w:t>
      </w:r>
    </w:p>
    <w:p w:rsidR="00633950" w:rsidRPr="000F4DAF" w:rsidRDefault="00633950" w:rsidP="00DC6E8F">
      <w:pPr>
        <w:pStyle w:val="text"/>
      </w:pPr>
      <w:r w:rsidRPr="000F4DAF">
        <w:t>Положение абзаца 2 статьи 41-1, части 4 статьи 47 в редакции решения Собрания депутатов поселка Кировский Пристенского района от 26 июля 2009 года № 49 распространяются на правоотношения, возникшие с 01 января 2008 года.</w:t>
      </w:r>
    </w:p>
    <w:p w:rsidR="00633950" w:rsidRPr="000F4DAF" w:rsidRDefault="00633950" w:rsidP="00DC6E8F">
      <w:pPr>
        <w:pStyle w:val="text"/>
        <w:rPr>
          <w:b/>
          <w:i/>
        </w:rPr>
      </w:pPr>
      <w:r w:rsidRPr="000F4DAF">
        <w:rPr>
          <w:b/>
          <w:i/>
        </w:rPr>
        <w:t xml:space="preserve">(абзацы 17 - 22 введены </w:t>
      </w:r>
      <w:hyperlink r:id="rId430" w:history="1">
        <w:r w:rsidRPr="000F4DAF">
          <w:rPr>
            <w:rStyle w:val="a5"/>
            <w:b/>
            <w:i/>
          </w:rPr>
          <w:t>Решением Собрания депутатов поселка Кировский Пристенского района Курской области от 26.07.2009 г. №48</w:t>
        </w:r>
      </w:hyperlink>
      <w:r w:rsidRPr="000F4DAF">
        <w:rPr>
          <w:b/>
          <w:i/>
        </w:rPr>
        <w:t>)</w:t>
      </w:r>
    </w:p>
    <w:p w:rsidR="00633950" w:rsidRPr="000F4DAF" w:rsidRDefault="00633950" w:rsidP="00866A34">
      <w:pPr>
        <w:ind w:firstLine="720"/>
        <w:rPr>
          <w:rFonts w:cs="Arial"/>
        </w:rPr>
      </w:pPr>
      <w:r w:rsidRPr="000F4DAF">
        <w:rPr>
          <w:rFonts w:cs="Arial"/>
        </w:rPr>
        <w:t>Положения части 2 статьи 3.1 в редакции решения Собрания депутатов поселка Кировский Пристенского района от 27 апреля 2010г. № 73 распространяются на правоотношения, возникшие с 30 ноября 2009 года.</w:t>
      </w:r>
    </w:p>
    <w:p w:rsidR="00633950" w:rsidRPr="000F4DAF" w:rsidRDefault="00633950" w:rsidP="00866A34">
      <w:pPr>
        <w:ind w:firstLine="720"/>
        <w:rPr>
          <w:rFonts w:cs="Arial"/>
        </w:rPr>
      </w:pPr>
      <w:r w:rsidRPr="000F4DAF">
        <w:rPr>
          <w:rFonts w:cs="Arial"/>
        </w:rPr>
        <w:t>Положения пункта 8.2 части 1 статьи 5 в редакции решения Собрания депутатов поселка Кировский Пристенского района от 27 апреля 2010 года № 73, распространяются на правоотношения, возникшие с 27 ноября 2009 года.</w:t>
      </w:r>
    </w:p>
    <w:p w:rsidR="00633950" w:rsidRPr="000F4DAF" w:rsidRDefault="00633950" w:rsidP="00866A34">
      <w:pPr>
        <w:ind w:firstLine="720"/>
        <w:rPr>
          <w:rFonts w:cs="Arial"/>
        </w:rPr>
      </w:pPr>
      <w:r w:rsidRPr="000F4DAF">
        <w:rPr>
          <w:rFonts w:cs="Arial"/>
        </w:rPr>
        <w:t>Положения части 4 статьи 33-2 в редакции решения Собрания депутатов поселка Кировский Пристенского района от 27 апреля 2010 г. № 73 распространяются на правоотношения, возникшие с 29.12.2009 г., избирательная комиссия поселка Кировский Пристенского района, сформированная до 29.12.2009 года, сохраняет свои полномочия до истечения срока, на который она была сформирована.</w:t>
      </w:r>
    </w:p>
    <w:p w:rsidR="00633950" w:rsidRPr="000F4DAF" w:rsidRDefault="00633950" w:rsidP="00866A34">
      <w:pPr>
        <w:ind w:firstLine="720"/>
        <w:rPr>
          <w:rFonts w:cs="Arial"/>
        </w:rPr>
      </w:pPr>
      <w:r w:rsidRPr="000F4DAF">
        <w:rPr>
          <w:rFonts w:cs="Arial"/>
        </w:rPr>
        <w:t>Положения пункта 21 части 1 статьи 3, пункта 2 части 1, пункта 8.1 части 1 статьи 3.1, частей 4, 4-2 статьи 6, пункта 10 части 4 статьи 24, части 1 статьи 28, статьи 51, частей 2, 8 статьи 58 в редакции решения Собрания депутатов поселка Кировский Пристенского района от 27 апреля 2010г. № 73, распространяются на правоотношения, возникшие с 01 января 2010 года.</w:t>
      </w:r>
    </w:p>
    <w:p w:rsidR="00633950" w:rsidRPr="000F4DAF" w:rsidRDefault="00633950" w:rsidP="00866A34">
      <w:pPr>
        <w:pStyle w:val="text"/>
      </w:pPr>
      <w:r w:rsidRPr="000F4DAF">
        <w:t>Положения пункта 34 части 1 статьи 3, пункта 22 части 4 статьи 46, внесенные решением Собрания депутатов поселка Кировский Пристенского района от «27» апреля 2010г. № 73, распространяются на правоотношения, возникшие с 18 апреля 2010 года.</w:t>
      </w:r>
    </w:p>
    <w:p w:rsidR="00633950" w:rsidRPr="000F4DAF" w:rsidRDefault="00633950" w:rsidP="00866A34">
      <w:pPr>
        <w:pStyle w:val="text"/>
        <w:rPr>
          <w:b/>
          <w:i/>
        </w:rPr>
      </w:pPr>
      <w:r w:rsidRPr="000F4DAF">
        <w:rPr>
          <w:b/>
          <w:i/>
        </w:rPr>
        <w:t xml:space="preserve">(абзацы 23 - 27 введены </w:t>
      </w:r>
      <w:hyperlink r:id="rId431" w:history="1">
        <w:r w:rsidRPr="000F4DAF">
          <w:rPr>
            <w:rStyle w:val="a5"/>
            <w:b/>
            <w:i/>
          </w:rPr>
          <w:t>Решением Собрания депутатов поселка Кировский Пристенского района Курской области от 27.04.2010 года №73</w:t>
        </w:r>
      </w:hyperlink>
      <w:r w:rsidRPr="000F4DAF">
        <w:rPr>
          <w:b/>
          <w:i/>
        </w:rPr>
        <w:t>)</w:t>
      </w:r>
    </w:p>
    <w:p w:rsidR="00633950" w:rsidRPr="000F4DAF" w:rsidRDefault="00633950" w:rsidP="00866A34">
      <w:pPr>
        <w:pStyle w:val="text"/>
      </w:pPr>
      <w:r w:rsidRPr="000F4DAF">
        <w:t>Положения пункта 4.1 части 1 статьи 5, внесенные Решением Собрания депутатов поселка Кировский от 19 ноября 2010 года № 90, распространяются на правоотношения, возникшие с 30 июля 2010 года.</w:t>
      </w:r>
    </w:p>
    <w:p w:rsidR="00633950" w:rsidRPr="000F4DAF" w:rsidRDefault="00633950" w:rsidP="00866A34">
      <w:pPr>
        <w:pStyle w:val="text"/>
        <w:rPr>
          <w:b/>
          <w:i/>
        </w:rPr>
      </w:pPr>
      <w:r w:rsidRPr="000F4DAF">
        <w:rPr>
          <w:b/>
          <w:i/>
        </w:rPr>
        <w:t xml:space="preserve">(абзац </w:t>
      </w:r>
      <w:r w:rsidR="009003A5" w:rsidRPr="000F4DAF">
        <w:rPr>
          <w:b/>
          <w:i/>
        </w:rPr>
        <w:t xml:space="preserve">28 </w:t>
      </w:r>
      <w:r w:rsidRPr="000F4DAF">
        <w:rPr>
          <w:b/>
          <w:i/>
        </w:rPr>
        <w:t xml:space="preserve">введен </w:t>
      </w:r>
      <w:hyperlink r:id="rId432" w:history="1">
        <w:r w:rsidRPr="000F4DAF">
          <w:rPr>
            <w:rStyle w:val="a5"/>
            <w:b/>
            <w:i/>
          </w:rPr>
          <w:t>Решением Собрания депутатов поселка Кировский Пристенского района Курской области от 19.11.2010 года №90</w:t>
        </w:r>
      </w:hyperlink>
      <w:r w:rsidRPr="000F4DAF">
        <w:rPr>
          <w:b/>
          <w:i/>
        </w:rPr>
        <w:t>)</w:t>
      </w:r>
    </w:p>
    <w:p w:rsidR="00633950" w:rsidRPr="000F4DAF" w:rsidRDefault="00633950" w:rsidP="005B336B">
      <w:pPr>
        <w:ind w:firstLine="540"/>
        <w:rPr>
          <w:rFonts w:cs="Arial"/>
        </w:rPr>
      </w:pPr>
      <w:r w:rsidRPr="000F4DAF">
        <w:rPr>
          <w:rFonts w:cs="Arial"/>
        </w:rPr>
        <w:t>Положения части 5 статьи 10, части 2 статьи 21, в соответствии с которыми депутаты Собрания депутатов поселка Кировский избираются на муниципальных выборах по трем многомандатным избирательным округам, применяются к выборам депутатов Собрания депутатов поселка Кировский Пристенского района, назначенным после вступления в силу решения Собрания депутатов поселка Кировский Пристенского района от «17»октября 2011 года № 121.</w:t>
      </w:r>
    </w:p>
    <w:p w:rsidR="00633950" w:rsidRPr="000F4DAF" w:rsidRDefault="00633950" w:rsidP="005B336B">
      <w:pPr>
        <w:ind w:firstLine="540"/>
        <w:rPr>
          <w:rFonts w:cs="Arial"/>
        </w:rPr>
      </w:pPr>
      <w:r w:rsidRPr="000F4DAF">
        <w:rPr>
          <w:rFonts w:cs="Arial"/>
        </w:rPr>
        <w:lastRenderedPageBreak/>
        <w:t>Опубликование (обнародование) схемы многомандатных избирательных округов, включая их графическое изображение, осуществляется Собранием депутатов поселка Кировский Пристенского района, не позднее чем через пять дней после их утверждения.</w:t>
      </w:r>
    </w:p>
    <w:p w:rsidR="00633950" w:rsidRPr="000F4DAF" w:rsidRDefault="00633950" w:rsidP="005B336B">
      <w:pPr>
        <w:pStyle w:val="text"/>
      </w:pPr>
      <w:r w:rsidRPr="000F4DAF">
        <w:t>Положения части 3 статьи 21, части 2 статьи 29 , в соответствии с которыми срок полномочий депутатов Собрания депутатов поселка Кировский Пристенского района, Главы поселка Кировский Пристенского района составляет 5 лет, применяются к депутатам Собрания депутатов поселка Кировский Пристенского района, Главе поселка Кировский Пристенского района, избранным после вступления в силу решения Собрания депутатов поселка Кировский Пристенского района от «17» октября 2011г. №121</w:t>
      </w:r>
    </w:p>
    <w:p w:rsidR="00633950" w:rsidRPr="000F4DAF" w:rsidRDefault="00633950" w:rsidP="005B336B">
      <w:pPr>
        <w:pStyle w:val="text"/>
        <w:rPr>
          <w:b/>
          <w:i/>
        </w:rPr>
      </w:pPr>
      <w:r w:rsidRPr="000F4DAF">
        <w:rPr>
          <w:b/>
          <w:i/>
        </w:rPr>
        <w:t xml:space="preserve">(абзацы </w:t>
      </w:r>
      <w:r w:rsidR="009003A5" w:rsidRPr="000F4DAF">
        <w:rPr>
          <w:b/>
          <w:i/>
        </w:rPr>
        <w:t xml:space="preserve">29-31 </w:t>
      </w:r>
      <w:r w:rsidRPr="000F4DAF">
        <w:rPr>
          <w:b/>
          <w:i/>
        </w:rPr>
        <w:t xml:space="preserve">введены </w:t>
      </w:r>
      <w:hyperlink r:id="rId433" w:tgtFrame="Logical" w:history="1">
        <w:r w:rsidRPr="000F4DAF">
          <w:rPr>
            <w:rStyle w:val="a5"/>
            <w:b/>
            <w:i/>
          </w:rPr>
          <w:t>Решением Собрания депутатов поселка Кировский Пристенского района Курской области от 17.10.2011 г. №121</w:t>
        </w:r>
      </w:hyperlink>
      <w:r w:rsidRPr="000F4DAF">
        <w:rPr>
          <w:b/>
          <w:i/>
        </w:rPr>
        <w:t>)</w:t>
      </w:r>
    </w:p>
    <w:p w:rsidR="00633950" w:rsidRPr="000F4DAF" w:rsidRDefault="00633950" w:rsidP="005B336B">
      <w:pPr>
        <w:pStyle w:val="text"/>
        <w:rPr>
          <w:rStyle w:val="FontStyle15"/>
          <w:rFonts w:ascii="Arial" w:hAnsi="Arial" w:cs="Arial"/>
          <w:sz w:val="24"/>
          <w:szCs w:val="24"/>
        </w:rPr>
      </w:pPr>
      <w:r w:rsidRPr="000F4DAF">
        <w:rPr>
          <w:rStyle w:val="FontStyle15"/>
          <w:rFonts w:ascii="Arial" w:hAnsi="Arial" w:cs="Arial"/>
          <w:sz w:val="24"/>
          <w:szCs w:val="24"/>
        </w:rPr>
        <w:t>Положения пункта 6.1 части 1 статьи 5 введенного решением Собрания депутатов поселка Кировский Пристенского района от 28.03.2013 г. № 58, распространяются на правоотношения, возникшие с 01.04.2013 года.</w:t>
      </w:r>
    </w:p>
    <w:p w:rsidR="00633950" w:rsidRPr="000F4DAF" w:rsidRDefault="00633950" w:rsidP="00234237">
      <w:pPr>
        <w:pStyle w:val="text"/>
        <w:rPr>
          <w:b/>
          <w:i/>
        </w:rPr>
      </w:pPr>
      <w:r w:rsidRPr="000F4DAF">
        <w:rPr>
          <w:b/>
          <w:i/>
        </w:rPr>
        <w:t xml:space="preserve">(абзац </w:t>
      </w:r>
      <w:r w:rsidR="009003A5" w:rsidRPr="000F4DAF">
        <w:rPr>
          <w:b/>
          <w:i/>
        </w:rPr>
        <w:t xml:space="preserve">32 </w:t>
      </w:r>
      <w:r w:rsidRPr="000F4DAF">
        <w:rPr>
          <w:b/>
          <w:i/>
        </w:rPr>
        <w:t xml:space="preserve">введен </w:t>
      </w:r>
      <w:hyperlink r:id="rId434" w:tgtFrame="Logical" w:history="1">
        <w:r w:rsidRPr="000F4DAF">
          <w:rPr>
            <w:rStyle w:val="a5"/>
            <w:b/>
            <w:i/>
          </w:rPr>
          <w:t>Решением Собрания депутатов поселка Кировский Пристенского района Курской области от 28.03.2013 г. №58</w:t>
        </w:r>
      </w:hyperlink>
      <w:r w:rsidRPr="000F4DAF">
        <w:rPr>
          <w:b/>
          <w:i/>
        </w:rPr>
        <w:t>)</w:t>
      </w:r>
    </w:p>
    <w:p w:rsidR="00FA0CF9" w:rsidRPr="000F4DAF" w:rsidRDefault="00FA0CF9" w:rsidP="00234237">
      <w:pPr>
        <w:pStyle w:val="text"/>
        <w:rPr>
          <w:b/>
          <w:i/>
        </w:rPr>
      </w:pPr>
      <w:r w:rsidRPr="000F4DAF">
        <w:t>Положения пункта 21 части 1 статьи 3 внесенных решением Собрания депутатов   поселка Кировский Пристенского района от    14.03.2014 года №  89     распространяются на правоотношения, возникшие с 01 июля 2014 года</w:t>
      </w:r>
      <w:r w:rsidRPr="000F4DAF">
        <w:rPr>
          <w:b/>
          <w:i/>
        </w:rPr>
        <w:t>.</w:t>
      </w:r>
    </w:p>
    <w:p w:rsidR="00633950" w:rsidRPr="000F4DAF" w:rsidRDefault="00FA0CF9" w:rsidP="005B336B">
      <w:pPr>
        <w:pStyle w:val="text"/>
        <w:rPr>
          <w:b/>
          <w:i/>
        </w:rPr>
      </w:pPr>
      <w:r w:rsidRPr="000F4DAF">
        <w:rPr>
          <w:b/>
          <w:i/>
        </w:rPr>
        <w:t xml:space="preserve">(абзац </w:t>
      </w:r>
      <w:r w:rsidR="009003A5" w:rsidRPr="000F4DAF">
        <w:rPr>
          <w:b/>
          <w:i/>
        </w:rPr>
        <w:t xml:space="preserve">33 </w:t>
      </w:r>
      <w:r w:rsidRPr="000F4DAF">
        <w:rPr>
          <w:b/>
          <w:i/>
        </w:rPr>
        <w:t xml:space="preserve">введен </w:t>
      </w:r>
      <w:hyperlink r:id="rId435" w:tgtFrame="Logical" w:history="1">
        <w:r w:rsidRPr="000F4DAF">
          <w:rPr>
            <w:rStyle w:val="a5"/>
            <w:b/>
            <w:i/>
          </w:rPr>
          <w:t>Решением Собрания депутатов поселка Кировский Пристенского района Курской области от14.03.2014 № 89</w:t>
        </w:r>
      </w:hyperlink>
      <w:r w:rsidRPr="000F4DAF">
        <w:rPr>
          <w:b/>
          <w:i/>
        </w:rPr>
        <w:t>)</w:t>
      </w:r>
    </w:p>
    <w:p w:rsidR="009003A5" w:rsidRPr="000F4DAF" w:rsidRDefault="009003A5" w:rsidP="009003A5">
      <w:pPr>
        <w:rPr>
          <w:rFonts w:cs="Arial"/>
        </w:rPr>
      </w:pPr>
      <w:r w:rsidRPr="000F4DAF">
        <w:rPr>
          <w:rFonts w:cs="Arial"/>
        </w:rPr>
        <w:t>Положения пункта 20 части 1 статьи 3 в редакции решения Собрания депутатов  поселка Кировский  от 10 февраля 2015 г. № 117 распространяются на правоотношения, возникшие с 01апреля 2015 года».</w:t>
      </w:r>
    </w:p>
    <w:p w:rsidR="009003A5" w:rsidRPr="000F4DAF" w:rsidRDefault="009003A5" w:rsidP="009003A5">
      <w:pPr>
        <w:pStyle w:val="text"/>
      </w:pPr>
      <w:r w:rsidRPr="000F4DAF">
        <w:t>Положения пункта  3 части 3  статьи 15 в редакции решения Собрания депутатов поселка Кировский Пристенского  района от 10 февраля  2015 г. № 117  распространяются на правоотношения, возникшие с 01 марта 2015 года.</w:t>
      </w:r>
    </w:p>
    <w:p w:rsidR="009003A5" w:rsidRPr="000F4DAF" w:rsidRDefault="009003A5" w:rsidP="009003A5">
      <w:pPr>
        <w:pStyle w:val="text"/>
      </w:pPr>
      <w:r w:rsidRPr="000F4DAF">
        <w:rPr>
          <w:b/>
          <w:i/>
        </w:rPr>
        <w:t xml:space="preserve">(абзацы 34,35 введены </w:t>
      </w:r>
      <w:hyperlink r:id="rId436" w:tgtFrame="Logical" w:history="1">
        <w:r w:rsidRPr="000F4DAF">
          <w:rPr>
            <w:rStyle w:val="a5"/>
            <w:b/>
            <w:i/>
          </w:rPr>
          <w:t>Решением Собрания депутатов поселка Кировский Пристенского района Курской области от 10.02.2015 № 117</w:t>
        </w:r>
      </w:hyperlink>
      <w:r w:rsidRPr="000F4DAF">
        <w:rPr>
          <w:b/>
          <w:i/>
        </w:rPr>
        <w:t>)</w:t>
      </w:r>
    </w:p>
    <w:p w:rsidR="000F4DAF" w:rsidRPr="000F4DAF" w:rsidRDefault="000F4DAF" w:rsidP="000F4DAF">
      <w:pPr>
        <w:pStyle w:val="Style7"/>
        <w:widowControl/>
        <w:spacing w:line="240" w:lineRule="auto"/>
        <w:ind w:firstLine="567"/>
        <w:rPr>
          <w:rStyle w:val="FontStyle16"/>
          <w:rFonts w:ascii="Arial" w:hAnsi="Arial" w:cs="Arial"/>
          <w:sz w:val="24"/>
          <w:szCs w:val="24"/>
        </w:rPr>
      </w:pPr>
      <w:r w:rsidRPr="000F4DAF">
        <w:rPr>
          <w:rStyle w:val="FontStyle16"/>
          <w:rFonts w:ascii="Arial" w:hAnsi="Arial" w:cs="Arial"/>
          <w:sz w:val="24"/>
          <w:szCs w:val="24"/>
        </w:rPr>
        <w:t>Положения частей 1, 5 статьи 10; статьи 26; частей 4, 5 статьи 30; части 3 статьи 31; част</w:t>
      </w:r>
      <w:r w:rsidR="001A7685">
        <w:rPr>
          <w:rStyle w:val="FontStyle16"/>
          <w:rFonts w:ascii="Arial" w:hAnsi="Arial" w:cs="Arial"/>
          <w:sz w:val="24"/>
          <w:szCs w:val="24"/>
        </w:rPr>
        <w:t>и</w:t>
      </w:r>
      <w:r w:rsidRPr="000F4DAF">
        <w:rPr>
          <w:rStyle w:val="FontStyle16"/>
          <w:rFonts w:ascii="Arial" w:hAnsi="Arial" w:cs="Arial"/>
          <w:sz w:val="24"/>
          <w:szCs w:val="24"/>
        </w:rPr>
        <w:t xml:space="preserve"> 9 статьи 31-1; статьи 32 в редакции решения Собрания депутатов  поселка Кировский Пристенского района от 29 июня 2015 года №139, применяются только к выборным должностным лицам местного самоуправления поселка Кировский Пристенского района, избранным после вступления в силу настоящего Решения.</w:t>
      </w:r>
    </w:p>
    <w:p w:rsidR="000F4DAF" w:rsidRPr="000F4DAF" w:rsidRDefault="000F4DAF" w:rsidP="000F4DAF">
      <w:pPr>
        <w:pStyle w:val="Style7"/>
        <w:widowControl/>
        <w:spacing w:line="240" w:lineRule="auto"/>
        <w:ind w:firstLine="567"/>
        <w:rPr>
          <w:rStyle w:val="FontStyle16"/>
          <w:rFonts w:ascii="Arial" w:hAnsi="Arial" w:cs="Arial"/>
          <w:sz w:val="24"/>
          <w:szCs w:val="24"/>
        </w:rPr>
      </w:pPr>
      <w:r w:rsidRPr="000F4DAF">
        <w:rPr>
          <w:rStyle w:val="FontStyle16"/>
          <w:rFonts w:ascii="Arial" w:hAnsi="Arial" w:cs="Arial"/>
          <w:sz w:val="24"/>
          <w:szCs w:val="24"/>
        </w:rPr>
        <w:t>Положения части 2 статьи 22 в редакции решения Собрания депутатов поселка Кировский Пристенского района в редакции решения Собрания депутатов поселка Кировский Пристенского района от 29 июня 2015 года №139, применяются после истечения срока полномочий Собрания депутатов поселка Кировский Пристенского района, принявшего настоящее Решение.</w:t>
      </w:r>
    </w:p>
    <w:p w:rsidR="009003A5" w:rsidRPr="000F4DAF" w:rsidRDefault="000F4DAF" w:rsidP="000F4DAF">
      <w:pPr>
        <w:pStyle w:val="text"/>
        <w:rPr>
          <w:rStyle w:val="FontStyle16"/>
          <w:rFonts w:ascii="Arial" w:hAnsi="Arial" w:cs="Arial"/>
          <w:sz w:val="24"/>
          <w:szCs w:val="24"/>
        </w:rPr>
      </w:pPr>
      <w:r w:rsidRPr="000F4DAF">
        <w:rPr>
          <w:rStyle w:val="FontStyle16"/>
          <w:rFonts w:ascii="Arial" w:hAnsi="Arial" w:cs="Arial"/>
          <w:sz w:val="24"/>
          <w:szCs w:val="24"/>
        </w:rPr>
        <w:t xml:space="preserve">Положения частей </w:t>
      </w:r>
      <w:r w:rsidRPr="000F4DAF">
        <w:rPr>
          <w:rStyle w:val="FontStyle16"/>
          <w:rFonts w:ascii="Arial" w:hAnsi="Arial" w:cs="Arial"/>
          <w:spacing w:val="60"/>
          <w:sz w:val="24"/>
          <w:szCs w:val="24"/>
        </w:rPr>
        <w:t>2-3.1</w:t>
      </w:r>
      <w:r w:rsidRPr="000F4DAF">
        <w:rPr>
          <w:rStyle w:val="FontStyle16"/>
          <w:rFonts w:ascii="Arial" w:hAnsi="Arial" w:cs="Arial"/>
          <w:sz w:val="24"/>
          <w:szCs w:val="24"/>
        </w:rPr>
        <w:t xml:space="preserve"> статьи 29 в редакции решения Собрания депутатов поселка Кировский Пристенского района  от 29 июня 2015 года №139, применяются после истечения срока полномочий Главы   поселка Кировский Пристенского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 муниципальных образований».</w:t>
      </w:r>
    </w:p>
    <w:p w:rsidR="000F4DAF" w:rsidRPr="000F4DAF" w:rsidRDefault="000F4DAF" w:rsidP="000F4DAF">
      <w:pPr>
        <w:pStyle w:val="text"/>
      </w:pPr>
      <w:r w:rsidRPr="000F4DAF">
        <w:rPr>
          <w:rStyle w:val="FontStyle16"/>
          <w:rFonts w:ascii="Arial" w:hAnsi="Arial" w:cs="Arial"/>
          <w:b/>
          <w:i/>
        </w:rPr>
        <w:t xml:space="preserve">(абзацы 36-38 введены </w:t>
      </w:r>
      <w:hyperlink r:id="rId437" w:tgtFrame="Logical" w:history="1">
        <w:r w:rsidRPr="000F4DAF">
          <w:rPr>
            <w:rStyle w:val="a5"/>
            <w:b/>
            <w:i/>
          </w:rPr>
          <w:t>Решением Собрания депутатов поселка Кировский Пристенского района Курской области от 29.06.2015 № 139</w:t>
        </w:r>
      </w:hyperlink>
      <w:r w:rsidRPr="000F4DAF">
        <w:rPr>
          <w:rStyle w:val="FontStyle16"/>
          <w:rFonts w:ascii="Arial" w:hAnsi="Arial" w:cs="Arial"/>
          <w:b/>
          <w:i/>
        </w:rPr>
        <w:t>)</w:t>
      </w:r>
    </w:p>
    <w:p w:rsidR="009003A5" w:rsidRPr="007277C7" w:rsidRDefault="007277C7" w:rsidP="009003A5">
      <w:pPr>
        <w:pStyle w:val="text"/>
      </w:pPr>
      <w:r w:rsidRPr="007277C7">
        <w:rPr>
          <w:rStyle w:val="FontStyle15"/>
          <w:rFonts w:ascii="Arial" w:hAnsi="Arial" w:cs="Arial"/>
          <w:sz w:val="24"/>
          <w:szCs w:val="24"/>
        </w:rPr>
        <w:t>Положения статьи 26.1. а редакции решения Собрания депутатов поселка Кировский Пристенского района Курской области от 25  марта 2016 года № 157, применяются только к Председателю Собрания депутатов поселка Кировский Пристенского района, избранному после вступления в силу настоящего Решения.</w:t>
      </w:r>
    </w:p>
    <w:p w:rsidR="009003A5" w:rsidRPr="000F4DAF" w:rsidRDefault="007277C7" w:rsidP="009003A5">
      <w:pPr>
        <w:pStyle w:val="text"/>
      </w:pPr>
      <w:r>
        <w:rPr>
          <w:b/>
          <w:bCs/>
          <w:i/>
        </w:rPr>
        <w:lastRenderedPageBreak/>
        <w:t>(абзац 39 введе</w:t>
      </w:r>
      <w:r w:rsidR="006831DE">
        <w:rPr>
          <w:b/>
          <w:bCs/>
          <w:i/>
        </w:rPr>
        <w:t>н</w:t>
      </w:r>
      <w:r>
        <w:rPr>
          <w:b/>
          <w:bCs/>
          <w:i/>
        </w:rPr>
        <w:t xml:space="preserve"> </w:t>
      </w:r>
      <w:hyperlink r:id="rId438" w:tgtFrame="Logical" w:history="1">
        <w:r>
          <w:rPr>
            <w:rStyle w:val="a5"/>
            <w:b/>
            <w:i/>
          </w:rPr>
          <w:t>Решением Собрания депутатов поселка Кировский Пристенского района Курской области от 25.03.2016 № 157</w:t>
        </w:r>
      </w:hyperlink>
      <w:r>
        <w:rPr>
          <w:b/>
          <w:bCs/>
          <w:i/>
        </w:rPr>
        <w:t>)</w:t>
      </w:r>
    </w:p>
    <w:p w:rsidR="0024378A" w:rsidRPr="0024378A" w:rsidRDefault="0024378A" w:rsidP="0024378A">
      <w:pPr>
        <w:pStyle w:val="Style2"/>
        <w:widowControl/>
        <w:spacing w:line="240" w:lineRule="auto"/>
        <w:rPr>
          <w:rStyle w:val="FontStyle16"/>
          <w:rFonts w:ascii="Arial" w:hAnsi="Arial" w:cs="Arial"/>
          <w:sz w:val="24"/>
          <w:szCs w:val="24"/>
        </w:rPr>
      </w:pPr>
      <w:r w:rsidRPr="0024378A">
        <w:rPr>
          <w:rStyle w:val="FontStyle16"/>
          <w:rFonts w:ascii="Arial" w:hAnsi="Arial" w:cs="Arial"/>
          <w:sz w:val="24"/>
          <w:szCs w:val="24"/>
        </w:rPr>
        <w:t>Положения части 2 статьи 21 в редакции Решения Собрания депутатов поселка Кировский Пристенского района от 17 октября 2016 года № 173, изменяющие численность депутатов Собрания депутатов поселка Кировский Пристенского района с 11 на 10, вступают в силу после истечения срока полномочий действующего состава Собрания депутатов поселка Кировский Пристенского района, принявшего указанное решение.</w:t>
      </w:r>
    </w:p>
    <w:p w:rsidR="0024378A" w:rsidRPr="0024378A" w:rsidRDefault="0024378A" w:rsidP="0024378A">
      <w:pPr>
        <w:pStyle w:val="Style2"/>
        <w:widowControl/>
        <w:spacing w:line="240" w:lineRule="auto"/>
        <w:rPr>
          <w:rStyle w:val="FontStyle16"/>
          <w:rFonts w:ascii="Arial" w:hAnsi="Arial" w:cs="Arial"/>
          <w:sz w:val="24"/>
          <w:szCs w:val="24"/>
        </w:rPr>
      </w:pPr>
      <w:r w:rsidRPr="0024378A">
        <w:rPr>
          <w:rStyle w:val="FontStyle16"/>
          <w:rFonts w:ascii="Arial" w:hAnsi="Arial" w:cs="Arial"/>
          <w:sz w:val="24"/>
          <w:szCs w:val="24"/>
        </w:rPr>
        <w:t>Положения части 5 статьи 10, части 2 статьи 21, в соответствии с которыми депутаты Собрания депутатов поселка Кировский  Пристенского района избираются на муниципальных выборах по пяти двухмандатным избирательным округам, применяются к выборам депутатов Собрания депутатов поселка Кировский Пристенского района, назначенным после вступления в силу Решения Собрания депутатов поселка Кировский Пристенского района от 17 октября 2016 года № 173.</w:t>
      </w:r>
    </w:p>
    <w:p w:rsidR="009003A5" w:rsidRPr="0024378A" w:rsidRDefault="0024378A" w:rsidP="0024378A">
      <w:pPr>
        <w:pStyle w:val="text"/>
        <w:rPr>
          <w:rStyle w:val="FontStyle16"/>
          <w:rFonts w:ascii="Arial" w:hAnsi="Arial" w:cs="Arial"/>
          <w:sz w:val="24"/>
          <w:szCs w:val="24"/>
        </w:rPr>
      </w:pPr>
      <w:r w:rsidRPr="0024378A">
        <w:rPr>
          <w:rStyle w:val="FontStyle16"/>
          <w:rFonts w:ascii="Arial" w:hAnsi="Arial" w:cs="Arial"/>
          <w:sz w:val="24"/>
          <w:szCs w:val="24"/>
        </w:rPr>
        <w:t>Опубликование (обнародование) схемы пяти двухмандатных избирательных  округов,  включая её графическое изображение, осуществляется Собранием депутатов поселка Кировский Пристенского района, не позднее чем через пять дней после ее утверждения.</w:t>
      </w:r>
    </w:p>
    <w:p w:rsidR="0024378A" w:rsidRPr="000F4DAF" w:rsidRDefault="0024378A" w:rsidP="0024378A">
      <w:pPr>
        <w:pStyle w:val="text"/>
      </w:pPr>
      <w:r>
        <w:rPr>
          <w:b/>
          <w:i/>
        </w:rPr>
        <w:t xml:space="preserve">(абзацы 40-42 введены </w:t>
      </w:r>
      <w:hyperlink r:id="rId439" w:tgtFrame="Logical" w:history="1">
        <w:r>
          <w:rPr>
            <w:rStyle w:val="a5"/>
            <w:b/>
            <w:i/>
          </w:rPr>
          <w:t>Решением Собрания депутатов поселка Кировский Пристенского района Курской области от 17.10.2016 № 173</w:t>
        </w:r>
      </w:hyperlink>
      <w:r>
        <w:rPr>
          <w:b/>
          <w:i/>
        </w:rPr>
        <w:t>)</w:t>
      </w:r>
    </w:p>
    <w:p w:rsidR="009003A5" w:rsidRPr="000F4DAF" w:rsidRDefault="009003A5" w:rsidP="009003A5">
      <w:pPr>
        <w:pStyle w:val="text"/>
      </w:pPr>
    </w:p>
    <w:p w:rsidR="009003A5" w:rsidRPr="000F4DAF" w:rsidRDefault="009003A5" w:rsidP="009003A5">
      <w:pPr>
        <w:pStyle w:val="text"/>
      </w:pPr>
    </w:p>
    <w:p w:rsidR="009003A5" w:rsidRPr="000F4DAF" w:rsidRDefault="009003A5" w:rsidP="009003A5">
      <w:pPr>
        <w:pStyle w:val="text"/>
      </w:pPr>
    </w:p>
    <w:p w:rsidR="009003A5" w:rsidRPr="000F4DAF" w:rsidRDefault="009003A5" w:rsidP="009003A5">
      <w:pPr>
        <w:pStyle w:val="text"/>
      </w:pPr>
    </w:p>
    <w:p w:rsidR="009003A5" w:rsidRPr="000F4DAF" w:rsidRDefault="009003A5" w:rsidP="009003A5">
      <w:pPr>
        <w:pStyle w:val="text"/>
      </w:pPr>
    </w:p>
    <w:p w:rsidR="009003A5" w:rsidRPr="000F4DAF" w:rsidRDefault="009003A5" w:rsidP="009003A5">
      <w:pPr>
        <w:pStyle w:val="text"/>
      </w:pPr>
    </w:p>
    <w:p w:rsidR="009003A5" w:rsidRPr="000F4DAF" w:rsidRDefault="009003A5" w:rsidP="009003A5">
      <w:pPr>
        <w:pStyle w:val="text"/>
      </w:pPr>
    </w:p>
    <w:sectPr w:rsidR="009003A5" w:rsidRPr="000F4DAF" w:rsidSect="00D04788">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1FAB"/>
    <w:multiLevelType w:val="hybridMultilevel"/>
    <w:tmpl w:val="89AAAB68"/>
    <w:lvl w:ilvl="0" w:tplc="5FE0AED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554BA9"/>
    <w:multiLevelType w:val="singleLevel"/>
    <w:tmpl w:val="FE88733C"/>
    <w:lvl w:ilvl="0">
      <w:start w:val="3"/>
      <w:numFmt w:val="decimal"/>
      <w:lvlText w:val="%1)"/>
      <w:legacy w:legacy="1" w:legacySpace="0" w:legacyIndent="259"/>
      <w:lvlJc w:val="left"/>
      <w:pPr>
        <w:ind w:left="0" w:firstLine="0"/>
      </w:pPr>
      <w:rPr>
        <w:rFonts w:ascii="Times New Roman" w:hAnsi="Times New Roman" w:cs="Times New Roman" w:hint="default"/>
      </w:rPr>
    </w:lvl>
  </w:abstractNum>
  <w:abstractNum w:abstractNumId="2">
    <w:nsid w:val="603D524E"/>
    <w:multiLevelType w:val="hybridMultilevel"/>
    <w:tmpl w:val="C6FC3076"/>
    <w:lvl w:ilvl="0" w:tplc="7618FFF4">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3"/>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attachedTemplate r:id="rId1"/>
  <w:stylePaneFormatFilter w:val="3F01"/>
  <w:defaultTabStop w:val="708"/>
  <w:noPunctuationKerning/>
  <w:characterSpacingControl w:val="doNotCompress"/>
  <w:compat/>
  <w:rsids>
    <w:rsidRoot w:val="00E414B3"/>
    <w:rsid w:val="00080D37"/>
    <w:rsid w:val="000F4DAF"/>
    <w:rsid w:val="001464F2"/>
    <w:rsid w:val="001A7685"/>
    <w:rsid w:val="001B60C8"/>
    <w:rsid w:val="002001DA"/>
    <w:rsid w:val="00234237"/>
    <w:rsid w:val="0024378A"/>
    <w:rsid w:val="00246ACE"/>
    <w:rsid w:val="00261D0F"/>
    <w:rsid w:val="00264E39"/>
    <w:rsid w:val="002868D1"/>
    <w:rsid w:val="002B691E"/>
    <w:rsid w:val="002B7FF2"/>
    <w:rsid w:val="002F264F"/>
    <w:rsid w:val="0031540A"/>
    <w:rsid w:val="00346B7F"/>
    <w:rsid w:val="00373191"/>
    <w:rsid w:val="00384888"/>
    <w:rsid w:val="00386BBF"/>
    <w:rsid w:val="003B0537"/>
    <w:rsid w:val="003C1FD1"/>
    <w:rsid w:val="003C787F"/>
    <w:rsid w:val="004048FB"/>
    <w:rsid w:val="0040531E"/>
    <w:rsid w:val="00424B16"/>
    <w:rsid w:val="00434796"/>
    <w:rsid w:val="00435770"/>
    <w:rsid w:val="00437D62"/>
    <w:rsid w:val="00443C48"/>
    <w:rsid w:val="00461D5F"/>
    <w:rsid w:val="00467B2E"/>
    <w:rsid w:val="0048334C"/>
    <w:rsid w:val="0048548C"/>
    <w:rsid w:val="004A2CB6"/>
    <w:rsid w:val="004B0DB8"/>
    <w:rsid w:val="004B4918"/>
    <w:rsid w:val="004C414F"/>
    <w:rsid w:val="004E5227"/>
    <w:rsid w:val="00505DAE"/>
    <w:rsid w:val="00507FA5"/>
    <w:rsid w:val="005362CB"/>
    <w:rsid w:val="00564C58"/>
    <w:rsid w:val="005754D1"/>
    <w:rsid w:val="0057573B"/>
    <w:rsid w:val="00580599"/>
    <w:rsid w:val="00587DE6"/>
    <w:rsid w:val="005B336B"/>
    <w:rsid w:val="005C422B"/>
    <w:rsid w:val="005D1FF5"/>
    <w:rsid w:val="005F61B9"/>
    <w:rsid w:val="00603B72"/>
    <w:rsid w:val="00633950"/>
    <w:rsid w:val="00656C37"/>
    <w:rsid w:val="00670D61"/>
    <w:rsid w:val="006831DE"/>
    <w:rsid w:val="006A1C31"/>
    <w:rsid w:val="007277C7"/>
    <w:rsid w:val="0076524A"/>
    <w:rsid w:val="007C4C8F"/>
    <w:rsid w:val="007D0790"/>
    <w:rsid w:val="007F04CE"/>
    <w:rsid w:val="007F32DD"/>
    <w:rsid w:val="00805EA1"/>
    <w:rsid w:val="00866A34"/>
    <w:rsid w:val="00874335"/>
    <w:rsid w:val="008B4468"/>
    <w:rsid w:val="008F3C44"/>
    <w:rsid w:val="008F3D9F"/>
    <w:rsid w:val="009003A5"/>
    <w:rsid w:val="009158A3"/>
    <w:rsid w:val="00917E30"/>
    <w:rsid w:val="00946D76"/>
    <w:rsid w:val="00963489"/>
    <w:rsid w:val="00977AAB"/>
    <w:rsid w:val="0099357E"/>
    <w:rsid w:val="009C1053"/>
    <w:rsid w:val="009C7078"/>
    <w:rsid w:val="009F7982"/>
    <w:rsid w:val="00A130CC"/>
    <w:rsid w:val="00A1539E"/>
    <w:rsid w:val="00A22F61"/>
    <w:rsid w:val="00A233BB"/>
    <w:rsid w:val="00A246E5"/>
    <w:rsid w:val="00A563D7"/>
    <w:rsid w:val="00A8718A"/>
    <w:rsid w:val="00AA340A"/>
    <w:rsid w:val="00AD6FAF"/>
    <w:rsid w:val="00AE0027"/>
    <w:rsid w:val="00AE03AB"/>
    <w:rsid w:val="00AE6219"/>
    <w:rsid w:val="00AF65D3"/>
    <w:rsid w:val="00B13E45"/>
    <w:rsid w:val="00B26CEF"/>
    <w:rsid w:val="00B43B0E"/>
    <w:rsid w:val="00BA191D"/>
    <w:rsid w:val="00C15CAA"/>
    <w:rsid w:val="00C74F2F"/>
    <w:rsid w:val="00C75473"/>
    <w:rsid w:val="00C95908"/>
    <w:rsid w:val="00D04788"/>
    <w:rsid w:val="00D21305"/>
    <w:rsid w:val="00D55AB3"/>
    <w:rsid w:val="00DB4D96"/>
    <w:rsid w:val="00DC6E8F"/>
    <w:rsid w:val="00DE48D6"/>
    <w:rsid w:val="00E06519"/>
    <w:rsid w:val="00E11B78"/>
    <w:rsid w:val="00E414B3"/>
    <w:rsid w:val="00E51030"/>
    <w:rsid w:val="00E60D99"/>
    <w:rsid w:val="00E635E9"/>
    <w:rsid w:val="00E66D53"/>
    <w:rsid w:val="00E714EB"/>
    <w:rsid w:val="00EB21A0"/>
    <w:rsid w:val="00F44C11"/>
    <w:rsid w:val="00F51AF6"/>
    <w:rsid w:val="00F51E6E"/>
    <w:rsid w:val="00F56F3C"/>
    <w:rsid w:val="00F65C63"/>
    <w:rsid w:val="00F75A69"/>
    <w:rsid w:val="00F80979"/>
    <w:rsid w:val="00FA0CF9"/>
    <w:rsid w:val="00FA132C"/>
    <w:rsid w:val="00FF41C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AD6FAF"/>
    <w:pPr>
      <w:ind w:firstLine="567"/>
      <w:jc w:val="both"/>
    </w:pPr>
    <w:rPr>
      <w:rFonts w:ascii="Arial" w:hAnsi="Arial"/>
      <w:sz w:val="24"/>
      <w:szCs w:val="24"/>
    </w:rPr>
  </w:style>
  <w:style w:type="paragraph" w:styleId="1">
    <w:name w:val="heading 1"/>
    <w:aliases w:val="!Части документа"/>
    <w:basedOn w:val="a"/>
    <w:next w:val="a"/>
    <w:link w:val="10"/>
    <w:qFormat/>
    <w:rsid w:val="00AD6FAF"/>
    <w:pPr>
      <w:jc w:val="center"/>
      <w:outlineLvl w:val="0"/>
    </w:pPr>
    <w:rPr>
      <w:rFonts w:cs="Arial"/>
      <w:b/>
      <w:bCs/>
      <w:kern w:val="32"/>
      <w:sz w:val="32"/>
      <w:szCs w:val="32"/>
    </w:rPr>
  </w:style>
  <w:style w:type="paragraph" w:styleId="2">
    <w:name w:val="heading 2"/>
    <w:aliases w:val="!Разделы документа"/>
    <w:basedOn w:val="a"/>
    <w:link w:val="20"/>
    <w:qFormat/>
    <w:rsid w:val="00AD6FAF"/>
    <w:pPr>
      <w:jc w:val="center"/>
      <w:outlineLvl w:val="1"/>
    </w:pPr>
    <w:rPr>
      <w:rFonts w:cs="Arial"/>
      <w:b/>
      <w:bCs/>
      <w:iCs/>
      <w:sz w:val="30"/>
      <w:szCs w:val="28"/>
    </w:rPr>
  </w:style>
  <w:style w:type="paragraph" w:styleId="3">
    <w:name w:val="heading 3"/>
    <w:aliases w:val="!Главы документа"/>
    <w:basedOn w:val="a"/>
    <w:link w:val="30"/>
    <w:qFormat/>
    <w:rsid w:val="00AD6FAF"/>
    <w:pPr>
      <w:outlineLvl w:val="2"/>
    </w:pPr>
    <w:rPr>
      <w:rFonts w:cs="Arial"/>
      <w:b/>
      <w:bCs/>
      <w:sz w:val="28"/>
      <w:szCs w:val="26"/>
    </w:rPr>
  </w:style>
  <w:style w:type="paragraph" w:styleId="4">
    <w:name w:val="heading 4"/>
    <w:aliases w:val="!Параграфы/Статьи документа"/>
    <w:basedOn w:val="a"/>
    <w:link w:val="40"/>
    <w:qFormat/>
    <w:rsid w:val="00AD6FA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31459C"/>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31459C"/>
    <w:rPr>
      <w:rFonts w:ascii="Arial" w:hAnsi="Arial" w:cs="Arial"/>
      <w:b/>
      <w:bCs/>
      <w:iCs/>
      <w:sz w:val="30"/>
      <w:szCs w:val="28"/>
    </w:rPr>
  </w:style>
  <w:style w:type="character" w:customStyle="1" w:styleId="30">
    <w:name w:val="Заголовок 3 Знак"/>
    <w:aliases w:val="!Главы документа Знак"/>
    <w:basedOn w:val="a0"/>
    <w:link w:val="3"/>
    <w:rsid w:val="0031459C"/>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31459C"/>
    <w:rPr>
      <w:rFonts w:ascii="Arial" w:hAnsi="Arial"/>
      <w:b/>
      <w:bCs/>
      <w:sz w:val="26"/>
      <w:szCs w:val="28"/>
    </w:rPr>
  </w:style>
  <w:style w:type="paragraph" w:customStyle="1" w:styleId="text">
    <w:name w:val="text"/>
    <w:basedOn w:val="a"/>
    <w:uiPriority w:val="99"/>
    <w:rsid w:val="00DB4D96"/>
    <w:rPr>
      <w:rFonts w:cs="Arial"/>
    </w:rPr>
  </w:style>
  <w:style w:type="paragraph" w:styleId="a3">
    <w:name w:val="caption"/>
    <w:basedOn w:val="a"/>
    <w:uiPriority w:val="99"/>
    <w:qFormat/>
    <w:rsid w:val="00DB4D96"/>
    <w:pPr>
      <w:spacing w:before="240" w:after="60"/>
      <w:jc w:val="center"/>
    </w:pPr>
    <w:rPr>
      <w:rFonts w:cs="Arial"/>
      <w:b/>
      <w:bCs/>
      <w:sz w:val="32"/>
      <w:szCs w:val="32"/>
    </w:rPr>
  </w:style>
  <w:style w:type="paragraph" w:customStyle="1" w:styleId="article">
    <w:name w:val="article"/>
    <w:basedOn w:val="a"/>
    <w:uiPriority w:val="99"/>
    <w:rsid w:val="00DB4D96"/>
    <w:rPr>
      <w:rFonts w:cs="Arial"/>
      <w:sz w:val="26"/>
      <w:szCs w:val="26"/>
    </w:rPr>
  </w:style>
  <w:style w:type="paragraph" w:customStyle="1" w:styleId="chapter">
    <w:name w:val="chapter"/>
    <w:basedOn w:val="a"/>
    <w:uiPriority w:val="99"/>
    <w:rsid w:val="00DB4D96"/>
    <w:rPr>
      <w:rFonts w:cs="Arial"/>
      <w:sz w:val="28"/>
      <w:szCs w:val="28"/>
    </w:rPr>
  </w:style>
  <w:style w:type="paragraph" w:customStyle="1" w:styleId="section">
    <w:name w:val="section"/>
    <w:basedOn w:val="a"/>
    <w:uiPriority w:val="99"/>
    <w:rsid w:val="00DB4D96"/>
    <w:pPr>
      <w:jc w:val="center"/>
    </w:pPr>
    <w:rPr>
      <w:rFonts w:cs="Arial"/>
      <w:sz w:val="30"/>
      <w:szCs w:val="30"/>
    </w:rPr>
  </w:style>
  <w:style w:type="paragraph" w:styleId="HTML">
    <w:name w:val="HTML Preformatted"/>
    <w:basedOn w:val="a"/>
    <w:link w:val="HTML0"/>
    <w:uiPriority w:val="99"/>
    <w:rsid w:val="00DB4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1459C"/>
    <w:rPr>
      <w:rFonts w:ascii="Courier New" w:hAnsi="Courier New" w:cs="Courier New"/>
      <w:sz w:val="20"/>
      <w:szCs w:val="20"/>
    </w:rPr>
  </w:style>
  <w:style w:type="paragraph" w:styleId="a4">
    <w:name w:val="Normal (Web)"/>
    <w:basedOn w:val="a"/>
    <w:uiPriority w:val="99"/>
    <w:rsid w:val="00DB4D96"/>
    <w:pPr>
      <w:spacing w:before="100" w:beforeAutospacing="1" w:after="100" w:afterAutospacing="1"/>
    </w:pPr>
  </w:style>
  <w:style w:type="character" w:styleId="a5">
    <w:name w:val="Hyperlink"/>
    <w:basedOn w:val="a0"/>
    <w:rsid w:val="00AD6FAF"/>
    <w:rPr>
      <w:color w:val="0000FF"/>
      <w:u w:val="none"/>
    </w:rPr>
  </w:style>
  <w:style w:type="character" w:styleId="a6">
    <w:name w:val="FollowedHyperlink"/>
    <w:basedOn w:val="a0"/>
    <w:uiPriority w:val="99"/>
    <w:rsid w:val="00DB4D96"/>
    <w:rPr>
      <w:rFonts w:cs="Times New Roman"/>
      <w:color w:val="0000FF"/>
      <w:u w:val="single"/>
    </w:rPr>
  </w:style>
  <w:style w:type="character" w:styleId="HTML1">
    <w:name w:val="HTML Variable"/>
    <w:aliases w:val="!Ссылки в документе"/>
    <w:basedOn w:val="a0"/>
    <w:rsid w:val="00AD6FAF"/>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AD6FAF"/>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31459C"/>
    <w:rPr>
      <w:rFonts w:ascii="Courier" w:hAnsi="Courier"/>
      <w:szCs w:val="20"/>
    </w:rPr>
  </w:style>
  <w:style w:type="paragraph" w:customStyle="1" w:styleId="Title">
    <w:name w:val="Title!Название НПА"/>
    <w:basedOn w:val="a"/>
    <w:rsid w:val="00AD6FAF"/>
    <w:pPr>
      <w:spacing w:before="240" w:after="60"/>
      <w:jc w:val="center"/>
      <w:outlineLvl w:val="0"/>
    </w:pPr>
    <w:rPr>
      <w:rFonts w:cs="Arial"/>
      <w:b/>
      <w:bCs/>
      <w:kern w:val="28"/>
      <w:sz w:val="32"/>
      <w:szCs w:val="32"/>
    </w:rPr>
  </w:style>
  <w:style w:type="paragraph" w:customStyle="1" w:styleId="Application">
    <w:name w:val="Application!Приложение"/>
    <w:rsid w:val="00AD6FAF"/>
    <w:pPr>
      <w:spacing w:before="120" w:after="120"/>
      <w:jc w:val="right"/>
    </w:pPr>
    <w:rPr>
      <w:rFonts w:ascii="Arial" w:hAnsi="Arial" w:cs="Arial"/>
      <w:b/>
      <w:bCs/>
      <w:kern w:val="28"/>
      <w:sz w:val="32"/>
      <w:szCs w:val="32"/>
    </w:rPr>
  </w:style>
  <w:style w:type="paragraph" w:customStyle="1" w:styleId="Table">
    <w:name w:val="Table!Таблица"/>
    <w:rsid w:val="00AD6FAF"/>
    <w:rPr>
      <w:rFonts w:ascii="Arial" w:hAnsi="Arial" w:cs="Arial"/>
      <w:bCs/>
      <w:kern w:val="28"/>
      <w:sz w:val="24"/>
      <w:szCs w:val="32"/>
    </w:rPr>
  </w:style>
  <w:style w:type="paragraph" w:customStyle="1" w:styleId="Table0">
    <w:name w:val="Table!"/>
    <w:next w:val="Table"/>
    <w:rsid w:val="00AD6FAF"/>
    <w:pPr>
      <w:jc w:val="center"/>
    </w:pPr>
    <w:rPr>
      <w:rFonts w:ascii="Arial" w:hAnsi="Arial" w:cs="Arial"/>
      <w:b/>
      <w:bCs/>
      <w:kern w:val="28"/>
      <w:sz w:val="24"/>
      <w:szCs w:val="32"/>
    </w:rPr>
  </w:style>
  <w:style w:type="character" w:customStyle="1" w:styleId="FontStyle15">
    <w:name w:val="Font Style15"/>
    <w:basedOn w:val="a0"/>
    <w:uiPriority w:val="99"/>
    <w:rsid w:val="0099357E"/>
    <w:rPr>
      <w:rFonts w:ascii="Times New Roman" w:hAnsi="Times New Roman" w:cs="Times New Roman"/>
      <w:sz w:val="22"/>
      <w:szCs w:val="22"/>
    </w:rPr>
  </w:style>
  <w:style w:type="paragraph" w:customStyle="1" w:styleId="Style6">
    <w:name w:val="Style6"/>
    <w:basedOn w:val="a"/>
    <w:uiPriority w:val="99"/>
    <w:rsid w:val="0099357E"/>
    <w:pPr>
      <w:widowControl w:val="0"/>
      <w:autoSpaceDE w:val="0"/>
      <w:autoSpaceDN w:val="0"/>
      <w:adjustRightInd w:val="0"/>
      <w:spacing w:line="278" w:lineRule="exact"/>
      <w:ind w:firstLine="706"/>
    </w:pPr>
  </w:style>
  <w:style w:type="paragraph" w:customStyle="1" w:styleId="NumberAndDate">
    <w:name w:val="NumberAndDate"/>
    <w:aliases w:val="!Дата и Номер"/>
    <w:qFormat/>
    <w:rsid w:val="00AD6FAF"/>
    <w:pPr>
      <w:jc w:val="center"/>
    </w:pPr>
    <w:rPr>
      <w:rFonts w:ascii="Arial" w:hAnsi="Arial" w:cs="Arial"/>
      <w:bCs/>
      <w:kern w:val="28"/>
      <w:sz w:val="24"/>
      <w:szCs w:val="32"/>
    </w:rPr>
  </w:style>
  <w:style w:type="paragraph" w:customStyle="1" w:styleId="Style2">
    <w:name w:val="Style2"/>
    <w:basedOn w:val="a"/>
    <w:uiPriority w:val="99"/>
    <w:rsid w:val="006A1C31"/>
    <w:pPr>
      <w:widowControl w:val="0"/>
      <w:autoSpaceDE w:val="0"/>
      <w:autoSpaceDN w:val="0"/>
      <w:adjustRightInd w:val="0"/>
      <w:spacing w:line="282" w:lineRule="exact"/>
    </w:pPr>
  </w:style>
  <w:style w:type="paragraph" w:customStyle="1" w:styleId="Style5">
    <w:name w:val="Style5"/>
    <w:basedOn w:val="a"/>
    <w:uiPriority w:val="99"/>
    <w:rsid w:val="006A1C31"/>
    <w:pPr>
      <w:widowControl w:val="0"/>
      <w:autoSpaceDE w:val="0"/>
      <w:autoSpaceDN w:val="0"/>
      <w:adjustRightInd w:val="0"/>
      <w:spacing w:line="288" w:lineRule="exact"/>
      <w:ind w:firstLine="701"/>
    </w:pPr>
  </w:style>
  <w:style w:type="paragraph" w:customStyle="1" w:styleId="Style8">
    <w:name w:val="Style8"/>
    <w:basedOn w:val="a"/>
    <w:rsid w:val="006A1C31"/>
    <w:pPr>
      <w:widowControl w:val="0"/>
      <w:autoSpaceDE w:val="0"/>
      <w:autoSpaceDN w:val="0"/>
      <w:adjustRightInd w:val="0"/>
      <w:spacing w:line="278" w:lineRule="exact"/>
      <w:ind w:firstLine="595"/>
    </w:pPr>
  </w:style>
  <w:style w:type="character" w:customStyle="1" w:styleId="FontStyle11">
    <w:name w:val="Font Style11"/>
    <w:basedOn w:val="a0"/>
    <w:rsid w:val="006A1C31"/>
    <w:rPr>
      <w:rFonts w:ascii="Times New Roman" w:hAnsi="Times New Roman" w:cs="Times New Roman" w:hint="default"/>
      <w:sz w:val="22"/>
      <w:szCs w:val="22"/>
    </w:rPr>
  </w:style>
  <w:style w:type="paragraph" w:customStyle="1" w:styleId="Style4">
    <w:name w:val="Style4"/>
    <w:basedOn w:val="a"/>
    <w:uiPriority w:val="99"/>
    <w:rsid w:val="00F80979"/>
    <w:pPr>
      <w:widowControl w:val="0"/>
      <w:autoSpaceDE w:val="0"/>
      <w:autoSpaceDN w:val="0"/>
      <w:adjustRightInd w:val="0"/>
      <w:spacing w:line="312" w:lineRule="exact"/>
      <w:ind w:firstLine="706"/>
    </w:pPr>
  </w:style>
  <w:style w:type="character" w:customStyle="1" w:styleId="FontStyle13">
    <w:name w:val="Font Style13"/>
    <w:basedOn w:val="a0"/>
    <w:rsid w:val="00F80979"/>
    <w:rPr>
      <w:rFonts w:ascii="Times New Roman" w:hAnsi="Times New Roman" w:cs="Times New Roman" w:hint="default"/>
      <w:b/>
      <w:bCs/>
      <w:i/>
      <w:iCs/>
      <w:sz w:val="24"/>
      <w:szCs w:val="24"/>
    </w:rPr>
  </w:style>
  <w:style w:type="character" w:customStyle="1" w:styleId="FontStyle14">
    <w:name w:val="Font Style14"/>
    <w:basedOn w:val="a0"/>
    <w:uiPriority w:val="99"/>
    <w:rsid w:val="00F80979"/>
    <w:rPr>
      <w:rFonts w:ascii="Times New Roman" w:hAnsi="Times New Roman" w:cs="Times New Roman" w:hint="default"/>
      <w:i/>
      <w:iCs/>
      <w:sz w:val="24"/>
      <w:szCs w:val="24"/>
    </w:rPr>
  </w:style>
  <w:style w:type="paragraph" w:customStyle="1" w:styleId="ConsPlusNormal">
    <w:name w:val="ConsPlusNormal"/>
    <w:rsid w:val="00246ACE"/>
    <w:pPr>
      <w:autoSpaceDE w:val="0"/>
      <w:autoSpaceDN w:val="0"/>
      <w:adjustRightInd w:val="0"/>
    </w:pPr>
    <w:rPr>
      <w:rFonts w:ascii="Arial" w:hAnsi="Arial" w:cs="Arial"/>
      <w:sz w:val="20"/>
      <w:szCs w:val="20"/>
    </w:rPr>
  </w:style>
  <w:style w:type="paragraph" w:customStyle="1" w:styleId="Institution">
    <w:name w:val="Institution!Орган принятия"/>
    <w:basedOn w:val="NumberAndDate"/>
    <w:next w:val="a"/>
    <w:rsid w:val="00AD6FAF"/>
    <w:rPr>
      <w:sz w:val="28"/>
    </w:rPr>
  </w:style>
  <w:style w:type="character" w:customStyle="1" w:styleId="FontStyle16">
    <w:name w:val="Font Style16"/>
    <w:basedOn w:val="a0"/>
    <w:uiPriority w:val="99"/>
    <w:rsid w:val="00261D0F"/>
    <w:rPr>
      <w:rFonts w:ascii="Times New Roman" w:hAnsi="Times New Roman" w:cs="Times New Roman" w:hint="default"/>
      <w:sz w:val="26"/>
      <w:szCs w:val="26"/>
    </w:rPr>
  </w:style>
  <w:style w:type="paragraph" w:customStyle="1" w:styleId="Style7">
    <w:name w:val="Style7"/>
    <w:basedOn w:val="a"/>
    <w:uiPriority w:val="99"/>
    <w:rsid w:val="004B0DB8"/>
    <w:pPr>
      <w:widowControl w:val="0"/>
      <w:autoSpaceDE w:val="0"/>
      <w:autoSpaceDN w:val="0"/>
      <w:adjustRightInd w:val="0"/>
      <w:spacing w:line="322" w:lineRule="exact"/>
      <w:ind w:firstLine="706"/>
    </w:pPr>
    <w:rPr>
      <w:rFonts w:ascii="Times New Roman" w:hAnsi="Times New Roman"/>
    </w:rPr>
  </w:style>
  <w:style w:type="character" w:customStyle="1" w:styleId="FontStyle12">
    <w:name w:val="Font Style12"/>
    <w:basedOn w:val="a0"/>
    <w:uiPriority w:val="99"/>
    <w:rsid w:val="00F65C63"/>
    <w:rPr>
      <w:rFonts w:ascii="Times New Roman" w:hAnsi="Times New Roman" w:cs="Times New Roman" w:hint="default"/>
      <w:sz w:val="26"/>
      <w:szCs w:val="26"/>
    </w:rPr>
  </w:style>
  <w:style w:type="paragraph" w:customStyle="1" w:styleId="Style3">
    <w:name w:val="Style3"/>
    <w:basedOn w:val="a"/>
    <w:uiPriority w:val="99"/>
    <w:rsid w:val="00386BBF"/>
    <w:pPr>
      <w:widowControl w:val="0"/>
      <w:autoSpaceDE w:val="0"/>
      <w:autoSpaceDN w:val="0"/>
      <w:adjustRightInd w:val="0"/>
      <w:ind w:firstLine="0"/>
      <w:jc w:val="left"/>
    </w:pPr>
    <w:rPr>
      <w:rFonts w:ascii="Times New Roman" w:hAnsi="Times New Roman"/>
    </w:rPr>
  </w:style>
  <w:style w:type="paragraph" w:customStyle="1" w:styleId="Style9">
    <w:name w:val="Style9"/>
    <w:basedOn w:val="a"/>
    <w:uiPriority w:val="99"/>
    <w:rsid w:val="00386BBF"/>
    <w:pPr>
      <w:widowControl w:val="0"/>
      <w:autoSpaceDE w:val="0"/>
      <w:autoSpaceDN w:val="0"/>
      <w:adjustRightInd w:val="0"/>
      <w:spacing w:line="326" w:lineRule="exact"/>
      <w:ind w:firstLine="739"/>
    </w:pPr>
    <w:rPr>
      <w:rFonts w:ascii="Times New Roman" w:hAnsi="Times New Roman"/>
    </w:rPr>
  </w:style>
  <w:style w:type="character" w:customStyle="1" w:styleId="FontStyle31">
    <w:name w:val="Font Style31"/>
    <w:basedOn w:val="a0"/>
    <w:uiPriority w:val="99"/>
    <w:rsid w:val="00AE03AB"/>
    <w:rPr>
      <w:rFonts w:ascii="Times New Roman" w:hAnsi="Times New Roman" w:cs="Times New Roman" w:hint="default"/>
      <w:sz w:val="26"/>
      <w:szCs w:val="26"/>
    </w:rPr>
  </w:style>
  <w:style w:type="paragraph" w:customStyle="1" w:styleId="Style13">
    <w:name w:val="Style13"/>
    <w:basedOn w:val="a"/>
    <w:uiPriority w:val="99"/>
    <w:rsid w:val="00F51E6E"/>
    <w:pPr>
      <w:widowControl w:val="0"/>
      <w:autoSpaceDE w:val="0"/>
      <w:autoSpaceDN w:val="0"/>
      <w:adjustRightInd w:val="0"/>
      <w:spacing w:line="317" w:lineRule="exact"/>
      <w:ind w:firstLine="701"/>
    </w:pPr>
    <w:rPr>
      <w:rFonts w:ascii="Times New Roman" w:eastAsiaTheme="minorEastAsia" w:hAnsi="Times New Roman"/>
    </w:rPr>
  </w:style>
</w:styles>
</file>

<file path=word/webSettings.xml><?xml version="1.0" encoding="utf-8"?>
<w:webSettings xmlns:r="http://schemas.openxmlformats.org/officeDocument/2006/relationships" xmlns:w="http://schemas.openxmlformats.org/wordprocessingml/2006/main">
  <w:divs>
    <w:div w:id="46800644">
      <w:bodyDiv w:val="1"/>
      <w:marLeft w:val="0"/>
      <w:marRight w:val="0"/>
      <w:marTop w:val="0"/>
      <w:marBottom w:val="0"/>
      <w:divBdr>
        <w:top w:val="none" w:sz="0" w:space="0" w:color="auto"/>
        <w:left w:val="none" w:sz="0" w:space="0" w:color="auto"/>
        <w:bottom w:val="none" w:sz="0" w:space="0" w:color="auto"/>
        <w:right w:val="none" w:sz="0" w:space="0" w:color="auto"/>
      </w:divBdr>
    </w:div>
    <w:div w:id="89860044">
      <w:bodyDiv w:val="1"/>
      <w:marLeft w:val="0"/>
      <w:marRight w:val="0"/>
      <w:marTop w:val="0"/>
      <w:marBottom w:val="0"/>
      <w:divBdr>
        <w:top w:val="none" w:sz="0" w:space="0" w:color="auto"/>
        <w:left w:val="none" w:sz="0" w:space="0" w:color="auto"/>
        <w:bottom w:val="none" w:sz="0" w:space="0" w:color="auto"/>
        <w:right w:val="none" w:sz="0" w:space="0" w:color="auto"/>
      </w:divBdr>
    </w:div>
    <w:div w:id="214657707">
      <w:bodyDiv w:val="1"/>
      <w:marLeft w:val="0"/>
      <w:marRight w:val="0"/>
      <w:marTop w:val="0"/>
      <w:marBottom w:val="0"/>
      <w:divBdr>
        <w:top w:val="none" w:sz="0" w:space="0" w:color="auto"/>
        <w:left w:val="none" w:sz="0" w:space="0" w:color="auto"/>
        <w:bottom w:val="none" w:sz="0" w:space="0" w:color="auto"/>
        <w:right w:val="none" w:sz="0" w:space="0" w:color="auto"/>
      </w:divBdr>
    </w:div>
    <w:div w:id="265311699">
      <w:bodyDiv w:val="1"/>
      <w:marLeft w:val="0"/>
      <w:marRight w:val="0"/>
      <w:marTop w:val="0"/>
      <w:marBottom w:val="0"/>
      <w:divBdr>
        <w:top w:val="none" w:sz="0" w:space="0" w:color="auto"/>
        <w:left w:val="none" w:sz="0" w:space="0" w:color="auto"/>
        <w:bottom w:val="none" w:sz="0" w:space="0" w:color="auto"/>
        <w:right w:val="none" w:sz="0" w:space="0" w:color="auto"/>
      </w:divBdr>
    </w:div>
    <w:div w:id="312030275">
      <w:bodyDiv w:val="1"/>
      <w:marLeft w:val="0"/>
      <w:marRight w:val="0"/>
      <w:marTop w:val="0"/>
      <w:marBottom w:val="0"/>
      <w:divBdr>
        <w:top w:val="none" w:sz="0" w:space="0" w:color="auto"/>
        <w:left w:val="none" w:sz="0" w:space="0" w:color="auto"/>
        <w:bottom w:val="none" w:sz="0" w:space="0" w:color="auto"/>
        <w:right w:val="none" w:sz="0" w:space="0" w:color="auto"/>
      </w:divBdr>
    </w:div>
    <w:div w:id="326329128">
      <w:bodyDiv w:val="1"/>
      <w:marLeft w:val="0"/>
      <w:marRight w:val="0"/>
      <w:marTop w:val="0"/>
      <w:marBottom w:val="0"/>
      <w:divBdr>
        <w:top w:val="none" w:sz="0" w:space="0" w:color="auto"/>
        <w:left w:val="none" w:sz="0" w:space="0" w:color="auto"/>
        <w:bottom w:val="none" w:sz="0" w:space="0" w:color="auto"/>
        <w:right w:val="none" w:sz="0" w:space="0" w:color="auto"/>
      </w:divBdr>
    </w:div>
    <w:div w:id="438448932">
      <w:bodyDiv w:val="1"/>
      <w:marLeft w:val="0"/>
      <w:marRight w:val="0"/>
      <w:marTop w:val="0"/>
      <w:marBottom w:val="0"/>
      <w:divBdr>
        <w:top w:val="none" w:sz="0" w:space="0" w:color="auto"/>
        <w:left w:val="none" w:sz="0" w:space="0" w:color="auto"/>
        <w:bottom w:val="none" w:sz="0" w:space="0" w:color="auto"/>
        <w:right w:val="none" w:sz="0" w:space="0" w:color="auto"/>
      </w:divBdr>
    </w:div>
    <w:div w:id="501819829">
      <w:bodyDiv w:val="1"/>
      <w:marLeft w:val="0"/>
      <w:marRight w:val="0"/>
      <w:marTop w:val="0"/>
      <w:marBottom w:val="0"/>
      <w:divBdr>
        <w:top w:val="none" w:sz="0" w:space="0" w:color="auto"/>
        <w:left w:val="none" w:sz="0" w:space="0" w:color="auto"/>
        <w:bottom w:val="none" w:sz="0" w:space="0" w:color="auto"/>
        <w:right w:val="none" w:sz="0" w:space="0" w:color="auto"/>
      </w:divBdr>
    </w:div>
    <w:div w:id="543907716">
      <w:bodyDiv w:val="1"/>
      <w:marLeft w:val="0"/>
      <w:marRight w:val="0"/>
      <w:marTop w:val="0"/>
      <w:marBottom w:val="0"/>
      <w:divBdr>
        <w:top w:val="none" w:sz="0" w:space="0" w:color="auto"/>
        <w:left w:val="none" w:sz="0" w:space="0" w:color="auto"/>
        <w:bottom w:val="none" w:sz="0" w:space="0" w:color="auto"/>
        <w:right w:val="none" w:sz="0" w:space="0" w:color="auto"/>
      </w:divBdr>
    </w:div>
    <w:div w:id="615677384">
      <w:bodyDiv w:val="1"/>
      <w:marLeft w:val="0"/>
      <w:marRight w:val="0"/>
      <w:marTop w:val="0"/>
      <w:marBottom w:val="0"/>
      <w:divBdr>
        <w:top w:val="none" w:sz="0" w:space="0" w:color="auto"/>
        <w:left w:val="none" w:sz="0" w:space="0" w:color="auto"/>
        <w:bottom w:val="none" w:sz="0" w:space="0" w:color="auto"/>
        <w:right w:val="none" w:sz="0" w:space="0" w:color="auto"/>
      </w:divBdr>
    </w:div>
    <w:div w:id="799803957">
      <w:bodyDiv w:val="1"/>
      <w:marLeft w:val="0"/>
      <w:marRight w:val="0"/>
      <w:marTop w:val="0"/>
      <w:marBottom w:val="0"/>
      <w:divBdr>
        <w:top w:val="none" w:sz="0" w:space="0" w:color="auto"/>
        <w:left w:val="none" w:sz="0" w:space="0" w:color="auto"/>
        <w:bottom w:val="none" w:sz="0" w:space="0" w:color="auto"/>
        <w:right w:val="none" w:sz="0" w:space="0" w:color="auto"/>
      </w:divBdr>
    </w:div>
    <w:div w:id="854272078">
      <w:bodyDiv w:val="1"/>
      <w:marLeft w:val="0"/>
      <w:marRight w:val="0"/>
      <w:marTop w:val="0"/>
      <w:marBottom w:val="0"/>
      <w:divBdr>
        <w:top w:val="none" w:sz="0" w:space="0" w:color="auto"/>
        <w:left w:val="none" w:sz="0" w:space="0" w:color="auto"/>
        <w:bottom w:val="none" w:sz="0" w:space="0" w:color="auto"/>
        <w:right w:val="none" w:sz="0" w:space="0" w:color="auto"/>
      </w:divBdr>
    </w:div>
    <w:div w:id="887228802">
      <w:bodyDiv w:val="1"/>
      <w:marLeft w:val="0"/>
      <w:marRight w:val="0"/>
      <w:marTop w:val="0"/>
      <w:marBottom w:val="0"/>
      <w:divBdr>
        <w:top w:val="none" w:sz="0" w:space="0" w:color="auto"/>
        <w:left w:val="none" w:sz="0" w:space="0" w:color="auto"/>
        <w:bottom w:val="none" w:sz="0" w:space="0" w:color="auto"/>
        <w:right w:val="none" w:sz="0" w:space="0" w:color="auto"/>
      </w:divBdr>
    </w:div>
    <w:div w:id="929629180">
      <w:marLeft w:val="0"/>
      <w:marRight w:val="0"/>
      <w:marTop w:val="0"/>
      <w:marBottom w:val="0"/>
      <w:divBdr>
        <w:top w:val="none" w:sz="0" w:space="0" w:color="auto"/>
        <w:left w:val="none" w:sz="0" w:space="0" w:color="auto"/>
        <w:bottom w:val="none" w:sz="0" w:space="0" w:color="auto"/>
        <w:right w:val="none" w:sz="0" w:space="0" w:color="auto"/>
      </w:divBdr>
      <w:divsChild>
        <w:div w:id="929629175">
          <w:marLeft w:val="0"/>
          <w:marRight w:val="0"/>
          <w:marTop w:val="0"/>
          <w:marBottom w:val="0"/>
          <w:divBdr>
            <w:top w:val="none" w:sz="0" w:space="0" w:color="auto"/>
            <w:left w:val="none" w:sz="0" w:space="0" w:color="auto"/>
            <w:bottom w:val="none" w:sz="0" w:space="0" w:color="auto"/>
            <w:right w:val="none" w:sz="0" w:space="0" w:color="auto"/>
          </w:divBdr>
        </w:div>
        <w:div w:id="929629176">
          <w:marLeft w:val="0"/>
          <w:marRight w:val="0"/>
          <w:marTop w:val="0"/>
          <w:marBottom w:val="0"/>
          <w:divBdr>
            <w:top w:val="none" w:sz="0" w:space="0" w:color="auto"/>
            <w:left w:val="none" w:sz="0" w:space="0" w:color="auto"/>
            <w:bottom w:val="none" w:sz="0" w:space="0" w:color="auto"/>
            <w:right w:val="none" w:sz="0" w:space="0" w:color="auto"/>
          </w:divBdr>
        </w:div>
        <w:div w:id="929629177">
          <w:marLeft w:val="0"/>
          <w:marRight w:val="0"/>
          <w:marTop w:val="0"/>
          <w:marBottom w:val="0"/>
          <w:divBdr>
            <w:top w:val="none" w:sz="0" w:space="0" w:color="auto"/>
            <w:left w:val="none" w:sz="0" w:space="0" w:color="auto"/>
            <w:bottom w:val="none" w:sz="0" w:space="0" w:color="auto"/>
            <w:right w:val="none" w:sz="0" w:space="0" w:color="auto"/>
          </w:divBdr>
        </w:div>
        <w:div w:id="929629178">
          <w:marLeft w:val="0"/>
          <w:marRight w:val="0"/>
          <w:marTop w:val="0"/>
          <w:marBottom w:val="0"/>
          <w:divBdr>
            <w:top w:val="none" w:sz="0" w:space="0" w:color="auto"/>
            <w:left w:val="none" w:sz="0" w:space="0" w:color="auto"/>
            <w:bottom w:val="none" w:sz="0" w:space="0" w:color="auto"/>
            <w:right w:val="none" w:sz="0" w:space="0" w:color="auto"/>
          </w:divBdr>
        </w:div>
        <w:div w:id="929629179">
          <w:marLeft w:val="0"/>
          <w:marRight w:val="0"/>
          <w:marTop w:val="0"/>
          <w:marBottom w:val="0"/>
          <w:divBdr>
            <w:top w:val="none" w:sz="0" w:space="0" w:color="auto"/>
            <w:left w:val="none" w:sz="0" w:space="0" w:color="auto"/>
            <w:bottom w:val="none" w:sz="0" w:space="0" w:color="auto"/>
            <w:right w:val="none" w:sz="0" w:space="0" w:color="auto"/>
          </w:divBdr>
        </w:div>
        <w:div w:id="929629181">
          <w:marLeft w:val="0"/>
          <w:marRight w:val="0"/>
          <w:marTop w:val="0"/>
          <w:marBottom w:val="0"/>
          <w:divBdr>
            <w:top w:val="none" w:sz="0" w:space="0" w:color="auto"/>
            <w:left w:val="none" w:sz="0" w:space="0" w:color="auto"/>
            <w:bottom w:val="none" w:sz="0" w:space="0" w:color="auto"/>
            <w:right w:val="none" w:sz="0" w:space="0" w:color="auto"/>
          </w:divBdr>
        </w:div>
        <w:div w:id="929629182">
          <w:marLeft w:val="0"/>
          <w:marRight w:val="0"/>
          <w:marTop w:val="0"/>
          <w:marBottom w:val="0"/>
          <w:divBdr>
            <w:top w:val="none" w:sz="0" w:space="0" w:color="auto"/>
            <w:left w:val="none" w:sz="0" w:space="0" w:color="auto"/>
            <w:bottom w:val="none" w:sz="0" w:space="0" w:color="auto"/>
            <w:right w:val="none" w:sz="0" w:space="0" w:color="auto"/>
          </w:divBdr>
        </w:div>
        <w:div w:id="929629183">
          <w:marLeft w:val="0"/>
          <w:marRight w:val="0"/>
          <w:marTop w:val="0"/>
          <w:marBottom w:val="0"/>
          <w:divBdr>
            <w:top w:val="none" w:sz="0" w:space="0" w:color="auto"/>
            <w:left w:val="none" w:sz="0" w:space="0" w:color="auto"/>
            <w:bottom w:val="none" w:sz="0" w:space="0" w:color="auto"/>
            <w:right w:val="none" w:sz="0" w:space="0" w:color="auto"/>
          </w:divBdr>
        </w:div>
        <w:div w:id="929629184">
          <w:marLeft w:val="0"/>
          <w:marRight w:val="0"/>
          <w:marTop w:val="0"/>
          <w:marBottom w:val="0"/>
          <w:divBdr>
            <w:top w:val="none" w:sz="0" w:space="0" w:color="auto"/>
            <w:left w:val="none" w:sz="0" w:space="0" w:color="auto"/>
            <w:bottom w:val="none" w:sz="0" w:space="0" w:color="auto"/>
            <w:right w:val="none" w:sz="0" w:space="0" w:color="auto"/>
          </w:divBdr>
        </w:div>
        <w:div w:id="929629185">
          <w:marLeft w:val="0"/>
          <w:marRight w:val="0"/>
          <w:marTop w:val="0"/>
          <w:marBottom w:val="0"/>
          <w:divBdr>
            <w:top w:val="none" w:sz="0" w:space="0" w:color="auto"/>
            <w:left w:val="none" w:sz="0" w:space="0" w:color="auto"/>
            <w:bottom w:val="none" w:sz="0" w:space="0" w:color="auto"/>
            <w:right w:val="none" w:sz="0" w:space="0" w:color="auto"/>
          </w:divBdr>
        </w:div>
        <w:div w:id="929629186">
          <w:marLeft w:val="0"/>
          <w:marRight w:val="0"/>
          <w:marTop w:val="0"/>
          <w:marBottom w:val="0"/>
          <w:divBdr>
            <w:top w:val="none" w:sz="0" w:space="0" w:color="auto"/>
            <w:left w:val="none" w:sz="0" w:space="0" w:color="auto"/>
            <w:bottom w:val="none" w:sz="0" w:space="0" w:color="auto"/>
            <w:right w:val="none" w:sz="0" w:space="0" w:color="auto"/>
          </w:divBdr>
        </w:div>
        <w:div w:id="929629187">
          <w:marLeft w:val="0"/>
          <w:marRight w:val="0"/>
          <w:marTop w:val="0"/>
          <w:marBottom w:val="0"/>
          <w:divBdr>
            <w:top w:val="none" w:sz="0" w:space="0" w:color="auto"/>
            <w:left w:val="none" w:sz="0" w:space="0" w:color="auto"/>
            <w:bottom w:val="none" w:sz="0" w:space="0" w:color="auto"/>
            <w:right w:val="none" w:sz="0" w:space="0" w:color="auto"/>
          </w:divBdr>
        </w:div>
        <w:div w:id="929629188">
          <w:marLeft w:val="0"/>
          <w:marRight w:val="0"/>
          <w:marTop w:val="0"/>
          <w:marBottom w:val="0"/>
          <w:divBdr>
            <w:top w:val="none" w:sz="0" w:space="0" w:color="auto"/>
            <w:left w:val="none" w:sz="0" w:space="0" w:color="auto"/>
            <w:bottom w:val="none" w:sz="0" w:space="0" w:color="auto"/>
            <w:right w:val="none" w:sz="0" w:space="0" w:color="auto"/>
          </w:divBdr>
        </w:div>
        <w:div w:id="929629189">
          <w:marLeft w:val="0"/>
          <w:marRight w:val="0"/>
          <w:marTop w:val="0"/>
          <w:marBottom w:val="0"/>
          <w:divBdr>
            <w:top w:val="none" w:sz="0" w:space="0" w:color="auto"/>
            <w:left w:val="none" w:sz="0" w:space="0" w:color="auto"/>
            <w:bottom w:val="none" w:sz="0" w:space="0" w:color="auto"/>
            <w:right w:val="none" w:sz="0" w:space="0" w:color="auto"/>
          </w:divBdr>
        </w:div>
        <w:div w:id="929629190">
          <w:marLeft w:val="0"/>
          <w:marRight w:val="0"/>
          <w:marTop w:val="0"/>
          <w:marBottom w:val="0"/>
          <w:divBdr>
            <w:top w:val="none" w:sz="0" w:space="0" w:color="auto"/>
            <w:left w:val="none" w:sz="0" w:space="0" w:color="auto"/>
            <w:bottom w:val="none" w:sz="0" w:space="0" w:color="auto"/>
            <w:right w:val="none" w:sz="0" w:space="0" w:color="auto"/>
          </w:divBdr>
        </w:div>
        <w:div w:id="929629191">
          <w:marLeft w:val="0"/>
          <w:marRight w:val="0"/>
          <w:marTop w:val="0"/>
          <w:marBottom w:val="0"/>
          <w:divBdr>
            <w:top w:val="none" w:sz="0" w:space="0" w:color="auto"/>
            <w:left w:val="none" w:sz="0" w:space="0" w:color="auto"/>
            <w:bottom w:val="none" w:sz="0" w:space="0" w:color="auto"/>
            <w:right w:val="none" w:sz="0" w:space="0" w:color="auto"/>
          </w:divBdr>
        </w:div>
        <w:div w:id="929629192">
          <w:marLeft w:val="0"/>
          <w:marRight w:val="0"/>
          <w:marTop w:val="0"/>
          <w:marBottom w:val="0"/>
          <w:divBdr>
            <w:top w:val="none" w:sz="0" w:space="0" w:color="auto"/>
            <w:left w:val="none" w:sz="0" w:space="0" w:color="auto"/>
            <w:bottom w:val="none" w:sz="0" w:space="0" w:color="auto"/>
            <w:right w:val="none" w:sz="0" w:space="0" w:color="auto"/>
          </w:divBdr>
        </w:div>
        <w:div w:id="929629193">
          <w:marLeft w:val="0"/>
          <w:marRight w:val="0"/>
          <w:marTop w:val="0"/>
          <w:marBottom w:val="0"/>
          <w:divBdr>
            <w:top w:val="none" w:sz="0" w:space="0" w:color="auto"/>
            <w:left w:val="none" w:sz="0" w:space="0" w:color="auto"/>
            <w:bottom w:val="none" w:sz="0" w:space="0" w:color="auto"/>
            <w:right w:val="none" w:sz="0" w:space="0" w:color="auto"/>
          </w:divBdr>
        </w:div>
        <w:div w:id="929629194">
          <w:marLeft w:val="0"/>
          <w:marRight w:val="0"/>
          <w:marTop w:val="0"/>
          <w:marBottom w:val="0"/>
          <w:divBdr>
            <w:top w:val="none" w:sz="0" w:space="0" w:color="auto"/>
            <w:left w:val="none" w:sz="0" w:space="0" w:color="auto"/>
            <w:bottom w:val="none" w:sz="0" w:space="0" w:color="auto"/>
            <w:right w:val="none" w:sz="0" w:space="0" w:color="auto"/>
          </w:divBdr>
        </w:div>
        <w:div w:id="929629195">
          <w:marLeft w:val="0"/>
          <w:marRight w:val="0"/>
          <w:marTop w:val="0"/>
          <w:marBottom w:val="0"/>
          <w:divBdr>
            <w:top w:val="none" w:sz="0" w:space="0" w:color="auto"/>
            <w:left w:val="none" w:sz="0" w:space="0" w:color="auto"/>
            <w:bottom w:val="none" w:sz="0" w:space="0" w:color="auto"/>
            <w:right w:val="none" w:sz="0" w:space="0" w:color="auto"/>
          </w:divBdr>
        </w:div>
        <w:div w:id="929629196">
          <w:marLeft w:val="0"/>
          <w:marRight w:val="0"/>
          <w:marTop w:val="0"/>
          <w:marBottom w:val="0"/>
          <w:divBdr>
            <w:top w:val="none" w:sz="0" w:space="0" w:color="auto"/>
            <w:left w:val="none" w:sz="0" w:space="0" w:color="auto"/>
            <w:bottom w:val="none" w:sz="0" w:space="0" w:color="auto"/>
            <w:right w:val="none" w:sz="0" w:space="0" w:color="auto"/>
          </w:divBdr>
        </w:div>
        <w:div w:id="929629197">
          <w:marLeft w:val="0"/>
          <w:marRight w:val="0"/>
          <w:marTop w:val="0"/>
          <w:marBottom w:val="0"/>
          <w:divBdr>
            <w:top w:val="none" w:sz="0" w:space="0" w:color="auto"/>
            <w:left w:val="none" w:sz="0" w:space="0" w:color="auto"/>
            <w:bottom w:val="none" w:sz="0" w:space="0" w:color="auto"/>
            <w:right w:val="none" w:sz="0" w:space="0" w:color="auto"/>
          </w:divBdr>
        </w:div>
        <w:div w:id="929629198">
          <w:marLeft w:val="0"/>
          <w:marRight w:val="0"/>
          <w:marTop w:val="0"/>
          <w:marBottom w:val="0"/>
          <w:divBdr>
            <w:top w:val="none" w:sz="0" w:space="0" w:color="auto"/>
            <w:left w:val="none" w:sz="0" w:space="0" w:color="auto"/>
            <w:bottom w:val="none" w:sz="0" w:space="0" w:color="auto"/>
            <w:right w:val="none" w:sz="0" w:space="0" w:color="auto"/>
          </w:divBdr>
        </w:div>
        <w:div w:id="929629199">
          <w:marLeft w:val="0"/>
          <w:marRight w:val="0"/>
          <w:marTop w:val="0"/>
          <w:marBottom w:val="0"/>
          <w:divBdr>
            <w:top w:val="none" w:sz="0" w:space="0" w:color="auto"/>
            <w:left w:val="none" w:sz="0" w:space="0" w:color="auto"/>
            <w:bottom w:val="none" w:sz="0" w:space="0" w:color="auto"/>
            <w:right w:val="none" w:sz="0" w:space="0" w:color="auto"/>
          </w:divBdr>
        </w:div>
        <w:div w:id="929629200">
          <w:marLeft w:val="0"/>
          <w:marRight w:val="0"/>
          <w:marTop w:val="0"/>
          <w:marBottom w:val="0"/>
          <w:divBdr>
            <w:top w:val="none" w:sz="0" w:space="0" w:color="auto"/>
            <w:left w:val="none" w:sz="0" w:space="0" w:color="auto"/>
            <w:bottom w:val="none" w:sz="0" w:space="0" w:color="auto"/>
            <w:right w:val="none" w:sz="0" w:space="0" w:color="auto"/>
          </w:divBdr>
        </w:div>
        <w:div w:id="929629201">
          <w:marLeft w:val="0"/>
          <w:marRight w:val="0"/>
          <w:marTop w:val="0"/>
          <w:marBottom w:val="0"/>
          <w:divBdr>
            <w:top w:val="none" w:sz="0" w:space="0" w:color="auto"/>
            <w:left w:val="none" w:sz="0" w:space="0" w:color="auto"/>
            <w:bottom w:val="none" w:sz="0" w:space="0" w:color="auto"/>
            <w:right w:val="none" w:sz="0" w:space="0" w:color="auto"/>
          </w:divBdr>
        </w:div>
        <w:div w:id="929629202">
          <w:marLeft w:val="0"/>
          <w:marRight w:val="0"/>
          <w:marTop w:val="0"/>
          <w:marBottom w:val="0"/>
          <w:divBdr>
            <w:top w:val="none" w:sz="0" w:space="0" w:color="auto"/>
            <w:left w:val="none" w:sz="0" w:space="0" w:color="auto"/>
            <w:bottom w:val="none" w:sz="0" w:space="0" w:color="auto"/>
            <w:right w:val="none" w:sz="0" w:space="0" w:color="auto"/>
          </w:divBdr>
        </w:div>
        <w:div w:id="929629203">
          <w:marLeft w:val="0"/>
          <w:marRight w:val="0"/>
          <w:marTop w:val="0"/>
          <w:marBottom w:val="0"/>
          <w:divBdr>
            <w:top w:val="none" w:sz="0" w:space="0" w:color="auto"/>
            <w:left w:val="none" w:sz="0" w:space="0" w:color="auto"/>
            <w:bottom w:val="none" w:sz="0" w:space="0" w:color="auto"/>
            <w:right w:val="none" w:sz="0" w:space="0" w:color="auto"/>
          </w:divBdr>
        </w:div>
        <w:div w:id="929629204">
          <w:marLeft w:val="0"/>
          <w:marRight w:val="0"/>
          <w:marTop w:val="0"/>
          <w:marBottom w:val="0"/>
          <w:divBdr>
            <w:top w:val="none" w:sz="0" w:space="0" w:color="auto"/>
            <w:left w:val="none" w:sz="0" w:space="0" w:color="auto"/>
            <w:bottom w:val="none" w:sz="0" w:space="0" w:color="auto"/>
            <w:right w:val="none" w:sz="0" w:space="0" w:color="auto"/>
          </w:divBdr>
        </w:div>
        <w:div w:id="929629205">
          <w:marLeft w:val="0"/>
          <w:marRight w:val="0"/>
          <w:marTop w:val="0"/>
          <w:marBottom w:val="0"/>
          <w:divBdr>
            <w:top w:val="none" w:sz="0" w:space="0" w:color="auto"/>
            <w:left w:val="none" w:sz="0" w:space="0" w:color="auto"/>
            <w:bottom w:val="none" w:sz="0" w:space="0" w:color="auto"/>
            <w:right w:val="none" w:sz="0" w:space="0" w:color="auto"/>
          </w:divBdr>
        </w:div>
        <w:div w:id="929629206">
          <w:marLeft w:val="0"/>
          <w:marRight w:val="0"/>
          <w:marTop w:val="0"/>
          <w:marBottom w:val="0"/>
          <w:divBdr>
            <w:top w:val="none" w:sz="0" w:space="0" w:color="auto"/>
            <w:left w:val="none" w:sz="0" w:space="0" w:color="auto"/>
            <w:bottom w:val="none" w:sz="0" w:space="0" w:color="auto"/>
            <w:right w:val="none" w:sz="0" w:space="0" w:color="auto"/>
          </w:divBdr>
        </w:div>
        <w:div w:id="929629207">
          <w:marLeft w:val="0"/>
          <w:marRight w:val="0"/>
          <w:marTop w:val="0"/>
          <w:marBottom w:val="0"/>
          <w:divBdr>
            <w:top w:val="none" w:sz="0" w:space="0" w:color="auto"/>
            <w:left w:val="none" w:sz="0" w:space="0" w:color="auto"/>
            <w:bottom w:val="none" w:sz="0" w:space="0" w:color="auto"/>
            <w:right w:val="none" w:sz="0" w:space="0" w:color="auto"/>
          </w:divBdr>
        </w:div>
        <w:div w:id="929629208">
          <w:marLeft w:val="0"/>
          <w:marRight w:val="0"/>
          <w:marTop w:val="0"/>
          <w:marBottom w:val="0"/>
          <w:divBdr>
            <w:top w:val="none" w:sz="0" w:space="0" w:color="auto"/>
            <w:left w:val="none" w:sz="0" w:space="0" w:color="auto"/>
            <w:bottom w:val="none" w:sz="0" w:space="0" w:color="auto"/>
            <w:right w:val="none" w:sz="0" w:space="0" w:color="auto"/>
          </w:divBdr>
        </w:div>
        <w:div w:id="929629209">
          <w:marLeft w:val="0"/>
          <w:marRight w:val="0"/>
          <w:marTop w:val="0"/>
          <w:marBottom w:val="0"/>
          <w:divBdr>
            <w:top w:val="none" w:sz="0" w:space="0" w:color="auto"/>
            <w:left w:val="none" w:sz="0" w:space="0" w:color="auto"/>
            <w:bottom w:val="none" w:sz="0" w:space="0" w:color="auto"/>
            <w:right w:val="none" w:sz="0" w:space="0" w:color="auto"/>
          </w:divBdr>
        </w:div>
        <w:div w:id="929629210">
          <w:marLeft w:val="0"/>
          <w:marRight w:val="0"/>
          <w:marTop w:val="0"/>
          <w:marBottom w:val="0"/>
          <w:divBdr>
            <w:top w:val="none" w:sz="0" w:space="0" w:color="auto"/>
            <w:left w:val="none" w:sz="0" w:space="0" w:color="auto"/>
            <w:bottom w:val="none" w:sz="0" w:space="0" w:color="auto"/>
            <w:right w:val="none" w:sz="0" w:space="0" w:color="auto"/>
          </w:divBdr>
        </w:div>
        <w:div w:id="929629211">
          <w:marLeft w:val="0"/>
          <w:marRight w:val="0"/>
          <w:marTop w:val="0"/>
          <w:marBottom w:val="0"/>
          <w:divBdr>
            <w:top w:val="none" w:sz="0" w:space="0" w:color="auto"/>
            <w:left w:val="none" w:sz="0" w:space="0" w:color="auto"/>
            <w:bottom w:val="none" w:sz="0" w:space="0" w:color="auto"/>
            <w:right w:val="none" w:sz="0" w:space="0" w:color="auto"/>
          </w:divBdr>
        </w:div>
        <w:div w:id="929629212">
          <w:marLeft w:val="0"/>
          <w:marRight w:val="0"/>
          <w:marTop w:val="0"/>
          <w:marBottom w:val="0"/>
          <w:divBdr>
            <w:top w:val="none" w:sz="0" w:space="0" w:color="auto"/>
            <w:left w:val="none" w:sz="0" w:space="0" w:color="auto"/>
            <w:bottom w:val="none" w:sz="0" w:space="0" w:color="auto"/>
            <w:right w:val="none" w:sz="0" w:space="0" w:color="auto"/>
          </w:divBdr>
        </w:div>
        <w:div w:id="929629213">
          <w:marLeft w:val="0"/>
          <w:marRight w:val="0"/>
          <w:marTop w:val="0"/>
          <w:marBottom w:val="0"/>
          <w:divBdr>
            <w:top w:val="none" w:sz="0" w:space="0" w:color="auto"/>
            <w:left w:val="none" w:sz="0" w:space="0" w:color="auto"/>
            <w:bottom w:val="none" w:sz="0" w:space="0" w:color="auto"/>
            <w:right w:val="none" w:sz="0" w:space="0" w:color="auto"/>
          </w:divBdr>
        </w:div>
        <w:div w:id="929629214">
          <w:marLeft w:val="0"/>
          <w:marRight w:val="0"/>
          <w:marTop w:val="0"/>
          <w:marBottom w:val="0"/>
          <w:divBdr>
            <w:top w:val="none" w:sz="0" w:space="0" w:color="auto"/>
            <w:left w:val="none" w:sz="0" w:space="0" w:color="auto"/>
            <w:bottom w:val="none" w:sz="0" w:space="0" w:color="auto"/>
            <w:right w:val="none" w:sz="0" w:space="0" w:color="auto"/>
          </w:divBdr>
        </w:div>
      </w:divsChild>
    </w:div>
    <w:div w:id="986779907">
      <w:bodyDiv w:val="1"/>
      <w:marLeft w:val="0"/>
      <w:marRight w:val="0"/>
      <w:marTop w:val="0"/>
      <w:marBottom w:val="0"/>
      <w:divBdr>
        <w:top w:val="none" w:sz="0" w:space="0" w:color="auto"/>
        <w:left w:val="none" w:sz="0" w:space="0" w:color="auto"/>
        <w:bottom w:val="none" w:sz="0" w:space="0" w:color="auto"/>
        <w:right w:val="none" w:sz="0" w:space="0" w:color="auto"/>
      </w:divBdr>
    </w:div>
    <w:div w:id="1111896937">
      <w:bodyDiv w:val="1"/>
      <w:marLeft w:val="0"/>
      <w:marRight w:val="0"/>
      <w:marTop w:val="0"/>
      <w:marBottom w:val="0"/>
      <w:divBdr>
        <w:top w:val="none" w:sz="0" w:space="0" w:color="auto"/>
        <w:left w:val="none" w:sz="0" w:space="0" w:color="auto"/>
        <w:bottom w:val="none" w:sz="0" w:space="0" w:color="auto"/>
        <w:right w:val="none" w:sz="0" w:space="0" w:color="auto"/>
      </w:divBdr>
    </w:div>
    <w:div w:id="1476797089">
      <w:bodyDiv w:val="1"/>
      <w:marLeft w:val="0"/>
      <w:marRight w:val="0"/>
      <w:marTop w:val="0"/>
      <w:marBottom w:val="0"/>
      <w:divBdr>
        <w:top w:val="none" w:sz="0" w:space="0" w:color="auto"/>
        <w:left w:val="none" w:sz="0" w:space="0" w:color="auto"/>
        <w:bottom w:val="none" w:sz="0" w:space="0" w:color="auto"/>
        <w:right w:val="none" w:sz="0" w:space="0" w:color="auto"/>
      </w:divBdr>
    </w:div>
    <w:div w:id="1646083865">
      <w:bodyDiv w:val="1"/>
      <w:marLeft w:val="0"/>
      <w:marRight w:val="0"/>
      <w:marTop w:val="0"/>
      <w:marBottom w:val="0"/>
      <w:divBdr>
        <w:top w:val="none" w:sz="0" w:space="0" w:color="auto"/>
        <w:left w:val="none" w:sz="0" w:space="0" w:color="auto"/>
        <w:bottom w:val="none" w:sz="0" w:space="0" w:color="auto"/>
        <w:right w:val="none" w:sz="0" w:space="0" w:color="auto"/>
      </w:divBdr>
    </w:div>
    <w:div w:id="1717923736">
      <w:bodyDiv w:val="1"/>
      <w:marLeft w:val="0"/>
      <w:marRight w:val="0"/>
      <w:marTop w:val="0"/>
      <w:marBottom w:val="0"/>
      <w:divBdr>
        <w:top w:val="none" w:sz="0" w:space="0" w:color="auto"/>
        <w:left w:val="none" w:sz="0" w:space="0" w:color="auto"/>
        <w:bottom w:val="none" w:sz="0" w:space="0" w:color="auto"/>
        <w:right w:val="none" w:sz="0" w:space="0" w:color="auto"/>
      </w:divBdr>
    </w:div>
    <w:div w:id="1840074588">
      <w:bodyDiv w:val="1"/>
      <w:marLeft w:val="0"/>
      <w:marRight w:val="0"/>
      <w:marTop w:val="0"/>
      <w:marBottom w:val="0"/>
      <w:divBdr>
        <w:top w:val="none" w:sz="0" w:space="0" w:color="auto"/>
        <w:left w:val="none" w:sz="0" w:space="0" w:color="auto"/>
        <w:bottom w:val="none" w:sz="0" w:space="0" w:color="auto"/>
        <w:right w:val="none" w:sz="0" w:space="0" w:color="auto"/>
      </w:divBdr>
    </w:div>
    <w:div w:id="1921330827">
      <w:bodyDiv w:val="1"/>
      <w:marLeft w:val="0"/>
      <w:marRight w:val="0"/>
      <w:marTop w:val="0"/>
      <w:marBottom w:val="0"/>
      <w:divBdr>
        <w:top w:val="none" w:sz="0" w:space="0" w:color="auto"/>
        <w:left w:val="none" w:sz="0" w:space="0" w:color="auto"/>
        <w:bottom w:val="none" w:sz="0" w:space="0" w:color="auto"/>
        <w:right w:val="none" w:sz="0" w:space="0" w:color="auto"/>
      </w:divBdr>
    </w:div>
    <w:div w:id="2006393260">
      <w:bodyDiv w:val="1"/>
      <w:marLeft w:val="0"/>
      <w:marRight w:val="0"/>
      <w:marTop w:val="0"/>
      <w:marBottom w:val="0"/>
      <w:divBdr>
        <w:top w:val="none" w:sz="0" w:space="0" w:color="auto"/>
        <w:left w:val="none" w:sz="0" w:space="0" w:color="auto"/>
        <w:bottom w:val="none" w:sz="0" w:space="0" w:color="auto"/>
        <w:right w:val="none" w:sz="0" w:space="0" w:color="auto"/>
      </w:divBdr>
    </w:div>
    <w:div w:id="2111460999">
      <w:bodyDiv w:val="1"/>
      <w:marLeft w:val="0"/>
      <w:marRight w:val="0"/>
      <w:marTop w:val="0"/>
      <w:marBottom w:val="0"/>
      <w:divBdr>
        <w:top w:val="none" w:sz="0" w:space="0" w:color="auto"/>
        <w:left w:val="none" w:sz="0" w:space="0" w:color="auto"/>
        <w:bottom w:val="none" w:sz="0" w:space="0" w:color="auto"/>
        <w:right w:val="none" w:sz="0" w:space="0" w:color="auto"/>
      </w:divBdr>
    </w:div>
    <w:div w:id="21471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content\act\28e2acac-ba62-4559-a81e-e732a936fc98.doc" TargetMode="External"/><Relationship Id="rId299" Type="http://schemas.openxmlformats.org/officeDocument/2006/relationships/hyperlink" Target="file:///C:\content\act\53a01b25-1f03-4ef7-b756-138540d9c843.doc" TargetMode="External"/><Relationship Id="rId21" Type="http://schemas.openxmlformats.org/officeDocument/2006/relationships/hyperlink" Target="file:///C:\content\act\e930be53-bebf-44d7-bb1a-3e2777f7d429.doc" TargetMode="External"/><Relationship Id="rId63" Type="http://schemas.openxmlformats.org/officeDocument/2006/relationships/hyperlink" Target="file:///C:\content\act\5486bbfa-1579-4baf-99bc-3786869dbd2b.doc" TargetMode="External"/><Relationship Id="rId159" Type="http://schemas.openxmlformats.org/officeDocument/2006/relationships/hyperlink" Target="file:///C:\content\act\4afe44f8-a2fe-4392-a9b7-75ac1b54dba5.doc" TargetMode="External"/><Relationship Id="rId324" Type="http://schemas.openxmlformats.org/officeDocument/2006/relationships/hyperlink" Target="file:///C:\content\act\bea94ee5-a4fd-483a-b41a-f20fc5b4e636.doc" TargetMode="External"/><Relationship Id="rId366" Type="http://schemas.openxmlformats.org/officeDocument/2006/relationships/hyperlink" Target="file:///C:\content\act\8f21b21c-a408-42c4-b9fe-a939b863c84a.html" TargetMode="External"/><Relationship Id="rId170" Type="http://schemas.openxmlformats.org/officeDocument/2006/relationships/hyperlink" Target="file:///C:\content\act\bea94ee5-a4fd-483a-b41a-f20fc5b4e636.doc" TargetMode="External"/><Relationship Id="rId226" Type="http://schemas.openxmlformats.org/officeDocument/2006/relationships/hyperlink" Target="file:///C:\content\act\eb042c48-de0e-4dbe-8305-4d48dddb63a2.html" TargetMode="External"/><Relationship Id="rId433" Type="http://schemas.openxmlformats.org/officeDocument/2006/relationships/hyperlink" Target="file:///C:\content\act\4afe44f8-a2fe-4392-a9b7-75ac1b54dba5.doc" TargetMode="External"/><Relationship Id="rId268" Type="http://schemas.openxmlformats.org/officeDocument/2006/relationships/hyperlink" Target="file:///C:\content\act\ca0d14af-21b0-420f-b7e2-43914bc9cea9.doc" TargetMode="External"/><Relationship Id="rId32" Type="http://schemas.openxmlformats.org/officeDocument/2006/relationships/hyperlink" Target="file:///C:\content\act\caaf3c13-cb1b-4350-8b8c-00a929370d7a.doc" TargetMode="External"/><Relationship Id="rId74" Type="http://schemas.openxmlformats.org/officeDocument/2006/relationships/hyperlink" Target="file:///C:\content\act\3658a2f0-13f2-4925-a536-3ef779cff4cc.html" TargetMode="External"/><Relationship Id="rId128" Type="http://schemas.openxmlformats.org/officeDocument/2006/relationships/hyperlink" Target="file:///C:\content\act\53a01b25-1f03-4ef7-b756-138540d9c843.doc" TargetMode="External"/><Relationship Id="rId335" Type="http://schemas.openxmlformats.org/officeDocument/2006/relationships/hyperlink" Target="file:///C:\content\ngr\RU0000R200700355.html" TargetMode="External"/><Relationship Id="rId377" Type="http://schemas.openxmlformats.org/officeDocument/2006/relationships/hyperlink" Target="file:///C:\content\act\ca0d14af-21b0-420f-b7e2-43914bc9cea9.doc" TargetMode="External"/><Relationship Id="rId5" Type="http://schemas.openxmlformats.org/officeDocument/2006/relationships/hyperlink" Target="file:///C:\content\ngr\RUMO460200600281.doc" TargetMode="External"/><Relationship Id="rId181" Type="http://schemas.openxmlformats.org/officeDocument/2006/relationships/hyperlink" Target="file:///C:\content\ngr\RUMO460200600281.doc" TargetMode="External"/><Relationship Id="rId237" Type="http://schemas.openxmlformats.org/officeDocument/2006/relationships/hyperlink" Target="file:///C:\content\ngr\RUMO460200800325.doc" TargetMode="External"/><Relationship Id="rId402" Type="http://schemas.openxmlformats.org/officeDocument/2006/relationships/hyperlink" Target="file:///C:\content\act\dced2230-5d0a-496a-b121-62a18071aab2.doc" TargetMode="External"/><Relationship Id="rId279" Type="http://schemas.openxmlformats.org/officeDocument/2006/relationships/hyperlink" Target="file:///C:\content\ngr\RUMO460200600281.doc" TargetMode="External"/><Relationship Id="rId43" Type="http://schemas.openxmlformats.org/officeDocument/2006/relationships/hyperlink" Target="file:///C:\content\act\e930be53-bebf-44d7-bb1a-3e2777f7d429.doc" TargetMode="External"/><Relationship Id="rId139" Type="http://schemas.openxmlformats.org/officeDocument/2006/relationships/hyperlink" Target="file:///C:\content\act\dced2230-5d0a-496a-b121-62a18071aab2.doc" TargetMode="External"/><Relationship Id="rId290" Type="http://schemas.openxmlformats.org/officeDocument/2006/relationships/hyperlink" Target="file:///C:\content\ngr\RUMO460200800325.doc" TargetMode="External"/><Relationship Id="rId304" Type="http://schemas.openxmlformats.org/officeDocument/2006/relationships/hyperlink" Target="file:///C:\content\act\9aa48369-618a-4bb4-b4b8-ae15f2b7ebf6.html" TargetMode="External"/><Relationship Id="rId346" Type="http://schemas.openxmlformats.org/officeDocument/2006/relationships/hyperlink" Target="file:///C:\content\ngr\RUMO460200800325.doc" TargetMode="External"/><Relationship Id="rId388" Type="http://schemas.openxmlformats.org/officeDocument/2006/relationships/hyperlink" Target="file:///C:/Users/Zorro.REGISTR/AppData/Local/AppData/Local/Local%20Settings/content/act/96e20c02-1b12-465a-b64c-24aa92270007.html" TargetMode="External"/><Relationship Id="rId85" Type="http://schemas.openxmlformats.org/officeDocument/2006/relationships/hyperlink" Target="file:///C:\content\act\e930be53-bebf-44d7-bb1a-3e2777f7d429.doc" TargetMode="External"/><Relationship Id="rId150" Type="http://schemas.openxmlformats.org/officeDocument/2006/relationships/hyperlink" Target="file:///C:\content\ngr\RUMO460200600281.doc" TargetMode="External"/><Relationship Id="rId192" Type="http://schemas.openxmlformats.org/officeDocument/2006/relationships/hyperlink" Target="file:///C:\content\ngr\RUMO460200700357.doc" TargetMode="External"/><Relationship Id="rId206" Type="http://schemas.openxmlformats.org/officeDocument/2006/relationships/hyperlink" Target="file:///C:\content\act\53a01b25-1f03-4ef7-b756-138540d9c843.doc" TargetMode="External"/><Relationship Id="rId413" Type="http://schemas.openxmlformats.org/officeDocument/2006/relationships/hyperlink" Target="file:///C:\content\ngr\RU0000R199305853.html" TargetMode="External"/><Relationship Id="rId248" Type="http://schemas.openxmlformats.org/officeDocument/2006/relationships/hyperlink" Target="file:///C:\content\ngr\RUMO460200800325.doc" TargetMode="External"/><Relationship Id="rId12" Type="http://schemas.openxmlformats.org/officeDocument/2006/relationships/hyperlink" Target="file:///C:\content\act\dced2230-5d0a-496a-b121-62a18071aab2.doc" TargetMode="External"/><Relationship Id="rId33" Type="http://schemas.openxmlformats.org/officeDocument/2006/relationships/hyperlink" Target="file:///C:\content\act\45c5baa7-c9db-4bf8-b17b-95141632d1f4.doc" TargetMode="External"/><Relationship Id="rId108" Type="http://schemas.openxmlformats.org/officeDocument/2006/relationships/hyperlink" Target="file:///C:\content\act\1286e8cf-317a-47ba-aa4b-fe62c0ea8781.html" TargetMode="External"/><Relationship Id="rId129" Type="http://schemas.openxmlformats.org/officeDocument/2006/relationships/hyperlink" Target="file:///C:\content\ngr\RUMO460200600281.doc" TargetMode="External"/><Relationship Id="rId280" Type="http://schemas.openxmlformats.org/officeDocument/2006/relationships/hyperlink" Target="file:///C:\content\ngr\RU0000R200303925.html" TargetMode="External"/><Relationship Id="rId315" Type="http://schemas.openxmlformats.org/officeDocument/2006/relationships/hyperlink" Target="file:///C:\content\act\bea94ee5-a4fd-483a-b41a-f20fc5b4e636.doc" TargetMode="External"/><Relationship Id="rId336" Type="http://schemas.openxmlformats.org/officeDocument/2006/relationships/hyperlink" Target="file:///C:\content\act\ca0d14af-21b0-420f-b7e2-43914bc9cea9.doc" TargetMode="External"/><Relationship Id="rId357" Type="http://schemas.openxmlformats.org/officeDocument/2006/relationships/hyperlink" Target="file:///C:\content\ngr\RUMO460200800325.doc" TargetMode="External"/><Relationship Id="rId54" Type="http://schemas.openxmlformats.org/officeDocument/2006/relationships/hyperlink" Target="file:///C:\content\act\caaf3c13-cb1b-4350-8b8c-00a929370d7a.doc" TargetMode="External"/><Relationship Id="rId75" Type="http://schemas.openxmlformats.org/officeDocument/2006/relationships/hyperlink" Target="file:///C:\content\act\fa8163d8-a562-475e-acee-dd69d42a7283.doc" TargetMode="External"/><Relationship Id="rId96" Type="http://schemas.openxmlformats.org/officeDocument/2006/relationships/hyperlink" Target="file:///C:\content\ngr\RU0000R200303925.html" TargetMode="External"/><Relationship Id="rId140" Type="http://schemas.openxmlformats.org/officeDocument/2006/relationships/hyperlink" Target="file:///C:\content\ngr\RUMO460200600281.doc" TargetMode="External"/><Relationship Id="rId161" Type="http://schemas.openxmlformats.org/officeDocument/2006/relationships/hyperlink" Target="file:///C:\content\act\45c5baa7-c9db-4bf8-b17b-95141632d1f4.doc" TargetMode="External"/><Relationship Id="rId182" Type="http://schemas.openxmlformats.org/officeDocument/2006/relationships/hyperlink" Target="file:///C:\content\act\bea94ee5-a4fd-483a-b41a-f20fc5b4e636.doc" TargetMode="External"/><Relationship Id="rId217" Type="http://schemas.openxmlformats.org/officeDocument/2006/relationships/hyperlink" Target="file:///C:\content\act\ca0d14af-21b0-420f-b7e2-43914bc9cea9.doc" TargetMode="External"/><Relationship Id="rId378" Type="http://schemas.openxmlformats.org/officeDocument/2006/relationships/hyperlink" Target="file:///C:\content\ngr\RU0000R199803726.html" TargetMode="External"/><Relationship Id="rId399" Type="http://schemas.openxmlformats.org/officeDocument/2006/relationships/hyperlink" Target="file:///C:\content\ngr\RUMO460200600281.doc" TargetMode="External"/><Relationship Id="rId403" Type="http://schemas.openxmlformats.org/officeDocument/2006/relationships/hyperlink" Target="file:///C:\content\ngr\RUMO460200800325.doc" TargetMode="External"/><Relationship Id="rId6" Type="http://schemas.openxmlformats.org/officeDocument/2006/relationships/hyperlink" Target="file:///C:\content\ngr\RUMO460200600281.doc" TargetMode="External"/><Relationship Id="rId238" Type="http://schemas.openxmlformats.org/officeDocument/2006/relationships/hyperlink" Target="file:///C:\content\act\53a01b25-1f03-4ef7-b756-138540d9c843.doc" TargetMode="External"/><Relationship Id="rId259" Type="http://schemas.openxmlformats.org/officeDocument/2006/relationships/hyperlink" Target="file:///C:\content\act\dced2230-5d0a-496a-b121-62a18071aab2.doc" TargetMode="External"/><Relationship Id="rId424" Type="http://schemas.openxmlformats.org/officeDocument/2006/relationships/hyperlink" Target="file:///C:\content\act\bea94ee5-a4fd-483a-b41a-f20fc5b4e636.doc" TargetMode="External"/><Relationship Id="rId23" Type="http://schemas.openxmlformats.org/officeDocument/2006/relationships/hyperlink" Target="file:///C:\content\act\28e2acac-ba62-4559-a81e-e732a936fc98.doc" TargetMode="External"/><Relationship Id="rId119" Type="http://schemas.openxmlformats.org/officeDocument/2006/relationships/hyperlink" Target="file:///C:\content\act\fa8163d8-a562-475e-acee-dd69d42a7283.doc" TargetMode="External"/><Relationship Id="rId270" Type="http://schemas.openxmlformats.org/officeDocument/2006/relationships/hyperlink" Target="file:///C:\content\ngr\RUMO460200600281.doc" TargetMode="External"/><Relationship Id="rId291" Type="http://schemas.openxmlformats.org/officeDocument/2006/relationships/hyperlink" Target="file:///C:\content\act\45c5baa7-c9db-4bf8-b17b-95141632d1f4.doc" TargetMode="External"/><Relationship Id="rId305" Type="http://schemas.openxmlformats.org/officeDocument/2006/relationships/hyperlink" Target="file:///C:\content\act\bea94ee5-a4fd-483a-b41a-f20fc5b4e636.doc" TargetMode="External"/><Relationship Id="rId326" Type="http://schemas.openxmlformats.org/officeDocument/2006/relationships/hyperlink" Target="file:///C:\content\act\53a01b25-1f03-4ef7-b756-138540d9c843.doc" TargetMode="External"/><Relationship Id="rId347" Type="http://schemas.openxmlformats.org/officeDocument/2006/relationships/hyperlink" Target="file:///C:\content\act\bea94ee5-a4fd-483a-b41a-f20fc5b4e636.doc" TargetMode="External"/><Relationship Id="rId44" Type="http://schemas.openxmlformats.org/officeDocument/2006/relationships/hyperlink" Target="file:///C:\content\act\4afe44f8-a2fe-4392-a9b7-75ac1b54dba5.doc" TargetMode="External"/><Relationship Id="rId65" Type="http://schemas.openxmlformats.org/officeDocument/2006/relationships/hyperlink" Target="file:///C:\content\act\dced2230-5d0a-496a-b121-62a18071aab2.doc" TargetMode="External"/><Relationship Id="rId86" Type="http://schemas.openxmlformats.org/officeDocument/2006/relationships/hyperlink" Target="file:///C:\content\act\fa8163d8-a562-475e-acee-dd69d42a7283.doc" TargetMode="External"/><Relationship Id="rId130" Type="http://schemas.openxmlformats.org/officeDocument/2006/relationships/hyperlink" Target="file:///C:\content\ngr\RUMO460200600281.doc" TargetMode="External"/><Relationship Id="rId151" Type="http://schemas.openxmlformats.org/officeDocument/2006/relationships/hyperlink" Target="file:///C:\content\ngr\RUMO460200600281.doc" TargetMode="External"/><Relationship Id="rId368" Type="http://schemas.openxmlformats.org/officeDocument/2006/relationships/hyperlink" Target="file:///C:\content\act\ca0d14af-21b0-420f-b7e2-43914bc9cea9.doc" TargetMode="External"/><Relationship Id="rId389" Type="http://schemas.openxmlformats.org/officeDocument/2006/relationships/hyperlink" Target="file:///C:/Users/Zorro.REGISTR/AppData/Local/AppData/Local/Local%20Settings/content/act/96e20c02-1b12-465a-b64c-24aa92270007.html" TargetMode="External"/><Relationship Id="rId172" Type="http://schemas.openxmlformats.org/officeDocument/2006/relationships/hyperlink" Target="file:///C:\content\ngr\RU0000R200303925.html" TargetMode="External"/><Relationship Id="rId193" Type="http://schemas.openxmlformats.org/officeDocument/2006/relationships/hyperlink" Target="file:///C:\content\ngr\RU0000R199305853.html" TargetMode="External"/><Relationship Id="rId207" Type="http://schemas.openxmlformats.org/officeDocument/2006/relationships/hyperlink" Target="file:///C:\content\act\dced2230-5d0a-496a-b121-62a18071aab2.doc" TargetMode="External"/><Relationship Id="rId228" Type="http://schemas.openxmlformats.org/officeDocument/2006/relationships/hyperlink" Target="file:///C:\content\act\45c5baa7-c9db-4bf8-b17b-95141632d1f4.doc" TargetMode="External"/><Relationship Id="rId249" Type="http://schemas.openxmlformats.org/officeDocument/2006/relationships/hyperlink" Target="file:///C:\content\act\fa8163d8-a562-475e-acee-dd69d42a7283.doc" TargetMode="External"/><Relationship Id="rId414" Type="http://schemas.openxmlformats.org/officeDocument/2006/relationships/hyperlink" Target="file:///C:\content\ngr\RUMO460200800325.doc" TargetMode="External"/><Relationship Id="rId435" Type="http://schemas.openxmlformats.org/officeDocument/2006/relationships/hyperlink" Target="file:///C:\content\act\5486bbfa-1579-4baf-99bc-3786869dbd2b.doc" TargetMode="External"/><Relationship Id="rId13" Type="http://schemas.openxmlformats.org/officeDocument/2006/relationships/hyperlink" Target="file:///C:\content\act\fa8163d8-a562-475e-acee-dd69d42a7283.doc" TargetMode="External"/><Relationship Id="rId109" Type="http://schemas.openxmlformats.org/officeDocument/2006/relationships/hyperlink" Target="file:///C:\content\act\bfa18cb4-fdbf-4e0e-a38e-6c9cf32c01ff.doc" TargetMode="External"/><Relationship Id="rId260" Type="http://schemas.openxmlformats.org/officeDocument/2006/relationships/hyperlink" Target="file:///C:\content\act\9aa48369-618a-4bb4-b4b8-ae15f2b7ebf6.html" TargetMode="External"/><Relationship Id="rId281" Type="http://schemas.openxmlformats.org/officeDocument/2006/relationships/hyperlink" Target="file:///C:\content\act\dced2230-5d0a-496a-b121-62a18071aab2.doc" TargetMode="External"/><Relationship Id="rId316" Type="http://schemas.openxmlformats.org/officeDocument/2006/relationships/hyperlink" Target="file:///C:\content\act\bea94ee5-a4fd-483a-b41a-f20fc5b4e636.doc" TargetMode="External"/><Relationship Id="rId337" Type="http://schemas.openxmlformats.org/officeDocument/2006/relationships/hyperlink" Target="file:///C:\content\ngr\RUMO460200800325.doc" TargetMode="External"/><Relationship Id="rId34" Type="http://schemas.openxmlformats.org/officeDocument/2006/relationships/hyperlink" Target="file:///C:\content\act\45c5baa7-c9db-4bf8-b17b-95141632d1f4.doc" TargetMode="External"/><Relationship Id="rId55" Type="http://schemas.openxmlformats.org/officeDocument/2006/relationships/hyperlink" Target="file:///C:\content\act\4afe44f8-a2fe-4392-a9b7-75ac1b54dba5.doc" TargetMode="External"/><Relationship Id="rId76" Type="http://schemas.openxmlformats.org/officeDocument/2006/relationships/hyperlink" Target="file:///C:\content\act\5486bbfa-1579-4baf-99bc-3786869dbd2b.doc" TargetMode="External"/><Relationship Id="rId97" Type="http://schemas.openxmlformats.org/officeDocument/2006/relationships/hyperlink" Target="file:///C:\content\ngr\RUMO460200700357.doc" TargetMode="External"/><Relationship Id="rId120" Type="http://schemas.openxmlformats.org/officeDocument/2006/relationships/hyperlink" Target="file:///C:\content\ngr\RU0000R200303925.html" TargetMode="External"/><Relationship Id="rId141" Type="http://schemas.openxmlformats.org/officeDocument/2006/relationships/hyperlink" Target="file:///C:\content\ngr\RUMO460200600281.doc" TargetMode="External"/><Relationship Id="rId358" Type="http://schemas.openxmlformats.org/officeDocument/2006/relationships/hyperlink" Target="file:///C:\content\act\8f21b21c-a408-42c4-b9fe-a939b863c84a.html" TargetMode="External"/><Relationship Id="rId379" Type="http://schemas.openxmlformats.org/officeDocument/2006/relationships/hyperlink" Target="file:///C:\content\act\5486bbfa-1579-4baf-99bc-3786869dbd2b.doc" TargetMode="External"/><Relationship Id="rId7" Type="http://schemas.openxmlformats.org/officeDocument/2006/relationships/hyperlink" Target="file:///C:\content\ngr\RUMO460200700357.doc" TargetMode="External"/><Relationship Id="rId162" Type="http://schemas.openxmlformats.org/officeDocument/2006/relationships/hyperlink" Target="file:///C:\content\ngr\RU0000R200303925.html" TargetMode="External"/><Relationship Id="rId183" Type="http://schemas.openxmlformats.org/officeDocument/2006/relationships/hyperlink" Target="file:///C:\content\act\ca0d14af-21b0-420f-b7e2-43914bc9cea9.doc" TargetMode="External"/><Relationship Id="rId218" Type="http://schemas.openxmlformats.org/officeDocument/2006/relationships/hyperlink" Target="file:///C:\content\act\ca0d14af-21b0-420f-b7e2-43914bc9cea9.doc" TargetMode="External"/><Relationship Id="rId239" Type="http://schemas.openxmlformats.org/officeDocument/2006/relationships/hyperlink" Target="file:///C:\content\act\45c5baa7-c9db-4bf8-b17b-95141632d1f4.doc" TargetMode="External"/><Relationship Id="rId390" Type="http://schemas.openxmlformats.org/officeDocument/2006/relationships/hyperlink" Target="file:///C:\content\act\ca0d14af-21b0-420f-b7e2-43914bc9cea9.doc" TargetMode="External"/><Relationship Id="rId404" Type="http://schemas.openxmlformats.org/officeDocument/2006/relationships/hyperlink" Target="file:///C:\content\act\5486bbfa-1579-4baf-99bc-3786869dbd2b.doc" TargetMode="External"/><Relationship Id="rId425" Type="http://schemas.openxmlformats.org/officeDocument/2006/relationships/hyperlink" Target="file:///C:\content\ngr\RUMO460200600281.doc" TargetMode="External"/><Relationship Id="rId250" Type="http://schemas.openxmlformats.org/officeDocument/2006/relationships/hyperlink" Target="file:///C:\content\ngr\RUMO460200600281.doc" TargetMode="External"/><Relationship Id="rId271" Type="http://schemas.openxmlformats.org/officeDocument/2006/relationships/hyperlink" Target="file:///C:\content\act\bea94ee5-a4fd-483a-b41a-f20fc5b4e636.doc" TargetMode="External"/><Relationship Id="rId292" Type="http://schemas.openxmlformats.org/officeDocument/2006/relationships/hyperlink" Target="file:///C:\content\act\53a01b25-1f03-4ef7-b756-138540d9c843.doc" TargetMode="External"/><Relationship Id="rId306" Type="http://schemas.openxmlformats.org/officeDocument/2006/relationships/hyperlink" Target="file:///C:\content\act\28e2acac-ba62-4559-a81e-e732a936fc98.doc" TargetMode="External"/><Relationship Id="rId24" Type="http://schemas.openxmlformats.org/officeDocument/2006/relationships/hyperlink" Target="file:///C:\content\act\28e2acac-ba62-4559-a81e-e732a936fc98.doc" TargetMode="External"/><Relationship Id="rId45" Type="http://schemas.openxmlformats.org/officeDocument/2006/relationships/hyperlink" Target="file:///C:\content\act\e930be53-bebf-44d7-bb1a-3e2777f7d429.doc" TargetMode="External"/><Relationship Id="rId66" Type="http://schemas.openxmlformats.org/officeDocument/2006/relationships/hyperlink" Target="file:///C:\content\act\4afe44f8-a2fe-4392-a9b7-75ac1b54dba5.doc" TargetMode="External"/><Relationship Id="rId87" Type="http://schemas.openxmlformats.org/officeDocument/2006/relationships/hyperlink" Target="file:///C:\content\act\dced2230-5d0a-496a-b121-62a18071aab2.doc" TargetMode="External"/><Relationship Id="rId110" Type="http://schemas.openxmlformats.org/officeDocument/2006/relationships/hyperlink" Target="file:///C:\content\act\bea94ee5-a4fd-483a-b41a-f20fc5b4e636.doc" TargetMode="External"/><Relationship Id="rId131" Type="http://schemas.openxmlformats.org/officeDocument/2006/relationships/hyperlink" Target="file:///C:\content\act\dced2230-5d0a-496a-b121-62a18071aab2.doc" TargetMode="External"/><Relationship Id="rId327" Type="http://schemas.openxmlformats.org/officeDocument/2006/relationships/hyperlink" Target="file:///C:\content\ngr\RU0000R199704155.html" TargetMode="External"/><Relationship Id="rId348" Type="http://schemas.openxmlformats.org/officeDocument/2006/relationships/hyperlink" Target="file:///C:\content\act\ca0d14af-21b0-420f-b7e2-43914bc9cea9.doc" TargetMode="External"/><Relationship Id="rId369" Type="http://schemas.openxmlformats.org/officeDocument/2006/relationships/hyperlink" Target="file:///C:\content\act\5486bbfa-1579-4baf-99bc-3786869dbd2b.doc" TargetMode="External"/><Relationship Id="rId152" Type="http://schemas.openxmlformats.org/officeDocument/2006/relationships/hyperlink" Target="file:///C:\content\ngr\RUMO460200600281.doc" TargetMode="External"/><Relationship Id="rId173" Type="http://schemas.openxmlformats.org/officeDocument/2006/relationships/hyperlink" Target="file:///C:\content\ngr\RUMO460200600281.doc" TargetMode="External"/><Relationship Id="rId194" Type="http://schemas.openxmlformats.org/officeDocument/2006/relationships/hyperlink" Target="file:///C:\content\ngr\RU0000R200303925.html" TargetMode="External"/><Relationship Id="rId208" Type="http://schemas.openxmlformats.org/officeDocument/2006/relationships/hyperlink" Target="file:///C:\content\ngr\RUMO460200600281.doc" TargetMode="External"/><Relationship Id="rId229" Type="http://schemas.openxmlformats.org/officeDocument/2006/relationships/hyperlink" Target="file:///C:\content\ngr\RUMO460200600281.doc" TargetMode="External"/><Relationship Id="rId380" Type="http://schemas.openxmlformats.org/officeDocument/2006/relationships/hyperlink" Target="file:///C:\content\act\ca0d14af-21b0-420f-b7e2-43914bc9cea9.doc" TargetMode="External"/><Relationship Id="rId415" Type="http://schemas.openxmlformats.org/officeDocument/2006/relationships/hyperlink" Target="file:///C:\content\act\caaf3c13-cb1b-4350-8b8c-00a929370d7a.doc" TargetMode="External"/><Relationship Id="rId436" Type="http://schemas.openxmlformats.org/officeDocument/2006/relationships/hyperlink" Target="file:///C:\content\act\ca0d14af-21b0-420f-b7e2-43914bc9cea9.doc" TargetMode="External"/><Relationship Id="rId240" Type="http://schemas.openxmlformats.org/officeDocument/2006/relationships/hyperlink" Target="file:///C:\content\act\45c5baa7-c9db-4bf8-b17b-95141632d1f4.doc" TargetMode="External"/><Relationship Id="rId261" Type="http://schemas.openxmlformats.org/officeDocument/2006/relationships/hyperlink" Target="file:///C:\content\act\9aa48369-618a-4bb4-b4b8-ae15f2b7ebf6.html" TargetMode="External"/><Relationship Id="rId14" Type="http://schemas.openxmlformats.org/officeDocument/2006/relationships/hyperlink" Target="file:///C:\content\act\fa8163d8-a562-475e-acee-dd69d42a7283.doc" TargetMode="External"/><Relationship Id="rId35" Type="http://schemas.openxmlformats.org/officeDocument/2006/relationships/hyperlink" Target="file:///C:\content\ngr\RU0000R199305853.html" TargetMode="External"/><Relationship Id="rId56" Type="http://schemas.openxmlformats.org/officeDocument/2006/relationships/hyperlink" Target="file:///C:\content\ngr\RUMO460200700357.doc" TargetMode="External"/><Relationship Id="rId77" Type="http://schemas.openxmlformats.org/officeDocument/2006/relationships/hyperlink" Target="file:///C:\content\act\ca0d14af-21b0-420f-b7e2-43914bc9cea9.doc" TargetMode="External"/><Relationship Id="rId100" Type="http://schemas.openxmlformats.org/officeDocument/2006/relationships/hyperlink" Target="file:///C:\content\act\bea94ee5-a4fd-483a-b41a-f20fc5b4e636.doc" TargetMode="External"/><Relationship Id="rId282" Type="http://schemas.openxmlformats.org/officeDocument/2006/relationships/hyperlink" Target="file:///C:\content\ngr\RU0000R200303925.html" TargetMode="External"/><Relationship Id="rId317" Type="http://schemas.openxmlformats.org/officeDocument/2006/relationships/hyperlink" Target="file:///C:\content\act\fa8163d8-a562-475e-acee-dd69d42a7283.doc" TargetMode="External"/><Relationship Id="rId338" Type="http://schemas.openxmlformats.org/officeDocument/2006/relationships/hyperlink" Target="file:///C:\content\act\e930be53-bebf-44d7-bb1a-3e2777f7d429.doc" TargetMode="External"/><Relationship Id="rId359" Type="http://schemas.openxmlformats.org/officeDocument/2006/relationships/hyperlink" Target="file:///C:\content\act\ca0d14af-21b0-420f-b7e2-43914bc9cea9.doc" TargetMode="External"/><Relationship Id="rId8" Type="http://schemas.openxmlformats.org/officeDocument/2006/relationships/hyperlink" Target="file:///C:\content\ngr\RUMO460200700357.doc" TargetMode="External"/><Relationship Id="rId98" Type="http://schemas.openxmlformats.org/officeDocument/2006/relationships/hyperlink" Target="file:///C:\content\act\fa8163d8-a562-475e-acee-dd69d42a7283.doc" TargetMode="External"/><Relationship Id="rId121" Type="http://schemas.openxmlformats.org/officeDocument/2006/relationships/hyperlink" Target="file:///C:\content\ngr\RU0000R200303925.html" TargetMode="External"/><Relationship Id="rId142" Type="http://schemas.openxmlformats.org/officeDocument/2006/relationships/hyperlink" Target="file:///C:\content\act\ca0d14af-21b0-420f-b7e2-43914bc9cea9.doc" TargetMode="External"/><Relationship Id="rId163" Type="http://schemas.openxmlformats.org/officeDocument/2006/relationships/hyperlink" Target="file:///C:\content\ngr\RU0000R199305853.html" TargetMode="External"/><Relationship Id="rId184" Type="http://schemas.openxmlformats.org/officeDocument/2006/relationships/hyperlink" Target="file:///C:\content\act\caaf3c13-cb1b-4350-8b8c-00a929370d7a.doc" TargetMode="External"/><Relationship Id="rId219" Type="http://schemas.openxmlformats.org/officeDocument/2006/relationships/hyperlink" Target="file:///C:\content\act\caaf3c13-cb1b-4350-8b8c-00a929370d7a.doc" TargetMode="External"/><Relationship Id="rId370" Type="http://schemas.openxmlformats.org/officeDocument/2006/relationships/hyperlink" Target="file:///C:\content\act\5486bbfa-1579-4baf-99bc-3786869dbd2b.doc" TargetMode="External"/><Relationship Id="rId391" Type="http://schemas.openxmlformats.org/officeDocument/2006/relationships/hyperlink" Target="file:///C:\content\ngr\RU0000R199305853.html" TargetMode="External"/><Relationship Id="rId405" Type="http://schemas.openxmlformats.org/officeDocument/2006/relationships/hyperlink" Target="file:///C:\content\ngr\RUMO460200600281.doc" TargetMode="External"/><Relationship Id="rId426" Type="http://schemas.openxmlformats.org/officeDocument/2006/relationships/hyperlink" Target="file:///C:\content\ngr\RUMO460200600281.doc" TargetMode="External"/><Relationship Id="rId230" Type="http://schemas.openxmlformats.org/officeDocument/2006/relationships/hyperlink" Target="file:///C:\content\ngr\RUMO460200600281.doc" TargetMode="External"/><Relationship Id="rId251" Type="http://schemas.openxmlformats.org/officeDocument/2006/relationships/hyperlink" Target="file:///C:\content\ngr\RUMO460200800325.doc" TargetMode="External"/><Relationship Id="rId25" Type="http://schemas.openxmlformats.org/officeDocument/2006/relationships/hyperlink" Target="file:///C:\content\act\5486bbfa-1579-4baf-99bc-3786869dbd2b.doc" TargetMode="External"/><Relationship Id="rId46" Type="http://schemas.openxmlformats.org/officeDocument/2006/relationships/hyperlink" Target="file:///C:\content\ngr\RUMO460200700357.doc" TargetMode="External"/><Relationship Id="rId67" Type="http://schemas.openxmlformats.org/officeDocument/2006/relationships/hyperlink" Target="file:///C:\content\ngr\RUMO460200800325.doc" TargetMode="External"/><Relationship Id="rId272" Type="http://schemas.openxmlformats.org/officeDocument/2006/relationships/hyperlink" Target="file:///C:\content\act\dced2230-5d0a-496a-b121-62a18071aab2.doc" TargetMode="External"/><Relationship Id="rId293" Type="http://schemas.openxmlformats.org/officeDocument/2006/relationships/hyperlink" Target="file:///C:\content\act\53a01b25-1f03-4ef7-b756-138540d9c843.doc" TargetMode="External"/><Relationship Id="rId307" Type="http://schemas.openxmlformats.org/officeDocument/2006/relationships/hyperlink" Target="file:///C:\content\ngr\RU0000R200303925.html" TargetMode="External"/><Relationship Id="rId328" Type="http://schemas.openxmlformats.org/officeDocument/2006/relationships/hyperlink" Target="file:///C:\content\ngr\RUMO460200600281.doc" TargetMode="External"/><Relationship Id="rId349" Type="http://schemas.openxmlformats.org/officeDocument/2006/relationships/hyperlink" Target="file:///C:\content\act\caaf3c13-cb1b-4350-8b8c-00a929370d7a.doc" TargetMode="External"/><Relationship Id="rId88" Type="http://schemas.openxmlformats.org/officeDocument/2006/relationships/hyperlink" Target="file:///C:\content\act\bea94ee5-a4fd-483a-b41a-f20fc5b4e636.doc" TargetMode="External"/><Relationship Id="rId111" Type="http://schemas.openxmlformats.org/officeDocument/2006/relationships/hyperlink" Target="file:///C:\content\act\e930be53-bebf-44d7-bb1a-3e2777f7d429.doc" TargetMode="External"/><Relationship Id="rId132" Type="http://schemas.openxmlformats.org/officeDocument/2006/relationships/hyperlink" Target="file:///C:\content\act\fa8163d8-a562-475e-acee-dd69d42a7283.doc" TargetMode="External"/><Relationship Id="rId153" Type="http://schemas.openxmlformats.org/officeDocument/2006/relationships/hyperlink" Target="file:///C:\content\ngr\RUMO460200600281.doc" TargetMode="External"/><Relationship Id="rId174" Type="http://schemas.openxmlformats.org/officeDocument/2006/relationships/hyperlink" Target="file:///C:\content\act\caaf3c13-cb1b-4350-8b8c-00a929370d7a.doc" TargetMode="External"/><Relationship Id="rId195" Type="http://schemas.openxmlformats.org/officeDocument/2006/relationships/hyperlink" Target="file:///C:\content\ngr\RUMO460200600281.doc" TargetMode="External"/><Relationship Id="rId209" Type="http://schemas.openxmlformats.org/officeDocument/2006/relationships/hyperlink" Target="file:///C:\content\ngr\RUMO460200700357.doc" TargetMode="External"/><Relationship Id="rId360" Type="http://schemas.openxmlformats.org/officeDocument/2006/relationships/hyperlink" Target="file:///C:\content\ngr\RU0000R199803726.html" TargetMode="External"/><Relationship Id="rId381" Type="http://schemas.openxmlformats.org/officeDocument/2006/relationships/hyperlink" Target="file:///C:\content\act\e930be53-bebf-44d7-bb1a-3e2777f7d429.doc" TargetMode="External"/><Relationship Id="rId416" Type="http://schemas.openxmlformats.org/officeDocument/2006/relationships/hyperlink" Target="file:///C:\content\ngr\RU0000R199305853.html" TargetMode="External"/><Relationship Id="rId220" Type="http://schemas.openxmlformats.org/officeDocument/2006/relationships/hyperlink" Target="file:///C:\content\ngr\RUMO460200800325.doc" TargetMode="External"/><Relationship Id="rId241" Type="http://schemas.openxmlformats.org/officeDocument/2006/relationships/hyperlink" Target="file:///C:\content\act\caaf3c13-cb1b-4350-8b8c-00a929370d7a.doc" TargetMode="External"/><Relationship Id="rId437" Type="http://schemas.openxmlformats.org/officeDocument/2006/relationships/hyperlink" Target="file:///C:\content\act\53a01b25-1f03-4ef7-b756-138540d9c843.doc" TargetMode="External"/><Relationship Id="rId15" Type="http://schemas.openxmlformats.org/officeDocument/2006/relationships/hyperlink" Target="file:///C:\content\act\bfa18cb4-fdbf-4e0e-a38e-6c9cf32c01ff.doc" TargetMode="External"/><Relationship Id="rId36" Type="http://schemas.openxmlformats.org/officeDocument/2006/relationships/hyperlink" Target="file:///C:\content\ngr\RU0000R200303925.html" TargetMode="External"/><Relationship Id="rId57" Type="http://schemas.openxmlformats.org/officeDocument/2006/relationships/hyperlink" Target="file:///C:\content\act\caaf3c13-cb1b-4350-8b8c-00a929370d7a.doc" TargetMode="External"/><Relationship Id="rId262" Type="http://schemas.openxmlformats.org/officeDocument/2006/relationships/hyperlink" Target="file:///C:\content\act\23bfa9af-b847-4f54-8403-f2e327c4305a.html" TargetMode="External"/><Relationship Id="rId283" Type="http://schemas.openxmlformats.org/officeDocument/2006/relationships/hyperlink" Target="consultantplus://offline/ref=3077078A07FFA70F58EBA11229C337F3F2ABE435A353C260FF943EBFA0213F63B0A72809FD4A191FJ0DEM" TargetMode="External"/><Relationship Id="rId318" Type="http://schemas.openxmlformats.org/officeDocument/2006/relationships/hyperlink" Target="file:///C:\content\act\bea94ee5-a4fd-483a-b41a-f20fc5b4e636.doc" TargetMode="External"/><Relationship Id="rId339" Type="http://schemas.openxmlformats.org/officeDocument/2006/relationships/hyperlink" Target="file:///C:\content\ngr\RUMO460200800325.doc" TargetMode="External"/><Relationship Id="rId78" Type="http://schemas.openxmlformats.org/officeDocument/2006/relationships/hyperlink" Target="file:///C:\content\act\4afe44f8-a2fe-4392-a9b7-75ac1b54dba5.doc" TargetMode="External"/><Relationship Id="rId99" Type="http://schemas.openxmlformats.org/officeDocument/2006/relationships/hyperlink" Target="file:///C:\content\ngr\RUMO460200600281.doc" TargetMode="External"/><Relationship Id="rId101" Type="http://schemas.openxmlformats.org/officeDocument/2006/relationships/hyperlink" Target="file:///C:\content\act\dced2230-5d0a-496a-b121-62a18071aab2.doc" TargetMode="External"/><Relationship Id="rId122" Type="http://schemas.openxmlformats.org/officeDocument/2006/relationships/hyperlink" Target="file:///C:\content\ngr\RUMO460200800325.doc" TargetMode="External"/><Relationship Id="rId143" Type="http://schemas.openxmlformats.org/officeDocument/2006/relationships/hyperlink" Target="file:///C:\content\ngr\RUMO460200600281.doc" TargetMode="External"/><Relationship Id="rId164" Type="http://schemas.openxmlformats.org/officeDocument/2006/relationships/hyperlink" Target="file:///C:\content\ngr\RU0000R200303925.html" TargetMode="External"/><Relationship Id="rId185" Type="http://schemas.openxmlformats.org/officeDocument/2006/relationships/hyperlink" Target="file:///C:\content\ngr\RUMO460200600281.doc" TargetMode="External"/><Relationship Id="rId350" Type="http://schemas.openxmlformats.org/officeDocument/2006/relationships/hyperlink" Target="file:///C:\content\act\5486bbfa-1579-4baf-99bc-3786869dbd2b.doc" TargetMode="External"/><Relationship Id="rId371" Type="http://schemas.openxmlformats.org/officeDocument/2006/relationships/hyperlink" Target="file:///C:\content\act\5486bbfa-1579-4baf-99bc-3786869dbd2b.doc" TargetMode="External"/><Relationship Id="rId406" Type="http://schemas.openxmlformats.org/officeDocument/2006/relationships/hyperlink" Target="file:///C:\content\ngr\RUMO460200800325.doc" TargetMode="External"/><Relationship Id="rId9" Type="http://schemas.openxmlformats.org/officeDocument/2006/relationships/hyperlink" Target="file:///C:\content\ngr\RUMO460200800325.doc" TargetMode="External"/><Relationship Id="rId210" Type="http://schemas.openxmlformats.org/officeDocument/2006/relationships/hyperlink" Target="file:///C:\content\ngr\RU0000R200303925.html" TargetMode="External"/><Relationship Id="rId392" Type="http://schemas.openxmlformats.org/officeDocument/2006/relationships/hyperlink" Target="file:///C:\content\ngr\RUMO460200600281.doc" TargetMode="External"/><Relationship Id="rId427" Type="http://schemas.openxmlformats.org/officeDocument/2006/relationships/hyperlink" Target="file:///C:\content\ngr\RU0000R200602135.html" TargetMode="External"/><Relationship Id="rId26" Type="http://schemas.openxmlformats.org/officeDocument/2006/relationships/hyperlink" Target="file:///C:\content\act\5486bbfa-1579-4baf-99bc-3786869dbd2b.doc" TargetMode="External"/><Relationship Id="rId231" Type="http://schemas.openxmlformats.org/officeDocument/2006/relationships/hyperlink" Target="file:///C:\content\act\bea94ee5-a4fd-483a-b41a-f20fc5b4e636.doc" TargetMode="External"/><Relationship Id="rId252" Type="http://schemas.openxmlformats.org/officeDocument/2006/relationships/hyperlink" Target="file:///C:\content\ngr\RUMO460200600281.doc" TargetMode="External"/><Relationship Id="rId273" Type="http://schemas.openxmlformats.org/officeDocument/2006/relationships/hyperlink" Target="file:///C:\content\act\caaf3c13-cb1b-4350-8b8c-00a929370d7a.doc" TargetMode="External"/><Relationship Id="rId294" Type="http://schemas.openxmlformats.org/officeDocument/2006/relationships/hyperlink" Target="file:///C:\content\ngr\RUMO460200600281.doc" TargetMode="External"/><Relationship Id="rId308" Type="http://schemas.openxmlformats.org/officeDocument/2006/relationships/hyperlink" Target="file:///C:\content\act\53a01b25-1f03-4ef7-b756-138540d9c843.doc" TargetMode="External"/><Relationship Id="rId329" Type="http://schemas.openxmlformats.org/officeDocument/2006/relationships/hyperlink" Target="file:///C:\content\act\fa8163d8-a562-475e-acee-dd69d42a7283.doc" TargetMode="External"/><Relationship Id="rId47" Type="http://schemas.openxmlformats.org/officeDocument/2006/relationships/hyperlink" Target="file:///C:\content\ngr\RUMO460200800325.doc" TargetMode="External"/><Relationship Id="rId68" Type="http://schemas.openxmlformats.org/officeDocument/2006/relationships/hyperlink" Target="file:///C:\content\ngr\RUMO460200700357.doc" TargetMode="External"/><Relationship Id="rId89" Type="http://schemas.openxmlformats.org/officeDocument/2006/relationships/hyperlink" Target="file:///C:\content\act\e999dcf9-926b-4fa1-9b51-8fd631c66b00.html" TargetMode="External"/><Relationship Id="rId112" Type="http://schemas.openxmlformats.org/officeDocument/2006/relationships/hyperlink" Target="file:///C:\content\act\28e2acac-ba62-4559-a81e-e732a936fc98.doc" TargetMode="External"/><Relationship Id="rId133" Type="http://schemas.openxmlformats.org/officeDocument/2006/relationships/hyperlink" Target="file:///C:\content\ngr\RUMO460200600281.doc" TargetMode="External"/><Relationship Id="rId154" Type="http://schemas.openxmlformats.org/officeDocument/2006/relationships/hyperlink" Target="file:///C:\content\act\53a01b25-1f03-4ef7-b756-138540d9c843.doc" TargetMode="External"/><Relationship Id="rId175" Type="http://schemas.openxmlformats.org/officeDocument/2006/relationships/hyperlink" Target="file:///C:\content\act\bea94ee5-a4fd-483a-b41a-f20fc5b4e636.doc" TargetMode="External"/><Relationship Id="rId340" Type="http://schemas.openxmlformats.org/officeDocument/2006/relationships/hyperlink" Target="file:///C:\content\act\53a01b25-1f03-4ef7-b756-138540d9c843.doc" TargetMode="External"/><Relationship Id="rId361" Type="http://schemas.openxmlformats.org/officeDocument/2006/relationships/hyperlink" Target="file:///C:\content\ngr\RU0000R199405309.html" TargetMode="External"/><Relationship Id="rId196" Type="http://schemas.openxmlformats.org/officeDocument/2006/relationships/hyperlink" Target="file:///C:\content\ngr\RUMO460200600281.doc" TargetMode="External"/><Relationship Id="rId200" Type="http://schemas.openxmlformats.org/officeDocument/2006/relationships/hyperlink" Target="file:///C:\content\act\4afe44f8-a2fe-4392-a9b7-75ac1b54dba5.doc" TargetMode="External"/><Relationship Id="rId382" Type="http://schemas.openxmlformats.org/officeDocument/2006/relationships/hyperlink" Target="file:///C:\content\act\5486bbfa-1579-4baf-99bc-3786869dbd2b.doc" TargetMode="External"/><Relationship Id="rId417" Type="http://schemas.openxmlformats.org/officeDocument/2006/relationships/hyperlink" Target="file:///C:\content\act\caaf3c13-cb1b-4350-8b8c-00a929370d7a.doc" TargetMode="External"/><Relationship Id="rId438" Type="http://schemas.openxmlformats.org/officeDocument/2006/relationships/hyperlink" Target="file:///C:\content\act\caaf3c13-cb1b-4350-8b8c-00a929370d7a.doc" TargetMode="External"/><Relationship Id="rId16" Type="http://schemas.openxmlformats.org/officeDocument/2006/relationships/hyperlink" Target="file:///C:\content\act\bfa18cb4-fdbf-4e0e-a38e-6c9cf32c01ff.doc" TargetMode="External"/><Relationship Id="rId221" Type="http://schemas.openxmlformats.org/officeDocument/2006/relationships/hyperlink" Target="file:///C:\content\act\dced2230-5d0a-496a-b121-62a18071aab2.doc" TargetMode="External"/><Relationship Id="rId242" Type="http://schemas.openxmlformats.org/officeDocument/2006/relationships/hyperlink" Target="file:///C:\content\ngr\RUMO460200600281.doc" TargetMode="External"/><Relationship Id="rId263" Type="http://schemas.openxmlformats.org/officeDocument/2006/relationships/hyperlink" Target="file:///C:\content\act\eb042c48-de0e-4dbe-8305-4d48dddb63a2.html" TargetMode="External"/><Relationship Id="rId284" Type="http://schemas.openxmlformats.org/officeDocument/2006/relationships/hyperlink" Target="consultantplus://offline/ref=3077078A07FFA70F58EBA11229C337F3F2ABE435A353C260FF943EBFA0213F63B0A7280CFFJ4D8M" TargetMode="External"/><Relationship Id="rId319" Type="http://schemas.openxmlformats.org/officeDocument/2006/relationships/hyperlink" Target="file:///C:\content\act\ca0d14af-21b0-420f-b7e2-43914bc9cea9.doc" TargetMode="External"/><Relationship Id="rId37" Type="http://schemas.openxmlformats.org/officeDocument/2006/relationships/hyperlink" Target="file:///C:\content\ngr\RUMO460200600281.doc" TargetMode="External"/><Relationship Id="rId58" Type="http://schemas.openxmlformats.org/officeDocument/2006/relationships/hyperlink" Target="file:///C:\content\act\bea94ee5-a4fd-483a-b41a-f20fc5b4e636.doc" TargetMode="External"/><Relationship Id="rId79" Type="http://schemas.openxmlformats.org/officeDocument/2006/relationships/hyperlink" Target="file:///C:\content\act\bea94ee5-a4fd-483a-b41a-f20fc5b4e636.doc" TargetMode="External"/><Relationship Id="rId102" Type="http://schemas.openxmlformats.org/officeDocument/2006/relationships/hyperlink" Target="file:///C:\content\act\dced2230-5d0a-496a-b121-62a18071aab2.doc" TargetMode="External"/><Relationship Id="rId123" Type="http://schemas.openxmlformats.org/officeDocument/2006/relationships/hyperlink" Target="file:///C:\content\ngr\RUMO460200600281.doc" TargetMode="External"/><Relationship Id="rId144" Type="http://schemas.openxmlformats.org/officeDocument/2006/relationships/hyperlink" Target="file:///C:\content\ngr\RUMO460200600281.doc" TargetMode="External"/><Relationship Id="rId330" Type="http://schemas.openxmlformats.org/officeDocument/2006/relationships/hyperlink" Target="file:///C:\content\act\bea94ee5-a4fd-483a-b41a-f20fc5b4e636.doc" TargetMode="External"/><Relationship Id="rId90" Type="http://schemas.openxmlformats.org/officeDocument/2006/relationships/hyperlink" Target="file:///C:\content\act\e930be53-bebf-44d7-bb1a-3e2777f7d429.doc" TargetMode="External"/><Relationship Id="rId165" Type="http://schemas.openxmlformats.org/officeDocument/2006/relationships/hyperlink" Target="file:///C:\content\ngr\RU0000R200303925.html" TargetMode="External"/><Relationship Id="rId186" Type="http://schemas.openxmlformats.org/officeDocument/2006/relationships/hyperlink" Target="file:///C:\content\act\bea94ee5-a4fd-483a-b41a-f20fc5b4e636.doc" TargetMode="External"/><Relationship Id="rId351" Type="http://schemas.openxmlformats.org/officeDocument/2006/relationships/hyperlink" Target="file:///C:\content\act\caaf3c13-cb1b-4350-8b8c-00a929370d7a.doc" TargetMode="External"/><Relationship Id="rId372" Type="http://schemas.openxmlformats.org/officeDocument/2006/relationships/hyperlink" Target="file:///C:\content\ngr\RUMO460200800325.doc" TargetMode="External"/><Relationship Id="rId393" Type="http://schemas.openxmlformats.org/officeDocument/2006/relationships/hyperlink" Target="file:///C:\content\act\ca0d14af-21b0-420f-b7e2-43914bc9cea9.doc" TargetMode="External"/><Relationship Id="rId407" Type="http://schemas.openxmlformats.org/officeDocument/2006/relationships/hyperlink" Target="file:///C:\content\act\5486bbfa-1579-4baf-99bc-3786869dbd2b.doc" TargetMode="External"/><Relationship Id="rId428" Type="http://schemas.openxmlformats.org/officeDocument/2006/relationships/hyperlink" Target="file:///C:\content\ngr\RUMO460200700357.doc" TargetMode="External"/><Relationship Id="rId211" Type="http://schemas.openxmlformats.org/officeDocument/2006/relationships/hyperlink" Target="file:///C:\content\act\fa8163d8-a562-475e-acee-dd69d42a7283.doc" TargetMode="External"/><Relationship Id="rId232" Type="http://schemas.openxmlformats.org/officeDocument/2006/relationships/hyperlink" Target="file:///C:\content\ngr\RUMO460200800325.doc" TargetMode="External"/><Relationship Id="rId253" Type="http://schemas.openxmlformats.org/officeDocument/2006/relationships/hyperlink" Target="file:///C:\content\ngr\RUMO460200600281.doc" TargetMode="External"/><Relationship Id="rId274" Type="http://schemas.openxmlformats.org/officeDocument/2006/relationships/hyperlink" Target="file:///C:\content\act\e9f2bec8-76f4-4bf7-91b2-4a374394b1f7.html" TargetMode="External"/><Relationship Id="rId295" Type="http://schemas.openxmlformats.org/officeDocument/2006/relationships/hyperlink" Target="file:///C:\content\act\dced2230-5d0a-496a-b121-62a18071aab2.doc" TargetMode="External"/><Relationship Id="rId309" Type="http://schemas.openxmlformats.org/officeDocument/2006/relationships/hyperlink" Target="file:///C:\content\act\dced2230-5d0a-496a-b121-62a18071aab2.doc" TargetMode="External"/><Relationship Id="rId27" Type="http://schemas.openxmlformats.org/officeDocument/2006/relationships/hyperlink" Target="file:///C:\content\act\ca0d14af-21b0-420f-b7e2-43914bc9cea9.doc" TargetMode="External"/><Relationship Id="rId48" Type="http://schemas.openxmlformats.org/officeDocument/2006/relationships/hyperlink" Target="file:///C:\content\act\28e2acac-ba62-4559-a81e-e732a936fc98.doc" TargetMode="External"/><Relationship Id="rId69" Type="http://schemas.openxmlformats.org/officeDocument/2006/relationships/hyperlink" Target="file:///C:\content\ngr\RUMO460200600281.doc" TargetMode="External"/><Relationship Id="rId113" Type="http://schemas.openxmlformats.org/officeDocument/2006/relationships/hyperlink" Target="file:///C:\content\act\e930be53-bebf-44d7-bb1a-3e2777f7d429.doc" TargetMode="External"/><Relationship Id="rId134" Type="http://schemas.openxmlformats.org/officeDocument/2006/relationships/hyperlink" Target="file:///C:\content\act\fa8163d8-a562-475e-acee-dd69d42a7283.doc" TargetMode="External"/><Relationship Id="rId320" Type="http://schemas.openxmlformats.org/officeDocument/2006/relationships/hyperlink" Target="file:///C:\content\act\657e8284-bc2a-4a2a-b081-84e5e12b557e.html" TargetMode="External"/><Relationship Id="rId80" Type="http://schemas.openxmlformats.org/officeDocument/2006/relationships/hyperlink" Target="file:///C:\content\act\ca0d14af-21b0-420f-b7e2-43914bc9cea9.doc" TargetMode="External"/><Relationship Id="rId155" Type="http://schemas.openxmlformats.org/officeDocument/2006/relationships/hyperlink" Target="file:///C:\content\ngr\RUMO460200600281.doc" TargetMode="External"/><Relationship Id="rId176" Type="http://schemas.openxmlformats.org/officeDocument/2006/relationships/hyperlink" Target="file:///C:\content\ngr\RUMO460200700357.doc" TargetMode="External"/><Relationship Id="rId197" Type="http://schemas.openxmlformats.org/officeDocument/2006/relationships/hyperlink" Target="file:///C:\content\act\45c5baa7-c9db-4bf8-b17b-95141632d1f4.doc" TargetMode="External"/><Relationship Id="rId341" Type="http://schemas.openxmlformats.org/officeDocument/2006/relationships/hyperlink" Target="file:///C:\content\act\53a01b25-1f03-4ef7-b756-138540d9c843.doc" TargetMode="External"/><Relationship Id="rId362" Type="http://schemas.openxmlformats.org/officeDocument/2006/relationships/hyperlink" Target="file:///C:\content\ngr\RUMO460200800325.doc" TargetMode="External"/><Relationship Id="rId383" Type="http://schemas.openxmlformats.org/officeDocument/2006/relationships/hyperlink" Target="file:///C:\content\act\ca0d14af-21b0-420f-b7e2-43914bc9cea9.doc" TargetMode="External"/><Relationship Id="rId418" Type="http://schemas.openxmlformats.org/officeDocument/2006/relationships/hyperlink" Target="file:///C:\content\act\5486bbfa-1579-4baf-99bc-3786869dbd2b.doc" TargetMode="External"/><Relationship Id="rId439" Type="http://schemas.openxmlformats.org/officeDocument/2006/relationships/hyperlink" Target="file:///C:\content\act\45c5baa7-c9db-4bf8-b17b-95141632d1f4.doc" TargetMode="External"/><Relationship Id="rId201" Type="http://schemas.openxmlformats.org/officeDocument/2006/relationships/hyperlink" Target="file:///C:\content\act\bea94ee5-a4fd-483a-b41a-f20fc5b4e636.doc" TargetMode="External"/><Relationship Id="rId222" Type="http://schemas.openxmlformats.org/officeDocument/2006/relationships/hyperlink" Target="file:///C:\content\act\caaf3c13-cb1b-4350-8b8c-00a929370d7a.doc" TargetMode="External"/><Relationship Id="rId243" Type="http://schemas.openxmlformats.org/officeDocument/2006/relationships/hyperlink" Target="file:///C:\content\act\fa8163d8-a562-475e-acee-dd69d42a7283.doc" TargetMode="External"/><Relationship Id="rId264" Type="http://schemas.openxmlformats.org/officeDocument/2006/relationships/hyperlink" Target="file:///C:\content\act\caaf3c13-cb1b-4350-8b8c-00a929370d7a.doc" TargetMode="External"/><Relationship Id="rId285" Type="http://schemas.openxmlformats.org/officeDocument/2006/relationships/hyperlink" Target="file:///C:\content\act\ca0d14af-21b0-420f-b7e2-43914bc9cea9.doc" TargetMode="External"/><Relationship Id="rId17" Type="http://schemas.openxmlformats.org/officeDocument/2006/relationships/hyperlink" Target="file:///C:\content\act\4afe44f8-a2fe-4392-a9b7-75ac1b54dba5.doc" TargetMode="External"/><Relationship Id="rId38" Type="http://schemas.openxmlformats.org/officeDocument/2006/relationships/hyperlink" Target="file:///C:\content\ngr\RUMO460200600281.doc" TargetMode="External"/><Relationship Id="rId59" Type="http://schemas.openxmlformats.org/officeDocument/2006/relationships/hyperlink" Target="file:///C:\content\act\45c5baa7-c9db-4bf8-b17b-95141632d1f4.doc" TargetMode="External"/><Relationship Id="rId103" Type="http://schemas.openxmlformats.org/officeDocument/2006/relationships/hyperlink" Target="file:///C:\content\ngr\RUMO460200600281.doc" TargetMode="External"/><Relationship Id="rId124" Type="http://schemas.openxmlformats.org/officeDocument/2006/relationships/hyperlink" Target="file:///C:\content\ngr\RUMO460200700357.doc" TargetMode="External"/><Relationship Id="rId310" Type="http://schemas.openxmlformats.org/officeDocument/2006/relationships/hyperlink" Target="file:///C:\content\act\ca0d14af-21b0-420f-b7e2-43914bc9cea9.doc" TargetMode="External"/><Relationship Id="rId70" Type="http://schemas.openxmlformats.org/officeDocument/2006/relationships/hyperlink" Target="file:///C:\content\act\4afe44f8-a2fe-4392-a9b7-75ac1b54dba5.doc" TargetMode="External"/><Relationship Id="rId91" Type="http://schemas.openxmlformats.org/officeDocument/2006/relationships/hyperlink" Target="file:///C:\content\act\ca0d14af-21b0-420f-b7e2-43914bc9cea9.doc" TargetMode="External"/><Relationship Id="rId145" Type="http://schemas.openxmlformats.org/officeDocument/2006/relationships/hyperlink" Target="file:///C:\content\act\dced2230-5d0a-496a-b121-62a18071aab2.doc" TargetMode="External"/><Relationship Id="rId166" Type="http://schemas.openxmlformats.org/officeDocument/2006/relationships/hyperlink" Target="file:///C:\content\ngr\RU0000R200303925.html" TargetMode="External"/><Relationship Id="rId187" Type="http://schemas.openxmlformats.org/officeDocument/2006/relationships/hyperlink" Target="file:///C:\content\ngr\RUMO460200600281.doc" TargetMode="External"/><Relationship Id="rId331" Type="http://schemas.openxmlformats.org/officeDocument/2006/relationships/hyperlink" Target="file:///C:\content\act\ab8cd4c4-8d82-444e-83c5-ff5157a65f85.html" TargetMode="External"/><Relationship Id="rId352" Type="http://schemas.openxmlformats.org/officeDocument/2006/relationships/hyperlink" Target="file:///C:\content\act\fa8163d8-a562-475e-acee-dd69d42a7283.doc" TargetMode="External"/><Relationship Id="rId373" Type="http://schemas.openxmlformats.org/officeDocument/2006/relationships/hyperlink" Target="file:///C:\content\act\5486bbfa-1579-4baf-99bc-3786869dbd2b.doc" TargetMode="External"/><Relationship Id="rId394" Type="http://schemas.openxmlformats.org/officeDocument/2006/relationships/hyperlink" Target="file:///C:\content\act\dced2230-5d0a-496a-b121-62a18071aab2.doc" TargetMode="External"/><Relationship Id="rId408" Type="http://schemas.openxmlformats.org/officeDocument/2006/relationships/hyperlink" Target="file:///C:\content\act\96e20c02-1b12-465a-b64c-24aa92270007.html" TargetMode="External"/><Relationship Id="rId429" Type="http://schemas.openxmlformats.org/officeDocument/2006/relationships/hyperlink" Target="file:///C:\content\ngr\RUMO460200800325.doc" TargetMode="External"/><Relationship Id="rId1" Type="http://schemas.openxmlformats.org/officeDocument/2006/relationships/numbering" Target="numbering.xml"/><Relationship Id="rId212" Type="http://schemas.openxmlformats.org/officeDocument/2006/relationships/hyperlink" Target="file:///C:\content\act\96e20c02-1b12-465a-b64c-24aa92270007.html" TargetMode="External"/><Relationship Id="rId233" Type="http://schemas.openxmlformats.org/officeDocument/2006/relationships/hyperlink" Target="file:///C:\content\ngr\RUMO460200800325.doc" TargetMode="External"/><Relationship Id="rId254" Type="http://schemas.openxmlformats.org/officeDocument/2006/relationships/hyperlink" Target="file:///C:\content\ngr\RUMO460200600281.doc" TargetMode="External"/><Relationship Id="rId440" Type="http://schemas.openxmlformats.org/officeDocument/2006/relationships/fontTable" Target="fontTable.xml"/><Relationship Id="rId28" Type="http://schemas.openxmlformats.org/officeDocument/2006/relationships/hyperlink" Target="file:///C:\content\act\ca0d14af-21b0-420f-b7e2-43914bc9cea9.doc" TargetMode="External"/><Relationship Id="rId49" Type="http://schemas.openxmlformats.org/officeDocument/2006/relationships/hyperlink" Target="file:///C:\content\ngr\RUMO460200600281.doc" TargetMode="External"/><Relationship Id="rId114" Type="http://schemas.openxmlformats.org/officeDocument/2006/relationships/hyperlink" Target="file:///C:\content\act\ca0d14af-21b0-420f-b7e2-43914bc9cea9.doc" TargetMode="External"/><Relationship Id="rId275" Type="http://schemas.openxmlformats.org/officeDocument/2006/relationships/hyperlink" Target="file:///C:\content\act\caaf3c13-cb1b-4350-8b8c-00a929370d7a.doc" TargetMode="External"/><Relationship Id="rId296" Type="http://schemas.openxmlformats.org/officeDocument/2006/relationships/hyperlink" Target="file:///C:\content\ngr\RUMO460200800325.doc" TargetMode="External"/><Relationship Id="rId300" Type="http://schemas.openxmlformats.org/officeDocument/2006/relationships/hyperlink" Target="file:///C:\content\act\45c5baa7-c9db-4bf8-b17b-95141632d1f4.doc" TargetMode="External"/><Relationship Id="rId60" Type="http://schemas.openxmlformats.org/officeDocument/2006/relationships/hyperlink" Target="file:///C:\content\act\387507c3-b80d-4c0d-9291-8cdc81673f2b.html" TargetMode="External"/><Relationship Id="rId81" Type="http://schemas.openxmlformats.org/officeDocument/2006/relationships/hyperlink" Target="file:///C:\content\ngr\RUMO460200600281.doc" TargetMode="External"/><Relationship Id="rId135" Type="http://schemas.openxmlformats.org/officeDocument/2006/relationships/hyperlink" Target="file:///C:\content\ngr\RUMO460200600281.doc" TargetMode="External"/><Relationship Id="rId156" Type="http://schemas.openxmlformats.org/officeDocument/2006/relationships/hyperlink" Target="file:///C:\content\act\ca0d14af-21b0-420f-b7e2-43914bc9cea9.doc" TargetMode="External"/><Relationship Id="rId177" Type="http://schemas.openxmlformats.org/officeDocument/2006/relationships/hyperlink" Target="file:///C:\content\ngr\RUMO460200600281.doc" TargetMode="External"/><Relationship Id="rId198" Type="http://schemas.openxmlformats.org/officeDocument/2006/relationships/hyperlink" Target="file:///C:\content\act\4afe44f8-a2fe-4392-a9b7-75ac1b54dba5.doc" TargetMode="External"/><Relationship Id="rId321" Type="http://schemas.openxmlformats.org/officeDocument/2006/relationships/hyperlink" Target="file:///C:\content\act\bea94ee5-a4fd-483a-b41a-f20fc5b4e636.doc" TargetMode="External"/><Relationship Id="rId342" Type="http://schemas.openxmlformats.org/officeDocument/2006/relationships/hyperlink" Target="file:///C:\content\act\4afe44f8-a2fe-4392-a9b7-75ac1b54dba5.doc" TargetMode="External"/><Relationship Id="rId363" Type="http://schemas.openxmlformats.org/officeDocument/2006/relationships/hyperlink" Target="file:///C:\content\act\caaf3c13-cb1b-4350-8b8c-00a929370d7a.doc" TargetMode="External"/><Relationship Id="rId384" Type="http://schemas.openxmlformats.org/officeDocument/2006/relationships/hyperlink" Target="file:///C:\content\act\ca0d14af-21b0-420f-b7e2-43914bc9cea9.doc" TargetMode="External"/><Relationship Id="rId419" Type="http://schemas.openxmlformats.org/officeDocument/2006/relationships/hyperlink" Target="file:///C:\content\act\15d4560c-d530-4955-bf7e-f734337ae80b.html" TargetMode="External"/><Relationship Id="rId202" Type="http://schemas.openxmlformats.org/officeDocument/2006/relationships/hyperlink" Target="file:///C:\content\act\dced2230-5d0a-496a-b121-62a18071aab2.doc" TargetMode="External"/><Relationship Id="rId223" Type="http://schemas.openxmlformats.org/officeDocument/2006/relationships/hyperlink" Target="file:///C:\content\act\9aa48369-618a-4bb4-b4b8-ae15f2b7ebf6.html" TargetMode="External"/><Relationship Id="rId244" Type="http://schemas.openxmlformats.org/officeDocument/2006/relationships/hyperlink" Target="consultantplus://offline/ref=3077078A07FFA70F58EBA11229C337F3F2ABE435A353C260FF943EBFA0213F63B0A72809FD4A191FJ0DEM" TargetMode="External"/><Relationship Id="rId430" Type="http://schemas.openxmlformats.org/officeDocument/2006/relationships/hyperlink" Target="file:///C:\content\act\dced2230-5d0a-496a-b121-62a18071aab2.doc" TargetMode="External"/><Relationship Id="rId18" Type="http://schemas.openxmlformats.org/officeDocument/2006/relationships/hyperlink" Target="file:///C:\content\act\4afe44f8-a2fe-4392-a9b7-75ac1b54dba5.doc" TargetMode="External"/><Relationship Id="rId39" Type="http://schemas.openxmlformats.org/officeDocument/2006/relationships/hyperlink" Target="file:///C:\content\ngr\RUMO460200600281.doc" TargetMode="External"/><Relationship Id="rId265" Type="http://schemas.openxmlformats.org/officeDocument/2006/relationships/hyperlink" Target="file:///C:\content\act\45c5baa7-c9db-4bf8-b17b-95141632d1f4.doc" TargetMode="External"/><Relationship Id="rId286" Type="http://schemas.openxmlformats.org/officeDocument/2006/relationships/hyperlink" Target="file:///C:\content\act\dced2230-5d0a-496a-b121-62a18071aab2.doc" TargetMode="External"/><Relationship Id="rId50" Type="http://schemas.openxmlformats.org/officeDocument/2006/relationships/hyperlink" Target="file:///C:\content\ngr\RUMO460200700357.doc" TargetMode="External"/><Relationship Id="rId104" Type="http://schemas.openxmlformats.org/officeDocument/2006/relationships/hyperlink" Target="file:///C:\content\act\4afe44f8-a2fe-4392-a9b7-75ac1b54dba5.doc" TargetMode="External"/><Relationship Id="rId125" Type="http://schemas.openxmlformats.org/officeDocument/2006/relationships/hyperlink" Target="file:///C:\content\ngr\RUMO460200700357.doc" TargetMode="External"/><Relationship Id="rId146" Type="http://schemas.openxmlformats.org/officeDocument/2006/relationships/hyperlink" Target="file:///C:\content\ngr\RUMO460200600281.doc" TargetMode="External"/><Relationship Id="rId167" Type="http://schemas.openxmlformats.org/officeDocument/2006/relationships/hyperlink" Target="file:///C:\content\ngr\RUMO460200600281.doc" TargetMode="External"/><Relationship Id="rId188" Type="http://schemas.openxmlformats.org/officeDocument/2006/relationships/hyperlink" Target="file:///C:\content\ngr\RU0000R200303925.html" TargetMode="External"/><Relationship Id="rId311" Type="http://schemas.openxmlformats.org/officeDocument/2006/relationships/hyperlink" Target="file:///C:\content\act\caaf3c13-cb1b-4350-8b8c-00a929370d7a.doc" TargetMode="External"/><Relationship Id="rId332" Type="http://schemas.openxmlformats.org/officeDocument/2006/relationships/hyperlink" Target="file:///C:\content\act\bea94ee5-a4fd-483a-b41a-f20fc5b4e636.doc" TargetMode="External"/><Relationship Id="rId353" Type="http://schemas.openxmlformats.org/officeDocument/2006/relationships/hyperlink" Target="file:///C:\content\act\5486bbfa-1579-4baf-99bc-3786869dbd2b.doc" TargetMode="External"/><Relationship Id="rId374" Type="http://schemas.openxmlformats.org/officeDocument/2006/relationships/hyperlink" Target="file:///C:\content\ngr\RU0000R199803726.html" TargetMode="External"/><Relationship Id="rId395" Type="http://schemas.openxmlformats.org/officeDocument/2006/relationships/hyperlink" Target="file:///C:\content\act\4afe44f8-a2fe-4392-a9b7-75ac1b54dba5.doc" TargetMode="External"/><Relationship Id="rId409" Type="http://schemas.openxmlformats.org/officeDocument/2006/relationships/hyperlink" Target="file:///C:\content\act\96e20c02-1b12-465a-b64c-24aa92270007.html" TargetMode="External"/><Relationship Id="rId71" Type="http://schemas.openxmlformats.org/officeDocument/2006/relationships/hyperlink" Target="file:///C:\content\act\ca0d14af-21b0-420f-b7e2-43914bc9cea9.doc" TargetMode="External"/><Relationship Id="rId92" Type="http://schemas.openxmlformats.org/officeDocument/2006/relationships/hyperlink" Target="file:///C:\content\act\ca0d14af-21b0-420f-b7e2-43914bc9cea9.doc" TargetMode="External"/><Relationship Id="rId213" Type="http://schemas.openxmlformats.org/officeDocument/2006/relationships/hyperlink" Target="file:///C:\content\act\bea94ee5-a4fd-483a-b41a-f20fc5b4e636.doc" TargetMode="External"/><Relationship Id="rId234" Type="http://schemas.openxmlformats.org/officeDocument/2006/relationships/hyperlink" Target="file:///C:\content\ngr\RUMO460200800325.doc" TargetMode="External"/><Relationship Id="rId420" Type="http://schemas.openxmlformats.org/officeDocument/2006/relationships/hyperlink" Target="file:///C:\content\act\fa8163d8-a562-475e-acee-dd69d42a7283.doc" TargetMode="External"/><Relationship Id="rId2" Type="http://schemas.openxmlformats.org/officeDocument/2006/relationships/styles" Target="styles.xml"/><Relationship Id="rId29" Type="http://schemas.openxmlformats.org/officeDocument/2006/relationships/hyperlink" Target="file:///C:\content\act\53a01b25-1f03-4ef7-b756-138540d9c843.doc" TargetMode="External"/><Relationship Id="rId255" Type="http://schemas.openxmlformats.org/officeDocument/2006/relationships/hyperlink" Target="file:///C:\content\act\53a01b25-1f03-4ef7-b756-138540d9c843.doc" TargetMode="External"/><Relationship Id="rId276" Type="http://schemas.openxmlformats.org/officeDocument/2006/relationships/hyperlink" Target="file:///C:\content\act\28e2acac-ba62-4559-a81e-e732a936fc98.doc" TargetMode="External"/><Relationship Id="rId297" Type="http://schemas.openxmlformats.org/officeDocument/2006/relationships/hyperlink" Target="file:///C:\content\ngr\RUMO460200600281.doc" TargetMode="External"/><Relationship Id="rId441" Type="http://schemas.openxmlformats.org/officeDocument/2006/relationships/theme" Target="theme/theme1.xml"/><Relationship Id="rId40" Type="http://schemas.openxmlformats.org/officeDocument/2006/relationships/hyperlink" Target="file:///C:\content\ngr\RU0000R200303925.html" TargetMode="External"/><Relationship Id="rId115" Type="http://schemas.openxmlformats.org/officeDocument/2006/relationships/hyperlink" Target="file:///C:\content\ngr\RUMO460200600281.doc" TargetMode="External"/><Relationship Id="rId136" Type="http://schemas.openxmlformats.org/officeDocument/2006/relationships/hyperlink" Target="file:///C:\content\act\dced2230-5d0a-496a-b121-62a18071aab2.doc" TargetMode="External"/><Relationship Id="rId157" Type="http://schemas.openxmlformats.org/officeDocument/2006/relationships/hyperlink" Target="file:///C:\content\ngr\RUMO460200600281.doc" TargetMode="External"/><Relationship Id="rId178" Type="http://schemas.openxmlformats.org/officeDocument/2006/relationships/hyperlink" Target="file:///C:\content\ngr\RU0000R199305853.html" TargetMode="External"/><Relationship Id="rId301" Type="http://schemas.openxmlformats.org/officeDocument/2006/relationships/hyperlink" Target="file:///C:\content\ngr\RU0000R200303925.html" TargetMode="External"/><Relationship Id="rId322" Type="http://schemas.openxmlformats.org/officeDocument/2006/relationships/hyperlink" Target="file:///C:\content\act\5486bbfa-1579-4baf-99bc-3786869dbd2b.doc" TargetMode="External"/><Relationship Id="rId343" Type="http://schemas.openxmlformats.org/officeDocument/2006/relationships/hyperlink" Target="file:///C:\content\act\caaf3c13-cb1b-4350-8b8c-00a929370d7a.doc" TargetMode="External"/><Relationship Id="rId364" Type="http://schemas.openxmlformats.org/officeDocument/2006/relationships/hyperlink" Target="file:///C:\content\act\ca0d14af-21b0-420f-b7e2-43914bc9cea9.doc" TargetMode="External"/><Relationship Id="rId61" Type="http://schemas.openxmlformats.org/officeDocument/2006/relationships/hyperlink" Target="file:///C:\content\act\387507c3-b80d-4c0d-9291-8cdc81673f2b.html" TargetMode="External"/><Relationship Id="rId82" Type="http://schemas.openxmlformats.org/officeDocument/2006/relationships/hyperlink" Target="file:///C:\content\ngr\RUMO460200700357.doc" TargetMode="External"/><Relationship Id="rId199" Type="http://schemas.openxmlformats.org/officeDocument/2006/relationships/hyperlink" Target="file:///C:\content\ngr\RUMO460200600281.doc" TargetMode="External"/><Relationship Id="rId203" Type="http://schemas.openxmlformats.org/officeDocument/2006/relationships/hyperlink" Target="file:///C:\content\ngr\RUMO460200800325.doc" TargetMode="External"/><Relationship Id="rId385" Type="http://schemas.openxmlformats.org/officeDocument/2006/relationships/hyperlink" Target="file:///C:\content\ngr\RU0000R199803726.html" TargetMode="External"/><Relationship Id="rId19" Type="http://schemas.openxmlformats.org/officeDocument/2006/relationships/hyperlink" Target="file:///C:\content\act\bea94ee5-a4fd-483a-b41a-f20fc5b4e636.doc" TargetMode="External"/><Relationship Id="rId224" Type="http://schemas.openxmlformats.org/officeDocument/2006/relationships/hyperlink" Target="file:///C:\content\act\9aa48369-618a-4bb4-b4b8-ae15f2b7ebf6.html" TargetMode="External"/><Relationship Id="rId245" Type="http://schemas.openxmlformats.org/officeDocument/2006/relationships/hyperlink" Target="consultantplus://offline/ref=3077078A07FFA70F58EBA11229C337F3F2ABE435A353C260FF943EBFA0213F63B0A7280CFFJ4D8M" TargetMode="External"/><Relationship Id="rId266" Type="http://schemas.openxmlformats.org/officeDocument/2006/relationships/hyperlink" Target="file:///C:\content\ngr\RUMO460200600281.doc" TargetMode="External"/><Relationship Id="rId287" Type="http://schemas.openxmlformats.org/officeDocument/2006/relationships/hyperlink" Target="file:///C:\content\ngr\RUMO460200800325.doc" TargetMode="External"/><Relationship Id="rId410" Type="http://schemas.openxmlformats.org/officeDocument/2006/relationships/hyperlink" Target="file:///C:\content\act\fa8163d8-a562-475e-acee-dd69d42a7283.doc" TargetMode="External"/><Relationship Id="rId431" Type="http://schemas.openxmlformats.org/officeDocument/2006/relationships/hyperlink" Target="file:///C:\content\act\fa8163d8-a562-475e-acee-dd69d42a7283.doc" TargetMode="External"/><Relationship Id="rId30" Type="http://schemas.openxmlformats.org/officeDocument/2006/relationships/hyperlink" Target="file:///C:\content\act\53a01b25-1f03-4ef7-b756-138540d9c843.doc" TargetMode="External"/><Relationship Id="rId105" Type="http://schemas.openxmlformats.org/officeDocument/2006/relationships/hyperlink" Target="file:///C:\content\act\4afe44f8-a2fe-4392-a9b7-75ac1b54dba5.doc" TargetMode="External"/><Relationship Id="rId126" Type="http://schemas.openxmlformats.org/officeDocument/2006/relationships/hyperlink" Target="file:///C:\content\act\e930be53-bebf-44d7-bb1a-3e2777f7d429.doc" TargetMode="External"/><Relationship Id="rId147" Type="http://schemas.openxmlformats.org/officeDocument/2006/relationships/hyperlink" Target="file:///C:\content\ngr\RUMO460200600281.doc" TargetMode="External"/><Relationship Id="rId168" Type="http://schemas.openxmlformats.org/officeDocument/2006/relationships/hyperlink" Target="file:///C:\content\ngr\RU0000R200303925.html" TargetMode="External"/><Relationship Id="rId312" Type="http://schemas.openxmlformats.org/officeDocument/2006/relationships/hyperlink" Target="file:///C:\content\act\45c5baa7-c9db-4bf8-b17b-95141632d1f4.doc" TargetMode="External"/><Relationship Id="rId333" Type="http://schemas.openxmlformats.org/officeDocument/2006/relationships/hyperlink" Target="file:///C:\content\act\e930be53-bebf-44d7-bb1a-3e2777f7d429.doc" TargetMode="External"/><Relationship Id="rId354" Type="http://schemas.openxmlformats.org/officeDocument/2006/relationships/hyperlink" Target="file:///C:\content\ngr\RUMO460200800325.doc" TargetMode="External"/><Relationship Id="rId51" Type="http://schemas.openxmlformats.org/officeDocument/2006/relationships/hyperlink" Target="file:///C:\content\act\28e2acac-ba62-4559-a81e-e732a936fc98.doc" TargetMode="External"/><Relationship Id="rId72" Type="http://schemas.openxmlformats.org/officeDocument/2006/relationships/hyperlink" Target="file:///C:\content\ngr\RUMO460200700357.doc" TargetMode="External"/><Relationship Id="rId93" Type="http://schemas.openxmlformats.org/officeDocument/2006/relationships/hyperlink" Target="file:///C:\content\act\45c5baa7-c9db-4bf8-b17b-95141632d1f4.doc" TargetMode="External"/><Relationship Id="rId189" Type="http://schemas.openxmlformats.org/officeDocument/2006/relationships/hyperlink" Target="file:///C:\content\ngr\RUMO460200600281.doc" TargetMode="External"/><Relationship Id="rId375" Type="http://schemas.openxmlformats.org/officeDocument/2006/relationships/hyperlink" Target="file:///C:\content\ngr\RUMO460200600281.doc" TargetMode="External"/><Relationship Id="rId396" Type="http://schemas.openxmlformats.org/officeDocument/2006/relationships/hyperlink" Target="file:///C:\content\act\4afe44f8-a2fe-4392-a9b7-75ac1b54dba5.doc" TargetMode="External"/><Relationship Id="rId3" Type="http://schemas.openxmlformats.org/officeDocument/2006/relationships/settings" Target="settings.xml"/><Relationship Id="rId214" Type="http://schemas.openxmlformats.org/officeDocument/2006/relationships/hyperlink" Target="file:///C:\content\act\caaf3c13-cb1b-4350-8b8c-00a929370d7a.doc" TargetMode="External"/><Relationship Id="rId235" Type="http://schemas.openxmlformats.org/officeDocument/2006/relationships/hyperlink" Target="file:///C:\content\ngr\RUMO460200600281.doc" TargetMode="External"/><Relationship Id="rId256" Type="http://schemas.openxmlformats.org/officeDocument/2006/relationships/hyperlink" Target="file:///C:\content\act\caaf3c13-cb1b-4350-8b8c-00a929370d7a.doc" TargetMode="External"/><Relationship Id="rId277" Type="http://schemas.openxmlformats.org/officeDocument/2006/relationships/hyperlink" Target="file:///C:\content\ngr\RUMO460200600281.doc" TargetMode="External"/><Relationship Id="rId298" Type="http://schemas.openxmlformats.org/officeDocument/2006/relationships/hyperlink" Target="file:///C:\content\ngr\RUMO460200600281.doc" TargetMode="External"/><Relationship Id="rId400" Type="http://schemas.openxmlformats.org/officeDocument/2006/relationships/hyperlink" Target="file:///C:\content\act\4afe44f8-a2fe-4392-a9b7-75ac1b54dba5.doc" TargetMode="External"/><Relationship Id="rId421" Type="http://schemas.openxmlformats.org/officeDocument/2006/relationships/hyperlink" Target="file:///C:\content\act\bea94ee5-a4fd-483a-b41a-f20fc5b4e636.doc" TargetMode="External"/><Relationship Id="rId116" Type="http://schemas.openxmlformats.org/officeDocument/2006/relationships/hyperlink" Target="file:///C:\content\ngr\RUMO460200800325.doc" TargetMode="External"/><Relationship Id="rId137" Type="http://schemas.openxmlformats.org/officeDocument/2006/relationships/hyperlink" Target="file:///C:\content\act\96e20c02-1b12-465a-b64c-24aa92270007.html" TargetMode="External"/><Relationship Id="rId158" Type="http://schemas.openxmlformats.org/officeDocument/2006/relationships/hyperlink" Target="file:///C:\content\ngr\RUMO460200600281.doc" TargetMode="External"/><Relationship Id="rId302" Type="http://schemas.openxmlformats.org/officeDocument/2006/relationships/hyperlink" Target="file:///C:\content\ngr\RU0000R200303925.html" TargetMode="External"/><Relationship Id="rId323" Type="http://schemas.openxmlformats.org/officeDocument/2006/relationships/hyperlink" Target="file:///C:\content\ngr\RUMO460200600281.doc" TargetMode="External"/><Relationship Id="rId344" Type="http://schemas.openxmlformats.org/officeDocument/2006/relationships/hyperlink" Target="file:///C:\content\act\e930be53-bebf-44d7-bb1a-3e2777f7d429.doc" TargetMode="External"/><Relationship Id="rId20" Type="http://schemas.openxmlformats.org/officeDocument/2006/relationships/hyperlink" Target="file:///C:\content\act\bea94ee5-a4fd-483a-b41a-f20fc5b4e636.doc" TargetMode="External"/><Relationship Id="rId41" Type="http://schemas.openxmlformats.org/officeDocument/2006/relationships/hyperlink" Target="file:///C:\content\ngr\RUMO460200600281.doc" TargetMode="External"/><Relationship Id="rId62" Type="http://schemas.openxmlformats.org/officeDocument/2006/relationships/hyperlink" Target="file:///C:\content\act\ca0d14af-21b0-420f-b7e2-43914bc9cea9.doc" TargetMode="External"/><Relationship Id="rId83" Type="http://schemas.openxmlformats.org/officeDocument/2006/relationships/hyperlink" Target="file:///C:\content\ngr\RUMO460200700357.doc" TargetMode="External"/><Relationship Id="rId179" Type="http://schemas.openxmlformats.org/officeDocument/2006/relationships/hyperlink" Target="file:///C:\content\ngr\RUMO460200800325.doc" TargetMode="External"/><Relationship Id="rId365" Type="http://schemas.openxmlformats.org/officeDocument/2006/relationships/hyperlink" Target="file:///C:\content\ngr\RUMO460200600281.doc" TargetMode="External"/><Relationship Id="rId386" Type="http://schemas.openxmlformats.org/officeDocument/2006/relationships/hyperlink" Target="file:///C:\content\ngr\RUMO460200800325.doc" TargetMode="External"/><Relationship Id="rId190" Type="http://schemas.openxmlformats.org/officeDocument/2006/relationships/hyperlink" Target="file:///C:\content\act\caaf3c13-cb1b-4350-8b8c-00a929370d7a.doc" TargetMode="External"/><Relationship Id="rId204" Type="http://schemas.openxmlformats.org/officeDocument/2006/relationships/hyperlink" Target="file:///C:\content\ngr\RU46000200100133.doc" TargetMode="External"/><Relationship Id="rId225" Type="http://schemas.openxmlformats.org/officeDocument/2006/relationships/hyperlink" Target="file:///C:\content\act\23bfa9af-b847-4f54-8403-f2e327c4305a.html" TargetMode="External"/><Relationship Id="rId246" Type="http://schemas.openxmlformats.org/officeDocument/2006/relationships/hyperlink" Target="file:///C:\content\act\ca0d14af-21b0-420f-b7e2-43914bc9cea9.doc" TargetMode="External"/><Relationship Id="rId267" Type="http://schemas.openxmlformats.org/officeDocument/2006/relationships/hyperlink" Target="file:///C:\content\act\ca0d14af-21b0-420f-b7e2-43914bc9cea9.doc" TargetMode="External"/><Relationship Id="rId288" Type="http://schemas.openxmlformats.org/officeDocument/2006/relationships/hyperlink" Target="file:///C:\content\act\45c5baa7-c9db-4bf8-b17b-95141632d1f4.doc" TargetMode="External"/><Relationship Id="rId411" Type="http://schemas.openxmlformats.org/officeDocument/2006/relationships/hyperlink" Target="file:///C:\content\ngr\RU0000R199305853.html" TargetMode="External"/><Relationship Id="rId432" Type="http://schemas.openxmlformats.org/officeDocument/2006/relationships/hyperlink" Target="file:///C:\content\act\bfa18cb4-fdbf-4e0e-a38e-6c9cf32c01ff.doc" TargetMode="External"/><Relationship Id="rId106" Type="http://schemas.openxmlformats.org/officeDocument/2006/relationships/hyperlink" Target="file:///C:\content\act\5486bbfa-1579-4baf-99bc-3786869dbd2b.doc" TargetMode="External"/><Relationship Id="rId127" Type="http://schemas.openxmlformats.org/officeDocument/2006/relationships/hyperlink" Target="file:///C:\content\act\53a01b25-1f03-4ef7-b756-138540d9c843.doc" TargetMode="External"/><Relationship Id="rId313" Type="http://schemas.openxmlformats.org/officeDocument/2006/relationships/hyperlink" Target="file:///C:\content\act\45c5baa7-c9db-4bf8-b17b-95141632d1f4.doc" TargetMode="External"/><Relationship Id="rId10" Type="http://schemas.openxmlformats.org/officeDocument/2006/relationships/hyperlink" Target="file:///C:\content\ngr\RUMO460200800325.doc" TargetMode="External"/><Relationship Id="rId31" Type="http://schemas.openxmlformats.org/officeDocument/2006/relationships/hyperlink" Target="file:///C:\content\act\caaf3c13-cb1b-4350-8b8c-00a929370d7a.doc" TargetMode="External"/><Relationship Id="rId52" Type="http://schemas.openxmlformats.org/officeDocument/2006/relationships/hyperlink" Target="file:///C:\content\ngr\RUMO460200600281.doc" TargetMode="External"/><Relationship Id="rId73" Type="http://schemas.openxmlformats.org/officeDocument/2006/relationships/hyperlink" Target="file:///C:\content\act\bea94ee5-a4fd-483a-b41a-f20fc5b4e636.doc" TargetMode="External"/><Relationship Id="rId94" Type="http://schemas.openxmlformats.org/officeDocument/2006/relationships/hyperlink" Target="file:///C:\content\act\53a01b25-1f03-4ef7-b756-138540d9c843.doc" TargetMode="External"/><Relationship Id="rId148" Type="http://schemas.openxmlformats.org/officeDocument/2006/relationships/hyperlink" Target="file:///C:\content\act\ca0d14af-21b0-420f-b7e2-43914bc9cea9.doc" TargetMode="External"/><Relationship Id="rId169" Type="http://schemas.openxmlformats.org/officeDocument/2006/relationships/hyperlink" Target="file:///C:\content\ngr\RU0000R200303925.html" TargetMode="External"/><Relationship Id="rId334" Type="http://schemas.openxmlformats.org/officeDocument/2006/relationships/hyperlink" Target="file:///C:\content\act\bea94ee5-a4fd-483a-b41a-f20fc5b4e636.doc" TargetMode="External"/><Relationship Id="rId355" Type="http://schemas.openxmlformats.org/officeDocument/2006/relationships/hyperlink" Target="file:///C:\content\ngr\RUMO460200800325.doc" TargetMode="External"/><Relationship Id="rId376" Type="http://schemas.openxmlformats.org/officeDocument/2006/relationships/hyperlink" Target="file:///C:\content\act\5486bbfa-1579-4baf-99bc-3786869dbd2b.doc" TargetMode="External"/><Relationship Id="rId397" Type="http://schemas.openxmlformats.org/officeDocument/2006/relationships/hyperlink" Target="file:///C:\content\act\4afe44f8-a2fe-4392-a9b7-75ac1b54dba5.doc" TargetMode="External"/><Relationship Id="rId4" Type="http://schemas.openxmlformats.org/officeDocument/2006/relationships/webSettings" Target="webSettings.xml"/><Relationship Id="rId180" Type="http://schemas.openxmlformats.org/officeDocument/2006/relationships/hyperlink" Target="file:///C:\content\act\387507c3-b80d-4c0d-9291-8cdc81673f2b.html" TargetMode="External"/><Relationship Id="rId215" Type="http://schemas.openxmlformats.org/officeDocument/2006/relationships/hyperlink" Target="file:///C:\content\act\4afe44f8-a2fe-4392-a9b7-75ac1b54dba5.doc" TargetMode="External"/><Relationship Id="rId236" Type="http://schemas.openxmlformats.org/officeDocument/2006/relationships/hyperlink" Target="file:///C:\content\ngr\RUMO460200800325.doc" TargetMode="External"/><Relationship Id="rId257" Type="http://schemas.openxmlformats.org/officeDocument/2006/relationships/hyperlink" Target="file:///C:\content\act\53a01b25-1f03-4ef7-b756-138540d9c843.doc" TargetMode="External"/><Relationship Id="rId278" Type="http://schemas.openxmlformats.org/officeDocument/2006/relationships/hyperlink" Target="file:///C:\content\ngr\RUMO460200600281.doc" TargetMode="External"/><Relationship Id="rId401" Type="http://schemas.openxmlformats.org/officeDocument/2006/relationships/hyperlink" Target="file:///C:\content\ngr\RU0000R199803726.html" TargetMode="External"/><Relationship Id="rId422" Type="http://schemas.openxmlformats.org/officeDocument/2006/relationships/hyperlink" Target="file:///C:\content\ngr\RUMO460200600281.doc" TargetMode="External"/><Relationship Id="rId303" Type="http://schemas.openxmlformats.org/officeDocument/2006/relationships/hyperlink" Target="file:///C:\content\ngr\RU0000R200303925.html" TargetMode="External"/><Relationship Id="rId42" Type="http://schemas.openxmlformats.org/officeDocument/2006/relationships/hyperlink" Target="file:///C:\content\act\ca0d14af-21b0-420f-b7e2-43914bc9cea9.doc" TargetMode="External"/><Relationship Id="rId84" Type="http://schemas.openxmlformats.org/officeDocument/2006/relationships/hyperlink" Target="file:///C:\content\act\fa8163d8-a562-475e-acee-dd69d42a7283.doc" TargetMode="External"/><Relationship Id="rId138" Type="http://schemas.openxmlformats.org/officeDocument/2006/relationships/hyperlink" Target="file:///C:\content\act\bea94ee5-a4fd-483a-b41a-f20fc5b4e636.doc" TargetMode="External"/><Relationship Id="rId345" Type="http://schemas.openxmlformats.org/officeDocument/2006/relationships/hyperlink" Target="file:///C:\content\act\4afe44f8-a2fe-4392-a9b7-75ac1b54dba5.doc" TargetMode="External"/><Relationship Id="rId387" Type="http://schemas.openxmlformats.org/officeDocument/2006/relationships/hyperlink" Target="file:///C:/Users/Zorro.REGISTR/AppData/Local/AppData/Local/Local%20Settings/content/act/96e20c02-1b12-465a-b64c-24aa92270007.html" TargetMode="External"/><Relationship Id="rId191" Type="http://schemas.openxmlformats.org/officeDocument/2006/relationships/hyperlink" Target="file:///C:\content\ngr\RU0000R200601223.html" TargetMode="External"/><Relationship Id="rId205" Type="http://schemas.openxmlformats.org/officeDocument/2006/relationships/hyperlink" Target="file:///C:\content\ngr\RUMO460200600281.doc" TargetMode="External"/><Relationship Id="rId247" Type="http://schemas.openxmlformats.org/officeDocument/2006/relationships/hyperlink" Target="file:///C:\content\ngr\RU0000R200303925.html" TargetMode="External"/><Relationship Id="rId412" Type="http://schemas.openxmlformats.org/officeDocument/2006/relationships/hyperlink" Target="file:///C:\content\ngr\RUMO460200600281.doc" TargetMode="External"/><Relationship Id="rId107" Type="http://schemas.openxmlformats.org/officeDocument/2006/relationships/hyperlink" Target="file:///C:\content\act\bea94ee5-a4fd-483a-b41a-f20fc5b4e636.doc" TargetMode="External"/><Relationship Id="rId289" Type="http://schemas.openxmlformats.org/officeDocument/2006/relationships/hyperlink" Target="file:///C:\content\act\caaf3c13-cb1b-4350-8b8c-00a929370d7a.doc" TargetMode="External"/><Relationship Id="rId11" Type="http://schemas.openxmlformats.org/officeDocument/2006/relationships/hyperlink" Target="file:///C:\content\act\dced2230-5d0a-496a-b121-62a18071aab2.doc" TargetMode="External"/><Relationship Id="rId53" Type="http://schemas.openxmlformats.org/officeDocument/2006/relationships/hyperlink" Target="file:///C:\content\act\ca0d14af-21b0-420f-b7e2-43914bc9cea9.doc" TargetMode="External"/><Relationship Id="rId149" Type="http://schemas.openxmlformats.org/officeDocument/2006/relationships/hyperlink" Target="file:///C:\content\act\e930be53-bebf-44d7-bb1a-3e2777f7d429.doc" TargetMode="External"/><Relationship Id="rId314" Type="http://schemas.openxmlformats.org/officeDocument/2006/relationships/hyperlink" Target="file:///C:\content\act\4afe44f8-a2fe-4392-a9b7-75ac1b54dba5.doc" TargetMode="External"/><Relationship Id="rId356" Type="http://schemas.openxmlformats.org/officeDocument/2006/relationships/hyperlink" Target="file:///C:\content\ngr\RU0000R200700355.html" TargetMode="External"/><Relationship Id="rId398" Type="http://schemas.openxmlformats.org/officeDocument/2006/relationships/hyperlink" Target="file:///C:\content\act\4afe44f8-a2fe-4392-a9b7-75ac1b54dba5.doc" TargetMode="External"/><Relationship Id="rId95" Type="http://schemas.openxmlformats.org/officeDocument/2006/relationships/hyperlink" Target="file:///C:\content\act\45c5baa7-c9db-4bf8-b17b-95141632d1f4.doc" TargetMode="External"/><Relationship Id="rId160" Type="http://schemas.openxmlformats.org/officeDocument/2006/relationships/hyperlink" Target="file:///C:\content\act\53a01b25-1f03-4ef7-b756-138540d9c843.doc" TargetMode="External"/><Relationship Id="rId216" Type="http://schemas.openxmlformats.org/officeDocument/2006/relationships/hyperlink" Target="file:///C:\content\ngr\RUMO460200600281.doc" TargetMode="External"/><Relationship Id="rId423" Type="http://schemas.openxmlformats.org/officeDocument/2006/relationships/hyperlink" Target="file:///C:\content\act\fa8163d8-a562-475e-acee-dd69d42a7283.doc" TargetMode="External"/><Relationship Id="rId258" Type="http://schemas.openxmlformats.org/officeDocument/2006/relationships/hyperlink" Target="file:///C:\content\ngr\RUMO460200600281.doc" TargetMode="External"/><Relationship Id="rId22" Type="http://schemas.openxmlformats.org/officeDocument/2006/relationships/hyperlink" Target="file:///C:\content\act\e930be53-bebf-44d7-bb1a-3e2777f7d429.doc" TargetMode="External"/><Relationship Id="rId64" Type="http://schemas.openxmlformats.org/officeDocument/2006/relationships/hyperlink" Target="file:///C:\content\act\28e2acac-ba62-4559-a81e-e732a936fc98.doc" TargetMode="External"/><Relationship Id="rId118" Type="http://schemas.openxmlformats.org/officeDocument/2006/relationships/hyperlink" Target="file:///C:\content\act\53a01b25-1f03-4ef7-b756-138540d9c843.doc" TargetMode="External"/><Relationship Id="rId325" Type="http://schemas.openxmlformats.org/officeDocument/2006/relationships/hyperlink" Target="file:///C:\content\ngr\RUMO460200600281.doc" TargetMode="External"/><Relationship Id="rId367" Type="http://schemas.openxmlformats.org/officeDocument/2006/relationships/hyperlink" Target="file:///C:\content\act\8f21b21c-a408-42c4-b9fe-a939b863c84a.html" TargetMode="External"/><Relationship Id="rId171" Type="http://schemas.openxmlformats.org/officeDocument/2006/relationships/hyperlink" Target="file:///C:\content\ngr\RU0000R200303925.html" TargetMode="External"/><Relationship Id="rId227" Type="http://schemas.openxmlformats.org/officeDocument/2006/relationships/hyperlink" Target="file:///C:\content\act\caaf3c13-cb1b-4350-8b8c-00a929370d7a.doc" TargetMode="External"/><Relationship Id="rId269" Type="http://schemas.openxmlformats.org/officeDocument/2006/relationships/hyperlink" Target="file:///C:\content\act\caaf3c13-cb1b-4350-8b8c-00a929370d7a.doc" TargetMode="External"/><Relationship Id="rId434" Type="http://schemas.openxmlformats.org/officeDocument/2006/relationships/hyperlink" Target="file:///C:\content\act\e930be53-bebf-44d7-bb1a-3e2777f7d42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BCSoft\&#1055;&#1057;%20&#1053;&#1055;&#1040;%20&#1045;&#1057;&#1048;&#1058;&#1054;%20-%20&#1040;&#1056;&#1052;&#1099;\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0</TotalTime>
  <Pages>68</Pages>
  <Words>38200</Words>
  <Characters>217742</Characters>
  <Application>Microsoft Office Word</Application>
  <DocSecurity>0</DocSecurity>
  <Lines>1814</Lines>
  <Paragraphs>510</Paragraphs>
  <ScaleCrop>false</ScaleCrop>
  <HeadingPairs>
    <vt:vector size="2" baseType="variant">
      <vt:variant>
        <vt:lpstr>Название</vt:lpstr>
      </vt:variant>
      <vt:variant>
        <vt:i4>1</vt:i4>
      </vt:variant>
    </vt:vector>
  </HeadingPairs>
  <TitlesOfParts>
    <vt:vector size="1" baseType="lpstr">
      <vt:lpstr> </vt:lpstr>
    </vt:vector>
  </TitlesOfParts>
  <Company>SCLI</Company>
  <LinksUpToDate>false</LinksUpToDate>
  <CharactersWithSpaces>255432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Zorro</dc:creator>
  <cp:keywords/>
  <dc:description/>
  <cp:lastModifiedBy>anna</cp:lastModifiedBy>
  <cp:revision>2</cp:revision>
  <dcterms:created xsi:type="dcterms:W3CDTF">2017-01-31T08:44:00Z</dcterms:created>
  <dcterms:modified xsi:type="dcterms:W3CDTF">2017-01-31T08:44:00Z</dcterms:modified>
</cp:coreProperties>
</file>