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42" w:rsidRPr="009D6DE2" w:rsidRDefault="004E3B42" w:rsidP="009D6DE2">
      <w:pPr>
        <w:pStyle w:val="rtecenter"/>
        <w:rPr>
          <w:sz w:val="28"/>
          <w:szCs w:val="28"/>
        </w:rPr>
      </w:pPr>
      <w:r w:rsidRPr="009D6DE2">
        <w:rPr>
          <w:rStyle w:val="Strong"/>
          <w:sz w:val="28"/>
          <w:szCs w:val="28"/>
        </w:rPr>
        <w:t>ПАМЯТКА</w:t>
      </w:r>
    </w:p>
    <w:p w:rsidR="004E3B42" w:rsidRPr="009D6DE2" w:rsidRDefault="004E3B42" w:rsidP="009D6DE2">
      <w:pPr>
        <w:pStyle w:val="rtecenter"/>
        <w:rPr>
          <w:sz w:val="28"/>
          <w:szCs w:val="28"/>
        </w:rPr>
      </w:pPr>
      <w:r w:rsidRPr="009D6DE2">
        <w:rPr>
          <w:rStyle w:val="Strong"/>
          <w:sz w:val="28"/>
          <w:szCs w:val="28"/>
        </w:rPr>
        <w:t>гражданам об их действиях</w:t>
      </w:r>
    </w:p>
    <w:p w:rsidR="004E3B42" w:rsidRPr="009D6DE2" w:rsidRDefault="004E3B42" w:rsidP="009D6DE2">
      <w:pPr>
        <w:pStyle w:val="rtecenter"/>
        <w:rPr>
          <w:sz w:val="28"/>
          <w:szCs w:val="28"/>
        </w:rPr>
      </w:pPr>
      <w:r w:rsidRPr="009D6DE2">
        <w:rPr>
          <w:rStyle w:val="Strong"/>
          <w:sz w:val="28"/>
          <w:szCs w:val="28"/>
        </w:rPr>
        <w:t>при установлении уровней террористической опасности</w:t>
      </w:r>
    </w:p>
    <w:p w:rsidR="004E3B42" w:rsidRPr="009D6DE2" w:rsidRDefault="004E3B4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  <w:r w:rsidRPr="009D6DE2">
        <w:rPr>
          <w:sz w:val="28"/>
          <w:szCs w:val="28"/>
        </w:rPr>
        <w:br/>
        <w:t>Уровень террористической опасности устанавливается решением председателя антитеррористической комиссии в субъекте Российской Федерации[1], которое подлежит незамедлительному обнародованию в средства массовой информации.</w:t>
      </w:r>
    </w:p>
    <w:p w:rsidR="004E3B42" w:rsidRPr="009D6DE2" w:rsidRDefault="004E3B42" w:rsidP="009D6DE2">
      <w:pPr>
        <w:pStyle w:val="NormalWeb"/>
        <w:rPr>
          <w:sz w:val="28"/>
          <w:szCs w:val="28"/>
        </w:rPr>
      </w:pPr>
      <w:r w:rsidRPr="009D6DE2">
        <w:rPr>
          <w:sz w:val="28"/>
          <w:szCs w:val="28"/>
        </w:rPr>
        <w:t> </w:t>
      </w:r>
    </w:p>
    <w:p w:rsidR="004E3B42" w:rsidRPr="009D6DE2" w:rsidRDefault="004E3B42" w:rsidP="009D6DE2">
      <w:pPr>
        <w:pStyle w:val="rtecenter"/>
        <w:rPr>
          <w:sz w:val="28"/>
          <w:szCs w:val="28"/>
        </w:rPr>
      </w:pPr>
      <w:r w:rsidRPr="009D6DE2">
        <w:rPr>
          <w:rStyle w:val="Strong"/>
          <w:sz w:val="28"/>
          <w:szCs w:val="28"/>
        </w:rPr>
        <w:t>Повышенный «СИНИЙ» уровень</w:t>
      </w:r>
      <w:r w:rsidRPr="009D6DE2">
        <w:rPr>
          <w:sz w:val="28"/>
          <w:szCs w:val="28"/>
        </w:rPr>
        <w:br/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4E3B42" w:rsidRPr="009D6DE2" w:rsidRDefault="004E3B42" w:rsidP="009D6DE2">
      <w:pPr>
        <w:pStyle w:val="NormalWeb"/>
        <w:rPr>
          <w:sz w:val="28"/>
          <w:szCs w:val="28"/>
        </w:rPr>
      </w:pPr>
      <w:r w:rsidRPr="009D6DE2">
        <w:rPr>
          <w:sz w:val="28"/>
          <w:szCs w:val="28"/>
        </w:rPr>
        <w:t>При установлении «синего» уровня террористической опасности, рекомендуется:</w:t>
      </w:r>
      <w:r w:rsidRPr="009D6DE2">
        <w:rPr>
          <w:sz w:val="28"/>
          <w:szCs w:val="28"/>
        </w:rPr>
        <w:br/>
        <w:t>1. При нахождении на улице, в местах массового пребывания людей, общественном транспорте обращать внимание на:</w:t>
      </w:r>
      <w:r w:rsidRPr="009D6DE2">
        <w:rPr>
          <w:sz w:val="28"/>
          <w:szCs w:val="28"/>
        </w:rPr>
        <w:br/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  <w:r w:rsidRPr="009D6DE2">
        <w:rPr>
          <w:sz w:val="28"/>
          <w:szCs w:val="28"/>
        </w:rPr>
        <w:br/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r w:rsidRPr="009D6DE2">
        <w:rPr>
          <w:sz w:val="28"/>
          <w:szCs w:val="28"/>
        </w:rPr>
        <w:br/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4E3B42" w:rsidRPr="009D6DE2" w:rsidRDefault="004E3B4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2. Обо всех подозрительных ситуациях незамедлительно сообщать сотрудникам правоохранительных органов.</w:t>
      </w:r>
      <w:r w:rsidRPr="009D6DE2">
        <w:rPr>
          <w:sz w:val="28"/>
          <w:szCs w:val="28"/>
        </w:rPr>
        <w:br/>
        <w:t>3. Оказывать содействие правоохранительным органам.</w:t>
      </w:r>
      <w:r w:rsidRPr="009D6DE2">
        <w:rPr>
          <w:sz w:val="28"/>
          <w:szCs w:val="28"/>
        </w:rPr>
        <w:br/>
        <w:t>4. Относиться с пониманием и терпением к повышенному вниманию правоохранительных органов.</w:t>
      </w:r>
      <w:r w:rsidRPr="009D6DE2">
        <w:rPr>
          <w:sz w:val="28"/>
          <w:szCs w:val="28"/>
        </w:rPr>
        <w:br/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  <w:r w:rsidRPr="009D6DE2">
        <w:rPr>
          <w:sz w:val="28"/>
          <w:szCs w:val="28"/>
        </w:rPr>
        <w:br/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  <w:r w:rsidRPr="009D6DE2">
        <w:rPr>
          <w:sz w:val="28"/>
          <w:szCs w:val="28"/>
        </w:rPr>
        <w:br/>
        <w:t>7. Быть в курсе происходящих событий (следить за новостями по телевидению, радио, сети «Интернет»).</w:t>
      </w:r>
    </w:p>
    <w:p w:rsidR="004E3B42" w:rsidRPr="009D6DE2" w:rsidRDefault="004E3B4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 </w:t>
      </w:r>
    </w:p>
    <w:p w:rsidR="004E3B42" w:rsidRPr="009D6DE2" w:rsidRDefault="004E3B42" w:rsidP="009D6DE2">
      <w:pPr>
        <w:pStyle w:val="rtecenter"/>
        <w:rPr>
          <w:sz w:val="28"/>
          <w:szCs w:val="28"/>
        </w:rPr>
      </w:pPr>
      <w:r w:rsidRPr="009D6DE2">
        <w:rPr>
          <w:rStyle w:val="Strong"/>
          <w:sz w:val="28"/>
          <w:szCs w:val="28"/>
        </w:rPr>
        <w:t>Высокий «ЖЕЛТЫЙ» уровень</w:t>
      </w:r>
      <w:r w:rsidRPr="009D6DE2">
        <w:rPr>
          <w:b/>
          <w:bCs/>
          <w:sz w:val="28"/>
          <w:szCs w:val="28"/>
        </w:rPr>
        <w:br/>
      </w:r>
      <w:r w:rsidRPr="009D6DE2">
        <w:rPr>
          <w:sz w:val="28"/>
          <w:szCs w:val="28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4E3B42" w:rsidRPr="009D6DE2" w:rsidRDefault="004E3B4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Наряду с действиями, осуществляемыми при установлении «синего» уровня террористической опасности, рекомендуется:</w:t>
      </w:r>
      <w:r w:rsidRPr="009D6DE2">
        <w:rPr>
          <w:sz w:val="28"/>
          <w:szCs w:val="28"/>
        </w:rPr>
        <w:br/>
        <w:t>1. Воздержаться, по возможности, от посещения мест массового пребывания людей.</w:t>
      </w:r>
      <w:r w:rsidRPr="009D6DE2">
        <w:rPr>
          <w:sz w:val="28"/>
          <w:szCs w:val="28"/>
        </w:rPr>
        <w:br/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  <w:r w:rsidRPr="009D6DE2">
        <w:rPr>
          <w:sz w:val="28"/>
          <w:szCs w:val="28"/>
        </w:rPr>
        <w:br/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  <w:r w:rsidRPr="009D6DE2">
        <w:rPr>
          <w:sz w:val="28"/>
          <w:szCs w:val="28"/>
        </w:rPr>
        <w:br/>
        <w:t>4. Обращать внимание на появление незнакомых людей и автомобилей на прилегающих к жилым домам территориях.</w:t>
      </w:r>
      <w:r w:rsidRPr="009D6DE2">
        <w:rPr>
          <w:sz w:val="28"/>
          <w:szCs w:val="28"/>
        </w:rPr>
        <w:br/>
        <w:t>5. Воздержаться от передвижения с крупногабаритными сумками, рюкзаками, чемоданами.</w:t>
      </w:r>
      <w:r w:rsidRPr="009D6DE2">
        <w:rPr>
          <w:sz w:val="28"/>
          <w:szCs w:val="28"/>
        </w:rPr>
        <w:br/>
        <w:t>6. Обсудить в семье план действий в случае возникновения чрезвычайной ситуации:</w:t>
      </w:r>
      <w:r w:rsidRPr="009D6DE2">
        <w:rPr>
          <w:sz w:val="28"/>
          <w:szCs w:val="28"/>
        </w:rPr>
        <w:br/>
        <w:t>- определить место, где вы сможете встретиться с членами вашей семьи в экстренной ситуации;</w:t>
      </w:r>
      <w:r w:rsidRPr="009D6DE2">
        <w:rPr>
          <w:sz w:val="28"/>
          <w:szCs w:val="28"/>
        </w:rPr>
        <w:br/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4E3B42" w:rsidRPr="009D6DE2" w:rsidRDefault="004E3B42" w:rsidP="009D6DE2">
      <w:pPr>
        <w:pStyle w:val="NormalWeb"/>
        <w:rPr>
          <w:sz w:val="28"/>
          <w:szCs w:val="28"/>
        </w:rPr>
      </w:pPr>
      <w:r w:rsidRPr="009D6DE2">
        <w:rPr>
          <w:sz w:val="28"/>
          <w:szCs w:val="28"/>
        </w:rPr>
        <w:t> </w:t>
      </w:r>
    </w:p>
    <w:p w:rsidR="004E3B42" w:rsidRPr="009D6DE2" w:rsidRDefault="004E3B42" w:rsidP="009D6DE2">
      <w:pPr>
        <w:pStyle w:val="rtecenter"/>
        <w:rPr>
          <w:sz w:val="28"/>
          <w:szCs w:val="28"/>
        </w:rPr>
      </w:pPr>
      <w:r w:rsidRPr="009D6DE2">
        <w:rPr>
          <w:rStyle w:val="Strong"/>
          <w:sz w:val="28"/>
          <w:szCs w:val="28"/>
        </w:rPr>
        <w:t>Критический «КРАСНЫЙ» уровень</w:t>
      </w:r>
      <w:r w:rsidRPr="009D6DE2">
        <w:rPr>
          <w:sz w:val="28"/>
          <w:szCs w:val="28"/>
        </w:rPr>
        <w:br/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4E3B42" w:rsidRPr="009D6DE2" w:rsidRDefault="004E3B4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  <w:r w:rsidRPr="009D6DE2">
        <w:rPr>
          <w:sz w:val="28"/>
          <w:szCs w:val="28"/>
        </w:rPr>
        <w:br/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  <w:r w:rsidRPr="009D6DE2">
        <w:rPr>
          <w:sz w:val="28"/>
          <w:szCs w:val="28"/>
        </w:rPr>
        <w:br/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  <w:r w:rsidRPr="009D6DE2">
        <w:rPr>
          <w:sz w:val="28"/>
          <w:szCs w:val="28"/>
        </w:rPr>
        <w:br/>
        <w:t>3. Подготовиться к возможной эвакуации:</w:t>
      </w:r>
    </w:p>
    <w:p w:rsidR="004E3B42" w:rsidRPr="009D6DE2" w:rsidRDefault="004E3B4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- подготовить набор предметов первой необходимости, деньги и документы;</w:t>
      </w:r>
    </w:p>
    <w:p w:rsidR="004E3B42" w:rsidRPr="009D6DE2" w:rsidRDefault="004E3B4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- подготовить запас медицинских средств, необходимых для оказания первой медицинской помощи;</w:t>
      </w:r>
      <w:r w:rsidRPr="009D6DE2">
        <w:rPr>
          <w:sz w:val="28"/>
          <w:szCs w:val="28"/>
        </w:rPr>
        <w:br/>
        <w:t>- заготовить трехдневный запас воды и предметов питания для членов семьи.</w:t>
      </w:r>
      <w:r w:rsidRPr="009D6DE2">
        <w:rPr>
          <w:sz w:val="28"/>
          <w:szCs w:val="28"/>
        </w:rPr>
        <w:br/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4E3B42" w:rsidRPr="009D6DE2" w:rsidRDefault="004E3B4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5. Держать постоянно включенными телевизор, радиоприемник или радиоточку.</w:t>
      </w:r>
    </w:p>
    <w:p w:rsidR="004E3B42" w:rsidRPr="009D6DE2" w:rsidRDefault="004E3B4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4E3B42" w:rsidRPr="009D6DE2" w:rsidRDefault="004E3B42" w:rsidP="009D6DE2">
      <w:pPr>
        <w:pStyle w:val="NormalWeb"/>
        <w:rPr>
          <w:sz w:val="28"/>
          <w:szCs w:val="28"/>
        </w:rPr>
      </w:pPr>
      <w:r w:rsidRPr="009D6DE2">
        <w:rPr>
          <w:sz w:val="28"/>
          <w:szCs w:val="28"/>
        </w:rPr>
        <w:t> </w:t>
      </w:r>
    </w:p>
    <w:p w:rsidR="004E3B42" w:rsidRPr="009D6DE2" w:rsidRDefault="004E3B42" w:rsidP="009D6DE2">
      <w:pPr>
        <w:pStyle w:val="rtecenter"/>
        <w:rPr>
          <w:sz w:val="28"/>
          <w:szCs w:val="28"/>
        </w:rPr>
      </w:pPr>
      <w:r w:rsidRPr="009D6DE2">
        <w:rPr>
          <w:rStyle w:val="Strong"/>
          <w:sz w:val="28"/>
          <w:szCs w:val="28"/>
        </w:rPr>
        <w:t>Внимание!</w:t>
      </w:r>
    </w:p>
    <w:p w:rsidR="004E3B42" w:rsidRPr="009D6DE2" w:rsidRDefault="004E3B42" w:rsidP="009D6DE2">
      <w:pPr>
        <w:pStyle w:val="NormalWeb"/>
        <w:rPr>
          <w:sz w:val="28"/>
          <w:szCs w:val="28"/>
        </w:rPr>
      </w:pPr>
      <w:r w:rsidRPr="009D6DE2">
        <w:rPr>
          <w:sz w:val="28"/>
          <w:szCs w:val="28"/>
        </w:rPr>
        <w:t> </w:t>
      </w:r>
    </w:p>
    <w:p w:rsidR="004E3B42" w:rsidRPr="009D6DE2" w:rsidRDefault="004E3B4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 </w:t>
      </w:r>
    </w:p>
    <w:p w:rsidR="004E3B42" w:rsidRPr="009D6DE2" w:rsidRDefault="004E3B4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Объясните это вашим детям, родным и знакомым. </w:t>
      </w:r>
    </w:p>
    <w:p w:rsidR="004E3B42" w:rsidRPr="009D6DE2" w:rsidRDefault="004E3B4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4E3B42" w:rsidRPr="009D6DE2" w:rsidRDefault="004E3B4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 </w:t>
      </w:r>
    </w:p>
    <w:p w:rsidR="004E3B42" w:rsidRPr="009D6DE2" w:rsidRDefault="004E3B4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[1] Председателем АТК в субъекте РФ по должности является высшее должностное лицо субъекта РФ.</w:t>
      </w:r>
      <w:r w:rsidRPr="009D6DE2">
        <w:rPr>
          <w:sz w:val="28"/>
          <w:szCs w:val="28"/>
        </w:rPr>
        <w:br/>
        <w:t> </w:t>
      </w:r>
    </w:p>
    <w:p w:rsidR="004E3B42" w:rsidRDefault="004E3B42">
      <w:pPr>
        <w:rPr>
          <w:sz w:val="28"/>
          <w:szCs w:val="28"/>
        </w:rPr>
      </w:pPr>
    </w:p>
    <w:p w:rsidR="004E3B42" w:rsidRPr="00E108D5" w:rsidRDefault="004E3B42">
      <w:pPr>
        <w:rPr>
          <w:rFonts w:ascii="Times New Roman" w:hAnsi="Times New Roman"/>
          <w:sz w:val="24"/>
          <w:szCs w:val="24"/>
        </w:rPr>
      </w:pPr>
      <w:r w:rsidRPr="00E108D5">
        <w:rPr>
          <w:rFonts w:ascii="Times New Roman" w:hAnsi="Times New Roman"/>
          <w:sz w:val="24"/>
          <w:szCs w:val="24"/>
        </w:rPr>
        <w:t>Подготовил  Гольцов Н.Н.</w:t>
      </w:r>
    </w:p>
    <w:sectPr w:rsidR="004E3B42" w:rsidRPr="00E108D5" w:rsidSect="00D9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76E0"/>
    <w:rsid w:val="00005B6F"/>
    <w:rsid w:val="00006257"/>
    <w:rsid w:val="00011A95"/>
    <w:rsid w:val="0001460C"/>
    <w:rsid w:val="000213E1"/>
    <w:rsid w:val="00023BF2"/>
    <w:rsid w:val="00060014"/>
    <w:rsid w:val="00062758"/>
    <w:rsid w:val="000648C8"/>
    <w:rsid w:val="00064D7E"/>
    <w:rsid w:val="000709FB"/>
    <w:rsid w:val="00072B83"/>
    <w:rsid w:val="000801D9"/>
    <w:rsid w:val="00095976"/>
    <w:rsid w:val="000974CB"/>
    <w:rsid w:val="000A6FA7"/>
    <w:rsid w:val="000C03E2"/>
    <w:rsid w:val="000C0DEB"/>
    <w:rsid w:val="000C7119"/>
    <w:rsid w:val="000D7F5A"/>
    <w:rsid w:val="000E106D"/>
    <w:rsid w:val="000E413D"/>
    <w:rsid w:val="000F3F92"/>
    <w:rsid w:val="0010423F"/>
    <w:rsid w:val="001055CF"/>
    <w:rsid w:val="00106198"/>
    <w:rsid w:val="00106C3B"/>
    <w:rsid w:val="001130AB"/>
    <w:rsid w:val="001158AD"/>
    <w:rsid w:val="00117E83"/>
    <w:rsid w:val="001364C9"/>
    <w:rsid w:val="001368AC"/>
    <w:rsid w:val="001520C3"/>
    <w:rsid w:val="00167B14"/>
    <w:rsid w:val="0017213E"/>
    <w:rsid w:val="001812D6"/>
    <w:rsid w:val="0018653A"/>
    <w:rsid w:val="0018669A"/>
    <w:rsid w:val="001905E6"/>
    <w:rsid w:val="0019600C"/>
    <w:rsid w:val="001A0248"/>
    <w:rsid w:val="001B0612"/>
    <w:rsid w:val="001B12C0"/>
    <w:rsid w:val="001B40FB"/>
    <w:rsid w:val="001C4A78"/>
    <w:rsid w:val="001D2E93"/>
    <w:rsid w:val="001D48F6"/>
    <w:rsid w:val="001D56D9"/>
    <w:rsid w:val="001D6DDC"/>
    <w:rsid w:val="001E0732"/>
    <w:rsid w:val="001E08C5"/>
    <w:rsid w:val="001E2244"/>
    <w:rsid w:val="001E25A4"/>
    <w:rsid w:val="001F4B93"/>
    <w:rsid w:val="001F79E5"/>
    <w:rsid w:val="002017E0"/>
    <w:rsid w:val="00206FA0"/>
    <w:rsid w:val="0021444C"/>
    <w:rsid w:val="002216C0"/>
    <w:rsid w:val="00231EBA"/>
    <w:rsid w:val="00233DF5"/>
    <w:rsid w:val="00247E57"/>
    <w:rsid w:val="00251689"/>
    <w:rsid w:val="00263555"/>
    <w:rsid w:val="002732DE"/>
    <w:rsid w:val="002737D0"/>
    <w:rsid w:val="00281419"/>
    <w:rsid w:val="00285FA7"/>
    <w:rsid w:val="00286D7E"/>
    <w:rsid w:val="0029295B"/>
    <w:rsid w:val="002A3FFD"/>
    <w:rsid w:val="002A6BDC"/>
    <w:rsid w:val="002B2A04"/>
    <w:rsid w:val="002B4955"/>
    <w:rsid w:val="002B71A8"/>
    <w:rsid w:val="002D0BDD"/>
    <w:rsid w:val="002D6096"/>
    <w:rsid w:val="002E68A1"/>
    <w:rsid w:val="00306B9E"/>
    <w:rsid w:val="003102FD"/>
    <w:rsid w:val="00310E12"/>
    <w:rsid w:val="00314E44"/>
    <w:rsid w:val="003211F0"/>
    <w:rsid w:val="00321427"/>
    <w:rsid w:val="00321450"/>
    <w:rsid w:val="00327086"/>
    <w:rsid w:val="00331C5E"/>
    <w:rsid w:val="003326C7"/>
    <w:rsid w:val="00335EDB"/>
    <w:rsid w:val="00342199"/>
    <w:rsid w:val="00344AB9"/>
    <w:rsid w:val="003456EA"/>
    <w:rsid w:val="0035519B"/>
    <w:rsid w:val="003601C6"/>
    <w:rsid w:val="003618DD"/>
    <w:rsid w:val="00362B37"/>
    <w:rsid w:val="00371DF4"/>
    <w:rsid w:val="00372CEB"/>
    <w:rsid w:val="00374581"/>
    <w:rsid w:val="00380096"/>
    <w:rsid w:val="003840FE"/>
    <w:rsid w:val="0039028A"/>
    <w:rsid w:val="003926EC"/>
    <w:rsid w:val="003945E5"/>
    <w:rsid w:val="003B17B0"/>
    <w:rsid w:val="003B1B4B"/>
    <w:rsid w:val="003B3114"/>
    <w:rsid w:val="003B3D83"/>
    <w:rsid w:val="003B4418"/>
    <w:rsid w:val="003C0FD8"/>
    <w:rsid w:val="003D0362"/>
    <w:rsid w:val="003D3A5E"/>
    <w:rsid w:val="003D5775"/>
    <w:rsid w:val="003E0CAF"/>
    <w:rsid w:val="003E4192"/>
    <w:rsid w:val="003F53D2"/>
    <w:rsid w:val="003F6A8A"/>
    <w:rsid w:val="003F7C4D"/>
    <w:rsid w:val="0040043D"/>
    <w:rsid w:val="00400E11"/>
    <w:rsid w:val="0040234A"/>
    <w:rsid w:val="00404435"/>
    <w:rsid w:val="00414C90"/>
    <w:rsid w:val="004241D6"/>
    <w:rsid w:val="004302E5"/>
    <w:rsid w:val="00431318"/>
    <w:rsid w:val="004357A3"/>
    <w:rsid w:val="004366A9"/>
    <w:rsid w:val="00443AD3"/>
    <w:rsid w:val="00451E40"/>
    <w:rsid w:val="00453F11"/>
    <w:rsid w:val="00454C4F"/>
    <w:rsid w:val="00463411"/>
    <w:rsid w:val="0046743E"/>
    <w:rsid w:val="0047213D"/>
    <w:rsid w:val="00473758"/>
    <w:rsid w:val="00473936"/>
    <w:rsid w:val="00485707"/>
    <w:rsid w:val="004A3CE4"/>
    <w:rsid w:val="004A478D"/>
    <w:rsid w:val="004A5000"/>
    <w:rsid w:val="004B76C9"/>
    <w:rsid w:val="004B7750"/>
    <w:rsid w:val="004C26D1"/>
    <w:rsid w:val="004C5F1B"/>
    <w:rsid w:val="004C5FA9"/>
    <w:rsid w:val="004E0907"/>
    <w:rsid w:val="004E3B42"/>
    <w:rsid w:val="004E52BC"/>
    <w:rsid w:val="004E5A45"/>
    <w:rsid w:val="004E710A"/>
    <w:rsid w:val="0050231A"/>
    <w:rsid w:val="0050472D"/>
    <w:rsid w:val="00506DE6"/>
    <w:rsid w:val="00514D40"/>
    <w:rsid w:val="005240CE"/>
    <w:rsid w:val="00524A28"/>
    <w:rsid w:val="0053422F"/>
    <w:rsid w:val="005371FA"/>
    <w:rsid w:val="005458EA"/>
    <w:rsid w:val="005506B8"/>
    <w:rsid w:val="00550AB5"/>
    <w:rsid w:val="00552E08"/>
    <w:rsid w:val="00552E8A"/>
    <w:rsid w:val="00553899"/>
    <w:rsid w:val="005557E8"/>
    <w:rsid w:val="00557392"/>
    <w:rsid w:val="00564FA7"/>
    <w:rsid w:val="00572450"/>
    <w:rsid w:val="00576386"/>
    <w:rsid w:val="005776A4"/>
    <w:rsid w:val="00580ACE"/>
    <w:rsid w:val="00580B5E"/>
    <w:rsid w:val="00581467"/>
    <w:rsid w:val="00582A9A"/>
    <w:rsid w:val="005A12CC"/>
    <w:rsid w:val="005A710F"/>
    <w:rsid w:val="005B5141"/>
    <w:rsid w:val="005B6BCC"/>
    <w:rsid w:val="005C39CC"/>
    <w:rsid w:val="005D0C6C"/>
    <w:rsid w:val="005D23DC"/>
    <w:rsid w:val="005D3314"/>
    <w:rsid w:val="005E19B2"/>
    <w:rsid w:val="005F0845"/>
    <w:rsid w:val="005F1FA1"/>
    <w:rsid w:val="005F3E86"/>
    <w:rsid w:val="006022DB"/>
    <w:rsid w:val="006100BE"/>
    <w:rsid w:val="006273EE"/>
    <w:rsid w:val="00627EEF"/>
    <w:rsid w:val="006322D1"/>
    <w:rsid w:val="00641C97"/>
    <w:rsid w:val="006466DF"/>
    <w:rsid w:val="00647B94"/>
    <w:rsid w:val="0065066D"/>
    <w:rsid w:val="00653418"/>
    <w:rsid w:val="00655C14"/>
    <w:rsid w:val="00673330"/>
    <w:rsid w:val="00675349"/>
    <w:rsid w:val="00675A70"/>
    <w:rsid w:val="006807AD"/>
    <w:rsid w:val="00690880"/>
    <w:rsid w:val="00696E46"/>
    <w:rsid w:val="006A5BE2"/>
    <w:rsid w:val="006D0366"/>
    <w:rsid w:val="006E2510"/>
    <w:rsid w:val="006E2C0F"/>
    <w:rsid w:val="006E2E4B"/>
    <w:rsid w:val="006F41FE"/>
    <w:rsid w:val="006F77D5"/>
    <w:rsid w:val="007006D4"/>
    <w:rsid w:val="00727363"/>
    <w:rsid w:val="00731136"/>
    <w:rsid w:val="00731B7A"/>
    <w:rsid w:val="00737741"/>
    <w:rsid w:val="00743681"/>
    <w:rsid w:val="0074460D"/>
    <w:rsid w:val="00751D07"/>
    <w:rsid w:val="007558EB"/>
    <w:rsid w:val="0076358B"/>
    <w:rsid w:val="00772766"/>
    <w:rsid w:val="00774047"/>
    <w:rsid w:val="007775CA"/>
    <w:rsid w:val="007805D1"/>
    <w:rsid w:val="00780E95"/>
    <w:rsid w:val="007871EA"/>
    <w:rsid w:val="0079377C"/>
    <w:rsid w:val="007951F3"/>
    <w:rsid w:val="0079607F"/>
    <w:rsid w:val="00796763"/>
    <w:rsid w:val="007971C9"/>
    <w:rsid w:val="007A4A76"/>
    <w:rsid w:val="007A6474"/>
    <w:rsid w:val="007B1FFE"/>
    <w:rsid w:val="007B39A3"/>
    <w:rsid w:val="007B4658"/>
    <w:rsid w:val="007B4CE7"/>
    <w:rsid w:val="007B6AEA"/>
    <w:rsid w:val="007B702E"/>
    <w:rsid w:val="007C3BF1"/>
    <w:rsid w:val="007C7207"/>
    <w:rsid w:val="007F17C1"/>
    <w:rsid w:val="007F3DDB"/>
    <w:rsid w:val="00805DF6"/>
    <w:rsid w:val="0080698E"/>
    <w:rsid w:val="00807AEA"/>
    <w:rsid w:val="00811397"/>
    <w:rsid w:val="00816831"/>
    <w:rsid w:val="008210CC"/>
    <w:rsid w:val="00821534"/>
    <w:rsid w:val="00825362"/>
    <w:rsid w:val="008322C9"/>
    <w:rsid w:val="00833BAA"/>
    <w:rsid w:val="00836190"/>
    <w:rsid w:val="00846D81"/>
    <w:rsid w:val="008531DF"/>
    <w:rsid w:val="00862D45"/>
    <w:rsid w:val="008723E7"/>
    <w:rsid w:val="00873F8D"/>
    <w:rsid w:val="008746D2"/>
    <w:rsid w:val="00875F20"/>
    <w:rsid w:val="00881F0E"/>
    <w:rsid w:val="008844C9"/>
    <w:rsid w:val="00890E6C"/>
    <w:rsid w:val="00892A63"/>
    <w:rsid w:val="0089352C"/>
    <w:rsid w:val="008962EA"/>
    <w:rsid w:val="008A7E12"/>
    <w:rsid w:val="008B7822"/>
    <w:rsid w:val="008C76EC"/>
    <w:rsid w:val="008D5902"/>
    <w:rsid w:val="008D68AD"/>
    <w:rsid w:val="008E146C"/>
    <w:rsid w:val="00903B23"/>
    <w:rsid w:val="0090630B"/>
    <w:rsid w:val="00907C67"/>
    <w:rsid w:val="009132CE"/>
    <w:rsid w:val="00916615"/>
    <w:rsid w:val="00917826"/>
    <w:rsid w:val="00924E9B"/>
    <w:rsid w:val="00940EF1"/>
    <w:rsid w:val="009468B2"/>
    <w:rsid w:val="00952CEE"/>
    <w:rsid w:val="00962659"/>
    <w:rsid w:val="00962FEE"/>
    <w:rsid w:val="00971652"/>
    <w:rsid w:val="0097182F"/>
    <w:rsid w:val="00973758"/>
    <w:rsid w:val="00977A78"/>
    <w:rsid w:val="0098723D"/>
    <w:rsid w:val="0099030E"/>
    <w:rsid w:val="009968A4"/>
    <w:rsid w:val="00997529"/>
    <w:rsid w:val="009A1A82"/>
    <w:rsid w:val="009B7F2E"/>
    <w:rsid w:val="009C5BC7"/>
    <w:rsid w:val="009C6EC5"/>
    <w:rsid w:val="009D0878"/>
    <w:rsid w:val="009D6DE2"/>
    <w:rsid w:val="009E7D14"/>
    <w:rsid w:val="00A041FD"/>
    <w:rsid w:val="00A15CCA"/>
    <w:rsid w:val="00A26806"/>
    <w:rsid w:val="00A276E0"/>
    <w:rsid w:val="00A31D2E"/>
    <w:rsid w:val="00A329E4"/>
    <w:rsid w:val="00A5251F"/>
    <w:rsid w:val="00A543CF"/>
    <w:rsid w:val="00A54F15"/>
    <w:rsid w:val="00A57587"/>
    <w:rsid w:val="00A62964"/>
    <w:rsid w:val="00A62ED1"/>
    <w:rsid w:val="00A631C9"/>
    <w:rsid w:val="00A63315"/>
    <w:rsid w:val="00A63689"/>
    <w:rsid w:val="00A70AE4"/>
    <w:rsid w:val="00A745EA"/>
    <w:rsid w:val="00A842C8"/>
    <w:rsid w:val="00A84F4E"/>
    <w:rsid w:val="00A96686"/>
    <w:rsid w:val="00AA5977"/>
    <w:rsid w:val="00AA5E8C"/>
    <w:rsid w:val="00AA73E5"/>
    <w:rsid w:val="00AC33F9"/>
    <w:rsid w:val="00AC5C88"/>
    <w:rsid w:val="00AD3786"/>
    <w:rsid w:val="00AD5905"/>
    <w:rsid w:val="00AE6289"/>
    <w:rsid w:val="00B03F39"/>
    <w:rsid w:val="00B11897"/>
    <w:rsid w:val="00B12E23"/>
    <w:rsid w:val="00B17944"/>
    <w:rsid w:val="00B2052A"/>
    <w:rsid w:val="00B23A18"/>
    <w:rsid w:val="00B25CF5"/>
    <w:rsid w:val="00B37159"/>
    <w:rsid w:val="00B4787E"/>
    <w:rsid w:val="00B508EE"/>
    <w:rsid w:val="00B52393"/>
    <w:rsid w:val="00B54DBE"/>
    <w:rsid w:val="00B562AE"/>
    <w:rsid w:val="00B57EED"/>
    <w:rsid w:val="00B725DB"/>
    <w:rsid w:val="00B91D65"/>
    <w:rsid w:val="00BA2D40"/>
    <w:rsid w:val="00BA3053"/>
    <w:rsid w:val="00BA3137"/>
    <w:rsid w:val="00BA5C8D"/>
    <w:rsid w:val="00BC0F5D"/>
    <w:rsid w:val="00BC19D6"/>
    <w:rsid w:val="00BC1D79"/>
    <w:rsid w:val="00BC5517"/>
    <w:rsid w:val="00BD085C"/>
    <w:rsid w:val="00BD0DDE"/>
    <w:rsid w:val="00BF26FC"/>
    <w:rsid w:val="00C00FA6"/>
    <w:rsid w:val="00C02202"/>
    <w:rsid w:val="00C0371F"/>
    <w:rsid w:val="00C05527"/>
    <w:rsid w:val="00C0555F"/>
    <w:rsid w:val="00C05705"/>
    <w:rsid w:val="00C14870"/>
    <w:rsid w:val="00C1741E"/>
    <w:rsid w:val="00C17F80"/>
    <w:rsid w:val="00C300E3"/>
    <w:rsid w:val="00C34EA1"/>
    <w:rsid w:val="00C62132"/>
    <w:rsid w:val="00C62CA7"/>
    <w:rsid w:val="00C667D3"/>
    <w:rsid w:val="00C71804"/>
    <w:rsid w:val="00C74061"/>
    <w:rsid w:val="00C76932"/>
    <w:rsid w:val="00C87BAE"/>
    <w:rsid w:val="00C90C2D"/>
    <w:rsid w:val="00C90E38"/>
    <w:rsid w:val="00C94144"/>
    <w:rsid w:val="00C974F8"/>
    <w:rsid w:val="00CA2AB0"/>
    <w:rsid w:val="00CA5C2D"/>
    <w:rsid w:val="00CB18A3"/>
    <w:rsid w:val="00CB5589"/>
    <w:rsid w:val="00CC2C3B"/>
    <w:rsid w:val="00CC3465"/>
    <w:rsid w:val="00CF1316"/>
    <w:rsid w:val="00D171B4"/>
    <w:rsid w:val="00D233B2"/>
    <w:rsid w:val="00D33543"/>
    <w:rsid w:val="00D37708"/>
    <w:rsid w:val="00D4582E"/>
    <w:rsid w:val="00D519C7"/>
    <w:rsid w:val="00D72A44"/>
    <w:rsid w:val="00D73507"/>
    <w:rsid w:val="00D807BA"/>
    <w:rsid w:val="00D82148"/>
    <w:rsid w:val="00D86C9A"/>
    <w:rsid w:val="00D86DDB"/>
    <w:rsid w:val="00D87FBC"/>
    <w:rsid w:val="00D90AB3"/>
    <w:rsid w:val="00D9711E"/>
    <w:rsid w:val="00D971C6"/>
    <w:rsid w:val="00DA0DA3"/>
    <w:rsid w:val="00DA593E"/>
    <w:rsid w:val="00DA66CF"/>
    <w:rsid w:val="00DB22C6"/>
    <w:rsid w:val="00DD07F8"/>
    <w:rsid w:val="00DE6B6B"/>
    <w:rsid w:val="00DF439F"/>
    <w:rsid w:val="00DF5AD4"/>
    <w:rsid w:val="00E03A85"/>
    <w:rsid w:val="00E07AF9"/>
    <w:rsid w:val="00E1003B"/>
    <w:rsid w:val="00E1016B"/>
    <w:rsid w:val="00E108D5"/>
    <w:rsid w:val="00E2203F"/>
    <w:rsid w:val="00E24321"/>
    <w:rsid w:val="00E41929"/>
    <w:rsid w:val="00E41DCE"/>
    <w:rsid w:val="00E47145"/>
    <w:rsid w:val="00E523FB"/>
    <w:rsid w:val="00E57DBB"/>
    <w:rsid w:val="00E65645"/>
    <w:rsid w:val="00E74F5D"/>
    <w:rsid w:val="00E7516C"/>
    <w:rsid w:val="00E83019"/>
    <w:rsid w:val="00E85775"/>
    <w:rsid w:val="00E8713D"/>
    <w:rsid w:val="00E900AC"/>
    <w:rsid w:val="00E96374"/>
    <w:rsid w:val="00E9739C"/>
    <w:rsid w:val="00EA7E5D"/>
    <w:rsid w:val="00EB0207"/>
    <w:rsid w:val="00EB1E2A"/>
    <w:rsid w:val="00EB3C9C"/>
    <w:rsid w:val="00EC1ED6"/>
    <w:rsid w:val="00EC5FAF"/>
    <w:rsid w:val="00EC62C1"/>
    <w:rsid w:val="00EC6558"/>
    <w:rsid w:val="00ED18C7"/>
    <w:rsid w:val="00ED3D6D"/>
    <w:rsid w:val="00EE03D0"/>
    <w:rsid w:val="00EE1790"/>
    <w:rsid w:val="00EE623C"/>
    <w:rsid w:val="00F11C58"/>
    <w:rsid w:val="00F2244D"/>
    <w:rsid w:val="00F23419"/>
    <w:rsid w:val="00F252EA"/>
    <w:rsid w:val="00F331D6"/>
    <w:rsid w:val="00F37738"/>
    <w:rsid w:val="00F437B8"/>
    <w:rsid w:val="00F43A0D"/>
    <w:rsid w:val="00F53613"/>
    <w:rsid w:val="00F6736F"/>
    <w:rsid w:val="00F70ACC"/>
    <w:rsid w:val="00F77E0C"/>
    <w:rsid w:val="00F80D67"/>
    <w:rsid w:val="00F81C2B"/>
    <w:rsid w:val="00F8359C"/>
    <w:rsid w:val="00F90829"/>
    <w:rsid w:val="00F95F4A"/>
    <w:rsid w:val="00F96756"/>
    <w:rsid w:val="00FA1981"/>
    <w:rsid w:val="00FA1EFF"/>
    <w:rsid w:val="00FA216D"/>
    <w:rsid w:val="00FB1470"/>
    <w:rsid w:val="00FB3380"/>
    <w:rsid w:val="00FB4585"/>
    <w:rsid w:val="00FB4A37"/>
    <w:rsid w:val="00FC0EE2"/>
    <w:rsid w:val="00FC2FC7"/>
    <w:rsid w:val="00FC54DE"/>
    <w:rsid w:val="00FC6122"/>
    <w:rsid w:val="00FD4106"/>
    <w:rsid w:val="00FD63BC"/>
    <w:rsid w:val="00FE3AA9"/>
    <w:rsid w:val="00FE56F6"/>
    <w:rsid w:val="00FE71CE"/>
    <w:rsid w:val="00FF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AB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9D6DE2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9D6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center">
    <w:name w:val="rtecenter"/>
    <w:basedOn w:val="Normal"/>
    <w:uiPriority w:val="99"/>
    <w:rsid w:val="009D6D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justify">
    <w:name w:val="rtejustify"/>
    <w:basedOn w:val="Normal"/>
    <w:uiPriority w:val="99"/>
    <w:rsid w:val="009D6DE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7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7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7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7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7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7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7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7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7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7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7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7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7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3</Pages>
  <Words>785</Words>
  <Characters>4476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Гальцов</dc:creator>
  <cp:keywords/>
  <dc:description/>
  <cp:lastModifiedBy>user</cp:lastModifiedBy>
  <cp:revision>5</cp:revision>
  <cp:lastPrinted>2015-01-27T06:08:00Z</cp:lastPrinted>
  <dcterms:created xsi:type="dcterms:W3CDTF">2015-01-26T08:53:00Z</dcterms:created>
  <dcterms:modified xsi:type="dcterms:W3CDTF">2015-02-15T15:42:00Z</dcterms:modified>
</cp:coreProperties>
</file>