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DE" w:rsidRDefault="000910DE" w:rsidP="00034EF7">
      <w:pPr>
        <w:pStyle w:val="Heading1"/>
        <w:ind w:right="-5"/>
      </w:pPr>
      <w:r>
        <w:t xml:space="preserve">АДМИНИСТРАЦИЯ </w:t>
      </w:r>
    </w:p>
    <w:p w:rsidR="000910DE" w:rsidRDefault="000910DE" w:rsidP="00034EF7">
      <w:pPr>
        <w:pStyle w:val="Heading1"/>
        <w:ind w:right="-5"/>
      </w:pPr>
      <w:r>
        <w:t xml:space="preserve"> ПОГРЕБского  сельсовета</w:t>
      </w:r>
    </w:p>
    <w:p w:rsidR="000910DE" w:rsidRDefault="000910DE" w:rsidP="00034EF7">
      <w:pPr>
        <w:pStyle w:val="Heading1"/>
        <w:ind w:right="-5"/>
      </w:pPr>
      <w:r>
        <w:rPr>
          <w:szCs w:val="28"/>
        </w:rPr>
        <w:t xml:space="preserve">СУДЖАНСКОГО РАЙОНА </w:t>
      </w:r>
      <w:r>
        <w:t xml:space="preserve"> Курской области</w:t>
      </w:r>
    </w:p>
    <w:p w:rsidR="000910DE" w:rsidRDefault="000910DE" w:rsidP="00034EF7">
      <w:pPr>
        <w:rPr>
          <w:b/>
          <w:sz w:val="24"/>
        </w:rPr>
      </w:pPr>
    </w:p>
    <w:p w:rsidR="000910DE" w:rsidRDefault="000910DE" w:rsidP="00034E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910DE" w:rsidRDefault="000910DE" w:rsidP="00034EF7">
      <w:pPr>
        <w:ind w:right="1701"/>
        <w:rPr>
          <w:b/>
          <w:sz w:val="24"/>
          <w:szCs w:val="24"/>
        </w:rPr>
      </w:pPr>
    </w:p>
    <w:p w:rsidR="000910DE" w:rsidRDefault="000910DE" w:rsidP="00034EF7">
      <w:pPr>
        <w:ind w:right="-6"/>
        <w:jc w:val="center"/>
        <w:rPr>
          <w:sz w:val="24"/>
          <w:szCs w:val="24"/>
        </w:rPr>
      </w:pPr>
      <w:r>
        <w:rPr>
          <w:sz w:val="24"/>
          <w:szCs w:val="24"/>
        </w:rPr>
        <w:t>От  28.04.2014 года        № 16</w:t>
      </w:r>
    </w:p>
    <w:p w:rsidR="000910DE" w:rsidRPr="004040D8" w:rsidRDefault="000910DE" w:rsidP="00034EF7">
      <w:pPr>
        <w:ind w:right="-6"/>
        <w:jc w:val="center"/>
        <w:rPr>
          <w:cap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10DE" w:rsidRDefault="000910DE" w:rsidP="00034E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внесении  изменений  в  Порядок</w:t>
      </w:r>
    </w:p>
    <w:p w:rsidR="000910DE" w:rsidRDefault="000910DE" w:rsidP="00034E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к ведению и ведения  гражданской  обороны </w:t>
      </w:r>
    </w:p>
    <w:p w:rsidR="000910DE" w:rsidRDefault="000910DE" w:rsidP="00034E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Погребском сельсовете </w:t>
      </w:r>
    </w:p>
    <w:p w:rsidR="000910DE" w:rsidRDefault="000910DE" w:rsidP="00D715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10DE" w:rsidRDefault="000910DE" w:rsidP="00D71547">
      <w:pPr>
        <w:pStyle w:val="Heading1"/>
        <w:shd w:val="clear" w:color="auto" w:fill="FFFFFF"/>
        <w:spacing w:after="75" w:line="330" w:lineRule="atLeast"/>
        <w:ind w:right="0"/>
        <w:jc w:val="both"/>
        <w:rPr>
          <w:b w:val="0"/>
          <w:sz w:val="24"/>
          <w:szCs w:val="24"/>
        </w:rPr>
      </w:pPr>
      <w:r w:rsidRPr="00034EF7">
        <w:rPr>
          <w:b w:val="0"/>
          <w:caps w:val="0"/>
          <w:sz w:val="24"/>
          <w:szCs w:val="24"/>
        </w:rPr>
        <w:t xml:space="preserve">В  соответствии с Федеральным законом  </w:t>
      </w:r>
      <w:r w:rsidRPr="00034EF7">
        <w:rPr>
          <w:b w:val="0"/>
          <w:bCs/>
          <w:caps w:val="0"/>
          <w:sz w:val="24"/>
          <w:szCs w:val="24"/>
        </w:rPr>
        <w:t xml:space="preserve"> российской федерации от</w:t>
      </w:r>
      <w:r>
        <w:rPr>
          <w:b w:val="0"/>
          <w:bCs/>
          <w:caps w:val="0"/>
          <w:sz w:val="24"/>
          <w:szCs w:val="24"/>
        </w:rPr>
        <w:t xml:space="preserve"> 28 </w:t>
      </w:r>
      <w:r w:rsidRPr="00034EF7">
        <w:rPr>
          <w:b w:val="0"/>
          <w:bCs/>
          <w:caps w:val="0"/>
          <w:sz w:val="24"/>
          <w:szCs w:val="24"/>
        </w:rPr>
        <w:t xml:space="preserve">декабря </w:t>
      </w:r>
      <w:smartTag w:uri="urn:schemas-microsoft-com:office:smarttags" w:element="metricconverter">
        <w:smartTagPr>
          <w:attr w:name="ProductID" w:val="2013 г"/>
        </w:smartTagPr>
        <w:r w:rsidRPr="00034EF7">
          <w:rPr>
            <w:b w:val="0"/>
            <w:bCs/>
            <w:caps w:val="0"/>
            <w:sz w:val="24"/>
            <w:szCs w:val="24"/>
          </w:rPr>
          <w:t>2013 г</w:t>
        </w:r>
      </w:smartTag>
      <w:r w:rsidRPr="00034EF7">
        <w:rPr>
          <w:b w:val="0"/>
          <w:bCs/>
          <w:caps w:val="0"/>
          <w:sz w:val="24"/>
          <w:szCs w:val="24"/>
        </w:rPr>
        <w:t>. № 404-ФЗ</w:t>
      </w:r>
      <w:r w:rsidRPr="00034EF7">
        <w:rPr>
          <w:b w:val="0"/>
          <w:bCs/>
          <w:sz w:val="24"/>
          <w:szCs w:val="24"/>
        </w:rPr>
        <w:t>"</w:t>
      </w:r>
      <w:r w:rsidRPr="00034EF7">
        <w:rPr>
          <w:b w:val="0"/>
          <w:bCs/>
          <w:caps w:val="0"/>
          <w:sz w:val="24"/>
          <w:szCs w:val="24"/>
        </w:rPr>
        <w:t>О внесении изменений в статью 14 федерального закона "о защите населения и территорий от чрезвычайных ситуаций природно</w:t>
      </w:r>
      <w:r>
        <w:rPr>
          <w:b w:val="0"/>
          <w:bCs/>
          <w:caps w:val="0"/>
          <w:sz w:val="24"/>
          <w:szCs w:val="24"/>
        </w:rPr>
        <w:t>го и техногенного характера" и Федеральный закон "О</w:t>
      </w:r>
      <w:r w:rsidRPr="00034EF7">
        <w:rPr>
          <w:b w:val="0"/>
          <w:bCs/>
          <w:caps w:val="0"/>
          <w:sz w:val="24"/>
          <w:szCs w:val="24"/>
        </w:rPr>
        <w:t xml:space="preserve"> гражданской обороне"</w:t>
      </w:r>
      <w:r>
        <w:rPr>
          <w:b w:val="0"/>
          <w:bCs/>
          <w:caps w:val="0"/>
          <w:sz w:val="24"/>
          <w:szCs w:val="24"/>
        </w:rPr>
        <w:t>,</w:t>
      </w:r>
      <w:r w:rsidRPr="00034EF7">
        <w:rPr>
          <w:rStyle w:val="apple-converted-space"/>
          <w:b w:val="0"/>
          <w:bCs/>
          <w:caps w:val="0"/>
          <w:sz w:val="24"/>
          <w:szCs w:val="24"/>
        </w:rPr>
        <w:t> </w:t>
      </w:r>
      <w:r>
        <w:rPr>
          <w:rStyle w:val="apple-converted-space"/>
          <w:b w:val="0"/>
          <w:bCs/>
          <w:cap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>администрация Погребского сельсовета Суджанского района Курской области постановляет:</w:t>
      </w:r>
    </w:p>
    <w:p w:rsidR="000910DE" w:rsidRDefault="000910DE" w:rsidP="00034E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Внести следующие изменения в Порядок подготовки к ведению и ведения гражданской обороны в Погребском  сельсовете, утверждённый постановлением Главы Погребского сельсовета Суджанского района Курской области от 27.04.2009 г. № 21:</w:t>
      </w:r>
    </w:p>
    <w:p w:rsidR="000910DE" w:rsidRDefault="000910DE" w:rsidP="00022A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дополнить    статью 4 пунктом 4.5  следующего содержания</w:t>
      </w:r>
    </w:p>
    <w:p w:rsidR="000910DE" w:rsidRPr="00022AE6" w:rsidRDefault="000910DE" w:rsidP="00022A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2AE6">
        <w:rPr>
          <w:rFonts w:ascii="Times New Roman" w:hAnsi="Times New Roman" w:cs="Times New Roman"/>
          <w:b w:val="0"/>
          <w:color w:val="373737"/>
          <w:sz w:val="24"/>
          <w:szCs w:val="24"/>
          <w:shd w:val="clear" w:color="auto" w:fill="FFFFFF"/>
        </w:rPr>
        <w:t>"в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значения.";</w:t>
      </w:r>
    </w:p>
    <w:p w:rsidR="000910DE" w:rsidRDefault="000910DE" w:rsidP="00034E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Контроль за исполнением настоящего постановления возложить на заместителя главы администрации Погребского сельсовета Крючкову Г.И.</w:t>
      </w:r>
    </w:p>
    <w:p w:rsidR="000910DE" w:rsidRDefault="000910DE" w:rsidP="00034E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Постановление вступает в силу со дня его подписания.</w:t>
      </w:r>
    </w:p>
    <w:p w:rsidR="000910DE" w:rsidRDefault="000910DE" w:rsidP="00034E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10DE" w:rsidRDefault="000910DE" w:rsidP="00034E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10DE" w:rsidRDefault="000910DE" w:rsidP="00034E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10DE" w:rsidRDefault="000910DE" w:rsidP="00034E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10DE" w:rsidRDefault="000910DE" w:rsidP="00034E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10DE" w:rsidRPr="001E0467" w:rsidRDefault="000910DE" w:rsidP="00034E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0467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Погреб</w:t>
      </w:r>
      <w:r w:rsidRPr="001E0467">
        <w:rPr>
          <w:rFonts w:ascii="Times New Roman" w:hAnsi="Times New Roman"/>
          <w:sz w:val="24"/>
          <w:szCs w:val="24"/>
        </w:rPr>
        <w:t xml:space="preserve">ского сельсовета                                                 </w:t>
      </w:r>
      <w:r>
        <w:rPr>
          <w:rFonts w:ascii="Times New Roman" w:hAnsi="Times New Roman"/>
          <w:sz w:val="24"/>
          <w:szCs w:val="24"/>
        </w:rPr>
        <w:t>В.А.Брусенцев</w:t>
      </w:r>
    </w:p>
    <w:p w:rsidR="000910DE" w:rsidRDefault="000910DE"/>
    <w:sectPr w:rsidR="000910DE" w:rsidSect="00BA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F1D"/>
    <w:rsid w:val="00022AE6"/>
    <w:rsid w:val="00034EF7"/>
    <w:rsid w:val="000910DE"/>
    <w:rsid w:val="001E0467"/>
    <w:rsid w:val="002C2254"/>
    <w:rsid w:val="002D487F"/>
    <w:rsid w:val="002F79BF"/>
    <w:rsid w:val="00371804"/>
    <w:rsid w:val="004040D8"/>
    <w:rsid w:val="004D688C"/>
    <w:rsid w:val="007170F0"/>
    <w:rsid w:val="00754311"/>
    <w:rsid w:val="007A5162"/>
    <w:rsid w:val="007C0A74"/>
    <w:rsid w:val="0081783F"/>
    <w:rsid w:val="008B0865"/>
    <w:rsid w:val="0093513B"/>
    <w:rsid w:val="00A7176F"/>
    <w:rsid w:val="00BA5392"/>
    <w:rsid w:val="00C7187F"/>
    <w:rsid w:val="00CD0C4C"/>
    <w:rsid w:val="00D539B3"/>
    <w:rsid w:val="00D71547"/>
    <w:rsid w:val="00E12378"/>
    <w:rsid w:val="00E87F1D"/>
    <w:rsid w:val="00FB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87F1D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EF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7F1D"/>
    <w:rPr>
      <w:rFonts w:ascii="Times New Roman" w:hAnsi="Times New Roman" w:cs="Times New Roman"/>
      <w:b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EF7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E87F1D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87F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034E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0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204</Words>
  <Characters>1167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Comp2012</cp:lastModifiedBy>
  <cp:revision>14</cp:revision>
  <cp:lastPrinted>2014-04-16T12:05:00Z</cp:lastPrinted>
  <dcterms:created xsi:type="dcterms:W3CDTF">2013-12-18T07:59:00Z</dcterms:created>
  <dcterms:modified xsi:type="dcterms:W3CDTF">2014-04-29T12:56:00Z</dcterms:modified>
</cp:coreProperties>
</file>